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503C54" w14:textId="77777777" w:rsidR="00A9469B" w:rsidRDefault="00A9469B" w:rsidP="00293B22">
      <w:pPr>
        <w:rPr>
          <w:rFonts w:ascii="Soberana Titular" w:hAnsi="Soberana Titular"/>
          <w:sz w:val="24"/>
        </w:rPr>
      </w:pPr>
      <w:bookmarkStart w:id="0" w:name="_Toc408852234"/>
      <w:bookmarkStart w:id="1" w:name="_Toc414671798"/>
    </w:p>
    <w:p w14:paraId="4F271AF0" w14:textId="0223584E" w:rsidR="00293B22" w:rsidRPr="00293B22" w:rsidRDefault="00293B22" w:rsidP="00A9469B">
      <w:pPr>
        <w:ind w:left="426" w:hanging="426"/>
        <w:rPr>
          <w:rFonts w:ascii="Soberana Titular" w:hAnsi="Soberana Titular"/>
          <w:sz w:val="24"/>
        </w:rPr>
      </w:pPr>
      <w:r w:rsidRPr="00293B22">
        <w:rPr>
          <w:rFonts w:ascii="Soberana Titular" w:hAnsi="Soberana Titular"/>
          <w:sz w:val="24"/>
        </w:rPr>
        <w:t>XX</w:t>
      </w:r>
      <w:r w:rsidR="00010095">
        <w:rPr>
          <w:rFonts w:ascii="Soberana Titular" w:hAnsi="Soberana Titular"/>
          <w:sz w:val="24"/>
        </w:rPr>
        <w:t>.</w:t>
      </w:r>
      <w:r w:rsidRPr="00293B22">
        <w:rPr>
          <w:rFonts w:ascii="Soberana Titular" w:hAnsi="Soberana Titular"/>
          <w:sz w:val="24"/>
        </w:rPr>
        <w:t xml:space="preserve"> EVALUACIÓN DE LOS PROGRAMAS FEDERALES DE LA ADMINISTRACIÓN PÚBLICA FEDERAL</w:t>
      </w:r>
    </w:p>
    <w:p w14:paraId="2A413A69" w14:textId="77777777" w:rsidR="00AC7977" w:rsidRDefault="00AC7977" w:rsidP="006A524A">
      <w:pPr>
        <w:pStyle w:val="TDC2"/>
        <w:tabs>
          <w:tab w:val="right" w:leader="dot" w:pos="9962"/>
        </w:tabs>
        <w:spacing w:after="120"/>
        <w:ind w:left="0"/>
        <w:rPr>
          <w:rFonts w:ascii="Soberana Titular" w:hAnsi="Soberana Titular"/>
          <w:lang w:val="es-ES_tradnl"/>
        </w:rPr>
      </w:pPr>
    </w:p>
    <w:sdt>
      <w:sdtPr>
        <w:rPr>
          <w:rFonts w:ascii="Soberana Sans" w:eastAsia="MS Mincho" w:hAnsi="Soberana Sans" w:cs="Times New Roman"/>
          <w:b w:val="0"/>
          <w:bCs w:val="0"/>
          <w:szCs w:val="24"/>
          <w:lang w:val="es-ES_tradnl" w:eastAsia="es-ES"/>
        </w:rPr>
        <w:id w:val="-1440523715"/>
        <w:docPartObj>
          <w:docPartGallery w:val="Table of Contents"/>
          <w:docPartUnique/>
        </w:docPartObj>
      </w:sdtPr>
      <w:sdtEndPr>
        <w:rPr>
          <w:lang w:val="es-ES"/>
        </w:rPr>
      </w:sdtEndPr>
      <w:sdtContent>
        <w:p w14:paraId="236AA417" w14:textId="77777777" w:rsidR="00DA2A38" w:rsidRPr="008E4BB2" w:rsidRDefault="00DA2A38" w:rsidP="00DA2A38">
          <w:pPr>
            <w:pStyle w:val="TDC2"/>
            <w:tabs>
              <w:tab w:val="right" w:leader="dot" w:pos="9962"/>
            </w:tabs>
            <w:spacing w:after="120"/>
            <w:ind w:left="0"/>
            <w:rPr>
              <w:rFonts w:ascii="Soberana Sans" w:hAnsi="Soberana Sans"/>
              <w:sz w:val="24"/>
              <w:szCs w:val="24"/>
              <w:lang w:val="es-ES_tradnl"/>
            </w:rPr>
          </w:pPr>
          <w:r w:rsidRPr="008E4BB2">
            <w:rPr>
              <w:rFonts w:ascii="Soberana Sans" w:hAnsi="Soberana Sans"/>
              <w:sz w:val="24"/>
              <w:szCs w:val="24"/>
              <w:lang w:val="es-ES_tradnl"/>
            </w:rPr>
            <w:t>Contenido</w:t>
          </w:r>
        </w:p>
        <w:p w14:paraId="4D25C6F1" w14:textId="77777777" w:rsidR="008E4BB2" w:rsidRPr="008E4BB2" w:rsidRDefault="00DA2A38">
          <w:pPr>
            <w:pStyle w:val="TDC2"/>
            <w:tabs>
              <w:tab w:val="right" w:leader="dot" w:pos="9962"/>
            </w:tabs>
            <w:rPr>
              <w:rFonts w:ascii="Soberana Sans" w:eastAsiaTheme="minorEastAsia" w:hAnsi="Soberana Sans" w:cstheme="minorBidi"/>
              <w:b w:val="0"/>
              <w:bCs w:val="0"/>
              <w:noProof/>
              <w:sz w:val="24"/>
              <w:szCs w:val="24"/>
              <w:lang w:val="es-MX" w:eastAsia="es-MX"/>
            </w:rPr>
          </w:pPr>
          <w:r w:rsidRPr="008E4BB2">
            <w:rPr>
              <w:rFonts w:ascii="Soberana Sans" w:hAnsi="Soberana Sans"/>
              <w:sz w:val="24"/>
              <w:szCs w:val="24"/>
            </w:rPr>
            <w:fldChar w:fldCharType="begin"/>
          </w:r>
          <w:r w:rsidRPr="008E4BB2">
            <w:rPr>
              <w:rFonts w:ascii="Soberana Sans" w:hAnsi="Soberana Sans"/>
              <w:sz w:val="24"/>
              <w:szCs w:val="24"/>
            </w:rPr>
            <w:instrText xml:space="preserve"> TOC \o "1-3" \h \z \u </w:instrText>
          </w:r>
          <w:r w:rsidRPr="008E4BB2">
            <w:rPr>
              <w:rFonts w:ascii="Soberana Sans" w:hAnsi="Soberana Sans"/>
              <w:sz w:val="24"/>
              <w:szCs w:val="24"/>
            </w:rPr>
            <w:fldChar w:fldCharType="separate"/>
          </w:r>
          <w:hyperlink w:anchor="_Toc496696852" w:history="1">
            <w:r w:rsidR="008E4BB2" w:rsidRPr="008E4BB2">
              <w:rPr>
                <w:rStyle w:val="Hipervnculo"/>
                <w:rFonts w:ascii="Soberana Sans" w:eastAsia="MS Gothic" w:hAnsi="Soberana Sans"/>
                <w:noProof/>
                <w:sz w:val="24"/>
                <w:szCs w:val="24"/>
              </w:rPr>
              <w:t>EVALUACIONES EN EL TERCER TRIMESTRE DE 2017</w:t>
            </w:r>
            <w:r w:rsidR="008E4BB2" w:rsidRPr="008E4BB2">
              <w:rPr>
                <w:rFonts w:ascii="Soberana Sans" w:hAnsi="Soberana Sans"/>
                <w:noProof/>
                <w:webHidden/>
                <w:sz w:val="24"/>
                <w:szCs w:val="24"/>
              </w:rPr>
              <w:tab/>
            </w:r>
            <w:r w:rsidR="008E4BB2" w:rsidRPr="008E4BB2">
              <w:rPr>
                <w:rFonts w:ascii="Soberana Sans" w:hAnsi="Soberana Sans"/>
                <w:noProof/>
                <w:webHidden/>
                <w:sz w:val="24"/>
                <w:szCs w:val="24"/>
              </w:rPr>
              <w:fldChar w:fldCharType="begin"/>
            </w:r>
            <w:r w:rsidR="008E4BB2" w:rsidRPr="008E4BB2">
              <w:rPr>
                <w:rFonts w:ascii="Soberana Sans" w:hAnsi="Soberana Sans"/>
                <w:noProof/>
                <w:webHidden/>
                <w:sz w:val="24"/>
                <w:szCs w:val="24"/>
              </w:rPr>
              <w:instrText xml:space="preserve"> PAGEREF _Toc496696852 \h </w:instrText>
            </w:r>
            <w:r w:rsidR="008E4BB2" w:rsidRPr="008E4BB2">
              <w:rPr>
                <w:rFonts w:ascii="Soberana Sans" w:hAnsi="Soberana Sans"/>
                <w:noProof/>
                <w:webHidden/>
                <w:sz w:val="24"/>
                <w:szCs w:val="24"/>
              </w:rPr>
            </w:r>
            <w:r w:rsidR="008E4BB2" w:rsidRPr="008E4BB2">
              <w:rPr>
                <w:rFonts w:ascii="Soberana Sans" w:hAnsi="Soberana Sans"/>
                <w:noProof/>
                <w:webHidden/>
                <w:sz w:val="24"/>
                <w:szCs w:val="24"/>
              </w:rPr>
              <w:fldChar w:fldCharType="separate"/>
            </w:r>
            <w:r w:rsidR="0093359A">
              <w:rPr>
                <w:rFonts w:ascii="Soberana Sans" w:hAnsi="Soberana Sans"/>
                <w:noProof/>
                <w:webHidden/>
                <w:sz w:val="24"/>
                <w:szCs w:val="24"/>
              </w:rPr>
              <w:t>2</w:t>
            </w:r>
            <w:r w:rsidR="008E4BB2" w:rsidRPr="008E4BB2">
              <w:rPr>
                <w:rFonts w:ascii="Soberana Sans" w:hAnsi="Soberana Sans"/>
                <w:noProof/>
                <w:webHidden/>
                <w:sz w:val="24"/>
                <w:szCs w:val="24"/>
              </w:rPr>
              <w:fldChar w:fldCharType="end"/>
            </w:r>
          </w:hyperlink>
        </w:p>
        <w:p w14:paraId="3D4DFB6B" w14:textId="77777777" w:rsidR="008E4BB2" w:rsidRPr="008E4BB2" w:rsidRDefault="002222A9">
          <w:pPr>
            <w:pStyle w:val="TDC3"/>
            <w:tabs>
              <w:tab w:val="right" w:leader="dot" w:pos="9962"/>
            </w:tabs>
            <w:rPr>
              <w:rFonts w:ascii="Soberana Sans" w:eastAsiaTheme="minorEastAsia" w:hAnsi="Soberana Sans" w:cstheme="minorBidi"/>
              <w:noProof/>
              <w:lang w:val="es-MX" w:eastAsia="es-MX"/>
            </w:rPr>
          </w:pPr>
          <w:hyperlink w:anchor="_Toc496696853" w:history="1">
            <w:r w:rsidR="008E4BB2" w:rsidRPr="008E4BB2">
              <w:rPr>
                <w:rStyle w:val="Hipervnculo"/>
                <w:rFonts w:ascii="Soberana Sans" w:eastAsia="MS Gothic" w:hAnsi="Soberana Sans"/>
                <w:noProof/>
              </w:rPr>
              <w:t>SÍNTESIS DE EVALUACIONES</w:t>
            </w:r>
            <w:r w:rsidR="008E4BB2" w:rsidRPr="008E4BB2">
              <w:rPr>
                <w:rFonts w:ascii="Soberana Sans" w:hAnsi="Soberana Sans"/>
                <w:noProof/>
                <w:webHidden/>
              </w:rPr>
              <w:tab/>
            </w:r>
            <w:r w:rsidR="008E4BB2" w:rsidRPr="008E4BB2">
              <w:rPr>
                <w:rFonts w:ascii="Soberana Sans" w:hAnsi="Soberana Sans"/>
                <w:noProof/>
                <w:webHidden/>
              </w:rPr>
              <w:fldChar w:fldCharType="begin"/>
            </w:r>
            <w:r w:rsidR="008E4BB2" w:rsidRPr="008E4BB2">
              <w:rPr>
                <w:rFonts w:ascii="Soberana Sans" w:hAnsi="Soberana Sans"/>
                <w:noProof/>
                <w:webHidden/>
              </w:rPr>
              <w:instrText xml:space="preserve"> PAGEREF _Toc496696853 \h </w:instrText>
            </w:r>
            <w:r w:rsidR="008E4BB2" w:rsidRPr="008E4BB2">
              <w:rPr>
                <w:rFonts w:ascii="Soberana Sans" w:hAnsi="Soberana Sans"/>
                <w:noProof/>
                <w:webHidden/>
              </w:rPr>
            </w:r>
            <w:r w:rsidR="008E4BB2" w:rsidRPr="008E4BB2">
              <w:rPr>
                <w:rFonts w:ascii="Soberana Sans" w:hAnsi="Soberana Sans"/>
                <w:noProof/>
                <w:webHidden/>
              </w:rPr>
              <w:fldChar w:fldCharType="separate"/>
            </w:r>
            <w:r w:rsidR="0093359A">
              <w:rPr>
                <w:rFonts w:ascii="Soberana Sans" w:hAnsi="Soberana Sans"/>
                <w:noProof/>
                <w:webHidden/>
              </w:rPr>
              <w:t>4</w:t>
            </w:r>
            <w:r w:rsidR="008E4BB2" w:rsidRPr="008E4BB2">
              <w:rPr>
                <w:rFonts w:ascii="Soberana Sans" w:hAnsi="Soberana Sans"/>
                <w:noProof/>
                <w:webHidden/>
              </w:rPr>
              <w:fldChar w:fldCharType="end"/>
            </w:r>
          </w:hyperlink>
        </w:p>
        <w:p w14:paraId="73B318FA" w14:textId="77777777" w:rsidR="008E4BB2" w:rsidRPr="008E4BB2" w:rsidRDefault="002222A9">
          <w:pPr>
            <w:pStyle w:val="TDC3"/>
            <w:tabs>
              <w:tab w:val="right" w:leader="dot" w:pos="9962"/>
            </w:tabs>
            <w:rPr>
              <w:rFonts w:ascii="Soberana Sans" w:eastAsiaTheme="minorEastAsia" w:hAnsi="Soberana Sans" w:cstheme="minorBidi"/>
              <w:noProof/>
              <w:lang w:val="es-MX" w:eastAsia="es-MX"/>
            </w:rPr>
          </w:pPr>
          <w:hyperlink w:anchor="_Toc496696854" w:history="1">
            <w:r w:rsidR="008E4BB2" w:rsidRPr="008E4BB2">
              <w:rPr>
                <w:rStyle w:val="Hipervnculo"/>
                <w:rFonts w:ascii="Soberana Sans" w:eastAsia="MS Gothic" w:hAnsi="Soberana Sans"/>
                <w:noProof/>
              </w:rPr>
              <w:t>EVALUACIONES EN MATERIA DE DISEÑO</w:t>
            </w:r>
            <w:r w:rsidR="008E4BB2" w:rsidRPr="008E4BB2">
              <w:rPr>
                <w:rFonts w:ascii="Soberana Sans" w:hAnsi="Soberana Sans"/>
                <w:noProof/>
                <w:webHidden/>
              </w:rPr>
              <w:tab/>
            </w:r>
            <w:r w:rsidR="008E4BB2" w:rsidRPr="008E4BB2">
              <w:rPr>
                <w:rFonts w:ascii="Soberana Sans" w:hAnsi="Soberana Sans"/>
                <w:noProof/>
                <w:webHidden/>
              </w:rPr>
              <w:fldChar w:fldCharType="begin"/>
            </w:r>
            <w:r w:rsidR="008E4BB2" w:rsidRPr="008E4BB2">
              <w:rPr>
                <w:rFonts w:ascii="Soberana Sans" w:hAnsi="Soberana Sans"/>
                <w:noProof/>
                <w:webHidden/>
              </w:rPr>
              <w:instrText xml:space="preserve"> PAGEREF _Toc496696854 \h </w:instrText>
            </w:r>
            <w:r w:rsidR="008E4BB2" w:rsidRPr="008E4BB2">
              <w:rPr>
                <w:rFonts w:ascii="Soberana Sans" w:hAnsi="Soberana Sans"/>
                <w:noProof/>
                <w:webHidden/>
              </w:rPr>
            </w:r>
            <w:r w:rsidR="008E4BB2" w:rsidRPr="008E4BB2">
              <w:rPr>
                <w:rFonts w:ascii="Soberana Sans" w:hAnsi="Soberana Sans"/>
                <w:noProof/>
                <w:webHidden/>
              </w:rPr>
              <w:fldChar w:fldCharType="separate"/>
            </w:r>
            <w:r w:rsidR="0093359A">
              <w:rPr>
                <w:rFonts w:ascii="Soberana Sans" w:hAnsi="Soberana Sans"/>
                <w:noProof/>
                <w:webHidden/>
              </w:rPr>
              <w:t>5</w:t>
            </w:r>
            <w:r w:rsidR="008E4BB2" w:rsidRPr="008E4BB2">
              <w:rPr>
                <w:rFonts w:ascii="Soberana Sans" w:hAnsi="Soberana Sans"/>
                <w:noProof/>
                <w:webHidden/>
              </w:rPr>
              <w:fldChar w:fldCharType="end"/>
            </w:r>
          </w:hyperlink>
        </w:p>
        <w:p w14:paraId="38D2183F" w14:textId="77777777" w:rsidR="008E4BB2" w:rsidRPr="008E4BB2" w:rsidRDefault="002222A9">
          <w:pPr>
            <w:pStyle w:val="TDC3"/>
            <w:tabs>
              <w:tab w:val="right" w:leader="dot" w:pos="9962"/>
            </w:tabs>
            <w:rPr>
              <w:rFonts w:ascii="Soberana Sans" w:eastAsiaTheme="minorEastAsia" w:hAnsi="Soberana Sans" w:cstheme="minorBidi"/>
              <w:noProof/>
              <w:lang w:val="es-MX" w:eastAsia="es-MX"/>
            </w:rPr>
          </w:pPr>
          <w:hyperlink w:anchor="_Toc496696855" w:history="1">
            <w:r w:rsidR="008E4BB2" w:rsidRPr="008E4BB2">
              <w:rPr>
                <w:rStyle w:val="Hipervnculo"/>
                <w:rFonts w:ascii="Soberana Sans" w:eastAsia="MS Gothic" w:hAnsi="Soberana Sans"/>
                <w:noProof/>
              </w:rPr>
              <w:t>EVALUACIONES DE PROCESOS</w:t>
            </w:r>
            <w:r w:rsidR="008E4BB2" w:rsidRPr="008E4BB2">
              <w:rPr>
                <w:rFonts w:ascii="Soberana Sans" w:hAnsi="Soberana Sans"/>
                <w:noProof/>
                <w:webHidden/>
              </w:rPr>
              <w:tab/>
            </w:r>
            <w:r w:rsidR="008E4BB2" w:rsidRPr="008E4BB2">
              <w:rPr>
                <w:rFonts w:ascii="Soberana Sans" w:hAnsi="Soberana Sans"/>
                <w:noProof/>
                <w:webHidden/>
              </w:rPr>
              <w:fldChar w:fldCharType="begin"/>
            </w:r>
            <w:r w:rsidR="008E4BB2" w:rsidRPr="008E4BB2">
              <w:rPr>
                <w:rFonts w:ascii="Soberana Sans" w:hAnsi="Soberana Sans"/>
                <w:noProof/>
                <w:webHidden/>
              </w:rPr>
              <w:instrText xml:space="preserve"> PAGEREF _Toc496696855 \h </w:instrText>
            </w:r>
            <w:r w:rsidR="008E4BB2" w:rsidRPr="008E4BB2">
              <w:rPr>
                <w:rFonts w:ascii="Soberana Sans" w:hAnsi="Soberana Sans"/>
                <w:noProof/>
                <w:webHidden/>
              </w:rPr>
            </w:r>
            <w:r w:rsidR="008E4BB2" w:rsidRPr="008E4BB2">
              <w:rPr>
                <w:rFonts w:ascii="Soberana Sans" w:hAnsi="Soberana Sans"/>
                <w:noProof/>
                <w:webHidden/>
              </w:rPr>
              <w:fldChar w:fldCharType="separate"/>
            </w:r>
            <w:r w:rsidR="0093359A">
              <w:rPr>
                <w:rFonts w:ascii="Soberana Sans" w:hAnsi="Soberana Sans"/>
                <w:noProof/>
                <w:webHidden/>
              </w:rPr>
              <w:t>21</w:t>
            </w:r>
            <w:r w:rsidR="008E4BB2" w:rsidRPr="008E4BB2">
              <w:rPr>
                <w:rFonts w:ascii="Soberana Sans" w:hAnsi="Soberana Sans"/>
                <w:noProof/>
                <w:webHidden/>
              </w:rPr>
              <w:fldChar w:fldCharType="end"/>
            </w:r>
          </w:hyperlink>
        </w:p>
        <w:p w14:paraId="6EF8F23D" w14:textId="77777777" w:rsidR="008E4BB2" w:rsidRPr="008E4BB2" w:rsidRDefault="002222A9">
          <w:pPr>
            <w:pStyle w:val="TDC2"/>
            <w:tabs>
              <w:tab w:val="right" w:leader="dot" w:pos="9962"/>
            </w:tabs>
            <w:rPr>
              <w:rFonts w:ascii="Soberana Sans" w:eastAsiaTheme="minorEastAsia" w:hAnsi="Soberana Sans" w:cstheme="minorBidi"/>
              <w:b w:val="0"/>
              <w:bCs w:val="0"/>
              <w:noProof/>
              <w:sz w:val="24"/>
              <w:szCs w:val="24"/>
              <w:lang w:val="es-MX" w:eastAsia="es-MX"/>
            </w:rPr>
          </w:pPr>
          <w:hyperlink w:anchor="_Toc496696856" w:history="1">
            <w:r w:rsidR="008E4BB2" w:rsidRPr="008E4BB2">
              <w:rPr>
                <w:rStyle w:val="Hipervnculo"/>
                <w:rFonts w:ascii="Soberana Sans" w:eastAsia="MS Gothic" w:hAnsi="Soberana Sans"/>
                <w:noProof/>
                <w:sz w:val="24"/>
                <w:szCs w:val="24"/>
              </w:rPr>
              <w:t>ASPECTOS SUSCEPTIBLES DE MEJORA (ASM) PARA EL TERCER TRIMESTRE DE 2017</w:t>
            </w:r>
            <w:r w:rsidR="008E4BB2" w:rsidRPr="008E4BB2">
              <w:rPr>
                <w:rFonts w:ascii="Soberana Sans" w:hAnsi="Soberana Sans"/>
                <w:noProof/>
                <w:webHidden/>
                <w:sz w:val="24"/>
                <w:szCs w:val="24"/>
              </w:rPr>
              <w:tab/>
            </w:r>
            <w:r w:rsidR="008E4BB2" w:rsidRPr="008E4BB2">
              <w:rPr>
                <w:rFonts w:ascii="Soberana Sans" w:hAnsi="Soberana Sans"/>
                <w:noProof/>
                <w:webHidden/>
                <w:sz w:val="24"/>
                <w:szCs w:val="24"/>
              </w:rPr>
              <w:fldChar w:fldCharType="begin"/>
            </w:r>
            <w:r w:rsidR="008E4BB2" w:rsidRPr="008E4BB2">
              <w:rPr>
                <w:rFonts w:ascii="Soberana Sans" w:hAnsi="Soberana Sans"/>
                <w:noProof/>
                <w:webHidden/>
                <w:sz w:val="24"/>
                <w:szCs w:val="24"/>
              </w:rPr>
              <w:instrText xml:space="preserve"> PAGEREF _Toc496696856 \h </w:instrText>
            </w:r>
            <w:r w:rsidR="008E4BB2" w:rsidRPr="008E4BB2">
              <w:rPr>
                <w:rFonts w:ascii="Soberana Sans" w:hAnsi="Soberana Sans"/>
                <w:noProof/>
                <w:webHidden/>
                <w:sz w:val="24"/>
                <w:szCs w:val="24"/>
              </w:rPr>
            </w:r>
            <w:r w:rsidR="008E4BB2" w:rsidRPr="008E4BB2">
              <w:rPr>
                <w:rFonts w:ascii="Soberana Sans" w:hAnsi="Soberana Sans"/>
                <w:noProof/>
                <w:webHidden/>
                <w:sz w:val="24"/>
                <w:szCs w:val="24"/>
              </w:rPr>
              <w:fldChar w:fldCharType="separate"/>
            </w:r>
            <w:r w:rsidR="0093359A">
              <w:rPr>
                <w:rFonts w:ascii="Soberana Sans" w:hAnsi="Soberana Sans"/>
                <w:noProof/>
                <w:webHidden/>
                <w:sz w:val="24"/>
                <w:szCs w:val="24"/>
              </w:rPr>
              <w:t>26</w:t>
            </w:r>
            <w:r w:rsidR="008E4BB2" w:rsidRPr="008E4BB2">
              <w:rPr>
                <w:rFonts w:ascii="Soberana Sans" w:hAnsi="Soberana Sans"/>
                <w:noProof/>
                <w:webHidden/>
                <w:sz w:val="24"/>
                <w:szCs w:val="24"/>
              </w:rPr>
              <w:fldChar w:fldCharType="end"/>
            </w:r>
          </w:hyperlink>
        </w:p>
        <w:p w14:paraId="5F7207B1" w14:textId="77777777" w:rsidR="00DA2A38" w:rsidRDefault="00DA2A38">
          <w:r w:rsidRPr="008E4BB2">
            <w:rPr>
              <w:b/>
              <w:bCs/>
              <w:sz w:val="24"/>
              <w:lang w:val="es-ES"/>
            </w:rPr>
            <w:fldChar w:fldCharType="end"/>
          </w:r>
        </w:p>
      </w:sdtContent>
    </w:sdt>
    <w:p w14:paraId="349E031E" w14:textId="77777777" w:rsidR="00DA2A38" w:rsidRDefault="00DA2A38" w:rsidP="006A524A">
      <w:pPr>
        <w:pStyle w:val="TDC2"/>
        <w:tabs>
          <w:tab w:val="right" w:leader="dot" w:pos="9962"/>
        </w:tabs>
        <w:spacing w:after="120"/>
        <w:ind w:left="0"/>
        <w:rPr>
          <w:rFonts w:ascii="Soberana Sans" w:hAnsi="Soberana Sans"/>
          <w:lang w:val="es-ES_tradnl"/>
        </w:rPr>
      </w:pPr>
    </w:p>
    <w:p w14:paraId="2CEA6C5E" w14:textId="77777777" w:rsidR="00DA2A38" w:rsidRDefault="00DA2A38" w:rsidP="006A524A">
      <w:pPr>
        <w:pStyle w:val="TDC2"/>
        <w:tabs>
          <w:tab w:val="right" w:leader="dot" w:pos="9962"/>
        </w:tabs>
        <w:spacing w:after="120"/>
        <w:ind w:left="0"/>
        <w:rPr>
          <w:rFonts w:ascii="Soberana Sans" w:hAnsi="Soberana Sans"/>
          <w:lang w:val="es-ES_tradnl"/>
        </w:rPr>
      </w:pPr>
    </w:p>
    <w:p w14:paraId="384C1D27" w14:textId="77777777" w:rsidR="00DA2A38" w:rsidRDefault="00DA2A38">
      <w:pPr>
        <w:spacing w:after="0"/>
        <w:rPr>
          <w:rFonts w:ascii="Soberana Titular" w:eastAsia="MS Gothic" w:hAnsi="Soberana Titular"/>
          <w:b/>
          <w:bCs/>
          <w:sz w:val="24"/>
          <w:szCs w:val="26"/>
        </w:rPr>
      </w:pPr>
      <w:bookmarkStart w:id="2" w:name="_Toc480972639"/>
      <w:bookmarkEnd w:id="0"/>
      <w:bookmarkEnd w:id="1"/>
      <w:r>
        <w:br w:type="page"/>
      </w:r>
    </w:p>
    <w:p w14:paraId="5B073430" w14:textId="77777777" w:rsidR="00F13410" w:rsidRPr="00D24803" w:rsidRDefault="009D5D15" w:rsidP="00D24803">
      <w:pPr>
        <w:pStyle w:val="Ttulo2"/>
      </w:pPr>
      <w:bookmarkStart w:id="3" w:name="_Toc496696852"/>
      <w:r w:rsidRPr="00D24803">
        <w:lastRenderedPageBreak/>
        <w:t xml:space="preserve">EVALUACIONES EN EL </w:t>
      </w:r>
      <w:r w:rsidR="0018096A" w:rsidRPr="00D24803">
        <w:t xml:space="preserve">TERCER </w:t>
      </w:r>
      <w:r w:rsidR="00293B22" w:rsidRPr="00D24803">
        <w:t>TRIMESTRE DE 201</w:t>
      </w:r>
      <w:r w:rsidR="003B2E05" w:rsidRPr="00D24803">
        <w:t>7</w:t>
      </w:r>
      <w:bookmarkEnd w:id="2"/>
      <w:bookmarkEnd w:id="3"/>
    </w:p>
    <w:p w14:paraId="3E69F92B" w14:textId="77777777" w:rsidR="00F13410" w:rsidRPr="006E4C63" w:rsidRDefault="00F13410" w:rsidP="00F13410">
      <w:pPr>
        <w:pStyle w:val="Cdetexto"/>
        <w:rPr>
          <w:szCs w:val="22"/>
        </w:rPr>
      </w:pPr>
      <w:r w:rsidRPr="006E4C63">
        <w:rPr>
          <w:szCs w:val="22"/>
        </w:rPr>
        <w:t xml:space="preserve">En cumplimiento a lo establecido en los artículos 45, 78, 85, 110 y 111 de la Ley Federal de Presupuesto y Responsabilidad Hacendaria (LFPRH) y </w:t>
      </w:r>
      <w:r w:rsidR="00D32D6F" w:rsidRPr="006E4C63">
        <w:rPr>
          <w:szCs w:val="22"/>
        </w:rPr>
        <w:t xml:space="preserve">29 </w:t>
      </w:r>
      <w:r w:rsidRPr="006E4C63">
        <w:rPr>
          <w:szCs w:val="22"/>
        </w:rPr>
        <w:t>del Decreto de Presupuesto de Egresos de la Federación para el Ejercicio Fiscal 201</w:t>
      </w:r>
      <w:r w:rsidR="00D32D6F" w:rsidRPr="006E4C63">
        <w:rPr>
          <w:szCs w:val="22"/>
        </w:rPr>
        <w:t>7</w:t>
      </w:r>
      <w:r w:rsidRPr="006E4C63">
        <w:rPr>
          <w:szCs w:val="22"/>
        </w:rPr>
        <w:t>, y conforme a lo señalado en los numerales Décimo Sexto y Décimo Séptimo de los Lineamientos generales para la evaluación de los Programas Federales de la Administración Pública Federal (</w:t>
      </w:r>
      <w:r w:rsidR="00DC35CC" w:rsidRPr="006E4C63">
        <w:rPr>
          <w:szCs w:val="22"/>
        </w:rPr>
        <w:t>Lineamientos de Evaluación</w:t>
      </w:r>
      <w:r w:rsidRPr="006E4C63">
        <w:rPr>
          <w:szCs w:val="22"/>
        </w:rPr>
        <w:t>), publicados en el Diario Oficial de la Federación</w:t>
      </w:r>
      <w:r w:rsidR="008F40AF">
        <w:rPr>
          <w:szCs w:val="22"/>
        </w:rPr>
        <w:t xml:space="preserve"> (DOF)</w:t>
      </w:r>
      <w:r w:rsidRPr="006E4C63">
        <w:rPr>
          <w:szCs w:val="22"/>
        </w:rPr>
        <w:t xml:space="preserve"> el 30 de marzo de 2007, se informa sobre las evaluaciones externas entregadas a la Secretaría de Hacienda y Crédito Público (SHCP) por las dependencias y entidades responsables de los </w:t>
      </w:r>
      <w:r w:rsidR="00DC35CC" w:rsidRPr="006E4C63">
        <w:rPr>
          <w:szCs w:val="22"/>
        </w:rPr>
        <w:t>p</w:t>
      </w:r>
      <w:r w:rsidRPr="006E4C63">
        <w:rPr>
          <w:szCs w:val="22"/>
        </w:rPr>
        <w:t xml:space="preserve">rogramas </w:t>
      </w:r>
      <w:r w:rsidR="00DC35CC" w:rsidRPr="006E4C63">
        <w:rPr>
          <w:szCs w:val="22"/>
        </w:rPr>
        <w:t>p</w:t>
      </w:r>
      <w:r w:rsidRPr="006E4C63">
        <w:rPr>
          <w:szCs w:val="22"/>
        </w:rPr>
        <w:t xml:space="preserve">resupuestarios (Pp) evaluados, durante el periodo comprendido entre los meses de </w:t>
      </w:r>
      <w:r w:rsidR="00543B27" w:rsidRPr="006E4C63">
        <w:rPr>
          <w:lang w:val="es-MX"/>
        </w:rPr>
        <w:t xml:space="preserve">julio </w:t>
      </w:r>
      <w:r w:rsidR="006D135B">
        <w:rPr>
          <w:lang w:val="es-MX"/>
        </w:rPr>
        <w:t>y</w:t>
      </w:r>
      <w:r w:rsidR="00543B27" w:rsidRPr="006E4C63">
        <w:rPr>
          <w:lang w:val="es-MX"/>
        </w:rPr>
        <w:t xml:space="preserve"> septiembre </w:t>
      </w:r>
      <w:r w:rsidRPr="006E4C63">
        <w:rPr>
          <w:szCs w:val="22"/>
        </w:rPr>
        <w:t>de 201</w:t>
      </w:r>
      <w:r w:rsidR="00DC35CC" w:rsidRPr="006E4C63">
        <w:rPr>
          <w:szCs w:val="22"/>
        </w:rPr>
        <w:t>7</w:t>
      </w:r>
      <w:r w:rsidRPr="006E4C63">
        <w:rPr>
          <w:szCs w:val="22"/>
        </w:rPr>
        <w:t xml:space="preserve">. </w:t>
      </w:r>
    </w:p>
    <w:p w14:paraId="0288B766" w14:textId="77777777" w:rsidR="00F13410" w:rsidRPr="006E4C63" w:rsidRDefault="00F13410" w:rsidP="00F13410">
      <w:pPr>
        <w:pStyle w:val="Cdetexto"/>
        <w:rPr>
          <w:szCs w:val="22"/>
        </w:rPr>
      </w:pPr>
      <w:r w:rsidRPr="006E4C63">
        <w:rPr>
          <w:szCs w:val="22"/>
        </w:rPr>
        <w:t xml:space="preserve">Dichas evaluaciones </w:t>
      </w:r>
      <w:r w:rsidR="00A851BD" w:rsidRPr="006E4C63">
        <w:rPr>
          <w:szCs w:val="22"/>
        </w:rPr>
        <w:t>se realizaron</w:t>
      </w:r>
      <w:r w:rsidRPr="006E4C63">
        <w:rPr>
          <w:szCs w:val="22"/>
        </w:rPr>
        <w:t xml:space="preserve"> </w:t>
      </w:r>
      <w:r w:rsidR="00A851BD" w:rsidRPr="006E4C63">
        <w:rPr>
          <w:szCs w:val="22"/>
        </w:rPr>
        <w:t>en el marco del</w:t>
      </w:r>
      <w:r w:rsidRPr="006E4C63">
        <w:rPr>
          <w:szCs w:val="22"/>
        </w:rPr>
        <w:t xml:space="preserve"> Programa Anual de Evaluación </w:t>
      </w:r>
      <w:r w:rsidR="009047B6" w:rsidRPr="006E4C63">
        <w:rPr>
          <w:szCs w:val="22"/>
        </w:rPr>
        <w:t>para el</w:t>
      </w:r>
      <w:r w:rsidR="005B58A3" w:rsidRPr="006E4C63">
        <w:rPr>
          <w:szCs w:val="22"/>
        </w:rPr>
        <w:t xml:space="preserve"> Ejercicio F</w:t>
      </w:r>
      <w:r w:rsidR="009047B6" w:rsidRPr="006E4C63">
        <w:rPr>
          <w:szCs w:val="22"/>
        </w:rPr>
        <w:t>iscal 201</w:t>
      </w:r>
      <w:r w:rsidR="005502D7" w:rsidRPr="006E4C63">
        <w:rPr>
          <w:szCs w:val="22"/>
        </w:rPr>
        <w:t>7</w:t>
      </w:r>
      <w:r w:rsidR="009047B6" w:rsidRPr="006E4C63">
        <w:rPr>
          <w:szCs w:val="22"/>
        </w:rPr>
        <w:t xml:space="preserve"> </w:t>
      </w:r>
      <w:r w:rsidRPr="006E4C63">
        <w:rPr>
          <w:szCs w:val="22"/>
        </w:rPr>
        <w:t>de los Programas Federales de la Administración Pública Federal (PAE</w:t>
      </w:r>
      <w:r w:rsidR="009047B6" w:rsidRPr="006E4C63">
        <w:rPr>
          <w:szCs w:val="22"/>
        </w:rPr>
        <w:t xml:space="preserve"> 201</w:t>
      </w:r>
      <w:r w:rsidR="004858F1" w:rsidRPr="006E4C63">
        <w:rPr>
          <w:szCs w:val="22"/>
        </w:rPr>
        <w:t>7</w:t>
      </w:r>
      <w:r w:rsidR="00003049">
        <w:rPr>
          <w:szCs w:val="22"/>
        </w:rPr>
        <w:t xml:space="preserve">), así como de PAE correspondientes a ejercicios fiscales </w:t>
      </w:r>
      <w:r w:rsidR="005502D7" w:rsidRPr="006E4C63">
        <w:rPr>
          <w:szCs w:val="22"/>
        </w:rPr>
        <w:t>anteriores</w:t>
      </w:r>
      <w:r w:rsidRPr="006E4C63">
        <w:rPr>
          <w:szCs w:val="22"/>
        </w:rPr>
        <w:t>, emitido de manera conjunta por la SHCP y el Consejo Nacional de Evaluación de la Política de Desarrollo Social (CONEVAL)</w:t>
      </w:r>
      <w:r w:rsidR="009047B6" w:rsidRPr="006E4C63">
        <w:rPr>
          <w:rStyle w:val="Refdenotaalpie"/>
          <w:szCs w:val="22"/>
        </w:rPr>
        <w:footnoteReference w:id="1"/>
      </w:r>
      <w:r w:rsidR="00EE71AF" w:rsidRPr="006E4C63">
        <w:rPr>
          <w:szCs w:val="22"/>
          <w:vertAlign w:val="superscript"/>
        </w:rPr>
        <w:t>_/</w:t>
      </w:r>
      <w:r w:rsidRPr="006E4C63">
        <w:rPr>
          <w:szCs w:val="22"/>
        </w:rPr>
        <w:t>.</w:t>
      </w:r>
    </w:p>
    <w:p w14:paraId="51F07030" w14:textId="77777777" w:rsidR="00F13410" w:rsidRDefault="00F13410" w:rsidP="006A6F5E">
      <w:pPr>
        <w:pStyle w:val="Cdetexto"/>
      </w:pPr>
      <w:r w:rsidRPr="006E4C63">
        <w:rPr>
          <w:szCs w:val="22"/>
        </w:rPr>
        <w:t xml:space="preserve">Durante el periodo de </w:t>
      </w:r>
      <w:r w:rsidR="00543B27" w:rsidRPr="006E4C63">
        <w:rPr>
          <w:lang w:val="es-MX"/>
        </w:rPr>
        <w:t>julio a septiembre</w:t>
      </w:r>
      <w:r w:rsidR="00543B27" w:rsidRPr="00FC7306">
        <w:rPr>
          <w:lang w:val="es-MX"/>
        </w:rPr>
        <w:t xml:space="preserve"> </w:t>
      </w:r>
      <w:r w:rsidRPr="00B13271">
        <w:rPr>
          <w:szCs w:val="22"/>
        </w:rPr>
        <w:t>de 201</w:t>
      </w:r>
      <w:r w:rsidR="00086540" w:rsidRPr="00B13271">
        <w:rPr>
          <w:szCs w:val="22"/>
        </w:rPr>
        <w:t>7</w:t>
      </w:r>
      <w:r w:rsidR="00BB3786">
        <w:rPr>
          <w:szCs w:val="22"/>
        </w:rPr>
        <w:t xml:space="preserve">, se recibieron en la SHCP </w:t>
      </w:r>
      <w:r w:rsidR="00AD7E64">
        <w:rPr>
          <w:szCs w:val="22"/>
        </w:rPr>
        <w:t>seis</w:t>
      </w:r>
      <w:r w:rsidR="005E42E3">
        <w:rPr>
          <w:szCs w:val="22"/>
        </w:rPr>
        <w:t xml:space="preserve"> </w:t>
      </w:r>
      <w:r w:rsidRPr="00B13271">
        <w:rPr>
          <w:szCs w:val="22"/>
        </w:rPr>
        <w:t>evaluaciones externas</w:t>
      </w:r>
      <w:r w:rsidR="006A6F5E">
        <w:rPr>
          <w:szCs w:val="22"/>
        </w:rPr>
        <w:t>, de las cuales c</w:t>
      </w:r>
      <w:r w:rsidR="00B0482F" w:rsidRPr="00B13271">
        <w:t>inco</w:t>
      </w:r>
      <w:r w:rsidRPr="00B13271">
        <w:t xml:space="preserve"> </w:t>
      </w:r>
      <w:r w:rsidR="006A6F5E">
        <w:t xml:space="preserve">son </w:t>
      </w:r>
      <w:r w:rsidRPr="00B13271">
        <w:t>en materia de Diseño</w:t>
      </w:r>
      <w:r w:rsidR="00AD7E64">
        <w:t xml:space="preserve"> y</w:t>
      </w:r>
      <w:r w:rsidR="006A6F5E">
        <w:t xml:space="preserve"> </w:t>
      </w:r>
      <w:r w:rsidR="00543B27">
        <w:t xml:space="preserve">una </w:t>
      </w:r>
      <w:r w:rsidRPr="00B13271">
        <w:t>de Procesos</w:t>
      </w:r>
      <w:r w:rsidR="006A6F5E">
        <w:t>, de acuerdo con la siguiente tabla</w:t>
      </w:r>
      <w:r w:rsidR="006A6F5E">
        <w:rPr>
          <w:rStyle w:val="Refdenotaalpie"/>
        </w:rPr>
        <w:footnoteReference w:id="2"/>
      </w:r>
      <w:r w:rsidR="006A6F5E" w:rsidRPr="00EE71AF">
        <w:rPr>
          <w:szCs w:val="22"/>
          <w:vertAlign w:val="superscript"/>
        </w:rPr>
        <w:t>_/</w:t>
      </w:r>
      <w:r w:rsidR="006A6F5E">
        <w:t>:</w:t>
      </w:r>
    </w:p>
    <w:p w14:paraId="100CBAC2" w14:textId="77777777" w:rsidR="001A7EED" w:rsidRDefault="001A7EED" w:rsidP="006A6F5E">
      <w:pPr>
        <w:pStyle w:val="Cdetexto"/>
      </w:pPr>
    </w:p>
    <w:tbl>
      <w:tblPr>
        <w:tblW w:w="0" w:type="auto"/>
        <w:jc w:val="center"/>
        <w:tblLayout w:type="fixed"/>
        <w:tblCellMar>
          <w:left w:w="70" w:type="dxa"/>
          <w:right w:w="70" w:type="dxa"/>
        </w:tblCellMar>
        <w:tblLook w:val="04A0" w:firstRow="1" w:lastRow="0" w:firstColumn="1" w:lastColumn="0" w:noHBand="0" w:noVBand="1"/>
      </w:tblPr>
      <w:tblGrid>
        <w:gridCol w:w="8"/>
        <w:gridCol w:w="732"/>
        <w:gridCol w:w="3170"/>
        <w:gridCol w:w="993"/>
        <w:gridCol w:w="708"/>
        <w:gridCol w:w="709"/>
        <w:gridCol w:w="1051"/>
        <w:gridCol w:w="558"/>
        <w:gridCol w:w="791"/>
      </w:tblGrid>
      <w:tr w:rsidR="00B643C6" w:rsidRPr="0043350C" w14:paraId="729595AE" w14:textId="77777777" w:rsidTr="006D135B">
        <w:trPr>
          <w:gridBefore w:val="1"/>
          <w:wBefore w:w="8" w:type="dxa"/>
          <w:cantSplit/>
          <w:tblHeader/>
          <w:jc w:val="center"/>
        </w:trPr>
        <w:tc>
          <w:tcPr>
            <w:tcW w:w="8712" w:type="dxa"/>
            <w:gridSpan w:val="8"/>
            <w:shd w:val="clear" w:color="auto" w:fill="D6E3BC" w:themeFill="accent3" w:themeFillTint="66"/>
            <w:noWrap/>
            <w:vAlign w:val="center"/>
          </w:tcPr>
          <w:p w14:paraId="53655C5F" w14:textId="77777777" w:rsidR="00B643C6" w:rsidRPr="008873F7" w:rsidRDefault="00B643C6" w:rsidP="00AD7E64">
            <w:pPr>
              <w:spacing w:before="120"/>
              <w:ind w:left="284"/>
              <w:contextualSpacing/>
              <w:jc w:val="center"/>
              <w:rPr>
                <w:rFonts w:eastAsia="Times New Roman"/>
                <w:noProof/>
                <w:sz w:val="18"/>
                <w:szCs w:val="20"/>
                <w:lang w:val="es-MX" w:eastAsia="en-US"/>
              </w:rPr>
            </w:pPr>
            <w:r w:rsidRPr="008873F7">
              <w:rPr>
                <w:rFonts w:eastAsia="Times New Roman"/>
                <w:noProof/>
                <w:sz w:val="18"/>
                <w:szCs w:val="20"/>
                <w:lang w:val="es-MX" w:eastAsia="en-US"/>
              </w:rPr>
              <w:t xml:space="preserve">Tabla 1. Evaluaciones recibidas por la SHCP durante el periodo </w:t>
            </w:r>
            <w:r w:rsidRPr="00DA3D94">
              <w:rPr>
                <w:rFonts w:eastAsia="Times New Roman"/>
                <w:noProof/>
                <w:sz w:val="18"/>
                <w:szCs w:val="20"/>
                <w:lang w:val="es-MX" w:eastAsia="en-US"/>
              </w:rPr>
              <w:t>julio</w:t>
            </w:r>
            <w:r w:rsidR="00AD7E64">
              <w:rPr>
                <w:rFonts w:eastAsia="Times New Roman"/>
                <w:noProof/>
                <w:sz w:val="18"/>
                <w:szCs w:val="20"/>
                <w:lang w:val="es-MX" w:eastAsia="en-US"/>
              </w:rPr>
              <w:t>-</w:t>
            </w:r>
            <w:r w:rsidRPr="00DA3D94">
              <w:rPr>
                <w:rFonts w:eastAsia="Times New Roman"/>
                <w:noProof/>
                <w:sz w:val="18"/>
                <w:szCs w:val="20"/>
                <w:lang w:val="es-MX" w:eastAsia="en-US"/>
              </w:rPr>
              <w:t xml:space="preserve">septiembre </w:t>
            </w:r>
            <w:r w:rsidRPr="008873F7">
              <w:rPr>
                <w:rFonts w:eastAsia="Times New Roman"/>
                <w:noProof/>
                <w:sz w:val="18"/>
                <w:szCs w:val="20"/>
                <w:lang w:val="es-MX" w:eastAsia="en-US"/>
              </w:rPr>
              <w:t>de 2017, y evaluaciones acumuladas en el periodo</w:t>
            </w:r>
          </w:p>
        </w:tc>
      </w:tr>
      <w:tr w:rsidR="00B643C6" w:rsidRPr="0043350C" w14:paraId="6A31DD3E" w14:textId="77777777" w:rsidTr="006D135B">
        <w:trPr>
          <w:cantSplit/>
          <w:tblHeader/>
          <w:jc w:val="center"/>
        </w:trPr>
        <w:tc>
          <w:tcPr>
            <w:tcW w:w="3910" w:type="dxa"/>
            <w:gridSpan w:val="3"/>
            <w:vMerge w:val="restart"/>
            <w:shd w:val="clear" w:color="auto" w:fill="FFFFFF" w:themeFill="background1"/>
            <w:noWrap/>
            <w:vAlign w:val="center"/>
            <w:hideMark/>
          </w:tcPr>
          <w:p w14:paraId="6F9C2700" w14:textId="77777777" w:rsidR="00B643C6" w:rsidRPr="0043350C" w:rsidRDefault="00B643C6" w:rsidP="006D135B">
            <w:pPr>
              <w:pStyle w:val="SUBCAB7"/>
            </w:pPr>
            <w:r w:rsidRPr="0043350C">
              <w:t>Ramo</w:t>
            </w:r>
          </w:p>
        </w:tc>
        <w:tc>
          <w:tcPr>
            <w:tcW w:w="4810" w:type="dxa"/>
            <w:gridSpan w:val="6"/>
            <w:shd w:val="clear" w:color="auto" w:fill="FFFFFF" w:themeFill="background1"/>
            <w:noWrap/>
            <w:vAlign w:val="center"/>
            <w:hideMark/>
          </w:tcPr>
          <w:p w14:paraId="54910F54" w14:textId="77777777" w:rsidR="00B643C6" w:rsidRPr="0043350C" w:rsidRDefault="00B643C6" w:rsidP="006D135B">
            <w:pPr>
              <w:pStyle w:val="SUBCAB7"/>
            </w:pPr>
            <w:r w:rsidRPr="0043350C">
              <w:t xml:space="preserve">Número de Evaluaciones recibidas por </w:t>
            </w:r>
          </w:p>
          <w:p w14:paraId="5C05EBBF" w14:textId="77777777" w:rsidR="00B643C6" w:rsidRPr="0043350C" w:rsidRDefault="00B643C6" w:rsidP="006D135B">
            <w:pPr>
              <w:pStyle w:val="SUBCAB7"/>
            </w:pPr>
            <w:r w:rsidRPr="0043350C">
              <w:t xml:space="preserve">Instancia de Coordinación y Totales </w:t>
            </w:r>
          </w:p>
        </w:tc>
      </w:tr>
      <w:tr w:rsidR="00B643C6" w:rsidRPr="0043350C" w14:paraId="315D89C6" w14:textId="77777777" w:rsidTr="006D135B">
        <w:trPr>
          <w:cantSplit/>
          <w:tblHeader/>
          <w:jc w:val="center"/>
        </w:trPr>
        <w:tc>
          <w:tcPr>
            <w:tcW w:w="3910" w:type="dxa"/>
            <w:gridSpan w:val="3"/>
            <w:vMerge/>
            <w:shd w:val="clear" w:color="auto" w:fill="FFFFFF" w:themeFill="background1"/>
            <w:noWrap/>
            <w:vAlign w:val="center"/>
          </w:tcPr>
          <w:p w14:paraId="16019215" w14:textId="77777777" w:rsidR="00B643C6" w:rsidRPr="0043350C" w:rsidRDefault="00B643C6" w:rsidP="006D135B">
            <w:pPr>
              <w:pStyle w:val="SUBCAB7"/>
            </w:pPr>
          </w:p>
        </w:tc>
        <w:tc>
          <w:tcPr>
            <w:tcW w:w="2410" w:type="dxa"/>
            <w:gridSpan w:val="3"/>
            <w:tcBorders>
              <w:top w:val="single" w:sz="4" w:space="0" w:color="auto"/>
              <w:right w:val="single" w:sz="4" w:space="0" w:color="auto"/>
            </w:tcBorders>
            <w:shd w:val="clear" w:color="auto" w:fill="FFFFFF" w:themeFill="background1"/>
            <w:noWrap/>
            <w:vAlign w:val="center"/>
          </w:tcPr>
          <w:p w14:paraId="554DDB16" w14:textId="77777777" w:rsidR="00B643C6" w:rsidRPr="0043350C" w:rsidRDefault="00B643C6" w:rsidP="006D135B">
            <w:pPr>
              <w:pStyle w:val="SUBCAB7"/>
            </w:pPr>
            <w:r>
              <w:t>Durante el tercer</w:t>
            </w:r>
            <w:r w:rsidRPr="0043350C">
              <w:t xml:space="preserve"> trimestre (</w:t>
            </w:r>
            <w:r>
              <w:t>julio</w:t>
            </w:r>
            <w:r w:rsidRPr="0043350C">
              <w:t>-</w:t>
            </w:r>
            <w:r>
              <w:t>septiembre</w:t>
            </w:r>
            <w:r w:rsidRPr="0043350C">
              <w:t>) de 2017</w:t>
            </w:r>
          </w:p>
        </w:tc>
        <w:tc>
          <w:tcPr>
            <w:tcW w:w="2400" w:type="dxa"/>
            <w:gridSpan w:val="3"/>
            <w:tcBorders>
              <w:top w:val="single" w:sz="4" w:space="0" w:color="auto"/>
              <w:left w:val="single" w:sz="4" w:space="0" w:color="auto"/>
            </w:tcBorders>
            <w:shd w:val="clear" w:color="auto" w:fill="FFFFFF" w:themeFill="background1"/>
            <w:vAlign w:val="center"/>
          </w:tcPr>
          <w:p w14:paraId="26DAC252" w14:textId="77777777" w:rsidR="00B643C6" w:rsidRPr="0043350C" w:rsidRDefault="00B643C6" w:rsidP="006D135B">
            <w:pPr>
              <w:pStyle w:val="SUBCAB7"/>
            </w:pPr>
            <w:r>
              <w:t xml:space="preserve">Acumulado al tercer </w:t>
            </w:r>
            <w:r w:rsidRPr="0043350C">
              <w:t>trimestre (enero-</w:t>
            </w:r>
            <w:r>
              <w:t>septiembre</w:t>
            </w:r>
            <w:r w:rsidRPr="0043350C">
              <w:t>) de 2017</w:t>
            </w:r>
          </w:p>
        </w:tc>
      </w:tr>
      <w:tr w:rsidR="00B643C6" w:rsidRPr="0043350C" w14:paraId="11527EAA" w14:textId="77777777" w:rsidTr="006D135B">
        <w:trPr>
          <w:cantSplit/>
          <w:tblHeader/>
          <w:jc w:val="center"/>
        </w:trPr>
        <w:tc>
          <w:tcPr>
            <w:tcW w:w="3910" w:type="dxa"/>
            <w:gridSpan w:val="3"/>
            <w:vMerge/>
            <w:shd w:val="clear" w:color="auto" w:fill="FFFFFF" w:themeFill="background1"/>
            <w:noWrap/>
            <w:vAlign w:val="center"/>
          </w:tcPr>
          <w:p w14:paraId="6C7B3D6E" w14:textId="77777777" w:rsidR="00B643C6" w:rsidRPr="0043350C" w:rsidRDefault="00B643C6" w:rsidP="006D135B">
            <w:pPr>
              <w:pStyle w:val="SUBCAB7"/>
            </w:pPr>
          </w:p>
        </w:tc>
        <w:tc>
          <w:tcPr>
            <w:tcW w:w="993" w:type="dxa"/>
            <w:shd w:val="clear" w:color="auto" w:fill="FFFFFF" w:themeFill="background1"/>
            <w:noWrap/>
            <w:vAlign w:val="center"/>
          </w:tcPr>
          <w:p w14:paraId="4EF09042" w14:textId="77777777" w:rsidR="00B643C6" w:rsidRPr="0043350C" w:rsidRDefault="00B643C6" w:rsidP="00B92529">
            <w:pPr>
              <w:pStyle w:val="SUBCAB7"/>
            </w:pPr>
            <w:r w:rsidRPr="0043350C">
              <w:t>CONEVAL</w:t>
            </w:r>
          </w:p>
        </w:tc>
        <w:tc>
          <w:tcPr>
            <w:tcW w:w="708" w:type="dxa"/>
            <w:shd w:val="clear" w:color="auto" w:fill="FFFFFF" w:themeFill="background1"/>
            <w:vAlign w:val="center"/>
          </w:tcPr>
          <w:p w14:paraId="7DDB1202" w14:textId="77777777" w:rsidR="00B643C6" w:rsidRPr="0043350C" w:rsidRDefault="00B643C6" w:rsidP="006D135B">
            <w:pPr>
              <w:pStyle w:val="SUBCAB7"/>
            </w:pPr>
            <w:r w:rsidRPr="0043350C">
              <w:t>SHCP</w:t>
            </w:r>
          </w:p>
        </w:tc>
        <w:tc>
          <w:tcPr>
            <w:tcW w:w="709" w:type="dxa"/>
            <w:tcBorders>
              <w:right w:val="single" w:sz="4" w:space="0" w:color="auto"/>
            </w:tcBorders>
            <w:shd w:val="clear" w:color="auto" w:fill="FFFFFF" w:themeFill="background1"/>
            <w:vAlign w:val="center"/>
          </w:tcPr>
          <w:p w14:paraId="584ED55B" w14:textId="77777777" w:rsidR="00B643C6" w:rsidRPr="0043350C" w:rsidRDefault="00B643C6" w:rsidP="006D135B">
            <w:pPr>
              <w:pStyle w:val="SUBCAB7"/>
            </w:pPr>
            <w:r w:rsidRPr="0043350C">
              <w:t>TOTAL</w:t>
            </w:r>
          </w:p>
        </w:tc>
        <w:tc>
          <w:tcPr>
            <w:tcW w:w="1051" w:type="dxa"/>
            <w:tcBorders>
              <w:left w:val="single" w:sz="4" w:space="0" w:color="auto"/>
            </w:tcBorders>
            <w:shd w:val="clear" w:color="auto" w:fill="FFFFFF" w:themeFill="background1"/>
            <w:vAlign w:val="center"/>
          </w:tcPr>
          <w:p w14:paraId="635BDCFF" w14:textId="77777777" w:rsidR="00B643C6" w:rsidRPr="0043350C" w:rsidRDefault="00B643C6" w:rsidP="006D135B">
            <w:pPr>
              <w:pStyle w:val="SUBCAB7"/>
            </w:pPr>
            <w:r w:rsidRPr="0043350C">
              <w:t>CONEVAL</w:t>
            </w:r>
          </w:p>
        </w:tc>
        <w:tc>
          <w:tcPr>
            <w:tcW w:w="558" w:type="dxa"/>
            <w:shd w:val="clear" w:color="auto" w:fill="FFFFFF" w:themeFill="background1"/>
            <w:vAlign w:val="center"/>
          </w:tcPr>
          <w:p w14:paraId="563A13C7" w14:textId="77777777" w:rsidR="00B643C6" w:rsidRPr="0043350C" w:rsidRDefault="00B643C6" w:rsidP="006D135B">
            <w:pPr>
              <w:pStyle w:val="SUBCAB7"/>
            </w:pPr>
            <w:r w:rsidRPr="0043350C">
              <w:t>SHCP</w:t>
            </w:r>
          </w:p>
        </w:tc>
        <w:tc>
          <w:tcPr>
            <w:tcW w:w="791" w:type="dxa"/>
            <w:shd w:val="clear" w:color="auto" w:fill="FFFFFF" w:themeFill="background1"/>
            <w:vAlign w:val="center"/>
          </w:tcPr>
          <w:p w14:paraId="0D159DC6" w14:textId="77777777" w:rsidR="00B643C6" w:rsidRPr="0043350C" w:rsidRDefault="00B643C6" w:rsidP="006D135B">
            <w:pPr>
              <w:pStyle w:val="SUBCAB7"/>
            </w:pPr>
            <w:r w:rsidRPr="0043350C">
              <w:t>TOTAL</w:t>
            </w:r>
          </w:p>
        </w:tc>
      </w:tr>
      <w:tr w:rsidR="00B643C6" w:rsidRPr="0043350C" w14:paraId="02E4C7CA" w14:textId="77777777" w:rsidTr="006D135B">
        <w:trPr>
          <w:cantSplit/>
          <w:jc w:val="center"/>
        </w:trPr>
        <w:tc>
          <w:tcPr>
            <w:tcW w:w="3910" w:type="dxa"/>
            <w:gridSpan w:val="3"/>
            <w:shd w:val="clear" w:color="auto" w:fill="D9D9D9" w:themeFill="background1" w:themeFillShade="D9"/>
            <w:noWrap/>
            <w:vAlign w:val="center"/>
            <w:hideMark/>
          </w:tcPr>
          <w:p w14:paraId="24D1E90C" w14:textId="77777777" w:rsidR="00B643C6" w:rsidRPr="001A6F5D" w:rsidRDefault="00B643C6" w:rsidP="006D135B">
            <w:pPr>
              <w:pStyle w:val="Textocuadro"/>
              <w:rPr>
                <w:rFonts w:eastAsiaTheme="minorHAnsi"/>
                <w:b/>
              </w:rPr>
            </w:pPr>
            <w:r w:rsidRPr="001A6F5D">
              <w:rPr>
                <w:rFonts w:eastAsiaTheme="minorHAnsi"/>
                <w:b/>
              </w:rPr>
              <w:t>Total</w:t>
            </w:r>
          </w:p>
        </w:tc>
        <w:tc>
          <w:tcPr>
            <w:tcW w:w="993" w:type="dxa"/>
            <w:shd w:val="clear" w:color="auto" w:fill="D9D9D9" w:themeFill="background1" w:themeFillShade="D9"/>
            <w:noWrap/>
            <w:vAlign w:val="center"/>
          </w:tcPr>
          <w:p w14:paraId="23E6280F" w14:textId="77777777" w:rsidR="00B643C6" w:rsidRPr="001A6F5D" w:rsidRDefault="00CC3F91" w:rsidP="006D135B">
            <w:pPr>
              <w:pStyle w:val="Textocuadrocentrado"/>
              <w:rPr>
                <w:rFonts w:eastAsiaTheme="minorHAnsi"/>
                <w:b/>
              </w:rPr>
            </w:pPr>
            <w:r>
              <w:rPr>
                <w:rFonts w:eastAsiaTheme="minorHAnsi"/>
                <w:b/>
              </w:rPr>
              <w:t>4</w:t>
            </w:r>
          </w:p>
        </w:tc>
        <w:tc>
          <w:tcPr>
            <w:tcW w:w="708" w:type="dxa"/>
            <w:shd w:val="clear" w:color="auto" w:fill="D9D9D9" w:themeFill="background1" w:themeFillShade="D9"/>
            <w:vAlign w:val="center"/>
          </w:tcPr>
          <w:p w14:paraId="4F9B91DA" w14:textId="77777777" w:rsidR="00B643C6" w:rsidRPr="001A6F5D" w:rsidRDefault="007237AA" w:rsidP="006D135B">
            <w:pPr>
              <w:pStyle w:val="Textocuadrocentrado"/>
              <w:rPr>
                <w:rFonts w:eastAsiaTheme="minorHAnsi"/>
                <w:b/>
              </w:rPr>
            </w:pPr>
            <w:r>
              <w:rPr>
                <w:rFonts w:eastAsiaTheme="minorHAnsi"/>
                <w:b/>
              </w:rPr>
              <w:t>2</w:t>
            </w:r>
          </w:p>
        </w:tc>
        <w:tc>
          <w:tcPr>
            <w:tcW w:w="709" w:type="dxa"/>
            <w:tcBorders>
              <w:right w:val="single" w:sz="4" w:space="0" w:color="auto"/>
            </w:tcBorders>
            <w:shd w:val="clear" w:color="auto" w:fill="D9D9D9" w:themeFill="background1" w:themeFillShade="D9"/>
            <w:vAlign w:val="center"/>
          </w:tcPr>
          <w:p w14:paraId="1E374033" w14:textId="77777777" w:rsidR="00B643C6" w:rsidRPr="001A6F5D" w:rsidRDefault="007237AA" w:rsidP="006D135B">
            <w:pPr>
              <w:pStyle w:val="Textocuadrocentrado"/>
              <w:rPr>
                <w:rFonts w:eastAsiaTheme="minorHAnsi"/>
                <w:b/>
              </w:rPr>
            </w:pPr>
            <w:r>
              <w:rPr>
                <w:rFonts w:eastAsiaTheme="minorHAnsi"/>
                <w:b/>
              </w:rPr>
              <w:t>6</w:t>
            </w:r>
          </w:p>
        </w:tc>
        <w:tc>
          <w:tcPr>
            <w:tcW w:w="1051" w:type="dxa"/>
            <w:tcBorders>
              <w:left w:val="single" w:sz="4" w:space="0" w:color="auto"/>
            </w:tcBorders>
            <w:shd w:val="clear" w:color="auto" w:fill="D9D9D9" w:themeFill="background1" w:themeFillShade="D9"/>
            <w:vAlign w:val="center"/>
          </w:tcPr>
          <w:p w14:paraId="48A69C80" w14:textId="77777777" w:rsidR="00B643C6" w:rsidRPr="001A6F5D" w:rsidRDefault="007237AA" w:rsidP="006D135B">
            <w:pPr>
              <w:pStyle w:val="Textocuadrocentrado"/>
              <w:rPr>
                <w:rFonts w:eastAsiaTheme="minorHAnsi"/>
                <w:b/>
              </w:rPr>
            </w:pPr>
            <w:r>
              <w:rPr>
                <w:rFonts w:eastAsiaTheme="minorHAnsi"/>
                <w:b/>
              </w:rPr>
              <w:t>4</w:t>
            </w:r>
          </w:p>
        </w:tc>
        <w:tc>
          <w:tcPr>
            <w:tcW w:w="558" w:type="dxa"/>
            <w:shd w:val="clear" w:color="auto" w:fill="D9D9D9" w:themeFill="background1" w:themeFillShade="D9"/>
            <w:vAlign w:val="center"/>
          </w:tcPr>
          <w:p w14:paraId="3ACEA847" w14:textId="77777777" w:rsidR="00B643C6" w:rsidRPr="001A6F5D" w:rsidRDefault="005E7C46" w:rsidP="00B643C6">
            <w:pPr>
              <w:pStyle w:val="Textocuadrocentrado"/>
              <w:rPr>
                <w:rFonts w:eastAsiaTheme="minorHAnsi"/>
                <w:b/>
              </w:rPr>
            </w:pPr>
            <w:r>
              <w:rPr>
                <w:rFonts w:eastAsiaTheme="minorHAnsi"/>
                <w:b/>
              </w:rPr>
              <w:t>25</w:t>
            </w:r>
          </w:p>
        </w:tc>
        <w:tc>
          <w:tcPr>
            <w:tcW w:w="791" w:type="dxa"/>
            <w:shd w:val="clear" w:color="auto" w:fill="D9D9D9" w:themeFill="background1" w:themeFillShade="D9"/>
            <w:vAlign w:val="center"/>
          </w:tcPr>
          <w:p w14:paraId="251A741A" w14:textId="77777777" w:rsidR="00B643C6" w:rsidRPr="001A6F5D" w:rsidRDefault="005E7C46" w:rsidP="006D135B">
            <w:pPr>
              <w:pStyle w:val="Textocuadrocentrado"/>
              <w:rPr>
                <w:rFonts w:eastAsiaTheme="minorHAnsi"/>
                <w:b/>
              </w:rPr>
            </w:pPr>
            <w:r>
              <w:rPr>
                <w:rFonts w:eastAsiaTheme="minorHAnsi"/>
                <w:b/>
              </w:rPr>
              <w:t>29</w:t>
            </w:r>
          </w:p>
        </w:tc>
      </w:tr>
      <w:tr w:rsidR="00B643C6" w:rsidRPr="0043350C" w14:paraId="077B72BA" w14:textId="77777777" w:rsidTr="006D135B">
        <w:trPr>
          <w:cantSplit/>
          <w:trHeight w:hRule="exact" w:val="57"/>
          <w:jc w:val="center"/>
        </w:trPr>
        <w:tc>
          <w:tcPr>
            <w:tcW w:w="3910" w:type="dxa"/>
            <w:gridSpan w:val="3"/>
            <w:shd w:val="clear" w:color="auto" w:fill="FFFFFF" w:themeFill="background1"/>
            <w:noWrap/>
            <w:vAlign w:val="center"/>
            <w:hideMark/>
          </w:tcPr>
          <w:p w14:paraId="1DD148A8" w14:textId="77777777" w:rsidR="00B643C6" w:rsidRPr="001A6F5D" w:rsidRDefault="00B643C6" w:rsidP="006D135B">
            <w:pPr>
              <w:pStyle w:val="Textocuadro"/>
              <w:rPr>
                <w:rFonts w:eastAsiaTheme="minorHAnsi" w:cstheme="minorBidi"/>
                <w:b/>
              </w:rPr>
            </w:pPr>
          </w:p>
        </w:tc>
        <w:tc>
          <w:tcPr>
            <w:tcW w:w="993" w:type="dxa"/>
            <w:shd w:val="clear" w:color="auto" w:fill="FFFFFF" w:themeFill="background1"/>
            <w:noWrap/>
            <w:vAlign w:val="center"/>
            <w:hideMark/>
          </w:tcPr>
          <w:p w14:paraId="00DD1853" w14:textId="77777777" w:rsidR="00B643C6" w:rsidRPr="001A6F5D" w:rsidRDefault="00B643C6" w:rsidP="006D135B">
            <w:pPr>
              <w:pStyle w:val="Textocuadrocentrado"/>
              <w:rPr>
                <w:rFonts w:eastAsiaTheme="minorHAnsi" w:cstheme="minorBidi"/>
                <w:b/>
                <w:lang w:val="es-MX"/>
              </w:rPr>
            </w:pPr>
          </w:p>
        </w:tc>
        <w:tc>
          <w:tcPr>
            <w:tcW w:w="708" w:type="dxa"/>
            <w:shd w:val="clear" w:color="auto" w:fill="FFFFFF" w:themeFill="background1"/>
            <w:vAlign w:val="center"/>
          </w:tcPr>
          <w:p w14:paraId="3CFAD09D" w14:textId="77777777" w:rsidR="00B643C6" w:rsidRPr="001A6F5D" w:rsidRDefault="00B643C6" w:rsidP="006D135B">
            <w:pPr>
              <w:pStyle w:val="Textocuadrocentrado"/>
              <w:jc w:val="left"/>
              <w:rPr>
                <w:rFonts w:eastAsiaTheme="minorHAnsi" w:cstheme="minorBidi"/>
                <w:b/>
                <w:lang w:val="es-MX"/>
              </w:rPr>
            </w:pPr>
          </w:p>
        </w:tc>
        <w:tc>
          <w:tcPr>
            <w:tcW w:w="709" w:type="dxa"/>
            <w:tcBorders>
              <w:right w:val="single" w:sz="4" w:space="0" w:color="auto"/>
            </w:tcBorders>
            <w:shd w:val="clear" w:color="auto" w:fill="FFFFFF" w:themeFill="background1"/>
            <w:vAlign w:val="center"/>
          </w:tcPr>
          <w:p w14:paraId="7D21F42B" w14:textId="77777777" w:rsidR="00B643C6" w:rsidRPr="001A6F5D" w:rsidRDefault="00B643C6" w:rsidP="006D135B">
            <w:pPr>
              <w:pStyle w:val="Textocuadrocentrado"/>
              <w:jc w:val="left"/>
              <w:rPr>
                <w:rFonts w:eastAsiaTheme="minorHAnsi" w:cstheme="minorBidi"/>
                <w:b/>
                <w:lang w:val="es-MX"/>
              </w:rPr>
            </w:pPr>
          </w:p>
        </w:tc>
        <w:tc>
          <w:tcPr>
            <w:tcW w:w="1051" w:type="dxa"/>
            <w:tcBorders>
              <w:left w:val="single" w:sz="4" w:space="0" w:color="auto"/>
            </w:tcBorders>
            <w:shd w:val="clear" w:color="auto" w:fill="FFFFFF" w:themeFill="background1"/>
            <w:vAlign w:val="center"/>
          </w:tcPr>
          <w:p w14:paraId="1AA118D3" w14:textId="77777777" w:rsidR="00B643C6" w:rsidRPr="001A6F5D" w:rsidRDefault="00B643C6" w:rsidP="006D135B">
            <w:pPr>
              <w:pStyle w:val="Textocuadrocentrado"/>
              <w:rPr>
                <w:rFonts w:eastAsiaTheme="minorHAnsi" w:cstheme="minorBidi"/>
                <w:b/>
                <w:lang w:val="es-MX"/>
              </w:rPr>
            </w:pPr>
          </w:p>
        </w:tc>
        <w:tc>
          <w:tcPr>
            <w:tcW w:w="558" w:type="dxa"/>
            <w:shd w:val="clear" w:color="auto" w:fill="FFFFFF" w:themeFill="background1"/>
            <w:vAlign w:val="center"/>
          </w:tcPr>
          <w:p w14:paraId="31420C3A" w14:textId="77777777" w:rsidR="00B643C6" w:rsidRPr="001A6F5D" w:rsidRDefault="00B643C6" w:rsidP="006D135B">
            <w:pPr>
              <w:pStyle w:val="Textocuadrocentrado"/>
              <w:rPr>
                <w:rFonts w:eastAsiaTheme="minorHAnsi" w:cstheme="minorBidi"/>
                <w:b/>
                <w:lang w:val="es-MX"/>
              </w:rPr>
            </w:pPr>
          </w:p>
        </w:tc>
        <w:tc>
          <w:tcPr>
            <w:tcW w:w="791" w:type="dxa"/>
            <w:shd w:val="clear" w:color="auto" w:fill="FFFFFF" w:themeFill="background1"/>
            <w:vAlign w:val="center"/>
          </w:tcPr>
          <w:p w14:paraId="4DDBE20A" w14:textId="77777777" w:rsidR="00B643C6" w:rsidRPr="001A6F5D" w:rsidRDefault="00B643C6" w:rsidP="006D135B">
            <w:pPr>
              <w:pStyle w:val="Textocuadrocentrado"/>
              <w:rPr>
                <w:rFonts w:eastAsiaTheme="minorHAnsi" w:cstheme="minorBidi"/>
                <w:b/>
                <w:lang w:val="es-MX"/>
              </w:rPr>
            </w:pPr>
          </w:p>
        </w:tc>
      </w:tr>
      <w:tr w:rsidR="00B643C6" w:rsidRPr="0043350C" w14:paraId="248C818C" w14:textId="77777777" w:rsidTr="006D135B">
        <w:trPr>
          <w:cantSplit/>
          <w:jc w:val="center"/>
        </w:trPr>
        <w:tc>
          <w:tcPr>
            <w:tcW w:w="3910" w:type="dxa"/>
            <w:gridSpan w:val="3"/>
            <w:shd w:val="clear" w:color="auto" w:fill="D9D9D9" w:themeFill="background1" w:themeFillShade="D9"/>
            <w:noWrap/>
            <w:vAlign w:val="center"/>
          </w:tcPr>
          <w:p w14:paraId="25ECFBED" w14:textId="77777777" w:rsidR="00B643C6" w:rsidRPr="001A6F5D" w:rsidDel="002E5590" w:rsidRDefault="00B643C6" w:rsidP="006D135B">
            <w:pPr>
              <w:pStyle w:val="Textocuadro"/>
              <w:rPr>
                <w:rFonts w:eastAsiaTheme="minorHAnsi" w:cstheme="minorBidi"/>
                <w:b/>
                <w:color w:val="A6A6A6" w:themeColor="background1" w:themeShade="A6"/>
                <w:szCs w:val="22"/>
              </w:rPr>
            </w:pPr>
            <w:r w:rsidRPr="001A6F5D">
              <w:rPr>
                <w:rFonts w:eastAsiaTheme="minorHAnsi" w:cstheme="minorBidi"/>
                <w:b/>
                <w:szCs w:val="22"/>
              </w:rPr>
              <w:t>PAE 2015</w:t>
            </w:r>
          </w:p>
        </w:tc>
        <w:tc>
          <w:tcPr>
            <w:tcW w:w="993" w:type="dxa"/>
            <w:shd w:val="clear" w:color="auto" w:fill="D9D9D9" w:themeFill="background1" w:themeFillShade="D9"/>
            <w:noWrap/>
            <w:vAlign w:val="center"/>
          </w:tcPr>
          <w:p w14:paraId="0F8968F9" w14:textId="77777777" w:rsidR="00B643C6" w:rsidRPr="001A6F5D" w:rsidRDefault="00B643C6" w:rsidP="006D135B">
            <w:pPr>
              <w:pStyle w:val="Textocuadrocentrado"/>
              <w:rPr>
                <w:rFonts w:eastAsiaTheme="minorHAnsi" w:cstheme="minorBidi"/>
                <w:b/>
                <w:szCs w:val="22"/>
              </w:rPr>
            </w:pPr>
          </w:p>
        </w:tc>
        <w:tc>
          <w:tcPr>
            <w:tcW w:w="708" w:type="dxa"/>
            <w:shd w:val="clear" w:color="auto" w:fill="D9D9D9" w:themeFill="background1" w:themeFillShade="D9"/>
            <w:vAlign w:val="center"/>
          </w:tcPr>
          <w:p w14:paraId="258CE2F0" w14:textId="77777777" w:rsidR="00B643C6" w:rsidRPr="001A6F5D" w:rsidRDefault="00B643C6" w:rsidP="006D135B">
            <w:pPr>
              <w:pStyle w:val="Textocuadrocentrado"/>
              <w:rPr>
                <w:rFonts w:eastAsiaTheme="minorHAnsi" w:cstheme="minorBidi"/>
                <w:b/>
                <w:szCs w:val="22"/>
              </w:rPr>
            </w:pPr>
          </w:p>
        </w:tc>
        <w:tc>
          <w:tcPr>
            <w:tcW w:w="709" w:type="dxa"/>
            <w:tcBorders>
              <w:right w:val="single" w:sz="4" w:space="0" w:color="auto"/>
            </w:tcBorders>
            <w:shd w:val="clear" w:color="auto" w:fill="D9D9D9" w:themeFill="background1" w:themeFillShade="D9"/>
            <w:vAlign w:val="center"/>
          </w:tcPr>
          <w:p w14:paraId="28EAD9CB" w14:textId="77777777" w:rsidR="00B643C6" w:rsidRPr="001A6F5D" w:rsidRDefault="00B643C6" w:rsidP="006D135B">
            <w:pPr>
              <w:pStyle w:val="Textocuadrocentrado"/>
              <w:rPr>
                <w:rFonts w:eastAsiaTheme="minorHAnsi" w:cstheme="minorBidi"/>
                <w:b/>
                <w:szCs w:val="22"/>
              </w:rPr>
            </w:pPr>
          </w:p>
        </w:tc>
        <w:tc>
          <w:tcPr>
            <w:tcW w:w="1051" w:type="dxa"/>
            <w:tcBorders>
              <w:left w:val="single" w:sz="4" w:space="0" w:color="auto"/>
            </w:tcBorders>
            <w:shd w:val="clear" w:color="auto" w:fill="D9D9D9" w:themeFill="background1" w:themeFillShade="D9"/>
            <w:vAlign w:val="center"/>
          </w:tcPr>
          <w:p w14:paraId="54B21AF5" w14:textId="77777777" w:rsidR="00B643C6" w:rsidRPr="001A6F5D" w:rsidRDefault="00B643C6" w:rsidP="006D135B">
            <w:pPr>
              <w:pStyle w:val="Textocuadrocentrado"/>
              <w:rPr>
                <w:rFonts w:eastAsiaTheme="minorHAnsi" w:cstheme="minorBidi"/>
                <w:b/>
                <w:szCs w:val="22"/>
              </w:rPr>
            </w:pPr>
          </w:p>
        </w:tc>
        <w:tc>
          <w:tcPr>
            <w:tcW w:w="558" w:type="dxa"/>
            <w:shd w:val="clear" w:color="auto" w:fill="D9D9D9" w:themeFill="background1" w:themeFillShade="D9"/>
            <w:vAlign w:val="center"/>
          </w:tcPr>
          <w:p w14:paraId="4FC11D84" w14:textId="77777777" w:rsidR="00B643C6" w:rsidRPr="001A6F5D" w:rsidRDefault="00B643C6" w:rsidP="006D135B">
            <w:pPr>
              <w:pStyle w:val="Textocuadrocentrado"/>
              <w:rPr>
                <w:rFonts w:eastAsiaTheme="minorHAnsi" w:cstheme="minorBidi"/>
                <w:b/>
                <w:szCs w:val="22"/>
              </w:rPr>
            </w:pPr>
            <w:r w:rsidRPr="001A6F5D">
              <w:rPr>
                <w:rFonts w:eastAsiaTheme="minorHAnsi" w:cstheme="minorBidi"/>
                <w:b/>
                <w:szCs w:val="22"/>
              </w:rPr>
              <w:t>1</w:t>
            </w:r>
          </w:p>
        </w:tc>
        <w:tc>
          <w:tcPr>
            <w:tcW w:w="791" w:type="dxa"/>
            <w:shd w:val="clear" w:color="auto" w:fill="D9D9D9" w:themeFill="background1" w:themeFillShade="D9"/>
            <w:vAlign w:val="center"/>
          </w:tcPr>
          <w:p w14:paraId="3E963C1A" w14:textId="77777777" w:rsidR="00B643C6" w:rsidRPr="001A6F5D" w:rsidRDefault="00B643C6" w:rsidP="006D135B">
            <w:pPr>
              <w:pStyle w:val="Textocuadrocentrado"/>
              <w:rPr>
                <w:rFonts w:eastAsiaTheme="minorHAnsi" w:cstheme="minorBidi"/>
                <w:b/>
                <w:szCs w:val="22"/>
              </w:rPr>
            </w:pPr>
            <w:r w:rsidRPr="001A6F5D">
              <w:rPr>
                <w:rFonts w:eastAsiaTheme="minorHAnsi" w:cstheme="minorBidi"/>
                <w:b/>
                <w:szCs w:val="22"/>
              </w:rPr>
              <w:t>1</w:t>
            </w:r>
          </w:p>
        </w:tc>
      </w:tr>
      <w:tr w:rsidR="00B643C6" w:rsidRPr="0043350C" w14:paraId="642843C4" w14:textId="77777777" w:rsidTr="006D135B">
        <w:trPr>
          <w:cantSplit/>
          <w:trHeight w:hRule="exact" w:val="57"/>
          <w:jc w:val="center"/>
        </w:trPr>
        <w:tc>
          <w:tcPr>
            <w:tcW w:w="3910" w:type="dxa"/>
            <w:gridSpan w:val="3"/>
            <w:shd w:val="clear" w:color="auto" w:fill="auto"/>
            <w:noWrap/>
            <w:vAlign w:val="center"/>
          </w:tcPr>
          <w:p w14:paraId="3D529201" w14:textId="77777777" w:rsidR="00B643C6" w:rsidRPr="001A6F5D" w:rsidRDefault="00B643C6" w:rsidP="006D135B">
            <w:pPr>
              <w:pStyle w:val="Textocuadro"/>
              <w:rPr>
                <w:rFonts w:eastAsiaTheme="minorHAnsi" w:cstheme="minorBidi"/>
                <w:b/>
              </w:rPr>
            </w:pPr>
          </w:p>
        </w:tc>
        <w:tc>
          <w:tcPr>
            <w:tcW w:w="993" w:type="dxa"/>
            <w:shd w:val="clear" w:color="auto" w:fill="FFFFFF" w:themeFill="background1"/>
            <w:noWrap/>
            <w:vAlign w:val="center"/>
          </w:tcPr>
          <w:p w14:paraId="23B80868" w14:textId="77777777" w:rsidR="00B643C6" w:rsidRPr="001A6F5D" w:rsidRDefault="00B643C6" w:rsidP="006D135B">
            <w:pPr>
              <w:pStyle w:val="Textocuadrocentrado"/>
              <w:rPr>
                <w:rFonts w:eastAsiaTheme="minorHAnsi" w:cstheme="minorBidi"/>
                <w:b/>
                <w:lang w:val="es-MX"/>
              </w:rPr>
            </w:pPr>
          </w:p>
        </w:tc>
        <w:tc>
          <w:tcPr>
            <w:tcW w:w="708" w:type="dxa"/>
            <w:shd w:val="clear" w:color="auto" w:fill="FFFFFF" w:themeFill="background1"/>
            <w:vAlign w:val="center"/>
          </w:tcPr>
          <w:p w14:paraId="662741AA" w14:textId="77777777" w:rsidR="00B643C6" w:rsidRPr="001A6F5D" w:rsidRDefault="00B643C6" w:rsidP="006D135B">
            <w:pPr>
              <w:pStyle w:val="Textocuadrocentrado"/>
              <w:rPr>
                <w:rFonts w:eastAsiaTheme="minorHAnsi" w:cstheme="minorBidi"/>
                <w:b/>
                <w:lang w:val="es-MX"/>
              </w:rPr>
            </w:pPr>
          </w:p>
        </w:tc>
        <w:tc>
          <w:tcPr>
            <w:tcW w:w="709" w:type="dxa"/>
            <w:tcBorders>
              <w:right w:val="single" w:sz="4" w:space="0" w:color="auto"/>
            </w:tcBorders>
            <w:shd w:val="clear" w:color="auto" w:fill="FFFFFF" w:themeFill="background1"/>
            <w:vAlign w:val="center"/>
          </w:tcPr>
          <w:p w14:paraId="0B0F0654" w14:textId="77777777" w:rsidR="00B643C6" w:rsidRPr="001A6F5D" w:rsidRDefault="00B643C6" w:rsidP="006D135B">
            <w:pPr>
              <w:pStyle w:val="Textocuadrocentrado"/>
              <w:jc w:val="left"/>
              <w:rPr>
                <w:rFonts w:eastAsiaTheme="minorHAnsi" w:cstheme="minorBidi"/>
                <w:b/>
                <w:lang w:val="es-MX"/>
              </w:rPr>
            </w:pPr>
          </w:p>
        </w:tc>
        <w:tc>
          <w:tcPr>
            <w:tcW w:w="1051" w:type="dxa"/>
            <w:tcBorders>
              <w:left w:val="single" w:sz="4" w:space="0" w:color="auto"/>
            </w:tcBorders>
            <w:shd w:val="clear" w:color="auto" w:fill="FFFFFF" w:themeFill="background1"/>
            <w:vAlign w:val="center"/>
          </w:tcPr>
          <w:p w14:paraId="5A7289C0" w14:textId="77777777" w:rsidR="00B643C6" w:rsidRPr="001A6F5D" w:rsidRDefault="00B643C6" w:rsidP="006D135B">
            <w:pPr>
              <w:pStyle w:val="Textocuadrocentrado"/>
              <w:rPr>
                <w:rFonts w:eastAsiaTheme="minorHAnsi" w:cstheme="minorBidi"/>
                <w:b/>
                <w:lang w:val="es-MX"/>
              </w:rPr>
            </w:pPr>
          </w:p>
        </w:tc>
        <w:tc>
          <w:tcPr>
            <w:tcW w:w="558" w:type="dxa"/>
            <w:shd w:val="clear" w:color="auto" w:fill="FFFFFF" w:themeFill="background1"/>
            <w:vAlign w:val="center"/>
          </w:tcPr>
          <w:p w14:paraId="771B5E4B" w14:textId="77777777" w:rsidR="00B643C6" w:rsidRPr="001A6F5D" w:rsidRDefault="00B643C6" w:rsidP="006D135B">
            <w:pPr>
              <w:pStyle w:val="Textocuadrocentrado"/>
              <w:rPr>
                <w:rFonts w:eastAsiaTheme="minorHAnsi" w:cstheme="minorBidi"/>
                <w:b/>
                <w:lang w:val="es-MX"/>
              </w:rPr>
            </w:pPr>
          </w:p>
        </w:tc>
        <w:tc>
          <w:tcPr>
            <w:tcW w:w="791" w:type="dxa"/>
            <w:shd w:val="clear" w:color="auto" w:fill="FFFFFF" w:themeFill="background1"/>
            <w:vAlign w:val="center"/>
          </w:tcPr>
          <w:p w14:paraId="6FFD5163" w14:textId="77777777" w:rsidR="00B643C6" w:rsidRPr="001A6F5D" w:rsidRDefault="00B643C6" w:rsidP="006D135B">
            <w:pPr>
              <w:pStyle w:val="Textocuadrocentrado"/>
              <w:rPr>
                <w:rFonts w:eastAsiaTheme="minorHAnsi" w:cstheme="minorBidi"/>
                <w:b/>
                <w:lang w:val="es-MX"/>
              </w:rPr>
            </w:pPr>
          </w:p>
        </w:tc>
      </w:tr>
      <w:tr w:rsidR="00B643C6" w:rsidRPr="0043350C" w14:paraId="11BFABAA" w14:textId="77777777" w:rsidTr="006D135B">
        <w:trPr>
          <w:cantSplit/>
          <w:jc w:val="center"/>
        </w:trPr>
        <w:tc>
          <w:tcPr>
            <w:tcW w:w="3910" w:type="dxa"/>
            <w:gridSpan w:val="3"/>
            <w:shd w:val="clear" w:color="auto" w:fill="D9D9D9" w:themeFill="background1" w:themeFillShade="D9"/>
            <w:noWrap/>
            <w:vAlign w:val="center"/>
          </w:tcPr>
          <w:p w14:paraId="77BC9955" w14:textId="77777777" w:rsidR="00B643C6" w:rsidRPr="001A6F5D" w:rsidRDefault="00B643C6" w:rsidP="006D135B">
            <w:pPr>
              <w:pStyle w:val="Textocuadro"/>
              <w:rPr>
                <w:rFonts w:eastAsiaTheme="minorHAnsi" w:cstheme="minorBidi"/>
                <w:b/>
                <w:szCs w:val="22"/>
              </w:rPr>
            </w:pPr>
            <w:r w:rsidRPr="001A6F5D">
              <w:rPr>
                <w:rFonts w:eastAsiaTheme="minorHAnsi" w:cstheme="minorBidi"/>
                <w:b/>
                <w:szCs w:val="22"/>
              </w:rPr>
              <w:t>Específica de Costo-Efectividad</w:t>
            </w:r>
          </w:p>
        </w:tc>
        <w:tc>
          <w:tcPr>
            <w:tcW w:w="993" w:type="dxa"/>
            <w:shd w:val="clear" w:color="auto" w:fill="D9D9D9" w:themeFill="background1" w:themeFillShade="D9"/>
            <w:noWrap/>
            <w:vAlign w:val="center"/>
          </w:tcPr>
          <w:p w14:paraId="195337A2" w14:textId="77777777" w:rsidR="00B643C6" w:rsidRPr="001A6F5D" w:rsidRDefault="00B643C6" w:rsidP="006D135B">
            <w:pPr>
              <w:pStyle w:val="Textocuadrocentrado"/>
              <w:rPr>
                <w:rFonts w:eastAsiaTheme="minorHAnsi" w:cstheme="minorBidi"/>
                <w:b/>
                <w:szCs w:val="22"/>
              </w:rPr>
            </w:pPr>
          </w:p>
        </w:tc>
        <w:tc>
          <w:tcPr>
            <w:tcW w:w="708" w:type="dxa"/>
            <w:shd w:val="clear" w:color="auto" w:fill="D9D9D9" w:themeFill="background1" w:themeFillShade="D9"/>
            <w:vAlign w:val="center"/>
          </w:tcPr>
          <w:p w14:paraId="288A0F1B" w14:textId="77777777" w:rsidR="00B643C6" w:rsidRPr="001A6F5D" w:rsidRDefault="00B643C6" w:rsidP="006D135B">
            <w:pPr>
              <w:pStyle w:val="Textocuadrocentrado"/>
              <w:rPr>
                <w:rFonts w:eastAsiaTheme="minorHAnsi" w:cstheme="minorBidi"/>
                <w:b/>
                <w:szCs w:val="22"/>
              </w:rPr>
            </w:pPr>
          </w:p>
        </w:tc>
        <w:tc>
          <w:tcPr>
            <w:tcW w:w="709" w:type="dxa"/>
            <w:tcBorders>
              <w:right w:val="single" w:sz="4" w:space="0" w:color="auto"/>
            </w:tcBorders>
            <w:shd w:val="clear" w:color="auto" w:fill="D9D9D9" w:themeFill="background1" w:themeFillShade="D9"/>
            <w:vAlign w:val="center"/>
          </w:tcPr>
          <w:p w14:paraId="53723CB3" w14:textId="77777777" w:rsidR="00B643C6" w:rsidRPr="001A6F5D" w:rsidRDefault="00B643C6" w:rsidP="006D135B">
            <w:pPr>
              <w:pStyle w:val="Textocuadrocentrado"/>
              <w:rPr>
                <w:rFonts w:eastAsiaTheme="minorHAnsi" w:cstheme="minorBidi"/>
                <w:b/>
                <w:szCs w:val="22"/>
              </w:rPr>
            </w:pPr>
          </w:p>
        </w:tc>
        <w:tc>
          <w:tcPr>
            <w:tcW w:w="1051" w:type="dxa"/>
            <w:tcBorders>
              <w:left w:val="single" w:sz="4" w:space="0" w:color="auto"/>
            </w:tcBorders>
            <w:shd w:val="clear" w:color="auto" w:fill="D9D9D9" w:themeFill="background1" w:themeFillShade="D9"/>
            <w:vAlign w:val="center"/>
          </w:tcPr>
          <w:p w14:paraId="608F7A37" w14:textId="77777777" w:rsidR="00B643C6" w:rsidRPr="001A6F5D" w:rsidRDefault="00B643C6" w:rsidP="006D135B">
            <w:pPr>
              <w:pStyle w:val="Textocuadrocentrado"/>
              <w:rPr>
                <w:rFonts w:eastAsiaTheme="minorHAnsi" w:cstheme="minorBidi"/>
                <w:b/>
                <w:szCs w:val="22"/>
              </w:rPr>
            </w:pPr>
          </w:p>
        </w:tc>
        <w:tc>
          <w:tcPr>
            <w:tcW w:w="558" w:type="dxa"/>
            <w:shd w:val="clear" w:color="auto" w:fill="D9D9D9" w:themeFill="background1" w:themeFillShade="D9"/>
            <w:vAlign w:val="center"/>
          </w:tcPr>
          <w:p w14:paraId="7B506BFD" w14:textId="77777777" w:rsidR="00B643C6" w:rsidRPr="001A6F5D" w:rsidRDefault="00B643C6" w:rsidP="006D135B">
            <w:pPr>
              <w:pStyle w:val="Textocuadrocentrado"/>
              <w:rPr>
                <w:rFonts w:eastAsiaTheme="minorHAnsi" w:cstheme="minorBidi"/>
                <w:b/>
                <w:szCs w:val="22"/>
              </w:rPr>
            </w:pPr>
            <w:r w:rsidRPr="001A6F5D">
              <w:rPr>
                <w:rFonts w:eastAsiaTheme="minorHAnsi" w:cstheme="minorBidi"/>
                <w:b/>
                <w:szCs w:val="22"/>
              </w:rPr>
              <w:t>1</w:t>
            </w:r>
          </w:p>
        </w:tc>
        <w:tc>
          <w:tcPr>
            <w:tcW w:w="791" w:type="dxa"/>
            <w:shd w:val="clear" w:color="auto" w:fill="D9D9D9" w:themeFill="background1" w:themeFillShade="D9"/>
            <w:vAlign w:val="center"/>
          </w:tcPr>
          <w:p w14:paraId="574BCB36" w14:textId="77777777" w:rsidR="00B643C6" w:rsidRPr="001A6F5D" w:rsidRDefault="00B643C6" w:rsidP="006D135B">
            <w:pPr>
              <w:pStyle w:val="Textocuadrocentrado"/>
              <w:rPr>
                <w:rFonts w:eastAsiaTheme="minorHAnsi" w:cstheme="minorBidi"/>
                <w:b/>
                <w:szCs w:val="22"/>
              </w:rPr>
            </w:pPr>
            <w:r w:rsidRPr="001A6F5D">
              <w:rPr>
                <w:rFonts w:eastAsiaTheme="minorHAnsi" w:cstheme="minorBidi"/>
                <w:b/>
                <w:szCs w:val="22"/>
              </w:rPr>
              <w:t>1</w:t>
            </w:r>
          </w:p>
        </w:tc>
      </w:tr>
      <w:tr w:rsidR="00B643C6" w:rsidRPr="0043350C" w14:paraId="53FBCD6A" w14:textId="77777777" w:rsidTr="006D135B">
        <w:trPr>
          <w:cantSplit/>
          <w:jc w:val="center"/>
        </w:trPr>
        <w:tc>
          <w:tcPr>
            <w:tcW w:w="740" w:type="dxa"/>
            <w:gridSpan w:val="2"/>
            <w:shd w:val="clear" w:color="auto" w:fill="auto"/>
            <w:noWrap/>
            <w:vAlign w:val="center"/>
          </w:tcPr>
          <w:p w14:paraId="01295275" w14:textId="77777777" w:rsidR="00B643C6" w:rsidRPr="0043350C" w:rsidRDefault="00B643C6" w:rsidP="006D135B">
            <w:pPr>
              <w:pStyle w:val="Textocuadro"/>
            </w:pPr>
          </w:p>
        </w:tc>
        <w:tc>
          <w:tcPr>
            <w:tcW w:w="3170" w:type="dxa"/>
            <w:shd w:val="clear" w:color="auto" w:fill="auto"/>
            <w:noWrap/>
            <w:vAlign w:val="center"/>
          </w:tcPr>
          <w:p w14:paraId="294D00BD" w14:textId="77777777" w:rsidR="00B643C6" w:rsidRPr="0043350C" w:rsidRDefault="00B643C6" w:rsidP="006D135B">
            <w:pPr>
              <w:pStyle w:val="Textocuadro"/>
            </w:pPr>
            <w:r w:rsidRPr="0043350C">
              <w:t>14 – Trabajo y Previsión Social</w:t>
            </w:r>
          </w:p>
        </w:tc>
        <w:tc>
          <w:tcPr>
            <w:tcW w:w="993" w:type="dxa"/>
            <w:shd w:val="clear" w:color="auto" w:fill="FFFFFF" w:themeFill="background1"/>
            <w:noWrap/>
            <w:vAlign w:val="center"/>
          </w:tcPr>
          <w:p w14:paraId="0A2208EA" w14:textId="77777777" w:rsidR="00B643C6" w:rsidRPr="0043350C" w:rsidRDefault="00B643C6" w:rsidP="006D135B">
            <w:pPr>
              <w:pStyle w:val="Textocuadrocentrado"/>
              <w:rPr>
                <w:rFonts w:eastAsiaTheme="minorHAnsi" w:cstheme="minorBidi"/>
                <w:lang w:val="es-MX"/>
              </w:rPr>
            </w:pPr>
          </w:p>
        </w:tc>
        <w:tc>
          <w:tcPr>
            <w:tcW w:w="708" w:type="dxa"/>
            <w:shd w:val="clear" w:color="auto" w:fill="FFFFFF" w:themeFill="background1"/>
            <w:vAlign w:val="center"/>
          </w:tcPr>
          <w:p w14:paraId="56BCA51A" w14:textId="77777777" w:rsidR="00B643C6" w:rsidRPr="0043350C" w:rsidRDefault="00B643C6" w:rsidP="006D135B">
            <w:pPr>
              <w:pStyle w:val="Textocuadrocentrado"/>
              <w:rPr>
                <w:rFonts w:eastAsiaTheme="minorHAnsi" w:cstheme="minorBidi"/>
                <w:lang w:val="es-MX"/>
              </w:rPr>
            </w:pPr>
          </w:p>
        </w:tc>
        <w:tc>
          <w:tcPr>
            <w:tcW w:w="709" w:type="dxa"/>
            <w:tcBorders>
              <w:right w:val="single" w:sz="4" w:space="0" w:color="auto"/>
            </w:tcBorders>
            <w:shd w:val="clear" w:color="auto" w:fill="FFFFFF" w:themeFill="background1"/>
            <w:vAlign w:val="center"/>
          </w:tcPr>
          <w:p w14:paraId="1E16BF76" w14:textId="77777777" w:rsidR="00B643C6" w:rsidRPr="0043350C" w:rsidRDefault="00B643C6" w:rsidP="006D135B">
            <w:pPr>
              <w:pStyle w:val="Textocuadrocentrado"/>
              <w:rPr>
                <w:rFonts w:eastAsiaTheme="minorHAnsi" w:cstheme="minorBidi"/>
                <w:lang w:val="es-MX"/>
              </w:rPr>
            </w:pPr>
          </w:p>
        </w:tc>
        <w:tc>
          <w:tcPr>
            <w:tcW w:w="1051" w:type="dxa"/>
            <w:tcBorders>
              <w:left w:val="single" w:sz="4" w:space="0" w:color="auto"/>
            </w:tcBorders>
            <w:shd w:val="clear" w:color="auto" w:fill="FFFFFF" w:themeFill="background1"/>
            <w:vAlign w:val="center"/>
          </w:tcPr>
          <w:p w14:paraId="69BBC7F7" w14:textId="77777777" w:rsidR="00B643C6" w:rsidRPr="0043350C" w:rsidRDefault="00B643C6" w:rsidP="006D135B">
            <w:pPr>
              <w:pStyle w:val="Textocuadrocentrado"/>
              <w:rPr>
                <w:rFonts w:eastAsiaTheme="minorHAnsi" w:cstheme="minorBidi"/>
                <w:lang w:val="es-MX"/>
              </w:rPr>
            </w:pPr>
          </w:p>
        </w:tc>
        <w:tc>
          <w:tcPr>
            <w:tcW w:w="558" w:type="dxa"/>
            <w:shd w:val="clear" w:color="auto" w:fill="FFFFFF" w:themeFill="background1"/>
            <w:vAlign w:val="center"/>
          </w:tcPr>
          <w:p w14:paraId="63F32E1D"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1</w:t>
            </w:r>
          </w:p>
        </w:tc>
        <w:tc>
          <w:tcPr>
            <w:tcW w:w="791" w:type="dxa"/>
            <w:shd w:val="clear" w:color="auto" w:fill="FFFFFF" w:themeFill="background1"/>
            <w:vAlign w:val="center"/>
          </w:tcPr>
          <w:p w14:paraId="033CF125"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1</w:t>
            </w:r>
          </w:p>
        </w:tc>
      </w:tr>
      <w:tr w:rsidR="00B643C6" w:rsidRPr="001A6F5D" w14:paraId="0E4BAE98" w14:textId="77777777" w:rsidTr="006D135B">
        <w:trPr>
          <w:cantSplit/>
          <w:jc w:val="center"/>
        </w:trPr>
        <w:tc>
          <w:tcPr>
            <w:tcW w:w="3910" w:type="dxa"/>
            <w:gridSpan w:val="3"/>
            <w:shd w:val="clear" w:color="auto" w:fill="D9D9D9" w:themeFill="background1" w:themeFillShade="D9"/>
            <w:noWrap/>
            <w:vAlign w:val="center"/>
          </w:tcPr>
          <w:p w14:paraId="7E044575" w14:textId="77777777" w:rsidR="00B643C6" w:rsidRPr="001A6F5D" w:rsidRDefault="00B643C6" w:rsidP="006D135B">
            <w:pPr>
              <w:pStyle w:val="Textocuadro"/>
              <w:rPr>
                <w:rFonts w:eastAsiaTheme="minorHAnsi" w:cstheme="minorBidi"/>
                <w:b/>
                <w:bCs/>
              </w:rPr>
            </w:pPr>
            <w:r w:rsidRPr="001A6F5D">
              <w:rPr>
                <w:rFonts w:eastAsiaTheme="minorHAnsi" w:cstheme="minorBidi"/>
                <w:b/>
                <w:bCs/>
              </w:rPr>
              <w:t>PAE 2016</w:t>
            </w:r>
          </w:p>
        </w:tc>
        <w:tc>
          <w:tcPr>
            <w:tcW w:w="993" w:type="dxa"/>
            <w:shd w:val="clear" w:color="auto" w:fill="D9D9D9" w:themeFill="background1" w:themeFillShade="D9"/>
            <w:noWrap/>
            <w:vAlign w:val="center"/>
          </w:tcPr>
          <w:p w14:paraId="04E98435" w14:textId="77777777" w:rsidR="00B643C6" w:rsidRPr="001A6F5D" w:rsidRDefault="00CC3F91" w:rsidP="006D135B">
            <w:pPr>
              <w:pStyle w:val="Textocuadrocentrado"/>
              <w:rPr>
                <w:rFonts w:eastAsiaTheme="minorHAnsi" w:cstheme="minorBidi"/>
                <w:b/>
                <w:bCs/>
                <w:lang w:val="es-MX"/>
              </w:rPr>
            </w:pPr>
            <w:r>
              <w:rPr>
                <w:rFonts w:eastAsiaTheme="minorHAnsi" w:cstheme="minorBidi"/>
                <w:b/>
                <w:bCs/>
                <w:lang w:val="es-MX"/>
              </w:rPr>
              <w:t>4</w:t>
            </w:r>
          </w:p>
        </w:tc>
        <w:tc>
          <w:tcPr>
            <w:tcW w:w="708" w:type="dxa"/>
            <w:shd w:val="clear" w:color="auto" w:fill="D9D9D9" w:themeFill="background1" w:themeFillShade="D9"/>
            <w:vAlign w:val="center"/>
          </w:tcPr>
          <w:p w14:paraId="0D818B8C" w14:textId="77777777" w:rsidR="00B643C6" w:rsidRPr="001A6F5D" w:rsidRDefault="00B643C6" w:rsidP="006D135B">
            <w:pPr>
              <w:pStyle w:val="Textocuadrocentrado"/>
              <w:rPr>
                <w:rFonts w:eastAsiaTheme="minorHAnsi" w:cstheme="minorBidi"/>
                <w:b/>
                <w:bCs/>
                <w:lang w:val="es-MX"/>
              </w:rPr>
            </w:pPr>
          </w:p>
        </w:tc>
        <w:tc>
          <w:tcPr>
            <w:tcW w:w="709" w:type="dxa"/>
            <w:tcBorders>
              <w:right w:val="single" w:sz="4" w:space="0" w:color="auto"/>
            </w:tcBorders>
            <w:shd w:val="clear" w:color="auto" w:fill="D9D9D9" w:themeFill="background1" w:themeFillShade="D9"/>
            <w:vAlign w:val="center"/>
          </w:tcPr>
          <w:p w14:paraId="3DD3265E" w14:textId="77777777" w:rsidR="00B643C6" w:rsidRPr="001A6F5D" w:rsidRDefault="007237AA" w:rsidP="006D135B">
            <w:pPr>
              <w:pStyle w:val="Textocuadrocentrado"/>
              <w:rPr>
                <w:rFonts w:eastAsiaTheme="minorHAnsi" w:cstheme="minorBidi"/>
                <w:b/>
                <w:bCs/>
                <w:lang w:val="es-MX"/>
              </w:rPr>
            </w:pPr>
            <w:r>
              <w:rPr>
                <w:rFonts w:eastAsiaTheme="minorHAnsi" w:cstheme="minorBidi"/>
                <w:b/>
                <w:bCs/>
                <w:lang w:val="es-MX"/>
              </w:rPr>
              <w:t>4</w:t>
            </w:r>
          </w:p>
        </w:tc>
        <w:tc>
          <w:tcPr>
            <w:tcW w:w="1051" w:type="dxa"/>
            <w:tcBorders>
              <w:left w:val="single" w:sz="4" w:space="0" w:color="auto"/>
            </w:tcBorders>
            <w:shd w:val="clear" w:color="auto" w:fill="D9D9D9" w:themeFill="background1" w:themeFillShade="D9"/>
            <w:vAlign w:val="center"/>
          </w:tcPr>
          <w:p w14:paraId="6873B9F0" w14:textId="77777777" w:rsidR="00B643C6" w:rsidRPr="001A6F5D" w:rsidRDefault="007237AA" w:rsidP="006D135B">
            <w:pPr>
              <w:pStyle w:val="Textocuadrocentrado"/>
              <w:rPr>
                <w:rFonts w:eastAsiaTheme="minorHAnsi" w:cstheme="minorBidi"/>
                <w:b/>
                <w:bCs/>
                <w:lang w:val="es-MX"/>
              </w:rPr>
            </w:pPr>
            <w:r>
              <w:rPr>
                <w:rFonts w:eastAsiaTheme="minorHAnsi" w:cstheme="minorBidi"/>
                <w:b/>
                <w:bCs/>
                <w:lang w:val="es-MX"/>
              </w:rPr>
              <w:t>4</w:t>
            </w:r>
          </w:p>
        </w:tc>
        <w:tc>
          <w:tcPr>
            <w:tcW w:w="558" w:type="dxa"/>
            <w:shd w:val="clear" w:color="auto" w:fill="D9D9D9" w:themeFill="background1" w:themeFillShade="D9"/>
            <w:vAlign w:val="center"/>
          </w:tcPr>
          <w:p w14:paraId="3AB12B91" w14:textId="77777777" w:rsidR="00B643C6" w:rsidRPr="001A6F5D" w:rsidRDefault="00B643C6" w:rsidP="006D135B">
            <w:pPr>
              <w:pStyle w:val="Textocuadrocentrado"/>
              <w:rPr>
                <w:rFonts w:eastAsiaTheme="minorHAnsi" w:cstheme="minorBidi"/>
                <w:b/>
                <w:bCs/>
                <w:lang w:val="es-MX"/>
              </w:rPr>
            </w:pPr>
            <w:r>
              <w:rPr>
                <w:rFonts w:eastAsiaTheme="minorHAnsi" w:cstheme="minorBidi"/>
                <w:b/>
                <w:bCs/>
                <w:lang w:val="es-MX"/>
              </w:rPr>
              <w:t>20</w:t>
            </w:r>
          </w:p>
        </w:tc>
        <w:tc>
          <w:tcPr>
            <w:tcW w:w="791" w:type="dxa"/>
            <w:shd w:val="clear" w:color="auto" w:fill="D9D9D9" w:themeFill="background1" w:themeFillShade="D9"/>
            <w:vAlign w:val="center"/>
          </w:tcPr>
          <w:p w14:paraId="39E12B6C" w14:textId="77777777" w:rsidR="00B643C6" w:rsidRPr="001A6F5D" w:rsidRDefault="00B643C6" w:rsidP="00B643C6">
            <w:pPr>
              <w:pStyle w:val="Textocuadrocentrado"/>
              <w:rPr>
                <w:rFonts w:eastAsiaTheme="minorHAnsi" w:cstheme="minorBidi"/>
                <w:b/>
                <w:bCs/>
                <w:lang w:val="es-MX"/>
              </w:rPr>
            </w:pPr>
            <w:r w:rsidRPr="001A6F5D">
              <w:rPr>
                <w:rFonts w:eastAsiaTheme="minorHAnsi" w:cstheme="minorBidi"/>
                <w:b/>
                <w:bCs/>
                <w:lang w:val="es-MX"/>
              </w:rPr>
              <w:t>2</w:t>
            </w:r>
            <w:r w:rsidR="005A7047">
              <w:rPr>
                <w:rFonts w:eastAsiaTheme="minorHAnsi" w:cstheme="minorBidi"/>
                <w:b/>
                <w:bCs/>
                <w:lang w:val="es-MX"/>
              </w:rPr>
              <w:t>4</w:t>
            </w:r>
          </w:p>
        </w:tc>
      </w:tr>
      <w:tr w:rsidR="00B643C6" w:rsidRPr="001A6F5D" w14:paraId="449C98C9" w14:textId="77777777" w:rsidTr="006D135B">
        <w:trPr>
          <w:cantSplit/>
          <w:trHeight w:hRule="exact" w:val="57"/>
          <w:jc w:val="center"/>
        </w:trPr>
        <w:tc>
          <w:tcPr>
            <w:tcW w:w="3910" w:type="dxa"/>
            <w:gridSpan w:val="3"/>
            <w:shd w:val="clear" w:color="auto" w:fill="auto"/>
            <w:noWrap/>
            <w:vAlign w:val="center"/>
          </w:tcPr>
          <w:p w14:paraId="0875C754" w14:textId="77777777" w:rsidR="00B643C6" w:rsidRPr="001A6F5D" w:rsidRDefault="00B643C6" w:rsidP="006D135B">
            <w:pPr>
              <w:pStyle w:val="Textocuadro"/>
              <w:rPr>
                <w:rFonts w:eastAsiaTheme="minorHAnsi" w:cstheme="minorBidi"/>
                <w:b/>
                <w:bCs/>
              </w:rPr>
            </w:pPr>
          </w:p>
        </w:tc>
        <w:tc>
          <w:tcPr>
            <w:tcW w:w="993" w:type="dxa"/>
            <w:shd w:val="clear" w:color="auto" w:fill="auto"/>
            <w:noWrap/>
            <w:vAlign w:val="center"/>
          </w:tcPr>
          <w:p w14:paraId="296C8748" w14:textId="77777777" w:rsidR="00B643C6" w:rsidRPr="001A6F5D" w:rsidRDefault="00B643C6" w:rsidP="006D135B">
            <w:pPr>
              <w:pStyle w:val="Textocuadrocentrado"/>
              <w:rPr>
                <w:rFonts w:eastAsiaTheme="minorHAnsi" w:cstheme="minorBidi"/>
                <w:b/>
                <w:bCs/>
                <w:lang w:val="es-MX"/>
              </w:rPr>
            </w:pPr>
          </w:p>
        </w:tc>
        <w:tc>
          <w:tcPr>
            <w:tcW w:w="708" w:type="dxa"/>
            <w:shd w:val="clear" w:color="auto" w:fill="auto"/>
            <w:vAlign w:val="center"/>
          </w:tcPr>
          <w:p w14:paraId="438E9D9D" w14:textId="77777777" w:rsidR="00B643C6" w:rsidRPr="001A6F5D" w:rsidRDefault="00B643C6" w:rsidP="006D135B">
            <w:pPr>
              <w:pStyle w:val="Textocuadrocentrado"/>
              <w:rPr>
                <w:rFonts w:eastAsiaTheme="minorHAnsi" w:cstheme="minorBidi"/>
                <w:b/>
                <w:bCs/>
                <w:lang w:val="es-MX"/>
              </w:rPr>
            </w:pPr>
          </w:p>
        </w:tc>
        <w:tc>
          <w:tcPr>
            <w:tcW w:w="709" w:type="dxa"/>
            <w:tcBorders>
              <w:right w:val="single" w:sz="4" w:space="0" w:color="auto"/>
            </w:tcBorders>
            <w:shd w:val="clear" w:color="auto" w:fill="auto"/>
            <w:vAlign w:val="center"/>
          </w:tcPr>
          <w:p w14:paraId="51415C50" w14:textId="77777777" w:rsidR="00B643C6" w:rsidRPr="001A6F5D" w:rsidRDefault="00B643C6" w:rsidP="006D135B">
            <w:pPr>
              <w:pStyle w:val="Textocuadrocentrado"/>
              <w:rPr>
                <w:rFonts w:eastAsiaTheme="minorHAnsi" w:cstheme="minorBidi"/>
                <w:b/>
                <w:bCs/>
                <w:lang w:val="es-MX"/>
              </w:rPr>
            </w:pPr>
          </w:p>
        </w:tc>
        <w:tc>
          <w:tcPr>
            <w:tcW w:w="1051" w:type="dxa"/>
            <w:tcBorders>
              <w:left w:val="single" w:sz="4" w:space="0" w:color="auto"/>
            </w:tcBorders>
            <w:shd w:val="clear" w:color="auto" w:fill="auto"/>
            <w:vAlign w:val="center"/>
          </w:tcPr>
          <w:p w14:paraId="537F3F74" w14:textId="77777777" w:rsidR="00B643C6" w:rsidRPr="001A6F5D" w:rsidRDefault="00B643C6" w:rsidP="006D135B">
            <w:pPr>
              <w:pStyle w:val="Textocuadrocentrado"/>
              <w:rPr>
                <w:rFonts w:eastAsiaTheme="minorHAnsi" w:cstheme="minorBidi"/>
                <w:b/>
                <w:bCs/>
                <w:lang w:val="es-MX"/>
              </w:rPr>
            </w:pPr>
          </w:p>
        </w:tc>
        <w:tc>
          <w:tcPr>
            <w:tcW w:w="558" w:type="dxa"/>
            <w:shd w:val="clear" w:color="auto" w:fill="auto"/>
            <w:vAlign w:val="center"/>
          </w:tcPr>
          <w:p w14:paraId="53B22F8A" w14:textId="77777777" w:rsidR="00B643C6" w:rsidRPr="001A6F5D" w:rsidRDefault="00B643C6" w:rsidP="006D135B">
            <w:pPr>
              <w:pStyle w:val="Textocuadrocentrado"/>
              <w:rPr>
                <w:rFonts w:eastAsiaTheme="minorHAnsi" w:cstheme="minorBidi"/>
                <w:b/>
                <w:bCs/>
                <w:lang w:val="es-MX"/>
              </w:rPr>
            </w:pPr>
          </w:p>
        </w:tc>
        <w:tc>
          <w:tcPr>
            <w:tcW w:w="791" w:type="dxa"/>
            <w:shd w:val="clear" w:color="auto" w:fill="auto"/>
            <w:vAlign w:val="center"/>
          </w:tcPr>
          <w:p w14:paraId="75D69845" w14:textId="77777777" w:rsidR="00B643C6" w:rsidRPr="001A6F5D" w:rsidRDefault="00B643C6" w:rsidP="006D135B">
            <w:pPr>
              <w:pStyle w:val="Textocuadrocentrado"/>
              <w:rPr>
                <w:rFonts w:eastAsiaTheme="minorHAnsi" w:cstheme="minorBidi"/>
                <w:b/>
                <w:bCs/>
                <w:lang w:val="es-MX"/>
              </w:rPr>
            </w:pPr>
          </w:p>
        </w:tc>
      </w:tr>
      <w:tr w:rsidR="00B643C6" w:rsidRPr="001A6F5D" w14:paraId="1A68CD8C" w14:textId="77777777" w:rsidTr="006D135B">
        <w:trPr>
          <w:cantSplit/>
          <w:jc w:val="center"/>
        </w:trPr>
        <w:tc>
          <w:tcPr>
            <w:tcW w:w="740" w:type="dxa"/>
            <w:gridSpan w:val="2"/>
            <w:shd w:val="clear" w:color="auto" w:fill="D9D9D9" w:themeFill="background1" w:themeFillShade="D9"/>
            <w:noWrap/>
            <w:vAlign w:val="center"/>
          </w:tcPr>
          <w:p w14:paraId="469E2B77" w14:textId="77777777" w:rsidR="00B643C6" w:rsidRPr="001A6F5D" w:rsidRDefault="00B643C6" w:rsidP="006D135B">
            <w:pPr>
              <w:pStyle w:val="Textocuadro"/>
              <w:rPr>
                <w:rFonts w:eastAsiaTheme="minorHAnsi" w:cstheme="minorBidi"/>
                <w:b/>
                <w:szCs w:val="22"/>
              </w:rPr>
            </w:pPr>
          </w:p>
        </w:tc>
        <w:tc>
          <w:tcPr>
            <w:tcW w:w="3170" w:type="dxa"/>
            <w:shd w:val="clear" w:color="auto" w:fill="D9D9D9" w:themeFill="background1" w:themeFillShade="D9"/>
            <w:noWrap/>
            <w:vAlign w:val="center"/>
          </w:tcPr>
          <w:p w14:paraId="3CF642E8" w14:textId="77777777" w:rsidR="00B643C6" w:rsidRPr="001A6F5D" w:rsidRDefault="00B643C6" w:rsidP="006D135B">
            <w:pPr>
              <w:pStyle w:val="Textocuadro"/>
              <w:rPr>
                <w:rFonts w:eastAsiaTheme="minorHAnsi" w:cstheme="minorBidi"/>
                <w:b/>
                <w:szCs w:val="22"/>
              </w:rPr>
            </w:pPr>
            <w:r w:rsidRPr="001A6F5D">
              <w:rPr>
                <w:rFonts w:eastAsiaTheme="minorHAnsi" w:cstheme="minorBidi"/>
                <w:b/>
                <w:szCs w:val="22"/>
              </w:rPr>
              <w:t>Diseño</w:t>
            </w:r>
          </w:p>
        </w:tc>
        <w:tc>
          <w:tcPr>
            <w:tcW w:w="993" w:type="dxa"/>
            <w:shd w:val="clear" w:color="auto" w:fill="D9D9D9" w:themeFill="background1" w:themeFillShade="D9"/>
            <w:noWrap/>
            <w:vAlign w:val="center"/>
          </w:tcPr>
          <w:p w14:paraId="4E718D7B" w14:textId="77777777" w:rsidR="00B643C6" w:rsidRPr="001A6F5D" w:rsidRDefault="00B643C6" w:rsidP="006D135B">
            <w:pPr>
              <w:pStyle w:val="Textocuadrocentrado"/>
              <w:rPr>
                <w:rFonts w:eastAsiaTheme="minorHAnsi" w:cstheme="minorBidi"/>
                <w:b/>
                <w:szCs w:val="22"/>
              </w:rPr>
            </w:pPr>
            <w:r>
              <w:rPr>
                <w:rFonts w:eastAsiaTheme="minorHAnsi" w:cstheme="minorBidi"/>
                <w:b/>
                <w:szCs w:val="22"/>
              </w:rPr>
              <w:t>3</w:t>
            </w:r>
          </w:p>
        </w:tc>
        <w:tc>
          <w:tcPr>
            <w:tcW w:w="708" w:type="dxa"/>
            <w:shd w:val="clear" w:color="auto" w:fill="D9D9D9" w:themeFill="background1" w:themeFillShade="D9"/>
            <w:vAlign w:val="center"/>
          </w:tcPr>
          <w:p w14:paraId="754D814B" w14:textId="77777777" w:rsidR="00B643C6" w:rsidRPr="001A6F5D" w:rsidRDefault="00B643C6" w:rsidP="006D135B">
            <w:pPr>
              <w:pStyle w:val="Textocuadrocentrado"/>
              <w:rPr>
                <w:rFonts w:eastAsiaTheme="minorHAnsi" w:cstheme="minorBidi"/>
                <w:b/>
                <w:szCs w:val="22"/>
              </w:rPr>
            </w:pPr>
          </w:p>
        </w:tc>
        <w:tc>
          <w:tcPr>
            <w:tcW w:w="709" w:type="dxa"/>
            <w:tcBorders>
              <w:right w:val="single" w:sz="4" w:space="0" w:color="auto"/>
            </w:tcBorders>
            <w:shd w:val="clear" w:color="auto" w:fill="D9D9D9" w:themeFill="background1" w:themeFillShade="D9"/>
            <w:vAlign w:val="center"/>
          </w:tcPr>
          <w:p w14:paraId="396623BE" w14:textId="77777777" w:rsidR="00B643C6" w:rsidRPr="001A6F5D" w:rsidRDefault="00B643C6" w:rsidP="006D135B">
            <w:pPr>
              <w:pStyle w:val="Textocuadrocentrado"/>
              <w:rPr>
                <w:rFonts w:eastAsiaTheme="minorHAnsi" w:cstheme="minorBidi"/>
                <w:b/>
                <w:szCs w:val="22"/>
              </w:rPr>
            </w:pPr>
            <w:r>
              <w:rPr>
                <w:rFonts w:eastAsiaTheme="minorHAnsi" w:cstheme="minorBidi"/>
                <w:b/>
                <w:szCs w:val="22"/>
              </w:rPr>
              <w:t>3</w:t>
            </w:r>
          </w:p>
        </w:tc>
        <w:tc>
          <w:tcPr>
            <w:tcW w:w="1051" w:type="dxa"/>
            <w:tcBorders>
              <w:left w:val="single" w:sz="4" w:space="0" w:color="auto"/>
            </w:tcBorders>
            <w:shd w:val="clear" w:color="auto" w:fill="D9D9D9" w:themeFill="background1" w:themeFillShade="D9"/>
            <w:vAlign w:val="center"/>
          </w:tcPr>
          <w:p w14:paraId="1E75EF7D" w14:textId="77777777" w:rsidR="00B643C6" w:rsidRPr="001A6F5D" w:rsidRDefault="007237AA" w:rsidP="006D135B">
            <w:pPr>
              <w:pStyle w:val="Textocuadrocentrado"/>
              <w:rPr>
                <w:rFonts w:eastAsiaTheme="minorHAnsi" w:cstheme="minorBidi"/>
                <w:b/>
                <w:szCs w:val="22"/>
              </w:rPr>
            </w:pPr>
            <w:r>
              <w:rPr>
                <w:rFonts w:eastAsiaTheme="minorHAnsi" w:cstheme="minorBidi"/>
                <w:b/>
                <w:szCs w:val="22"/>
              </w:rPr>
              <w:t>3</w:t>
            </w:r>
          </w:p>
        </w:tc>
        <w:tc>
          <w:tcPr>
            <w:tcW w:w="558" w:type="dxa"/>
            <w:shd w:val="clear" w:color="auto" w:fill="D9D9D9" w:themeFill="background1" w:themeFillShade="D9"/>
            <w:vAlign w:val="center"/>
          </w:tcPr>
          <w:p w14:paraId="2D71627B" w14:textId="77777777" w:rsidR="00B643C6" w:rsidRPr="005E7C46" w:rsidRDefault="0082140E" w:rsidP="006D135B">
            <w:pPr>
              <w:pStyle w:val="Textocuadrocentrado"/>
              <w:rPr>
                <w:rFonts w:eastAsiaTheme="minorHAnsi" w:cstheme="minorBidi"/>
                <w:b/>
                <w:szCs w:val="22"/>
              </w:rPr>
            </w:pPr>
            <w:r w:rsidRPr="005E7C46">
              <w:rPr>
                <w:rFonts w:eastAsiaTheme="minorHAnsi" w:cstheme="minorBidi"/>
                <w:b/>
                <w:szCs w:val="22"/>
              </w:rPr>
              <w:t>5</w:t>
            </w:r>
          </w:p>
        </w:tc>
        <w:tc>
          <w:tcPr>
            <w:tcW w:w="791" w:type="dxa"/>
            <w:shd w:val="clear" w:color="auto" w:fill="D9D9D9" w:themeFill="background1" w:themeFillShade="D9"/>
            <w:vAlign w:val="center"/>
          </w:tcPr>
          <w:p w14:paraId="71DBDAE1" w14:textId="77777777" w:rsidR="00B643C6" w:rsidRPr="005E7C46" w:rsidRDefault="005E7C46" w:rsidP="006D135B">
            <w:pPr>
              <w:pStyle w:val="Textocuadrocentrado"/>
              <w:rPr>
                <w:rFonts w:eastAsiaTheme="minorHAnsi" w:cstheme="minorBidi"/>
                <w:b/>
                <w:szCs w:val="22"/>
              </w:rPr>
            </w:pPr>
            <w:r w:rsidRPr="005E7C46">
              <w:rPr>
                <w:rFonts w:eastAsiaTheme="minorHAnsi" w:cstheme="minorBidi"/>
                <w:b/>
                <w:szCs w:val="22"/>
              </w:rPr>
              <w:t>8</w:t>
            </w:r>
          </w:p>
        </w:tc>
      </w:tr>
      <w:tr w:rsidR="00B643C6" w:rsidRPr="0043350C" w14:paraId="72F2EF2B" w14:textId="77777777" w:rsidTr="006D135B">
        <w:trPr>
          <w:cantSplit/>
          <w:trHeight w:val="158"/>
          <w:jc w:val="center"/>
        </w:trPr>
        <w:tc>
          <w:tcPr>
            <w:tcW w:w="740" w:type="dxa"/>
            <w:gridSpan w:val="2"/>
            <w:shd w:val="clear" w:color="auto" w:fill="auto"/>
            <w:noWrap/>
            <w:vAlign w:val="center"/>
          </w:tcPr>
          <w:p w14:paraId="41A2253D" w14:textId="77777777" w:rsidR="00B643C6" w:rsidRPr="0043350C" w:rsidRDefault="00B643C6" w:rsidP="006D135B">
            <w:pPr>
              <w:pStyle w:val="Textocuadro"/>
            </w:pPr>
          </w:p>
        </w:tc>
        <w:tc>
          <w:tcPr>
            <w:tcW w:w="3170" w:type="dxa"/>
            <w:shd w:val="clear" w:color="auto" w:fill="auto"/>
            <w:noWrap/>
            <w:vAlign w:val="center"/>
          </w:tcPr>
          <w:p w14:paraId="047B638A" w14:textId="77777777" w:rsidR="00B643C6" w:rsidRPr="0043350C" w:rsidRDefault="00B643C6" w:rsidP="006D135B">
            <w:pPr>
              <w:pStyle w:val="Textocuadro"/>
            </w:pPr>
            <w:r w:rsidRPr="0043350C">
              <w:t>09 – Comunicaciones y Transportes</w:t>
            </w:r>
          </w:p>
        </w:tc>
        <w:tc>
          <w:tcPr>
            <w:tcW w:w="993" w:type="dxa"/>
            <w:shd w:val="clear" w:color="auto" w:fill="FFFFFF" w:themeFill="background1"/>
            <w:noWrap/>
            <w:vAlign w:val="center"/>
          </w:tcPr>
          <w:p w14:paraId="0CA65876" w14:textId="77777777" w:rsidR="00B643C6" w:rsidRPr="0043350C" w:rsidRDefault="00B643C6" w:rsidP="006D135B">
            <w:pPr>
              <w:pStyle w:val="Textocuadrocentrado"/>
            </w:pPr>
          </w:p>
        </w:tc>
        <w:tc>
          <w:tcPr>
            <w:tcW w:w="708" w:type="dxa"/>
            <w:shd w:val="clear" w:color="auto" w:fill="FFFFFF" w:themeFill="background1"/>
            <w:vAlign w:val="center"/>
          </w:tcPr>
          <w:p w14:paraId="649C6A9A" w14:textId="77777777" w:rsidR="00B643C6" w:rsidRPr="0043350C" w:rsidRDefault="00B643C6" w:rsidP="006D135B">
            <w:pPr>
              <w:pStyle w:val="Textocuadrocentrado"/>
            </w:pPr>
          </w:p>
        </w:tc>
        <w:tc>
          <w:tcPr>
            <w:tcW w:w="709" w:type="dxa"/>
            <w:tcBorders>
              <w:right w:val="single" w:sz="4" w:space="0" w:color="auto"/>
            </w:tcBorders>
            <w:shd w:val="clear" w:color="auto" w:fill="FFFFFF" w:themeFill="background1"/>
            <w:vAlign w:val="center"/>
          </w:tcPr>
          <w:p w14:paraId="5FB27793" w14:textId="77777777" w:rsidR="00B643C6" w:rsidRPr="0043350C" w:rsidRDefault="00B643C6" w:rsidP="006D135B">
            <w:pPr>
              <w:pStyle w:val="Textocuadrocentrado"/>
            </w:pPr>
          </w:p>
        </w:tc>
        <w:tc>
          <w:tcPr>
            <w:tcW w:w="1051" w:type="dxa"/>
            <w:tcBorders>
              <w:left w:val="single" w:sz="4" w:space="0" w:color="auto"/>
            </w:tcBorders>
            <w:shd w:val="clear" w:color="auto" w:fill="FFFFFF" w:themeFill="background1"/>
            <w:vAlign w:val="center"/>
          </w:tcPr>
          <w:p w14:paraId="5CA2363D" w14:textId="77777777" w:rsidR="00B643C6" w:rsidRPr="0043350C" w:rsidRDefault="00B643C6" w:rsidP="006D135B">
            <w:pPr>
              <w:pStyle w:val="Textocuadrocentrado"/>
            </w:pPr>
          </w:p>
        </w:tc>
        <w:tc>
          <w:tcPr>
            <w:tcW w:w="558" w:type="dxa"/>
            <w:shd w:val="clear" w:color="auto" w:fill="FFFFFF" w:themeFill="background1"/>
            <w:vAlign w:val="center"/>
          </w:tcPr>
          <w:p w14:paraId="5607BB51" w14:textId="77777777" w:rsidR="00B643C6" w:rsidRPr="0043350C" w:rsidRDefault="00B643C6" w:rsidP="006D135B">
            <w:pPr>
              <w:pStyle w:val="Textocuadrocentrado"/>
            </w:pPr>
            <w:r w:rsidRPr="0043350C">
              <w:t>1</w:t>
            </w:r>
          </w:p>
        </w:tc>
        <w:tc>
          <w:tcPr>
            <w:tcW w:w="791" w:type="dxa"/>
            <w:shd w:val="clear" w:color="auto" w:fill="FFFFFF" w:themeFill="background1"/>
            <w:vAlign w:val="center"/>
          </w:tcPr>
          <w:p w14:paraId="01AA079E" w14:textId="77777777" w:rsidR="00B643C6" w:rsidRPr="0043350C" w:rsidRDefault="00B643C6" w:rsidP="006D135B">
            <w:pPr>
              <w:pStyle w:val="Textocuadrocentrado"/>
            </w:pPr>
            <w:r w:rsidRPr="0043350C">
              <w:t>1</w:t>
            </w:r>
          </w:p>
        </w:tc>
      </w:tr>
      <w:tr w:rsidR="00B643C6" w:rsidRPr="0043350C" w14:paraId="41B54C27" w14:textId="77777777" w:rsidTr="006D135B">
        <w:trPr>
          <w:cantSplit/>
          <w:jc w:val="center"/>
        </w:trPr>
        <w:tc>
          <w:tcPr>
            <w:tcW w:w="740" w:type="dxa"/>
            <w:gridSpan w:val="2"/>
            <w:shd w:val="clear" w:color="auto" w:fill="auto"/>
            <w:noWrap/>
            <w:vAlign w:val="center"/>
          </w:tcPr>
          <w:p w14:paraId="6CCE3C5B" w14:textId="77777777" w:rsidR="00B643C6" w:rsidRPr="0043350C" w:rsidRDefault="00B643C6" w:rsidP="006D135B">
            <w:pPr>
              <w:pStyle w:val="Textocuadro"/>
            </w:pPr>
          </w:p>
        </w:tc>
        <w:tc>
          <w:tcPr>
            <w:tcW w:w="3170" w:type="dxa"/>
            <w:shd w:val="clear" w:color="auto" w:fill="auto"/>
            <w:noWrap/>
            <w:vAlign w:val="center"/>
          </w:tcPr>
          <w:p w14:paraId="3EEE5E7A" w14:textId="77777777" w:rsidR="00B643C6" w:rsidRPr="0043350C" w:rsidRDefault="00B643C6" w:rsidP="006D135B">
            <w:pPr>
              <w:pStyle w:val="Textocuadro"/>
            </w:pPr>
            <w:r w:rsidRPr="0043350C">
              <w:t>20 – Desarrollo Social</w:t>
            </w:r>
          </w:p>
        </w:tc>
        <w:tc>
          <w:tcPr>
            <w:tcW w:w="993" w:type="dxa"/>
            <w:shd w:val="clear" w:color="auto" w:fill="FFFFFF" w:themeFill="background1"/>
            <w:noWrap/>
            <w:vAlign w:val="center"/>
          </w:tcPr>
          <w:p w14:paraId="59AB4C0E" w14:textId="77777777" w:rsidR="00B643C6" w:rsidRPr="0043350C" w:rsidRDefault="00B643C6" w:rsidP="006D135B">
            <w:pPr>
              <w:pStyle w:val="Textocuadrocentrado"/>
            </w:pPr>
          </w:p>
        </w:tc>
        <w:tc>
          <w:tcPr>
            <w:tcW w:w="708" w:type="dxa"/>
            <w:shd w:val="clear" w:color="auto" w:fill="FFFFFF" w:themeFill="background1"/>
            <w:vAlign w:val="center"/>
          </w:tcPr>
          <w:p w14:paraId="1B9197D8" w14:textId="77777777" w:rsidR="00B643C6" w:rsidRPr="0043350C" w:rsidRDefault="00B643C6" w:rsidP="006D135B">
            <w:pPr>
              <w:pStyle w:val="Textocuadrocentrado"/>
            </w:pPr>
          </w:p>
        </w:tc>
        <w:tc>
          <w:tcPr>
            <w:tcW w:w="709" w:type="dxa"/>
            <w:tcBorders>
              <w:right w:val="single" w:sz="4" w:space="0" w:color="auto"/>
            </w:tcBorders>
            <w:shd w:val="clear" w:color="auto" w:fill="FFFFFF" w:themeFill="background1"/>
            <w:vAlign w:val="center"/>
          </w:tcPr>
          <w:p w14:paraId="3B7AFC61" w14:textId="77777777" w:rsidR="00B643C6" w:rsidRPr="0043350C" w:rsidRDefault="00B643C6" w:rsidP="006D135B">
            <w:pPr>
              <w:pStyle w:val="Textocuadrocentrado"/>
            </w:pPr>
          </w:p>
        </w:tc>
        <w:tc>
          <w:tcPr>
            <w:tcW w:w="1051" w:type="dxa"/>
            <w:tcBorders>
              <w:left w:val="single" w:sz="4" w:space="0" w:color="auto"/>
            </w:tcBorders>
            <w:shd w:val="clear" w:color="auto" w:fill="FFFFFF" w:themeFill="background1"/>
            <w:vAlign w:val="center"/>
          </w:tcPr>
          <w:p w14:paraId="7830F6F1" w14:textId="77777777" w:rsidR="00B643C6" w:rsidRPr="0043350C" w:rsidRDefault="00B643C6" w:rsidP="006D135B">
            <w:pPr>
              <w:pStyle w:val="Textocuadrocentrado"/>
            </w:pPr>
          </w:p>
        </w:tc>
        <w:tc>
          <w:tcPr>
            <w:tcW w:w="558" w:type="dxa"/>
            <w:shd w:val="clear" w:color="auto" w:fill="FFFFFF" w:themeFill="background1"/>
            <w:vAlign w:val="center"/>
          </w:tcPr>
          <w:p w14:paraId="097E765D" w14:textId="77777777" w:rsidR="00B643C6" w:rsidRPr="0043350C" w:rsidRDefault="00B643C6" w:rsidP="006D135B">
            <w:pPr>
              <w:pStyle w:val="Textocuadrocentrado"/>
            </w:pPr>
            <w:r w:rsidRPr="0043350C">
              <w:t>1</w:t>
            </w:r>
          </w:p>
        </w:tc>
        <w:tc>
          <w:tcPr>
            <w:tcW w:w="791" w:type="dxa"/>
            <w:shd w:val="clear" w:color="auto" w:fill="FFFFFF" w:themeFill="background1"/>
            <w:vAlign w:val="center"/>
          </w:tcPr>
          <w:p w14:paraId="538F762C" w14:textId="77777777" w:rsidR="00B643C6" w:rsidRPr="0043350C" w:rsidRDefault="00B643C6" w:rsidP="006D135B">
            <w:pPr>
              <w:pStyle w:val="Textocuadrocentrado"/>
            </w:pPr>
            <w:r w:rsidRPr="0043350C">
              <w:t>1</w:t>
            </w:r>
          </w:p>
        </w:tc>
      </w:tr>
      <w:tr w:rsidR="00B643C6" w:rsidRPr="0043350C" w14:paraId="554D5347" w14:textId="77777777" w:rsidTr="006D135B">
        <w:trPr>
          <w:cantSplit/>
          <w:jc w:val="center"/>
        </w:trPr>
        <w:tc>
          <w:tcPr>
            <w:tcW w:w="740" w:type="dxa"/>
            <w:gridSpan w:val="2"/>
            <w:shd w:val="clear" w:color="auto" w:fill="auto"/>
            <w:noWrap/>
            <w:vAlign w:val="center"/>
          </w:tcPr>
          <w:p w14:paraId="633749A9" w14:textId="77777777" w:rsidR="00B643C6" w:rsidRPr="0043350C" w:rsidRDefault="00B643C6" w:rsidP="006D135B">
            <w:pPr>
              <w:pStyle w:val="Textocuadro"/>
            </w:pPr>
          </w:p>
        </w:tc>
        <w:tc>
          <w:tcPr>
            <w:tcW w:w="3170" w:type="dxa"/>
            <w:shd w:val="clear" w:color="auto" w:fill="auto"/>
            <w:noWrap/>
            <w:vAlign w:val="center"/>
          </w:tcPr>
          <w:p w14:paraId="5B11BBE6" w14:textId="77777777" w:rsidR="00B643C6" w:rsidRPr="0043350C" w:rsidRDefault="00B643C6" w:rsidP="006D135B">
            <w:pPr>
              <w:pStyle w:val="Textocuadro"/>
            </w:pPr>
            <w:r>
              <w:t>38</w:t>
            </w:r>
            <w:r w:rsidRPr="0043350C">
              <w:t xml:space="preserve"> –</w:t>
            </w:r>
            <w:r>
              <w:t xml:space="preserve"> </w:t>
            </w:r>
            <w:r w:rsidRPr="00B2589D">
              <w:t>Consejo Nacional de Ciencia y Tecnología</w:t>
            </w:r>
          </w:p>
        </w:tc>
        <w:tc>
          <w:tcPr>
            <w:tcW w:w="993" w:type="dxa"/>
            <w:shd w:val="clear" w:color="auto" w:fill="FFFFFF" w:themeFill="background1"/>
            <w:noWrap/>
            <w:vAlign w:val="center"/>
          </w:tcPr>
          <w:p w14:paraId="526248C9" w14:textId="77777777" w:rsidR="00B643C6" w:rsidRPr="0043350C" w:rsidRDefault="00B643C6" w:rsidP="006D135B">
            <w:pPr>
              <w:pStyle w:val="Textocuadrocentrado"/>
            </w:pPr>
            <w:r>
              <w:t>3</w:t>
            </w:r>
          </w:p>
        </w:tc>
        <w:tc>
          <w:tcPr>
            <w:tcW w:w="708" w:type="dxa"/>
            <w:shd w:val="clear" w:color="auto" w:fill="FFFFFF" w:themeFill="background1"/>
            <w:vAlign w:val="center"/>
          </w:tcPr>
          <w:p w14:paraId="1F8F25E2" w14:textId="77777777" w:rsidR="00B643C6" w:rsidRPr="0043350C" w:rsidRDefault="00B643C6" w:rsidP="006D135B">
            <w:pPr>
              <w:pStyle w:val="Textocuadrocentrado"/>
            </w:pPr>
          </w:p>
        </w:tc>
        <w:tc>
          <w:tcPr>
            <w:tcW w:w="709" w:type="dxa"/>
            <w:tcBorders>
              <w:right w:val="single" w:sz="4" w:space="0" w:color="auto"/>
            </w:tcBorders>
            <w:shd w:val="clear" w:color="auto" w:fill="FFFFFF" w:themeFill="background1"/>
            <w:vAlign w:val="center"/>
          </w:tcPr>
          <w:p w14:paraId="51AD00EE" w14:textId="77777777" w:rsidR="00B643C6" w:rsidRPr="0043350C" w:rsidRDefault="00B643C6" w:rsidP="006D135B">
            <w:pPr>
              <w:pStyle w:val="Textocuadrocentrado"/>
            </w:pPr>
            <w:r>
              <w:t>3</w:t>
            </w:r>
          </w:p>
        </w:tc>
        <w:tc>
          <w:tcPr>
            <w:tcW w:w="1051" w:type="dxa"/>
            <w:tcBorders>
              <w:left w:val="single" w:sz="4" w:space="0" w:color="auto"/>
            </w:tcBorders>
            <w:shd w:val="clear" w:color="auto" w:fill="FFFFFF" w:themeFill="background1"/>
            <w:vAlign w:val="center"/>
          </w:tcPr>
          <w:p w14:paraId="75097C48" w14:textId="77777777" w:rsidR="00B643C6" w:rsidRPr="0043350C" w:rsidRDefault="00B643C6" w:rsidP="006D135B">
            <w:pPr>
              <w:pStyle w:val="Textocuadrocentrado"/>
            </w:pPr>
            <w:r>
              <w:t>3</w:t>
            </w:r>
          </w:p>
        </w:tc>
        <w:tc>
          <w:tcPr>
            <w:tcW w:w="558" w:type="dxa"/>
            <w:shd w:val="clear" w:color="auto" w:fill="FFFFFF" w:themeFill="background1"/>
            <w:vAlign w:val="center"/>
          </w:tcPr>
          <w:p w14:paraId="07F1BD7C" w14:textId="77777777" w:rsidR="00B643C6" w:rsidRPr="0043350C" w:rsidRDefault="00B643C6" w:rsidP="006D135B">
            <w:pPr>
              <w:pStyle w:val="Textocuadrocentrado"/>
            </w:pPr>
          </w:p>
        </w:tc>
        <w:tc>
          <w:tcPr>
            <w:tcW w:w="791" w:type="dxa"/>
            <w:shd w:val="clear" w:color="auto" w:fill="FFFFFF" w:themeFill="background1"/>
            <w:vAlign w:val="center"/>
          </w:tcPr>
          <w:p w14:paraId="5FFF041A" w14:textId="77777777" w:rsidR="00B643C6" w:rsidRPr="0043350C" w:rsidRDefault="00B643C6" w:rsidP="006D135B">
            <w:pPr>
              <w:pStyle w:val="Textocuadrocentrado"/>
            </w:pPr>
            <w:r>
              <w:t>3</w:t>
            </w:r>
          </w:p>
        </w:tc>
      </w:tr>
      <w:tr w:rsidR="00B643C6" w:rsidRPr="0043350C" w14:paraId="23AF377A" w14:textId="77777777" w:rsidTr="006D135B">
        <w:trPr>
          <w:cantSplit/>
          <w:jc w:val="center"/>
        </w:trPr>
        <w:tc>
          <w:tcPr>
            <w:tcW w:w="740" w:type="dxa"/>
            <w:gridSpan w:val="2"/>
            <w:shd w:val="clear" w:color="auto" w:fill="auto"/>
            <w:noWrap/>
            <w:vAlign w:val="center"/>
          </w:tcPr>
          <w:p w14:paraId="1280B1F9" w14:textId="77777777" w:rsidR="00B643C6" w:rsidRPr="0043350C" w:rsidRDefault="00B643C6" w:rsidP="006D135B">
            <w:pPr>
              <w:pStyle w:val="Textocuadro"/>
            </w:pPr>
          </w:p>
        </w:tc>
        <w:tc>
          <w:tcPr>
            <w:tcW w:w="3170" w:type="dxa"/>
            <w:shd w:val="clear" w:color="auto" w:fill="auto"/>
            <w:noWrap/>
            <w:vAlign w:val="center"/>
          </w:tcPr>
          <w:p w14:paraId="6E385580" w14:textId="77777777" w:rsidR="00B643C6" w:rsidRPr="0043350C" w:rsidRDefault="00B643C6" w:rsidP="006D135B">
            <w:pPr>
              <w:pStyle w:val="Textocuadro"/>
            </w:pPr>
            <w:r w:rsidRPr="0043350C">
              <w:t>51 – Instituto de Seguridad y Servicios Sociales de los Trabajadores del Estado</w:t>
            </w:r>
          </w:p>
        </w:tc>
        <w:tc>
          <w:tcPr>
            <w:tcW w:w="993" w:type="dxa"/>
            <w:shd w:val="clear" w:color="auto" w:fill="FFFFFF" w:themeFill="background1"/>
            <w:noWrap/>
            <w:vAlign w:val="center"/>
          </w:tcPr>
          <w:p w14:paraId="02350A9C" w14:textId="77777777" w:rsidR="00B643C6" w:rsidRPr="0043350C" w:rsidRDefault="00B643C6" w:rsidP="006D135B">
            <w:pPr>
              <w:pStyle w:val="Textocuadrocentrado"/>
            </w:pPr>
          </w:p>
        </w:tc>
        <w:tc>
          <w:tcPr>
            <w:tcW w:w="708" w:type="dxa"/>
            <w:shd w:val="clear" w:color="auto" w:fill="FFFFFF" w:themeFill="background1"/>
            <w:vAlign w:val="center"/>
          </w:tcPr>
          <w:p w14:paraId="47E4C6EE" w14:textId="77777777" w:rsidR="00B643C6" w:rsidRPr="0043350C" w:rsidRDefault="00B643C6" w:rsidP="006D135B">
            <w:pPr>
              <w:pStyle w:val="Textocuadrocentrado"/>
            </w:pPr>
          </w:p>
        </w:tc>
        <w:tc>
          <w:tcPr>
            <w:tcW w:w="709" w:type="dxa"/>
            <w:tcBorders>
              <w:right w:val="single" w:sz="4" w:space="0" w:color="auto"/>
            </w:tcBorders>
            <w:shd w:val="clear" w:color="auto" w:fill="FFFFFF" w:themeFill="background1"/>
            <w:vAlign w:val="center"/>
          </w:tcPr>
          <w:p w14:paraId="2EB08483" w14:textId="77777777" w:rsidR="00B643C6" w:rsidRPr="0043350C" w:rsidRDefault="00B643C6" w:rsidP="006D135B">
            <w:pPr>
              <w:pStyle w:val="Textocuadrocentrado"/>
            </w:pPr>
          </w:p>
        </w:tc>
        <w:tc>
          <w:tcPr>
            <w:tcW w:w="1051" w:type="dxa"/>
            <w:tcBorders>
              <w:left w:val="single" w:sz="4" w:space="0" w:color="auto"/>
            </w:tcBorders>
            <w:shd w:val="clear" w:color="auto" w:fill="FFFFFF" w:themeFill="background1"/>
            <w:vAlign w:val="center"/>
          </w:tcPr>
          <w:p w14:paraId="44D85D39" w14:textId="77777777" w:rsidR="00B643C6" w:rsidRPr="0043350C" w:rsidRDefault="00B643C6" w:rsidP="006D135B">
            <w:pPr>
              <w:pStyle w:val="Textocuadrocentrado"/>
            </w:pPr>
          </w:p>
        </w:tc>
        <w:tc>
          <w:tcPr>
            <w:tcW w:w="558" w:type="dxa"/>
            <w:shd w:val="clear" w:color="auto" w:fill="FFFFFF" w:themeFill="background1"/>
            <w:vAlign w:val="center"/>
          </w:tcPr>
          <w:p w14:paraId="3B7D200F" w14:textId="77777777" w:rsidR="00B643C6" w:rsidRPr="0043350C" w:rsidRDefault="00B643C6" w:rsidP="006D135B">
            <w:pPr>
              <w:pStyle w:val="Textocuadrocentrado"/>
            </w:pPr>
            <w:r w:rsidRPr="0043350C">
              <w:t>3</w:t>
            </w:r>
          </w:p>
        </w:tc>
        <w:tc>
          <w:tcPr>
            <w:tcW w:w="791" w:type="dxa"/>
            <w:shd w:val="clear" w:color="auto" w:fill="FFFFFF" w:themeFill="background1"/>
            <w:vAlign w:val="center"/>
          </w:tcPr>
          <w:p w14:paraId="4A43BCCF" w14:textId="77777777" w:rsidR="00B643C6" w:rsidRPr="0043350C" w:rsidRDefault="00B643C6" w:rsidP="006D135B">
            <w:pPr>
              <w:pStyle w:val="Textocuadrocentrado"/>
            </w:pPr>
            <w:r w:rsidRPr="0043350C">
              <w:t>3</w:t>
            </w:r>
          </w:p>
        </w:tc>
      </w:tr>
      <w:tr w:rsidR="00B643C6" w:rsidRPr="001A6F5D" w14:paraId="4F191C87" w14:textId="77777777" w:rsidTr="006D135B">
        <w:trPr>
          <w:cantSplit/>
          <w:jc w:val="center"/>
        </w:trPr>
        <w:tc>
          <w:tcPr>
            <w:tcW w:w="740" w:type="dxa"/>
            <w:gridSpan w:val="2"/>
            <w:shd w:val="clear" w:color="auto" w:fill="D9D9D9" w:themeFill="background1" w:themeFillShade="D9"/>
            <w:noWrap/>
            <w:vAlign w:val="center"/>
          </w:tcPr>
          <w:p w14:paraId="13F01AD7" w14:textId="77777777" w:rsidR="00B643C6" w:rsidRPr="001A6F5D" w:rsidRDefault="00B643C6" w:rsidP="006D135B">
            <w:pPr>
              <w:pStyle w:val="Textocuadro"/>
              <w:rPr>
                <w:rFonts w:eastAsiaTheme="minorHAnsi" w:cstheme="minorBidi"/>
                <w:b/>
                <w:szCs w:val="22"/>
              </w:rPr>
            </w:pPr>
          </w:p>
        </w:tc>
        <w:tc>
          <w:tcPr>
            <w:tcW w:w="3170" w:type="dxa"/>
            <w:shd w:val="clear" w:color="auto" w:fill="D9D9D9" w:themeFill="background1" w:themeFillShade="D9"/>
            <w:noWrap/>
            <w:vAlign w:val="center"/>
          </w:tcPr>
          <w:p w14:paraId="7D426392" w14:textId="77777777" w:rsidR="00B643C6" w:rsidRPr="001A6F5D" w:rsidRDefault="00B643C6" w:rsidP="006D135B">
            <w:pPr>
              <w:pStyle w:val="Textocuadro"/>
              <w:rPr>
                <w:rFonts w:eastAsiaTheme="minorHAnsi" w:cstheme="minorBidi"/>
                <w:b/>
                <w:szCs w:val="22"/>
              </w:rPr>
            </w:pPr>
            <w:r w:rsidRPr="001A6F5D">
              <w:rPr>
                <w:rFonts w:eastAsiaTheme="minorHAnsi" w:cstheme="minorBidi"/>
                <w:b/>
                <w:szCs w:val="22"/>
              </w:rPr>
              <w:t>Consistencia y Resultados</w:t>
            </w:r>
          </w:p>
        </w:tc>
        <w:tc>
          <w:tcPr>
            <w:tcW w:w="993" w:type="dxa"/>
            <w:shd w:val="clear" w:color="auto" w:fill="D9D9D9" w:themeFill="background1" w:themeFillShade="D9"/>
            <w:noWrap/>
            <w:vAlign w:val="center"/>
          </w:tcPr>
          <w:p w14:paraId="76F2E474" w14:textId="77777777" w:rsidR="00B643C6" w:rsidRPr="001A6F5D" w:rsidRDefault="00B643C6" w:rsidP="006D135B">
            <w:pPr>
              <w:pStyle w:val="Textocuadrocentrado"/>
              <w:rPr>
                <w:rFonts w:eastAsiaTheme="minorHAnsi" w:cstheme="minorBidi"/>
                <w:b/>
                <w:szCs w:val="22"/>
              </w:rPr>
            </w:pPr>
          </w:p>
        </w:tc>
        <w:tc>
          <w:tcPr>
            <w:tcW w:w="708" w:type="dxa"/>
            <w:shd w:val="clear" w:color="auto" w:fill="D9D9D9" w:themeFill="background1" w:themeFillShade="D9"/>
            <w:vAlign w:val="center"/>
          </w:tcPr>
          <w:p w14:paraId="5F331F43" w14:textId="77777777" w:rsidR="00B643C6" w:rsidRPr="001A6F5D" w:rsidRDefault="00B643C6" w:rsidP="006D135B">
            <w:pPr>
              <w:pStyle w:val="Textocuadrocentrado"/>
              <w:rPr>
                <w:rFonts w:eastAsiaTheme="minorHAnsi" w:cstheme="minorBidi"/>
                <w:b/>
                <w:szCs w:val="22"/>
              </w:rPr>
            </w:pPr>
          </w:p>
        </w:tc>
        <w:tc>
          <w:tcPr>
            <w:tcW w:w="709" w:type="dxa"/>
            <w:tcBorders>
              <w:right w:val="single" w:sz="4" w:space="0" w:color="auto"/>
            </w:tcBorders>
            <w:shd w:val="clear" w:color="auto" w:fill="D9D9D9" w:themeFill="background1" w:themeFillShade="D9"/>
            <w:vAlign w:val="center"/>
          </w:tcPr>
          <w:p w14:paraId="4743478C" w14:textId="77777777" w:rsidR="00B643C6" w:rsidRPr="001A6F5D" w:rsidRDefault="00B643C6" w:rsidP="006D135B">
            <w:pPr>
              <w:pStyle w:val="Textocuadrocentrado"/>
              <w:rPr>
                <w:rFonts w:eastAsiaTheme="minorHAnsi" w:cstheme="minorBidi"/>
                <w:b/>
                <w:szCs w:val="22"/>
              </w:rPr>
            </w:pPr>
          </w:p>
        </w:tc>
        <w:tc>
          <w:tcPr>
            <w:tcW w:w="1051" w:type="dxa"/>
            <w:tcBorders>
              <w:left w:val="single" w:sz="4" w:space="0" w:color="auto"/>
            </w:tcBorders>
            <w:shd w:val="clear" w:color="auto" w:fill="D9D9D9" w:themeFill="background1" w:themeFillShade="D9"/>
            <w:vAlign w:val="center"/>
          </w:tcPr>
          <w:p w14:paraId="7B1CA983" w14:textId="77777777" w:rsidR="00B643C6" w:rsidRPr="001A6F5D" w:rsidRDefault="00B643C6" w:rsidP="006D135B">
            <w:pPr>
              <w:pStyle w:val="Textocuadrocentrado"/>
              <w:rPr>
                <w:rFonts w:eastAsiaTheme="minorHAnsi" w:cstheme="minorBidi"/>
                <w:b/>
                <w:szCs w:val="22"/>
              </w:rPr>
            </w:pPr>
          </w:p>
        </w:tc>
        <w:tc>
          <w:tcPr>
            <w:tcW w:w="558" w:type="dxa"/>
            <w:shd w:val="clear" w:color="auto" w:fill="D9D9D9" w:themeFill="background1" w:themeFillShade="D9"/>
            <w:vAlign w:val="center"/>
          </w:tcPr>
          <w:p w14:paraId="159FF6C3" w14:textId="77777777" w:rsidR="00B643C6" w:rsidRPr="001A6F5D" w:rsidRDefault="005E7C46" w:rsidP="006D135B">
            <w:pPr>
              <w:pStyle w:val="Textocuadrocentrado"/>
              <w:rPr>
                <w:rFonts w:eastAsiaTheme="minorHAnsi" w:cstheme="minorBidi"/>
                <w:b/>
                <w:szCs w:val="22"/>
              </w:rPr>
            </w:pPr>
            <w:r>
              <w:rPr>
                <w:rFonts w:eastAsiaTheme="minorHAnsi" w:cstheme="minorBidi"/>
                <w:b/>
                <w:szCs w:val="22"/>
              </w:rPr>
              <w:t>11</w:t>
            </w:r>
          </w:p>
        </w:tc>
        <w:tc>
          <w:tcPr>
            <w:tcW w:w="791" w:type="dxa"/>
            <w:shd w:val="clear" w:color="auto" w:fill="D9D9D9" w:themeFill="background1" w:themeFillShade="D9"/>
            <w:vAlign w:val="center"/>
          </w:tcPr>
          <w:p w14:paraId="34CA472B" w14:textId="77777777" w:rsidR="00B643C6" w:rsidRPr="001A6F5D" w:rsidRDefault="005E7C46" w:rsidP="006D135B">
            <w:pPr>
              <w:pStyle w:val="Textocuadrocentrado"/>
              <w:rPr>
                <w:rFonts w:eastAsiaTheme="minorHAnsi" w:cstheme="minorBidi"/>
                <w:b/>
                <w:szCs w:val="22"/>
              </w:rPr>
            </w:pPr>
            <w:r>
              <w:rPr>
                <w:rFonts w:eastAsiaTheme="minorHAnsi" w:cstheme="minorBidi"/>
                <w:b/>
                <w:szCs w:val="22"/>
              </w:rPr>
              <w:t>11</w:t>
            </w:r>
          </w:p>
        </w:tc>
      </w:tr>
      <w:tr w:rsidR="00B643C6" w:rsidRPr="0043350C" w14:paraId="24241ED3" w14:textId="77777777" w:rsidTr="006D135B">
        <w:trPr>
          <w:cantSplit/>
          <w:jc w:val="center"/>
        </w:trPr>
        <w:tc>
          <w:tcPr>
            <w:tcW w:w="740" w:type="dxa"/>
            <w:gridSpan w:val="2"/>
            <w:shd w:val="clear" w:color="auto" w:fill="auto"/>
            <w:noWrap/>
            <w:vAlign w:val="center"/>
          </w:tcPr>
          <w:p w14:paraId="11685411" w14:textId="77777777" w:rsidR="00B643C6" w:rsidRPr="0043350C" w:rsidRDefault="00B643C6" w:rsidP="006D135B">
            <w:pPr>
              <w:pStyle w:val="Textocuadro"/>
            </w:pPr>
          </w:p>
        </w:tc>
        <w:tc>
          <w:tcPr>
            <w:tcW w:w="3170" w:type="dxa"/>
            <w:shd w:val="clear" w:color="auto" w:fill="auto"/>
            <w:noWrap/>
            <w:vAlign w:val="center"/>
          </w:tcPr>
          <w:p w14:paraId="6A6DCEAA" w14:textId="77777777" w:rsidR="00B643C6" w:rsidRPr="0043350C" w:rsidRDefault="00B643C6" w:rsidP="006D135B">
            <w:pPr>
              <w:pStyle w:val="Textocuadro"/>
            </w:pPr>
            <w:r w:rsidRPr="0043350C">
              <w:t>06 – Hacienda y Crédito Público</w:t>
            </w:r>
          </w:p>
        </w:tc>
        <w:tc>
          <w:tcPr>
            <w:tcW w:w="993" w:type="dxa"/>
            <w:shd w:val="clear" w:color="auto" w:fill="FFFFFF" w:themeFill="background1"/>
            <w:noWrap/>
            <w:vAlign w:val="center"/>
          </w:tcPr>
          <w:p w14:paraId="119E3C55" w14:textId="77777777" w:rsidR="00B643C6" w:rsidRPr="0043350C" w:rsidRDefault="00B643C6" w:rsidP="006D135B">
            <w:pPr>
              <w:pStyle w:val="Textocuadrocentrado"/>
              <w:rPr>
                <w:rFonts w:eastAsiaTheme="minorHAnsi" w:cstheme="minorBidi"/>
                <w:lang w:val="es-MX"/>
              </w:rPr>
            </w:pPr>
          </w:p>
        </w:tc>
        <w:tc>
          <w:tcPr>
            <w:tcW w:w="708" w:type="dxa"/>
            <w:shd w:val="clear" w:color="auto" w:fill="FFFFFF" w:themeFill="background1"/>
            <w:vAlign w:val="center"/>
          </w:tcPr>
          <w:p w14:paraId="7E7D43EB" w14:textId="77777777" w:rsidR="00B643C6" w:rsidRPr="0043350C" w:rsidRDefault="00B643C6" w:rsidP="006D135B">
            <w:pPr>
              <w:pStyle w:val="Textocuadrocentrado"/>
              <w:rPr>
                <w:rFonts w:eastAsiaTheme="minorHAnsi" w:cstheme="minorBidi"/>
                <w:lang w:val="es-MX"/>
              </w:rPr>
            </w:pPr>
          </w:p>
        </w:tc>
        <w:tc>
          <w:tcPr>
            <w:tcW w:w="709" w:type="dxa"/>
            <w:tcBorders>
              <w:right w:val="single" w:sz="4" w:space="0" w:color="auto"/>
            </w:tcBorders>
            <w:shd w:val="clear" w:color="auto" w:fill="FFFFFF" w:themeFill="background1"/>
            <w:vAlign w:val="center"/>
          </w:tcPr>
          <w:p w14:paraId="26A393AC" w14:textId="77777777" w:rsidR="00B643C6" w:rsidRPr="0043350C" w:rsidRDefault="00B643C6" w:rsidP="006D135B">
            <w:pPr>
              <w:pStyle w:val="Textocuadrocentrado"/>
              <w:rPr>
                <w:rFonts w:eastAsiaTheme="minorHAnsi" w:cstheme="minorBidi"/>
                <w:lang w:val="es-MX"/>
              </w:rPr>
            </w:pPr>
          </w:p>
        </w:tc>
        <w:tc>
          <w:tcPr>
            <w:tcW w:w="1051" w:type="dxa"/>
            <w:tcBorders>
              <w:left w:val="single" w:sz="4" w:space="0" w:color="auto"/>
            </w:tcBorders>
            <w:shd w:val="clear" w:color="auto" w:fill="FFFFFF" w:themeFill="background1"/>
            <w:vAlign w:val="center"/>
          </w:tcPr>
          <w:p w14:paraId="6C64E65A" w14:textId="77777777" w:rsidR="00B643C6" w:rsidRPr="0043350C" w:rsidRDefault="00B643C6" w:rsidP="006D135B">
            <w:pPr>
              <w:pStyle w:val="Textocuadrocentrado"/>
              <w:rPr>
                <w:rFonts w:eastAsiaTheme="minorHAnsi" w:cstheme="minorBidi"/>
                <w:lang w:val="es-MX"/>
              </w:rPr>
            </w:pPr>
          </w:p>
        </w:tc>
        <w:tc>
          <w:tcPr>
            <w:tcW w:w="558" w:type="dxa"/>
            <w:shd w:val="clear" w:color="auto" w:fill="FFFFFF" w:themeFill="background1"/>
            <w:vAlign w:val="center"/>
          </w:tcPr>
          <w:p w14:paraId="75E605BA"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1</w:t>
            </w:r>
          </w:p>
        </w:tc>
        <w:tc>
          <w:tcPr>
            <w:tcW w:w="791" w:type="dxa"/>
            <w:shd w:val="clear" w:color="auto" w:fill="FFFFFF" w:themeFill="background1"/>
            <w:vAlign w:val="center"/>
          </w:tcPr>
          <w:p w14:paraId="1476944E"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1</w:t>
            </w:r>
          </w:p>
        </w:tc>
      </w:tr>
      <w:tr w:rsidR="00B643C6" w:rsidRPr="0043350C" w14:paraId="64EA0C98" w14:textId="77777777" w:rsidTr="006D135B">
        <w:trPr>
          <w:cantSplit/>
          <w:jc w:val="center"/>
        </w:trPr>
        <w:tc>
          <w:tcPr>
            <w:tcW w:w="740" w:type="dxa"/>
            <w:gridSpan w:val="2"/>
            <w:shd w:val="clear" w:color="auto" w:fill="auto"/>
            <w:noWrap/>
            <w:vAlign w:val="center"/>
          </w:tcPr>
          <w:p w14:paraId="18BF37C2" w14:textId="77777777" w:rsidR="00B643C6" w:rsidRPr="0043350C" w:rsidRDefault="00B643C6" w:rsidP="006D135B">
            <w:pPr>
              <w:pStyle w:val="Textocuadro"/>
            </w:pPr>
          </w:p>
        </w:tc>
        <w:tc>
          <w:tcPr>
            <w:tcW w:w="3170" w:type="dxa"/>
            <w:shd w:val="clear" w:color="auto" w:fill="auto"/>
            <w:noWrap/>
            <w:vAlign w:val="center"/>
          </w:tcPr>
          <w:p w14:paraId="7ACABC4E" w14:textId="77777777" w:rsidR="00B643C6" w:rsidRPr="0043350C" w:rsidRDefault="00B643C6" w:rsidP="006D135B">
            <w:pPr>
              <w:pStyle w:val="Textocuadro"/>
            </w:pPr>
            <w:r w:rsidRPr="0043350C">
              <w:t>09 – Comunicaciones y Transportes</w:t>
            </w:r>
          </w:p>
        </w:tc>
        <w:tc>
          <w:tcPr>
            <w:tcW w:w="993" w:type="dxa"/>
            <w:shd w:val="clear" w:color="auto" w:fill="FFFFFF" w:themeFill="background1"/>
            <w:noWrap/>
            <w:vAlign w:val="center"/>
          </w:tcPr>
          <w:p w14:paraId="4EA6EA55" w14:textId="77777777" w:rsidR="00B643C6" w:rsidRPr="0043350C" w:rsidRDefault="00B643C6" w:rsidP="006D135B">
            <w:pPr>
              <w:pStyle w:val="Textocuadrocentrado"/>
              <w:rPr>
                <w:rFonts w:eastAsiaTheme="minorHAnsi" w:cstheme="minorBidi"/>
                <w:lang w:val="es-MX"/>
              </w:rPr>
            </w:pPr>
          </w:p>
        </w:tc>
        <w:tc>
          <w:tcPr>
            <w:tcW w:w="708" w:type="dxa"/>
            <w:shd w:val="clear" w:color="auto" w:fill="FFFFFF" w:themeFill="background1"/>
            <w:vAlign w:val="center"/>
          </w:tcPr>
          <w:p w14:paraId="74788B3A" w14:textId="77777777" w:rsidR="00B643C6" w:rsidRPr="0043350C" w:rsidRDefault="00B643C6" w:rsidP="006D135B">
            <w:pPr>
              <w:pStyle w:val="Textocuadrocentrado"/>
              <w:rPr>
                <w:rFonts w:eastAsiaTheme="minorHAnsi" w:cstheme="minorBidi"/>
                <w:lang w:val="es-MX"/>
              </w:rPr>
            </w:pPr>
          </w:p>
        </w:tc>
        <w:tc>
          <w:tcPr>
            <w:tcW w:w="709" w:type="dxa"/>
            <w:tcBorders>
              <w:right w:val="single" w:sz="4" w:space="0" w:color="auto"/>
            </w:tcBorders>
            <w:shd w:val="clear" w:color="auto" w:fill="FFFFFF" w:themeFill="background1"/>
            <w:vAlign w:val="center"/>
          </w:tcPr>
          <w:p w14:paraId="4F8233CB" w14:textId="77777777" w:rsidR="00B643C6" w:rsidRPr="0043350C" w:rsidRDefault="00B643C6" w:rsidP="006D135B">
            <w:pPr>
              <w:pStyle w:val="Textocuadrocentrado"/>
              <w:rPr>
                <w:rFonts w:eastAsiaTheme="minorHAnsi" w:cstheme="minorBidi"/>
                <w:lang w:val="es-MX"/>
              </w:rPr>
            </w:pPr>
          </w:p>
        </w:tc>
        <w:tc>
          <w:tcPr>
            <w:tcW w:w="1051" w:type="dxa"/>
            <w:tcBorders>
              <w:left w:val="single" w:sz="4" w:space="0" w:color="auto"/>
            </w:tcBorders>
            <w:shd w:val="clear" w:color="auto" w:fill="FFFFFF" w:themeFill="background1"/>
            <w:vAlign w:val="center"/>
          </w:tcPr>
          <w:p w14:paraId="5109D92C" w14:textId="77777777" w:rsidR="00B643C6" w:rsidRPr="0043350C" w:rsidRDefault="00B643C6" w:rsidP="006D135B">
            <w:pPr>
              <w:pStyle w:val="Textocuadrocentrado"/>
              <w:rPr>
                <w:rFonts w:eastAsiaTheme="minorHAnsi" w:cstheme="minorBidi"/>
                <w:lang w:val="es-MX"/>
              </w:rPr>
            </w:pPr>
          </w:p>
        </w:tc>
        <w:tc>
          <w:tcPr>
            <w:tcW w:w="558" w:type="dxa"/>
            <w:shd w:val="clear" w:color="auto" w:fill="FFFFFF" w:themeFill="background1"/>
            <w:vAlign w:val="center"/>
          </w:tcPr>
          <w:p w14:paraId="01DD5271"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2</w:t>
            </w:r>
          </w:p>
        </w:tc>
        <w:tc>
          <w:tcPr>
            <w:tcW w:w="791" w:type="dxa"/>
            <w:shd w:val="clear" w:color="auto" w:fill="FFFFFF" w:themeFill="background1"/>
            <w:vAlign w:val="center"/>
          </w:tcPr>
          <w:p w14:paraId="22B06A48"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2</w:t>
            </w:r>
          </w:p>
        </w:tc>
      </w:tr>
      <w:tr w:rsidR="00B643C6" w:rsidRPr="0043350C" w14:paraId="7131553B" w14:textId="77777777" w:rsidTr="006D135B">
        <w:trPr>
          <w:cantSplit/>
          <w:jc w:val="center"/>
        </w:trPr>
        <w:tc>
          <w:tcPr>
            <w:tcW w:w="740" w:type="dxa"/>
            <w:gridSpan w:val="2"/>
            <w:shd w:val="clear" w:color="auto" w:fill="auto"/>
            <w:noWrap/>
            <w:vAlign w:val="center"/>
          </w:tcPr>
          <w:p w14:paraId="01F21C28" w14:textId="77777777" w:rsidR="00B643C6" w:rsidRPr="0043350C" w:rsidRDefault="00B643C6" w:rsidP="006D135B">
            <w:pPr>
              <w:pStyle w:val="Textocuadro"/>
            </w:pPr>
          </w:p>
        </w:tc>
        <w:tc>
          <w:tcPr>
            <w:tcW w:w="3170" w:type="dxa"/>
            <w:shd w:val="clear" w:color="auto" w:fill="auto"/>
            <w:noWrap/>
            <w:vAlign w:val="center"/>
          </w:tcPr>
          <w:p w14:paraId="402EE473" w14:textId="77777777" w:rsidR="00B643C6" w:rsidRPr="0043350C" w:rsidRDefault="00B643C6" w:rsidP="006D135B">
            <w:pPr>
              <w:pStyle w:val="Textocuadro"/>
            </w:pPr>
            <w:r w:rsidRPr="0043350C">
              <w:t>10 – Economía</w:t>
            </w:r>
          </w:p>
        </w:tc>
        <w:tc>
          <w:tcPr>
            <w:tcW w:w="993" w:type="dxa"/>
            <w:shd w:val="clear" w:color="auto" w:fill="FFFFFF" w:themeFill="background1"/>
            <w:noWrap/>
            <w:vAlign w:val="center"/>
          </w:tcPr>
          <w:p w14:paraId="61FEF947" w14:textId="77777777" w:rsidR="00B643C6" w:rsidRPr="0043350C" w:rsidRDefault="00B643C6" w:rsidP="006D135B">
            <w:pPr>
              <w:pStyle w:val="Textocuadrocentrado"/>
              <w:rPr>
                <w:rFonts w:eastAsiaTheme="minorHAnsi" w:cstheme="minorBidi"/>
                <w:lang w:val="es-MX"/>
              </w:rPr>
            </w:pPr>
          </w:p>
        </w:tc>
        <w:tc>
          <w:tcPr>
            <w:tcW w:w="708" w:type="dxa"/>
            <w:shd w:val="clear" w:color="auto" w:fill="FFFFFF" w:themeFill="background1"/>
            <w:vAlign w:val="center"/>
          </w:tcPr>
          <w:p w14:paraId="0DAE000C" w14:textId="77777777" w:rsidR="00B643C6" w:rsidRPr="0043350C" w:rsidRDefault="00B643C6" w:rsidP="006D135B">
            <w:pPr>
              <w:pStyle w:val="Textocuadrocentrado"/>
              <w:rPr>
                <w:rFonts w:eastAsiaTheme="minorHAnsi" w:cstheme="minorBidi"/>
                <w:lang w:val="es-MX"/>
              </w:rPr>
            </w:pPr>
          </w:p>
        </w:tc>
        <w:tc>
          <w:tcPr>
            <w:tcW w:w="709" w:type="dxa"/>
            <w:tcBorders>
              <w:right w:val="single" w:sz="4" w:space="0" w:color="auto"/>
            </w:tcBorders>
            <w:shd w:val="clear" w:color="auto" w:fill="FFFFFF" w:themeFill="background1"/>
            <w:vAlign w:val="center"/>
          </w:tcPr>
          <w:p w14:paraId="67448B5F" w14:textId="77777777" w:rsidR="00B643C6" w:rsidRPr="0043350C" w:rsidRDefault="00B643C6" w:rsidP="006D135B">
            <w:pPr>
              <w:pStyle w:val="Textocuadrocentrado"/>
              <w:jc w:val="left"/>
              <w:rPr>
                <w:rFonts w:eastAsiaTheme="minorHAnsi" w:cstheme="minorBidi"/>
                <w:lang w:val="es-MX"/>
              </w:rPr>
            </w:pPr>
          </w:p>
        </w:tc>
        <w:tc>
          <w:tcPr>
            <w:tcW w:w="1051" w:type="dxa"/>
            <w:tcBorders>
              <w:left w:val="single" w:sz="4" w:space="0" w:color="auto"/>
            </w:tcBorders>
            <w:shd w:val="clear" w:color="auto" w:fill="FFFFFF" w:themeFill="background1"/>
            <w:vAlign w:val="center"/>
          </w:tcPr>
          <w:p w14:paraId="4BA3B27F" w14:textId="77777777" w:rsidR="00B643C6" w:rsidRPr="0043350C" w:rsidRDefault="00B643C6" w:rsidP="006D135B">
            <w:pPr>
              <w:pStyle w:val="Textocuadrocentrado"/>
              <w:rPr>
                <w:rFonts w:eastAsiaTheme="minorHAnsi" w:cstheme="minorBidi"/>
                <w:lang w:val="es-MX"/>
              </w:rPr>
            </w:pPr>
          </w:p>
        </w:tc>
        <w:tc>
          <w:tcPr>
            <w:tcW w:w="558" w:type="dxa"/>
            <w:shd w:val="clear" w:color="auto" w:fill="FFFFFF" w:themeFill="background1"/>
            <w:vAlign w:val="center"/>
          </w:tcPr>
          <w:p w14:paraId="62039D0F"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4</w:t>
            </w:r>
          </w:p>
        </w:tc>
        <w:tc>
          <w:tcPr>
            <w:tcW w:w="791" w:type="dxa"/>
            <w:shd w:val="clear" w:color="auto" w:fill="FFFFFF" w:themeFill="background1"/>
            <w:vAlign w:val="center"/>
          </w:tcPr>
          <w:p w14:paraId="3FAD2A02"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4</w:t>
            </w:r>
          </w:p>
        </w:tc>
      </w:tr>
      <w:tr w:rsidR="00B643C6" w:rsidRPr="0043350C" w14:paraId="59CB68D2" w14:textId="77777777" w:rsidTr="006D135B">
        <w:trPr>
          <w:cantSplit/>
          <w:jc w:val="center"/>
        </w:trPr>
        <w:tc>
          <w:tcPr>
            <w:tcW w:w="740" w:type="dxa"/>
            <w:gridSpan w:val="2"/>
            <w:shd w:val="clear" w:color="auto" w:fill="auto"/>
            <w:noWrap/>
            <w:vAlign w:val="center"/>
          </w:tcPr>
          <w:p w14:paraId="0C9FB5B8" w14:textId="77777777" w:rsidR="00B643C6" w:rsidRPr="0043350C" w:rsidRDefault="00B643C6" w:rsidP="006D135B">
            <w:pPr>
              <w:pStyle w:val="Textocuadro"/>
            </w:pPr>
          </w:p>
        </w:tc>
        <w:tc>
          <w:tcPr>
            <w:tcW w:w="3170" w:type="dxa"/>
            <w:shd w:val="clear" w:color="auto" w:fill="auto"/>
            <w:noWrap/>
            <w:vAlign w:val="center"/>
          </w:tcPr>
          <w:p w14:paraId="660AFBEE" w14:textId="77777777" w:rsidR="00B643C6" w:rsidRPr="0043350C" w:rsidRDefault="00B643C6" w:rsidP="00CD08AC">
            <w:pPr>
              <w:pStyle w:val="Textocuadro"/>
            </w:pPr>
            <w:r w:rsidRPr="0043350C">
              <w:t>11 – Educación Pública</w:t>
            </w:r>
            <w:r w:rsidRPr="0043350C">
              <w:rPr>
                <w:vertAlign w:val="superscript"/>
              </w:rPr>
              <w:t xml:space="preserve"> </w:t>
            </w:r>
            <w:r w:rsidR="00CD08AC">
              <w:rPr>
                <w:vertAlign w:val="superscript"/>
              </w:rPr>
              <w:t>A</w:t>
            </w:r>
            <w:r w:rsidRPr="0043350C">
              <w:rPr>
                <w:vertAlign w:val="superscript"/>
              </w:rPr>
              <w:t>_/</w:t>
            </w:r>
          </w:p>
        </w:tc>
        <w:tc>
          <w:tcPr>
            <w:tcW w:w="993" w:type="dxa"/>
            <w:shd w:val="clear" w:color="auto" w:fill="FFFFFF" w:themeFill="background1"/>
            <w:noWrap/>
            <w:vAlign w:val="center"/>
          </w:tcPr>
          <w:p w14:paraId="4E6FBA1E" w14:textId="77777777" w:rsidR="00B643C6" w:rsidRPr="0043350C" w:rsidRDefault="00B643C6" w:rsidP="006D135B">
            <w:pPr>
              <w:pStyle w:val="Textocuadrocentrado"/>
              <w:rPr>
                <w:rFonts w:eastAsiaTheme="minorHAnsi" w:cstheme="minorBidi"/>
                <w:lang w:val="es-MX"/>
              </w:rPr>
            </w:pPr>
          </w:p>
        </w:tc>
        <w:tc>
          <w:tcPr>
            <w:tcW w:w="708" w:type="dxa"/>
            <w:shd w:val="clear" w:color="auto" w:fill="FFFFFF" w:themeFill="background1"/>
            <w:vAlign w:val="center"/>
          </w:tcPr>
          <w:p w14:paraId="2F43F6E1" w14:textId="77777777" w:rsidR="00B643C6" w:rsidRPr="0043350C" w:rsidRDefault="00B643C6" w:rsidP="006D135B">
            <w:pPr>
              <w:pStyle w:val="Textocuadrocentrado"/>
              <w:rPr>
                <w:rFonts w:eastAsiaTheme="minorHAnsi" w:cstheme="minorBidi"/>
                <w:lang w:val="es-MX"/>
              </w:rPr>
            </w:pPr>
          </w:p>
        </w:tc>
        <w:tc>
          <w:tcPr>
            <w:tcW w:w="709" w:type="dxa"/>
            <w:tcBorders>
              <w:right w:val="single" w:sz="4" w:space="0" w:color="auto"/>
            </w:tcBorders>
            <w:shd w:val="clear" w:color="auto" w:fill="FFFFFF" w:themeFill="background1"/>
            <w:vAlign w:val="center"/>
          </w:tcPr>
          <w:p w14:paraId="5D62D161" w14:textId="77777777" w:rsidR="00B643C6" w:rsidRPr="0043350C" w:rsidRDefault="00B643C6" w:rsidP="006D135B">
            <w:pPr>
              <w:pStyle w:val="Textocuadrocentrado"/>
              <w:rPr>
                <w:rFonts w:eastAsiaTheme="minorHAnsi" w:cstheme="minorBidi"/>
                <w:lang w:val="es-MX"/>
              </w:rPr>
            </w:pPr>
          </w:p>
        </w:tc>
        <w:tc>
          <w:tcPr>
            <w:tcW w:w="1051" w:type="dxa"/>
            <w:tcBorders>
              <w:left w:val="single" w:sz="4" w:space="0" w:color="auto"/>
            </w:tcBorders>
            <w:shd w:val="clear" w:color="auto" w:fill="FFFFFF" w:themeFill="background1"/>
            <w:vAlign w:val="center"/>
          </w:tcPr>
          <w:p w14:paraId="3307668F" w14:textId="77777777" w:rsidR="00B643C6" w:rsidRPr="0043350C" w:rsidRDefault="00B643C6" w:rsidP="006D135B">
            <w:pPr>
              <w:pStyle w:val="Textocuadrocentrado"/>
              <w:rPr>
                <w:rFonts w:eastAsiaTheme="minorHAnsi" w:cstheme="minorBidi"/>
                <w:lang w:val="es-MX"/>
              </w:rPr>
            </w:pPr>
          </w:p>
        </w:tc>
        <w:tc>
          <w:tcPr>
            <w:tcW w:w="558" w:type="dxa"/>
            <w:shd w:val="clear" w:color="auto" w:fill="FFFFFF" w:themeFill="background1"/>
            <w:vAlign w:val="center"/>
          </w:tcPr>
          <w:p w14:paraId="3DF63A24"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1</w:t>
            </w:r>
          </w:p>
        </w:tc>
        <w:tc>
          <w:tcPr>
            <w:tcW w:w="791" w:type="dxa"/>
            <w:shd w:val="clear" w:color="auto" w:fill="FFFFFF" w:themeFill="background1"/>
            <w:vAlign w:val="center"/>
          </w:tcPr>
          <w:p w14:paraId="2A2147C7"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1</w:t>
            </w:r>
          </w:p>
        </w:tc>
      </w:tr>
      <w:tr w:rsidR="00B643C6" w:rsidRPr="0043350C" w14:paraId="17A1F1FD" w14:textId="77777777" w:rsidTr="006D135B">
        <w:trPr>
          <w:cantSplit/>
          <w:trHeight w:val="57"/>
          <w:jc w:val="center"/>
        </w:trPr>
        <w:tc>
          <w:tcPr>
            <w:tcW w:w="740" w:type="dxa"/>
            <w:gridSpan w:val="2"/>
            <w:shd w:val="clear" w:color="auto" w:fill="auto"/>
            <w:noWrap/>
            <w:vAlign w:val="center"/>
          </w:tcPr>
          <w:p w14:paraId="6B811DB9" w14:textId="77777777" w:rsidR="00B643C6" w:rsidRPr="0043350C" w:rsidRDefault="00B643C6" w:rsidP="006D135B">
            <w:pPr>
              <w:pStyle w:val="Textocuadro"/>
            </w:pPr>
          </w:p>
        </w:tc>
        <w:tc>
          <w:tcPr>
            <w:tcW w:w="3170" w:type="dxa"/>
            <w:shd w:val="clear" w:color="auto" w:fill="auto"/>
            <w:noWrap/>
            <w:vAlign w:val="center"/>
          </w:tcPr>
          <w:p w14:paraId="535E2F74" w14:textId="77777777" w:rsidR="00B643C6" w:rsidRPr="0043350C" w:rsidRDefault="00B643C6" w:rsidP="006D135B">
            <w:pPr>
              <w:pStyle w:val="Textocuadro"/>
            </w:pPr>
            <w:r w:rsidRPr="0043350C">
              <w:t>15 – Desarrollo Agrario, Territorial y Urbano</w:t>
            </w:r>
          </w:p>
        </w:tc>
        <w:tc>
          <w:tcPr>
            <w:tcW w:w="993" w:type="dxa"/>
            <w:shd w:val="clear" w:color="auto" w:fill="FFFFFF" w:themeFill="background1"/>
            <w:noWrap/>
            <w:vAlign w:val="center"/>
          </w:tcPr>
          <w:p w14:paraId="5F4F48AF" w14:textId="77777777" w:rsidR="00B643C6" w:rsidRPr="0043350C" w:rsidRDefault="00B643C6" w:rsidP="006D135B">
            <w:pPr>
              <w:pStyle w:val="Textocuadrocentrado"/>
              <w:rPr>
                <w:rFonts w:eastAsiaTheme="minorHAnsi" w:cstheme="minorBidi"/>
                <w:lang w:val="es-MX"/>
              </w:rPr>
            </w:pPr>
          </w:p>
        </w:tc>
        <w:tc>
          <w:tcPr>
            <w:tcW w:w="708" w:type="dxa"/>
            <w:shd w:val="clear" w:color="auto" w:fill="FFFFFF" w:themeFill="background1"/>
            <w:vAlign w:val="center"/>
          </w:tcPr>
          <w:p w14:paraId="7FA44FB7" w14:textId="77777777" w:rsidR="00B643C6" w:rsidRPr="0043350C" w:rsidRDefault="00B643C6" w:rsidP="006D135B">
            <w:pPr>
              <w:pStyle w:val="Textocuadrocentrado"/>
              <w:rPr>
                <w:rFonts w:eastAsiaTheme="minorHAnsi" w:cstheme="minorBidi"/>
                <w:lang w:val="es-MX"/>
              </w:rPr>
            </w:pPr>
          </w:p>
        </w:tc>
        <w:tc>
          <w:tcPr>
            <w:tcW w:w="709" w:type="dxa"/>
            <w:tcBorders>
              <w:right w:val="single" w:sz="4" w:space="0" w:color="auto"/>
            </w:tcBorders>
            <w:shd w:val="clear" w:color="auto" w:fill="FFFFFF" w:themeFill="background1"/>
            <w:vAlign w:val="center"/>
          </w:tcPr>
          <w:p w14:paraId="5D932022" w14:textId="77777777" w:rsidR="00B643C6" w:rsidRPr="0043350C" w:rsidRDefault="00B643C6" w:rsidP="006D135B">
            <w:pPr>
              <w:pStyle w:val="Textocuadrocentrado"/>
              <w:rPr>
                <w:rFonts w:eastAsiaTheme="minorHAnsi" w:cstheme="minorBidi"/>
                <w:lang w:val="es-MX"/>
              </w:rPr>
            </w:pPr>
          </w:p>
        </w:tc>
        <w:tc>
          <w:tcPr>
            <w:tcW w:w="1051" w:type="dxa"/>
            <w:tcBorders>
              <w:left w:val="single" w:sz="4" w:space="0" w:color="auto"/>
            </w:tcBorders>
            <w:shd w:val="clear" w:color="auto" w:fill="FFFFFF" w:themeFill="background1"/>
            <w:vAlign w:val="center"/>
          </w:tcPr>
          <w:p w14:paraId="70448D8B" w14:textId="77777777" w:rsidR="00B643C6" w:rsidRPr="0043350C" w:rsidRDefault="00B643C6" w:rsidP="006D135B">
            <w:pPr>
              <w:pStyle w:val="Textocuadrocentrado"/>
              <w:rPr>
                <w:rFonts w:eastAsiaTheme="minorHAnsi" w:cstheme="minorBidi"/>
                <w:lang w:val="es-MX"/>
              </w:rPr>
            </w:pPr>
          </w:p>
        </w:tc>
        <w:tc>
          <w:tcPr>
            <w:tcW w:w="558" w:type="dxa"/>
            <w:shd w:val="clear" w:color="auto" w:fill="FFFFFF" w:themeFill="background1"/>
            <w:vAlign w:val="center"/>
          </w:tcPr>
          <w:p w14:paraId="10F6FB7E"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2</w:t>
            </w:r>
          </w:p>
        </w:tc>
        <w:tc>
          <w:tcPr>
            <w:tcW w:w="791" w:type="dxa"/>
            <w:shd w:val="clear" w:color="auto" w:fill="FFFFFF" w:themeFill="background1"/>
            <w:vAlign w:val="center"/>
          </w:tcPr>
          <w:p w14:paraId="6E1ADD1F"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2</w:t>
            </w:r>
          </w:p>
        </w:tc>
      </w:tr>
      <w:tr w:rsidR="00B643C6" w:rsidRPr="0043350C" w14:paraId="420F0210" w14:textId="77777777" w:rsidTr="006D135B">
        <w:trPr>
          <w:cantSplit/>
          <w:trHeight w:val="196"/>
          <w:jc w:val="center"/>
        </w:trPr>
        <w:tc>
          <w:tcPr>
            <w:tcW w:w="740" w:type="dxa"/>
            <w:gridSpan w:val="2"/>
            <w:shd w:val="clear" w:color="auto" w:fill="auto"/>
            <w:noWrap/>
            <w:vAlign w:val="center"/>
          </w:tcPr>
          <w:p w14:paraId="3ACD36F9" w14:textId="77777777" w:rsidR="00B643C6" w:rsidRPr="0043350C" w:rsidRDefault="00B643C6" w:rsidP="006D135B">
            <w:pPr>
              <w:pStyle w:val="Textocuadro"/>
            </w:pPr>
          </w:p>
        </w:tc>
        <w:tc>
          <w:tcPr>
            <w:tcW w:w="3170" w:type="dxa"/>
            <w:shd w:val="clear" w:color="auto" w:fill="auto"/>
            <w:noWrap/>
            <w:vAlign w:val="center"/>
          </w:tcPr>
          <w:p w14:paraId="6DC2D3E8" w14:textId="77777777" w:rsidR="00B643C6" w:rsidRPr="0043350C" w:rsidRDefault="00B643C6" w:rsidP="006D135B">
            <w:pPr>
              <w:pStyle w:val="Textocuadro"/>
            </w:pPr>
            <w:r w:rsidRPr="0043350C">
              <w:t>17 – Procuraduría General de la República</w:t>
            </w:r>
          </w:p>
        </w:tc>
        <w:tc>
          <w:tcPr>
            <w:tcW w:w="993" w:type="dxa"/>
            <w:shd w:val="clear" w:color="auto" w:fill="FFFFFF" w:themeFill="background1"/>
            <w:noWrap/>
            <w:vAlign w:val="center"/>
          </w:tcPr>
          <w:p w14:paraId="6648693C" w14:textId="77777777" w:rsidR="00B643C6" w:rsidRPr="0043350C" w:rsidRDefault="00B643C6" w:rsidP="006D135B">
            <w:pPr>
              <w:pStyle w:val="Textocuadrocentrado"/>
              <w:rPr>
                <w:rFonts w:eastAsiaTheme="minorHAnsi" w:cstheme="minorBidi"/>
                <w:lang w:val="es-MX"/>
              </w:rPr>
            </w:pPr>
          </w:p>
        </w:tc>
        <w:tc>
          <w:tcPr>
            <w:tcW w:w="708" w:type="dxa"/>
            <w:shd w:val="clear" w:color="auto" w:fill="FFFFFF" w:themeFill="background1"/>
            <w:vAlign w:val="center"/>
          </w:tcPr>
          <w:p w14:paraId="02FA09AD" w14:textId="77777777" w:rsidR="00B643C6" w:rsidRPr="0043350C" w:rsidRDefault="00B643C6" w:rsidP="006D135B">
            <w:pPr>
              <w:pStyle w:val="Textocuadrocentrado"/>
              <w:rPr>
                <w:rFonts w:eastAsiaTheme="minorHAnsi" w:cstheme="minorBidi"/>
                <w:lang w:val="es-MX"/>
              </w:rPr>
            </w:pPr>
          </w:p>
        </w:tc>
        <w:tc>
          <w:tcPr>
            <w:tcW w:w="709" w:type="dxa"/>
            <w:tcBorders>
              <w:right w:val="single" w:sz="4" w:space="0" w:color="auto"/>
            </w:tcBorders>
            <w:shd w:val="clear" w:color="auto" w:fill="FFFFFF" w:themeFill="background1"/>
            <w:vAlign w:val="center"/>
          </w:tcPr>
          <w:p w14:paraId="4D51F462" w14:textId="77777777" w:rsidR="00B643C6" w:rsidRPr="0043350C" w:rsidRDefault="00B643C6" w:rsidP="006D135B">
            <w:pPr>
              <w:pStyle w:val="Textocuadrocentrado"/>
              <w:rPr>
                <w:rFonts w:eastAsiaTheme="minorHAnsi" w:cstheme="minorBidi"/>
                <w:lang w:val="es-MX"/>
              </w:rPr>
            </w:pPr>
          </w:p>
        </w:tc>
        <w:tc>
          <w:tcPr>
            <w:tcW w:w="1051" w:type="dxa"/>
            <w:tcBorders>
              <w:left w:val="single" w:sz="4" w:space="0" w:color="auto"/>
            </w:tcBorders>
            <w:shd w:val="clear" w:color="auto" w:fill="FFFFFF" w:themeFill="background1"/>
            <w:vAlign w:val="center"/>
          </w:tcPr>
          <w:p w14:paraId="5C1938D5" w14:textId="77777777" w:rsidR="00B643C6" w:rsidRPr="0043350C" w:rsidRDefault="00B643C6" w:rsidP="006D135B">
            <w:pPr>
              <w:pStyle w:val="Textocuadrocentrado"/>
              <w:rPr>
                <w:rFonts w:eastAsiaTheme="minorHAnsi" w:cstheme="minorBidi"/>
                <w:lang w:val="es-MX"/>
              </w:rPr>
            </w:pPr>
          </w:p>
        </w:tc>
        <w:tc>
          <w:tcPr>
            <w:tcW w:w="558" w:type="dxa"/>
            <w:shd w:val="clear" w:color="auto" w:fill="FFFFFF" w:themeFill="background1"/>
            <w:vAlign w:val="center"/>
          </w:tcPr>
          <w:p w14:paraId="4EA61D11"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1</w:t>
            </w:r>
          </w:p>
        </w:tc>
        <w:tc>
          <w:tcPr>
            <w:tcW w:w="791" w:type="dxa"/>
            <w:shd w:val="clear" w:color="auto" w:fill="FFFFFF" w:themeFill="background1"/>
            <w:vAlign w:val="center"/>
          </w:tcPr>
          <w:p w14:paraId="55B5FF46" w14:textId="77777777" w:rsidR="00B643C6" w:rsidRPr="0043350C" w:rsidRDefault="00B643C6" w:rsidP="006D135B">
            <w:pPr>
              <w:pStyle w:val="Textocuadrocentrado"/>
              <w:rPr>
                <w:rFonts w:eastAsiaTheme="minorHAnsi" w:cstheme="minorBidi"/>
                <w:lang w:val="es-MX"/>
              </w:rPr>
            </w:pPr>
            <w:r w:rsidRPr="0043350C">
              <w:rPr>
                <w:rFonts w:eastAsiaTheme="minorHAnsi" w:cstheme="minorBidi"/>
                <w:lang w:val="es-MX"/>
              </w:rPr>
              <w:t>1</w:t>
            </w:r>
          </w:p>
        </w:tc>
      </w:tr>
      <w:tr w:rsidR="00B643C6" w:rsidRPr="001A6F5D" w14:paraId="370991D0" w14:textId="77777777" w:rsidTr="006D135B">
        <w:trPr>
          <w:cantSplit/>
          <w:jc w:val="center"/>
        </w:trPr>
        <w:tc>
          <w:tcPr>
            <w:tcW w:w="740" w:type="dxa"/>
            <w:gridSpan w:val="2"/>
            <w:shd w:val="clear" w:color="auto" w:fill="D9D9D9" w:themeFill="background1" w:themeFillShade="D9"/>
            <w:noWrap/>
            <w:vAlign w:val="center"/>
          </w:tcPr>
          <w:p w14:paraId="54CEED4A" w14:textId="77777777" w:rsidR="00B643C6" w:rsidRPr="001A6F5D" w:rsidRDefault="00B643C6" w:rsidP="006D135B">
            <w:pPr>
              <w:pStyle w:val="Textocuadro"/>
              <w:rPr>
                <w:rFonts w:eastAsiaTheme="minorHAnsi" w:cstheme="minorBidi"/>
                <w:b/>
                <w:szCs w:val="22"/>
              </w:rPr>
            </w:pPr>
          </w:p>
        </w:tc>
        <w:tc>
          <w:tcPr>
            <w:tcW w:w="3170" w:type="dxa"/>
            <w:shd w:val="clear" w:color="auto" w:fill="D9D9D9" w:themeFill="background1" w:themeFillShade="D9"/>
            <w:noWrap/>
            <w:vAlign w:val="center"/>
          </w:tcPr>
          <w:p w14:paraId="217202AE" w14:textId="77777777" w:rsidR="00B643C6" w:rsidRPr="001A6F5D" w:rsidRDefault="00B643C6" w:rsidP="006D135B">
            <w:pPr>
              <w:pStyle w:val="Textocuadro"/>
              <w:rPr>
                <w:rFonts w:eastAsiaTheme="minorHAnsi" w:cstheme="minorBidi"/>
                <w:b/>
                <w:szCs w:val="22"/>
              </w:rPr>
            </w:pPr>
            <w:r w:rsidRPr="001A6F5D">
              <w:rPr>
                <w:rFonts w:eastAsiaTheme="minorHAnsi" w:cstheme="minorBidi"/>
                <w:b/>
                <w:szCs w:val="22"/>
              </w:rPr>
              <w:t>Procesos</w:t>
            </w:r>
          </w:p>
        </w:tc>
        <w:tc>
          <w:tcPr>
            <w:tcW w:w="993" w:type="dxa"/>
            <w:shd w:val="clear" w:color="auto" w:fill="D9D9D9" w:themeFill="background1" w:themeFillShade="D9"/>
            <w:noWrap/>
            <w:vAlign w:val="center"/>
          </w:tcPr>
          <w:p w14:paraId="2DDD9C09" w14:textId="77777777" w:rsidR="00B643C6" w:rsidRPr="001A6F5D" w:rsidRDefault="00B643C6" w:rsidP="006D135B">
            <w:pPr>
              <w:pStyle w:val="Textocuadrocentrado"/>
              <w:rPr>
                <w:rFonts w:eastAsiaTheme="minorHAnsi" w:cstheme="minorBidi"/>
                <w:b/>
                <w:szCs w:val="22"/>
              </w:rPr>
            </w:pPr>
            <w:r>
              <w:rPr>
                <w:rFonts w:eastAsiaTheme="minorHAnsi" w:cstheme="minorBidi"/>
                <w:b/>
                <w:szCs w:val="22"/>
              </w:rPr>
              <w:t>1</w:t>
            </w:r>
          </w:p>
        </w:tc>
        <w:tc>
          <w:tcPr>
            <w:tcW w:w="708" w:type="dxa"/>
            <w:shd w:val="clear" w:color="auto" w:fill="D9D9D9" w:themeFill="background1" w:themeFillShade="D9"/>
            <w:vAlign w:val="center"/>
          </w:tcPr>
          <w:p w14:paraId="29B7E268" w14:textId="77777777" w:rsidR="00B643C6" w:rsidRPr="001A6F5D" w:rsidRDefault="00B643C6" w:rsidP="006D135B">
            <w:pPr>
              <w:pStyle w:val="Textocuadrocentrado"/>
              <w:rPr>
                <w:rFonts w:eastAsiaTheme="minorHAnsi" w:cstheme="minorBidi"/>
                <w:b/>
                <w:szCs w:val="22"/>
              </w:rPr>
            </w:pPr>
          </w:p>
        </w:tc>
        <w:tc>
          <w:tcPr>
            <w:tcW w:w="709" w:type="dxa"/>
            <w:tcBorders>
              <w:right w:val="single" w:sz="4" w:space="0" w:color="auto"/>
            </w:tcBorders>
            <w:shd w:val="clear" w:color="auto" w:fill="D9D9D9" w:themeFill="background1" w:themeFillShade="D9"/>
            <w:vAlign w:val="center"/>
          </w:tcPr>
          <w:p w14:paraId="0E758128" w14:textId="77777777" w:rsidR="00B643C6" w:rsidRPr="001A6F5D" w:rsidRDefault="00B643C6" w:rsidP="006D135B">
            <w:pPr>
              <w:pStyle w:val="Textocuadrocentrado"/>
              <w:rPr>
                <w:rFonts w:eastAsiaTheme="minorHAnsi" w:cstheme="minorBidi"/>
                <w:b/>
                <w:szCs w:val="22"/>
              </w:rPr>
            </w:pPr>
            <w:r>
              <w:rPr>
                <w:rFonts w:eastAsiaTheme="minorHAnsi" w:cstheme="minorBidi"/>
                <w:b/>
                <w:szCs w:val="22"/>
              </w:rPr>
              <w:t>1</w:t>
            </w:r>
          </w:p>
        </w:tc>
        <w:tc>
          <w:tcPr>
            <w:tcW w:w="1051" w:type="dxa"/>
            <w:tcBorders>
              <w:left w:val="single" w:sz="4" w:space="0" w:color="auto"/>
            </w:tcBorders>
            <w:shd w:val="clear" w:color="auto" w:fill="D9D9D9" w:themeFill="background1" w:themeFillShade="D9"/>
            <w:vAlign w:val="center"/>
          </w:tcPr>
          <w:p w14:paraId="4CE8990C" w14:textId="77777777" w:rsidR="00B643C6" w:rsidRPr="001A6F5D" w:rsidRDefault="00B643C6" w:rsidP="006D135B">
            <w:pPr>
              <w:pStyle w:val="Textocuadrocentrado"/>
              <w:rPr>
                <w:rFonts w:eastAsiaTheme="minorHAnsi" w:cstheme="minorBidi"/>
                <w:b/>
                <w:szCs w:val="22"/>
              </w:rPr>
            </w:pPr>
            <w:r>
              <w:rPr>
                <w:rFonts w:eastAsiaTheme="minorHAnsi" w:cstheme="minorBidi"/>
                <w:b/>
                <w:szCs w:val="22"/>
              </w:rPr>
              <w:t>1</w:t>
            </w:r>
          </w:p>
        </w:tc>
        <w:tc>
          <w:tcPr>
            <w:tcW w:w="558" w:type="dxa"/>
            <w:shd w:val="clear" w:color="auto" w:fill="D9D9D9" w:themeFill="background1" w:themeFillShade="D9"/>
            <w:vAlign w:val="center"/>
          </w:tcPr>
          <w:p w14:paraId="12444012" w14:textId="77777777" w:rsidR="00B643C6" w:rsidRPr="001A6F5D" w:rsidRDefault="005E7C46" w:rsidP="006D135B">
            <w:pPr>
              <w:pStyle w:val="Textocuadrocentrado"/>
              <w:rPr>
                <w:rFonts w:eastAsiaTheme="minorHAnsi" w:cstheme="minorBidi"/>
                <w:b/>
                <w:szCs w:val="22"/>
              </w:rPr>
            </w:pPr>
            <w:r>
              <w:rPr>
                <w:rFonts w:eastAsiaTheme="minorHAnsi" w:cstheme="minorBidi"/>
                <w:b/>
                <w:szCs w:val="22"/>
              </w:rPr>
              <w:t>4</w:t>
            </w:r>
          </w:p>
        </w:tc>
        <w:tc>
          <w:tcPr>
            <w:tcW w:w="791" w:type="dxa"/>
            <w:shd w:val="clear" w:color="auto" w:fill="D9D9D9" w:themeFill="background1" w:themeFillShade="D9"/>
            <w:vAlign w:val="center"/>
          </w:tcPr>
          <w:p w14:paraId="5F5ABCCB" w14:textId="77777777" w:rsidR="00B643C6" w:rsidRPr="001A6F5D" w:rsidRDefault="005E7C46" w:rsidP="006D135B">
            <w:pPr>
              <w:pStyle w:val="Textocuadrocentrado"/>
              <w:rPr>
                <w:rFonts w:eastAsiaTheme="minorHAnsi" w:cstheme="minorBidi"/>
                <w:b/>
                <w:szCs w:val="22"/>
              </w:rPr>
            </w:pPr>
            <w:r>
              <w:rPr>
                <w:rFonts w:eastAsiaTheme="minorHAnsi" w:cstheme="minorBidi"/>
                <w:b/>
                <w:szCs w:val="22"/>
              </w:rPr>
              <w:t>5</w:t>
            </w:r>
          </w:p>
        </w:tc>
      </w:tr>
      <w:tr w:rsidR="00B643C6" w:rsidRPr="0043350C" w14:paraId="4EC7FA9E" w14:textId="77777777" w:rsidTr="006D135B">
        <w:trPr>
          <w:cantSplit/>
          <w:jc w:val="center"/>
        </w:trPr>
        <w:tc>
          <w:tcPr>
            <w:tcW w:w="740" w:type="dxa"/>
            <w:gridSpan w:val="2"/>
            <w:shd w:val="clear" w:color="auto" w:fill="auto"/>
            <w:noWrap/>
            <w:vAlign w:val="center"/>
          </w:tcPr>
          <w:p w14:paraId="052B98C8" w14:textId="77777777" w:rsidR="00B643C6" w:rsidRPr="0043350C" w:rsidRDefault="00B643C6" w:rsidP="006D135B">
            <w:pPr>
              <w:pStyle w:val="Textocuadro"/>
            </w:pPr>
          </w:p>
        </w:tc>
        <w:tc>
          <w:tcPr>
            <w:tcW w:w="3170" w:type="dxa"/>
            <w:shd w:val="clear" w:color="auto" w:fill="auto"/>
            <w:noWrap/>
            <w:vAlign w:val="center"/>
          </w:tcPr>
          <w:p w14:paraId="7490D751" w14:textId="77777777" w:rsidR="00B643C6" w:rsidRPr="0043350C" w:rsidRDefault="00B643C6" w:rsidP="006D135B">
            <w:pPr>
              <w:pStyle w:val="Textocuadro"/>
            </w:pPr>
            <w:r w:rsidRPr="0043350C">
              <w:t>06 – Hacienda y Crédito Público</w:t>
            </w:r>
          </w:p>
        </w:tc>
        <w:tc>
          <w:tcPr>
            <w:tcW w:w="993" w:type="dxa"/>
            <w:shd w:val="clear" w:color="auto" w:fill="FFFFFF" w:themeFill="background1"/>
            <w:noWrap/>
            <w:vAlign w:val="center"/>
          </w:tcPr>
          <w:p w14:paraId="73A13423" w14:textId="77777777" w:rsidR="00B643C6" w:rsidRPr="0043350C" w:rsidRDefault="00B643C6" w:rsidP="006D135B">
            <w:pPr>
              <w:pStyle w:val="Textocuadrocentrado"/>
            </w:pPr>
          </w:p>
        </w:tc>
        <w:tc>
          <w:tcPr>
            <w:tcW w:w="708" w:type="dxa"/>
            <w:shd w:val="clear" w:color="auto" w:fill="FFFFFF" w:themeFill="background1"/>
            <w:vAlign w:val="center"/>
          </w:tcPr>
          <w:p w14:paraId="0A5A0A58" w14:textId="77777777" w:rsidR="00B643C6" w:rsidRPr="0043350C" w:rsidRDefault="00B643C6" w:rsidP="006D135B">
            <w:pPr>
              <w:pStyle w:val="Textocuadrocentrado"/>
            </w:pPr>
          </w:p>
        </w:tc>
        <w:tc>
          <w:tcPr>
            <w:tcW w:w="709" w:type="dxa"/>
            <w:tcBorders>
              <w:right w:val="single" w:sz="4" w:space="0" w:color="auto"/>
            </w:tcBorders>
            <w:shd w:val="clear" w:color="auto" w:fill="FFFFFF" w:themeFill="background1"/>
            <w:vAlign w:val="center"/>
          </w:tcPr>
          <w:p w14:paraId="3B4B8D8A" w14:textId="77777777" w:rsidR="00B643C6" w:rsidRPr="0043350C" w:rsidRDefault="00B643C6" w:rsidP="006D135B">
            <w:pPr>
              <w:pStyle w:val="Textocuadrocentrado"/>
            </w:pPr>
          </w:p>
        </w:tc>
        <w:tc>
          <w:tcPr>
            <w:tcW w:w="1051" w:type="dxa"/>
            <w:tcBorders>
              <w:left w:val="single" w:sz="4" w:space="0" w:color="auto"/>
            </w:tcBorders>
            <w:shd w:val="clear" w:color="auto" w:fill="FFFFFF" w:themeFill="background1"/>
            <w:vAlign w:val="center"/>
          </w:tcPr>
          <w:p w14:paraId="5C81AA1E" w14:textId="77777777" w:rsidR="00B643C6" w:rsidRPr="0043350C" w:rsidRDefault="00B643C6" w:rsidP="006D135B">
            <w:pPr>
              <w:pStyle w:val="Textocuadrocentrado"/>
            </w:pPr>
          </w:p>
        </w:tc>
        <w:tc>
          <w:tcPr>
            <w:tcW w:w="558" w:type="dxa"/>
            <w:shd w:val="clear" w:color="auto" w:fill="FFFFFF" w:themeFill="background1"/>
            <w:vAlign w:val="center"/>
          </w:tcPr>
          <w:p w14:paraId="75682992" w14:textId="77777777" w:rsidR="00B643C6" w:rsidRPr="0043350C" w:rsidRDefault="00B643C6" w:rsidP="006D135B">
            <w:pPr>
              <w:pStyle w:val="Textocuadrocentrado"/>
            </w:pPr>
            <w:r w:rsidRPr="0043350C">
              <w:t>1</w:t>
            </w:r>
          </w:p>
        </w:tc>
        <w:tc>
          <w:tcPr>
            <w:tcW w:w="791" w:type="dxa"/>
            <w:shd w:val="clear" w:color="auto" w:fill="FFFFFF" w:themeFill="background1"/>
            <w:vAlign w:val="center"/>
          </w:tcPr>
          <w:p w14:paraId="380FBCBA" w14:textId="77777777" w:rsidR="00B643C6" w:rsidRPr="0043350C" w:rsidRDefault="00B643C6" w:rsidP="006D135B">
            <w:pPr>
              <w:pStyle w:val="Textocuadrocentrado"/>
            </w:pPr>
            <w:r w:rsidRPr="0043350C">
              <w:t>1</w:t>
            </w:r>
          </w:p>
        </w:tc>
      </w:tr>
      <w:tr w:rsidR="00B643C6" w:rsidRPr="0043350C" w14:paraId="6F37ECE4" w14:textId="77777777" w:rsidTr="006D135B">
        <w:trPr>
          <w:cantSplit/>
          <w:jc w:val="center"/>
        </w:trPr>
        <w:tc>
          <w:tcPr>
            <w:tcW w:w="740" w:type="dxa"/>
            <w:gridSpan w:val="2"/>
            <w:shd w:val="clear" w:color="auto" w:fill="auto"/>
            <w:noWrap/>
            <w:vAlign w:val="center"/>
          </w:tcPr>
          <w:p w14:paraId="68E67170" w14:textId="77777777" w:rsidR="00B643C6" w:rsidRPr="0043350C" w:rsidRDefault="00B643C6" w:rsidP="006D135B">
            <w:pPr>
              <w:pStyle w:val="Textocuadro"/>
            </w:pPr>
          </w:p>
        </w:tc>
        <w:tc>
          <w:tcPr>
            <w:tcW w:w="3170" w:type="dxa"/>
            <w:shd w:val="clear" w:color="auto" w:fill="auto"/>
            <w:noWrap/>
            <w:vAlign w:val="center"/>
          </w:tcPr>
          <w:p w14:paraId="6B9AC10F" w14:textId="77777777" w:rsidR="00B643C6" w:rsidRPr="0043350C" w:rsidRDefault="00B643C6" w:rsidP="006D135B">
            <w:pPr>
              <w:pStyle w:val="Textocuadro"/>
            </w:pPr>
            <w:r w:rsidRPr="0043350C">
              <w:t>10 – Economía</w:t>
            </w:r>
          </w:p>
        </w:tc>
        <w:tc>
          <w:tcPr>
            <w:tcW w:w="993" w:type="dxa"/>
            <w:shd w:val="clear" w:color="auto" w:fill="FFFFFF" w:themeFill="background1"/>
            <w:noWrap/>
            <w:vAlign w:val="center"/>
          </w:tcPr>
          <w:p w14:paraId="2AED4174" w14:textId="77777777" w:rsidR="00B643C6" w:rsidRPr="0043350C" w:rsidRDefault="00B643C6" w:rsidP="006D135B">
            <w:pPr>
              <w:pStyle w:val="Textocuadrocentrado"/>
            </w:pPr>
          </w:p>
        </w:tc>
        <w:tc>
          <w:tcPr>
            <w:tcW w:w="708" w:type="dxa"/>
            <w:shd w:val="clear" w:color="auto" w:fill="FFFFFF" w:themeFill="background1"/>
            <w:vAlign w:val="center"/>
          </w:tcPr>
          <w:p w14:paraId="6AF4D348" w14:textId="77777777" w:rsidR="00B643C6" w:rsidRPr="0043350C" w:rsidRDefault="00B643C6" w:rsidP="006D135B">
            <w:pPr>
              <w:pStyle w:val="Textocuadrocentrado"/>
            </w:pPr>
          </w:p>
        </w:tc>
        <w:tc>
          <w:tcPr>
            <w:tcW w:w="709" w:type="dxa"/>
            <w:tcBorders>
              <w:right w:val="single" w:sz="4" w:space="0" w:color="auto"/>
            </w:tcBorders>
            <w:shd w:val="clear" w:color="auto" w:fill="FFFFFF" w:themeFill="background1"/>
            <w:vAlign w:val="center"/>
          </w:tcPr>
          <w:p w14:paraId="4D5A70AF" w14:textId="77777777" w:rsidR="00B643C6" w:rsidRPr="0043350C" w:rsidRDefault="00B643C6" w:rsidP="006D135B">
            <w:pPr>
              <w:pStyle w:val="Textocuadrocentrado"/>
            </w:pPr>
          </w:p>
        </w:tc>
        <w:tc>
          <w:tcPr>
            <w:tcW w:w="1051" w:type="dxa"/>
            <w:tcBorders>
              <w:left w:val="single" w:sz="4" w:space="0" w:color="auto"/>
            </w:tcBorders>
            <w:shd w:val="clear" w:color="auto" w:fill="FFFFFF" w:themeFill="background1"/>
            <w:vAlign w:val="center"/>
          </w:tcPr>
          <w:p w14:paraId="21A1C969" w14:textId="77777777" w:rsidR="00B643C6" w:rsidRPr="0043350C" w:rsidRDefault="00B643C6" w:rsidP="006D135B">
            <w:pPr>
              <w:pStyle w:val="Textocuadrocentrado"/>
            </w:pPr>
          </w:p>
        </w:tc>
        <w:tc>
          <w:tcPr>
            <w:tcW w:w="558" w:type="dxa"/>
            <w:shd w:val="clear" w:color="auto" w:fill="FFFFFF" w:themeFill="background1"/>
            <w:vAlign w:val="center"/>
          </w:tcPr>
          <w:p w14:paraId="56B880D5" w14:textId="77777777" w:rsidR="00B643C6" w:rsidRPr="0043350C" w:rsidRDefault="00B643C6" w:rsidP="006D135B">
            <w:pPr>
              <w:pStyle w:val="Textocuadrocentrado"/>
            </w:pPr>
            <w:r w:rsidRPr="0043350C">
              <w:t>1</w:t>
            </w:r>
          </w:p>
        </w:tc>
        <w:tc>
          <w:tcPr>
            <w:tcW w:w="791" w:type="dxa"/>
            <w:shd w:val="clear" w:color="auto" w:fill="FFFFFF" w:themeFill="background1"/>
            <w:vAlign w:val="center"/>
          </w:tcPr>
          <w:p w14:paraId="7F33545A" w14:textId="77777777" w:rsidR="00B643C6" w:rsidRPr="0043350C" w:rsidRDefault="00B643C6" w:rsidP="006D135B">
            <w:pPr>
              <w:pStyle w:val="Textocuadrocentrado"/>
            </w:pPr>
            <w:r w:rsidRPr="0043350C">
              <w:t>1</w:t>
            </w:r>
          </w:p>
        </w:tc>
      </w:tr>
      <w:tr w:rsidR="00B643C6" w:rsidRPr="0043350C" w14:paraId="7C7C08BA" w14:textId="77777777" w:rsidTr="006D135B">
        <w:trPr>
          <w:cantSplit/>
          <w:jc w:val="center"/>
        </w:trPr>
        <w:tc>
          <w:tcPr>
            <w:tcW w:w="740" w:type="dxa"/>
            <w:gridSpan w:val="2"/>
            <w:shd w:val="clear" w:color="auto" w:fill="auto"/>
            <w:noWrap/>
            <w:vAlign w:val="center"/>
          </w:tcPr>
          <w:p w14:paraId="4F87CBC2" w14:textId="77777777" w:rsidR="00B643C6" w:rsidRPr="0043350C" w:rsidRDefault="00B643C6" w:rsidP="006D135B">
            <w:pPr>
              <w:pStyle w:val="Textocuadro"/>
            </w:pPr>
          </w:p>
        </w:tc>
        <w:tc>
          <w:tcPr>
            <w:tcW w:w="3170" w:type="dxa"/>
            <w:shd w:val="clear" w:color="auto" w:fill="auto"/>
            <w:noWrap/>
            <w:vAlign w:val="center"/>
          </w:tcPr>
          <w:p w14:paraId="27A09EBB" w14:textId="77777777" w:rsidR="00B643C6" w:rsidRPr="0043350C" w:rsidRDefault="00B643C6" w:rsidP="006D135B">
            <w:pPr>
              <w:pStyle w:val="Textocuadro"/>
            </w:pPr>
            <w:r>
              <w:t>11</w:t>
            </w:r>
            <w:r w:rsidRPr="0043350C">
              <w:t xml:space="preserve"> – E</w:t>
            </w:r>
            <w:r>
              <w:t>ducación Pública</w:t>
            </w:r>
          </w:p>
        </w:tc>
        <w:tc>
          <w:tcPr>
            <w:tcW w:w="993" w:type="dxa"/>
            <w:shd w:val="clear" w:color="auto" w:fill="FFFFFF" w:themeFill="background1"/>
            <w:noWrap/>
            <w:vAlign w:val="center"/>
          </w:tcPr>
          <w:p w14:paraId="57F629D3" w14:textId="77777777" w:rsidR="00B643C6" w:rsidRPr="0043350C" w:rsidRDefault="00B643C6" w:rsidP="006D135B">
            <w:pPr>
              <w:pStyle w:val="Textocuadrocentrado"/>
            </w:pPr>
            <w:r>
              <w:t>1</w:t>
            </w:r>
          </w:p>
        </w:tc>
        <w:tc>
          <w:tcPr>
            <w:tcW w:w="708" w:type="dxa"/>
            <w:shd w:val="clear" w:color="auto" w:fill="FFFFFF" w:themeFill="background1"/>
            <w:vAlign w:val="center"/>
          </w:tcPr>
          <w:p w14:paraId="19AF5ED8" w14:textId="77777777" w:rsidR="00B643C6" w:rsidRPr="0043350C" w:rsidRDefault="00B643C6" w:rsidP="006D135B">
            <w:pPr>
              <w:pStyle w:val="Textocuadrocentrado"/>
            </w:pPr>
          </w:p>
        </w:tc>
        <w:tc>
          <w:tcPr>
            <w:tcW w:w="709" w:type="dxa"/>
            <w:tcBorders>
              <w:right w:val="single" w:sz="4" w:space="0" w:color="auto"/>
            </w:tcBorders>
            <w:shd w:val="clear" w:color="auto" w:fill="FFFFFF" w:themeFill="background1"/>
            <w:vAlign w:val="center"/>
          </w:tcPr>
          <w:p w14:paraId="77D63A1D" w14:textId="77777777" w:rsidR="00B643C6" w:rsidRPr="0043350C" w:rsidRDefault="00B643C6" w:rsidP="006D135B">
            <w:pPr>
              <w:pStyle w:val="Textocuadrocentrado"/>
            </w:pPr>
            <w:r>
              <w:t>1</w:t>
            </w:r>
          </w:p>
        </w:tc>
        <w:tc>
          <w:tcPr>
            <w:tcW w:w="1051" w:type="dxa"/>
            <w:tcBorders>
              <w:left w:val="single" w:sz="4" w:space="0" w:color="auto"/>
            </w:tcBorders>
            <w:shd w:val="clear" w:color="auto" w:fill="FFFFFF" w:themeFill="background1"/>
            <w:vAlign w:val="center"/>
          </w:tcPr>
          <w:p w14:paraId="70806CD5" w14:textId="77777777" w:rsidR="00B643C6" w:rsidRPr="0043350C" w:rsidRDefault="00B643C6" w:rsidP="006D135B">
            <w:pPr>
              <w:pStyle w:val="Textocuadrocentrado"/>
            </w:pPr>
            <w:r>
              <w:t>1</w:t>
            </w:r>
          </w:p>
        </w:tc>
        <w:tc>
          <w:tcPr>
            <w:tcW w:w="558" w:type="dxa"/>
            <w:shd w:val="clear" w:color="auto" w:fill="FFFFFF" w:themeFill="background1"/>
            <w:vAlign w:val="center"/>
          </w:tcPr>
          <w:p w14:paraId="09DC22CA" w14:textId="77777777" w:rsidR="00B643C6" w:rsidRPr="0043350C" w:rsidRDefault="00B643C6" w:rsidP="006D135B">
            <w:pPr>
              <w:pStyle w:val="Textocuadrocentrado"/>
            </w:pPr>
          </w:p>
        </w:tc>
        <w:tc>
          <w:tcPr>
            <w:tcW w:w="791" w:type="dxa"/>
            <w:shd w:val="clear" w:color="auto" w:fill="FFFFFF" w:themeFill="background1"/>
            <w:vAlign w:val="center"/>
          </w:tcPr>
          <w:p w14:paraId="5D2F5927" w14:textId="77777777" w:rsidR="00B643C6" w:rsidRPr="0043350C" w:rsidRDefault="00B643C6" w:rsidP="006D135B">
            <w:pPr>
              <w:pStyle w:val="Textocuadrocentrado"/>
            </w:pPr>
            <w:r>
              <w:t>1</w:t>
            </w:r>
          </w:p>
        </w:tc>
      </w:tr>
      <w:tr w:rsidR="00B643C6" w:rsidRPr="0043350C" w14:paraId="0D854646" w14:textId="77777777" w:rsidTr="006D135B">
        <w:trPr>
          <w:cantSplit/>
          <w:jc w:val="center"/>
        </w:trPr>
        <w:tc>
          <w:tcPr>
            <w:tcW w:w="740" w:type="dxa"/>
            <w:gridSpan w:val="2"/>
            <w:shd w:val="clear" w:color="auto" w:fill="auto"/>
            <w:noWrap/>
            <w:vAlign w:val="center"/>
          </w:tcPr>
          <w:p w14:paraId="3D67C66D" w14:textId="77777777" w:rsidR="00B643C6" w:rsidRPr="0043350C" w:rsidRDefault="00B643C6" w:rsidP="006D135B">
            <w:pPr>
              <w:pStyle w:val="Textocuadro"/>
            </w:pPr>
          </w:p>
        </w:tc>
        <w:tc>
          <w:tcPr>
            <w:tcW w:w="3170" w:type="dxa"/>
            <w:shd w:val="clear" w:color="auto" w:fill="auto"/>
            <w:noWrap/>
            <w:vAlign w:val="center"/>
          </w:tcPr>
          <w:p w14:paraId="51340B01" w14:textId="77777777" w:rsidR="00B643C6" w:rsidRPr="0043350C" w:rsidRDefault="00B643C6" w:rsidP="006D135B">
            <w:pPr>
              <w:pStyle w:val="Textocuadro"/>
            </w:pPr>
            <w:r w:rsidRPr="0043350C">
              <w:t>21 – Turismo</w:t>
            </w:r>
          </w:p>
        </w:tc>
        <w:tc>
          <w:tcPr>
            <w:tcW w:w="993" w:type="dxa"/>
            <w:shd w:val="clear" w:color="auto" w:fill="FFFFFF" w:themeFill="background1"/>
            <w:noWrap/>
            <w:vAlign w:val="center"/>
          </w:tcPr>
          <w:p w14:paraId="5497032C" w14:textId="77777777" w:rsidR="00B643C6" w:rsidRPr="0043350C" w:rsidRDefault="00B643C6" w:rsidP="006D135B">
            <w:pPr>
              <w:pStyle w:val="Textocuadrocentrado"/>
            </w:pPr>
          </w:p>
        </w:tc>
        <w:tc>
          <w:tcPr>
            <w:tcW w:w="708" w:type="dxa"/>
            <w:shd w:val="clear" w:color="auto" w:fill="FFFFFF" w:themeFill="background1"/>
            <w:vAlign w:val="center"/>
          </w:tcPr>
          <w:p w14:paraId="406198B5" w14:textId="77777777" w:rsidR="00B643C6" w:rsidRPr="0043350C" w:rsidRDefault="00B643C6" w:rsidP="006D135B">
            <w:pPr>
              <w:pStyle w:val="Textocuadrocentrado"/>
            </w:pPr>
          </w:p>
        </w:tc>
        <w:tc>
          <w:tcPr>
            <w:tcW w:w="709" w:type="dxa"/>
            <w:tcBorders>
              <w:right w:val="single" w:sz="4" w:space="0" w:color="auto"/>
            </w:tcBorders>
            <w:shd w:val="clear" w:color="auto" w:fill="FFFFFF" w:themeFill="background1"/>
            <w:vAlign w:val="center"/>
          </w:tcPr>
          <w:p w14:paraId="7B2C3CE7" w14:textId="77777777" w:rsidR="00B643C6" w:rsidRPr="0043350C" w:rsidRDefault="00B643C6" w:rsidP="006D135B">
            <w:pPr>
              <w:pStyle w:val="Textocuadrocentrado"/>
            </w:pPr>
          </w:p>
        </w:tc>
        <w:tc>
          <w:tcPr>
            <w:tcW w:w="1051" w:type="dxa"/>
            <w:tcBorders>
              <w:left w:val="single" w:sz="4" w:space="0" w:color="auto"/>
            </w:tcBorders>
            <w:shd w:val="clear" w:color="auto" w:fill="FFFFFF" w:themeFill="background1"/>
            <w:vAlign w:val="center"/>
          </w:tcPr>
          <w:p w14:paraId="6B29725C" w14:textId="77777777" w:rsidR="00B643C6" w:rsidRPr="0043350C" w:rsidRDefault="00B643C6" w:rsidP="006D135B">
            <w:pPr>
              <w:pStyle w:val="Textocuadrocentrado"/>
            </w:pPr>
          </w:p>
        </w:tc>
        <w:tc>
          <w:tcPr>
            <w:tcW w:w="558" w:type="dxa"/>
            <w:shd w:val="clear" w:color="auto" w:fill="FFFFFF" w:themeFill="background1"/>
            <w:vAlign w:val="center"/>
          </w:tcPr>
          <w:p w14:paraId="30152AC9" w14:textId="77777777" w:rsidR="00B643C6" w:rsidRPr="0043350C" w:rsidRDefault="00B643C6" w:rsidP="006D135B">
            <w:pPr>
              <w:pStyle w:val="Textocuadrocentrado"/>
            </w:pPr>
            <w:r w:rsidRPr="0043350C">
              <w:t>1</w:t>
            </w:r>
          </w:p>
        </w:tc>
        <w:tc>
          <w:tcPr>
            <w:tcW w:w="791" w:type="dxa"/>
            <w:shd w:val="clear" w:color="auto" w:fill="FFFFFF" w:themeFill="background1"/>
            <w:vAlign w:val="center"/>
          </w:tcPr>
          <w:p w14:paraId="37172222" w14:textId="77777777" w:rsidR="00B643C6" w:rsidRPr="0043350C" w:rsidRDefault="00B643C6" w:rsidP="006D135B">
            <w:pPr>
              <w:pStyle w:val="Textocuadrocentrado"/>
            </w:pPr>
            <w:r w:rsidRPr="0043350C">
              <w:t>1</w:t>
            </w:r>
          </w:p>
        </w:tc>
      </w:tr>
      <w:tr w:rsidR="00B643C6" w:rsidRPr="0043350C" w14:paraId="33CA96FD" w14:textId="77777777" w:rsidTr="006D135B">
        <w:trPr>
          <w:cantSplit/>
          <w:jc w:val="center"/>
        </w:trPr>
        <w:tc>
          <w:tcPr>
            <w:tcW w:w="740" w:type="dxa"/>
            <w:gridSpan w:val="2"/>
            <w:shd w:val="clear" w:color="auto" w:fill="auto"/>
            <w:noWrap/>
            <w:vAlign w:val="center"/>
          </w:tcPr>
          <w:p w14:paraId="4CE5AFB0" w14:textId="77777777" w:rsidR="00B643C6" w:rsidRPr="0043350C" w:rsidRDefault="00B643C6" w:rsidP="006D135B">
            <w:pPr>
              <w:pStyle w:val="Textocuadro"/>
            </w:pPr>
          </w:p>
        </w:tc>
        <w:tc>
          <w:tcPr>
            <w:tcW w:w="3170" w:type="dxa"/>
            <w:shd w:val="clear" w:color="auto" w:fill="auto"/>
            <w:noWrap/>
            <w:vAlign w:val="center"/>
          </w:tcPr>
          <w:p w14:paraId="2291DEFC" w14:textId="77777777" w:rsidR="00B643C6" w:rsidRPr="0043350C" w:rsidRDefault="00B643C6" w:rsidP="006D135B">
            <w:pPr>
              <w:pStyle w:val="Textocuadro"/>
            </w:pPr>
            <w:r w:rsidRPr="0043350C">
              <w:t>27 – Función Pública</w:t>
            </w:r>
          </w:p>
        </w:tc>
        <w:tc>
          <w:tcPr>
            <w:tcW w:w="993" w:type="dxa"/>
            <w:shd w:val="clear" w:color="auto" w:fill="FFFFFF" w:themeFill="background1"/>
            <w:noWrap/>
            <w:vAlign w:val="center"/>
          </w:tcPr>
          <w:p w14:paraId="5124408A" w14:textId="77777777" w:rsidR="00B643C6" w:rsidRPr="0043350C" w:rsidRDefault="00B643C6" w:rsidP="006D135B">
            <w:pPr>
              <w:pStyle w:val="Textocuadrocentrado"/>
            </w:pPr>
          </w:p>
        </w:tc>
        <w:tc>
          <w:tcPr>
            <w:tcW w:w="708" w:type="dxa"/>
            <w:shd w:val="clear" w:color="auto" w:fill="FFFFFF" w:themeFill="background1"/>
            <w:vAlign w:val="center"/>
          </w:tcPr>
          <w:p w14:paraId="76CCC38C" w14:textId="77777777" w:rsidR="00B643C6" w:rsidRPr="0043350C" w:rsidRDefault="00B643C6" w:rsidP="006D135B">
            <w:pPr>
              <w:pStyle w:val="Textocuadrocentrado"/>
            </w:pPr>
          </w:p>
        </w:tc>
        <w:tc>
          <w:tcPr>
            <w:tcW w:w="709" w:type="dxa"/>
            <w:tcBorders>
              <w:right w:val="single" w:sz="4" w:space="0" w:color="auto"/>
            </w:tcBorders>
            <w:shd w:val="clear" w:color="auto" w:fill="FFFFFF" w:themeFill="background1"/>
            <w:vAlign w:val="center"/>
          </w:tcPr>
          <w:p w14:paraId="2876D4C3" w14:textId="77777777" w:rsidR="00B643C6" w:rsidRPr="0043350C" w:rsidRDefault="00B643C6" w:rsidP="006D135B">
            <w:pPr>
              <w:pStyle w:val="Textocuadrocentrado"/>
            </w:pPr>
          </w:p>
        </w:tc>
        <w:tc>
          <w:tcPr>
            <w:tcW w:w="1051" w:type="dxa"/>
            <w:tcBorders>
              <w:left w:val="single" w:sz="4" w:space="0" w:color="auto"/>
            </w:tcBorders>
            <w:shd w:val="clear" w:color="auto" w:fill="FFFFFF" w:themeFill="background1"/>
            <w:vAlign w:val="center"/>
          </w:tcPr>
          <w:p w14:paraId="71CCFCE7" w14:textId="77777777" w:rsidR="00B643C6" w:rsidRPr="0043350C" w:rsidRDefault="00B643C6" w:rsidP="006D135B">
            <w:pPr>
              <w:pStyle w:val="Textocuadrocentrado"/>
            </w:pPr>
          </w:p>
        </w:tc>
        <w:tc>
          <w:tcPr>
            <w:tcW w:w="558" w:type="dxa"/>
            <w:shd w:val="clear" w:color="auto" w:fill="FFFFFF" w:themeFill="background1"/>
            <w:vAlign w:val="center"/>
          </w:tcPr>
          <w:p w14:paraId="600F0F5F" w14:textId="77777777" w:rsidR="00B643C6" w:rsidRPr="0043350C" w:rsidRDefault="00B643C6" w:rsidP="006D135B">
            <w:pPr>
              <w:pStyle w:val="Textocuadrocentrado"/>
            </w:pPr>
            <w:r w:rsidRPr="0043350C">
              <w:t>1</w:t>
            </w:r>
          </w:p>
        </w:tc>
        <w:tc>
          <w:tcPr>
            <w:tcW w:w="791" w:type="dxa"/>
            <w:shd w:val="clear" w:color="auto" w:fill="FFFFFF" w:themeFill="background1"/>
            <w:vAlign w:val="center"/>
          </w:tcPr>
          <w:p w14:paraId="3CCD8741" w14:textId="77777777" w:rsidR="00B643C6" w:rsidRPr="0043350C" w:rsidRDefault="00B643C6" w:rsidP="006D135B">
            <w:pPr>
              <w:pStyle w:val="Textocuadrocentrado"/>
            </w:pPr>
            <w:r w:rsidRPr="0043350C">
              <w:t>1</w:t>
            </w:r>
          </w:p>
        </w:tc>
      </w:tr>
      <w:tr w:rsidR="00B643C6" w:rsidRPr="001A6F5D" w14:paraId="705B784F" w14:textId="77777777" w:rsidTr="006D135B">
        <w:trPr>
          <w:cantSplit/>
          <w:jc w:val="center"/>
        </w:trPr>
        <w:tc>
          <w:tcPr>
            <w:tcW w:w="3910" w:type="dxa"/>
            <w:gridSpan w:val="3"/>
            <w:shd w:val="clear" w:color="auto" w:fill="D9D9D9" w:themeFill="background1" w:themeFillShade="D9"/>
            <w:noWrap/>
            <w:vAlign w:val="center"/>
          </w:tcPr>
          <w:p w14:paraId="7E0F4199" w14:textId="77777777" w:rsidR="00B643C6" w:rsidRPr="001A6F5D" w:rsidRDefault="00B643C6" w:rsidP="006D135B">
            <w:pPr>
              <w:pStyle w:val="Textocuadro"/>
              <w:rPr>
                <w:rFonts w:eastAsiaTheme="minorHAnsi" w:cstheme="minorBidi"/>
                <w:b/>
                <w:bCs/>
              </w:rPr>
            </w:pPr>
            <w:r>
              <w:rPr>
                <w:rFonts w:eastAsiaTheme="minorHAnsi" w:cstheme="minorBidi"/>
                <w:b/>
                <w:bCs/>
              </w:rPr>
              <w:t>PAE 2017</w:t>
            </w:r>
          </w:p>
        </w:tc>
        <w:tc>
          <w:tcPr>
            <w:tcW w:w="993" w:type="dxa"/>
            <w:shd w:val="clear" w:color="auto" w:fill="D9D9D9" w:themeFill="background1" w:themeFillShade="D9"/>
            <w:noWrap/>
            <w:vAlign w:val="center"/>
          </w:tcPr>
          <w:p w14:paraId="2A5474AF" w14:textId="77777777" w:rsidR="00B643C6" w:rsidRPr="001A6F5D" w:rsidRDefault="00B643C6" w:rsidP="006D135B">
            <w:pPr>
              <w:pStyle w:val="Textocuadrocentrado"/>
              <w:rPr>
                <w:rFonts w:eastAsiaTheme="minorHAnsi" w:cstheme="minorBidi"/>
                <w:b/>
                <w:bCs/>
                <w:lang w:val="es-MX"/>
              </w:rPr>
            </w:pPr>
          </w:p>
        </w:tc>
        <w:tc>
          <w:tcPr>
            <w:tcW w:w="708" w:type="dxa"/>
            <w:shd w:val="clear" w:color="auto" w:fill="D9D9D9" w:themeFill="background1" w:themeFillShade="D9"/>
            <w:vAlign w:val="center"/>
          </w:tcPr>
          <w:p w14:paraId="050D18D9" w14:textId="77777777" w:rsidR="00B643C6" w:rsidRPr="001A6F5D" w:rsidRDefault="007237AA" w:rsidP="006D135B">
            <w:pPr>
              <w:pStyle w:val="Textocuadrocentrado"/>
              <w:rPr>
                <w:rFonts w:eastAsiaTheme="minorHAnsi" w:cstheme="minorBidi"/>
                <w:b/>
                <w:bCs/>
                <w:lang w:val="es-MX"/>
              </w:rPr>
            </w:pPr>
            <w:r>
              <w:rPr>
                <w:rFonts w:eastAsiaTheme="minorHAnsi" w:cstheme="minorBidi"/>
                <w:b/>
                <w:bCs/>
                <w:lang w:val="es-MX"/>
              </w:rPr>
              <w:t>2</w:t>
            </w:r>
          </w:p>
        </w:tc>
        <w:tc>
          <w:tcPr>
            <w:tcW w:w="709" w:type="dxa"/>
            <w:tcBorders>
              <w:right w:val="single" w:sz="4" w:space="0" w:color="auto"/>
            </w:tcBorders>
            <w:shd w:val="clear" w:color="auto" w:fill="D9D9D9" w:themeFill="background1" w:themeFillShade="D9"/>
            <w:vAlign w:val="center"/>
          </w:tcPr>
          <w:p w14:paraId="627EE3F1" w14:textId="77777777" w:rsidR="00B643C6" w:rsidRPr="001A6F5D" w:rsidRDefault="007237AA" w:rsidP="006D135B">
            <w:pPr>
              <w:pStyle w:val="Textocuadrocentrado"/>
              <w:rPr>
                <w:rFonts w:eastAsiaTheme="minorHAnsi" w:cstheme="minorBidi"/>
                <w:b/>
                <w:bCs/>
                <w:lang w:val="es-MX"/>
              </w:rPr>
            </w:pPr>
            <w:r>
              <w:rPr>
                <w:rFonts w:eastAsiaTheme="minorHAnsi" w:cstheme="minorBidi"/>
                <w:b/>
                <w:bCs/>
                <w:lang w:val="es-MX"/>
              </w:rPr>
              <w:t>2</w:t>
            </w:r>
          </w:p>
        </w:tc>
        <w:tc>
          <w:tcPr>
            <w:tcW w:w="1051" w:type="dxa"/>
            <w:tcBorders>
              <w:left w:val="single" w:sz="4" w:space="0" w:color="auto"/>
            </w:tcBorders>
            <w:shd w:val="clear" w:color="auto" w:fill="D9D9D9" w:themeFill="background1" w:themeFillShade="D9"/>
            <w:vAlign w:val="center"/>
          </w:tcPr>
          <w:p w14:paraId="38FB8DB6" w14:textId="77777777" w:rsidR="00B643C6" w:rsidRPr="001A6F5D" w:rsidRDefault="00B643C6" w:rsidP="006D135B">
            <w:pPr>
              <w:pStyle w:val="Textocuadrocentrado"/>
              <w:rPr>
                <w:rFonts w:eastAsiaTheme="minorHAnsi" w:cstheme="minorBidi"/>
                <w:b/>
                <w:bCs/>
                <w:lang w:val="es-MX"/>
              </w:rPr>
            </w:pPr>
          </w:p>
        </w:tc>
        <w:tc>
          <w:tcPr>
            <w:tcW w:w="558" w:type="dxa"/>
            <w:shd w:val="clear" w:color="auto" w:fill="D9D9D9" w:themeFill="background1" w:themeFillShade="D9"/>
            <w:vAlign w:val="center"/>
          </w:tcPr>
          <w:p w14:paraId="25784DF2" w14:textId="77777777" w:rsidR="00B643C6" w:rsidRPr="001A6F5D" w:rsidRDefault="005E7C46" w:rsidP="006D135B">
            <w:pPr>
              <w:pStyle w:val="Textocuadrocentrado"/>
              <w:rPr>
                <w:rFonts w:eastAsiaTheme="minorHAnsi" w:cstheme="minorBidi"/>
                <w:b/>
                <w:bCs/>
                <w:lang w:val="es-MX"/>
              </w:rPr>
            </w:pPr>
            <w:r>
              <w:rPr>
                <w:rFonts w:eastAsiaTheme="minorHAnsi" w:cstheme="minorBidi"/>
                <w:b/>
                <w:bCs/>
                <w:lang w:val="es-MX"/>
              </w:rPr>
              <w:t>2</w:t>
            </w:r>
          </w:p>
        </w:tc>
        <w:tc>
          <w:tcPr>
            <w:tcW w:w="791" w:type="dxa"/>
            <w:shd w:val="clear" w:color="auto" w:fill="D9D9D9" w:themeFill="background1" w:themeFillShade="D9"/>
            <w:vAlign w:val="center"/>
          </w:tcPr>
          <w:p w14:paraId="1352F3B1" w14:textId="77777777" w:rsidR="00B643C6" w:rsidRPr="001A6F5D" w:rsidRDefault="005E7C46" w:rsidP="006D135B">
            <w:pPr>
              <w:pStyle w:val="Textocuadrocentrado"/>
              <w:rPr>
                <w:rFonts w:eastAsiaTheme="minorHAnsi" w:cstheme="minorBidi"/>
                <w:b/>
                <w:bCs/>
                <w:lang w:val="es-MX"/>
              </w:rPr>
            </w:pPr>
            <w:r>
              <w:rPr>
                <w:rFonts w:eastAsiaTheme="minorHAnsi" w:cstheme="minorBidi"/>
                <w:b/>
                <w:bCs/>
                <w:lang w:val="es-MX"/>
              </w:rPr>
              <w:t>2</w:t>
            </w:r>
          </w:p>
        </w:tc>
      </w:tr>
      <w:tr w:rsidR="00B643C6" w:rsidRPr="001A6F5D" w14:paraId="5D22816C" w14:textId="77777777" w:rsidTr="003C0F8A">
        <w:trPr>
          <w:cantSplit/>
          <w:trHeight w:hRule="exact" w:val="57"/>
          <w:jc w:val="center"/>
        </w:trPr>
        <w:tc>
          <w:tcPr>
            <w:tcW w:w="3910" w:type="dxa"/>
            <w:gridSpan w:val="3"/>
            <w:shd w:val="clear" w:color="auto" w:fill="auto"/>
            <w:noWrap/>
            <w:vAlign w:val="center"/>
          </w:tcPr>
          <w:p w14:paraId="00235295" w14:textId="77777777" w:rsidR="00B643C6" w:rsidRPr="001A6F5D" w:rsidRDefault="00B643C6" w:rsidP="006D135B">
            <w:pPr>
              <w:pStyle w:val="Textocuadro"/>
              <w:rPr>
                <w:rFonts w:eastAsiaTheme="minorHAnsi" w:cstheme="minorBidi"/>
                <w:b/>
                <w:bCs/>
              </w:rPr>
            </w:pPr>
          </w:p>
        </w:tc>
        <w:tc>
          <w:tcPr>
            <w:tcW w:w="993" w:type="dxa"/>
            <w:shd w:val="clear" w:color="auto" w:fill="auto"/>
            <w:noWrap/>
            <w:vAlign w:val="center"/>
          </w:tcPr>
          <w:p w14:paraId="6623D68C" w14:textId="77777777" w:rsidR="00B643C6" w:rsidRPr="001A6F5D" w:rsidRDefault="00B643C6" w:rsidP="006D135B">
            <w:pPr>
              <w:pStyle w:val="Textocuadrocentrado"/>
              <w:rPr>
                <w:rFonts w:eastAsiaTheme="minorHAnsi" w:cstheme="minorBidi"/>
                <w:b/>
                <w:bCs/>
                <w:lang w:val="es-MX"/>
              </w:rPr>
            </w:pPr>
          </w:p>
        </w:tc>
        <w:tc>
          <w:tcPr>
            <w:tcW w:w="708" w:type="dxa"/>
            <w:shd w:val="clear" w:color="auto" w:fill="auto"/>
            <w:vAlign w:val="center"/>
          </w:tcPr>
          <w:p w14:paraId="07EAB073" w14:textId="77777777" w:rsidR="00B643C6" w:rsidRPr="001A6F5D" w:rsidRDefault="00B643C6" w:rsidP="006D135B">
            <w:pPr>
              <w:pStyle w:val="Textocuadrocentrado"/>
              <w:rPr>
                <w:rFonts w:eastAsiaTheme="minorHAnsi" w:cstheme="minorBidi"/>
                <w:b/>
                <w:bCs/>
                <w:lang w:val="es-MX"/>
              </w:rPr>
            </w:pPr>
          </w:p>
        </w:tc>
        <w:tc>
          <w:tcPr>
            <w:tcW w:w="709" w:type="dxa"/>
            <w:tcBorders>
              <w:right w:val="single" w:sz="4" w:space="0" w:color="auto"/>
            </w:tcBorders>
            <w:shd w:val="clear" w:color="auto" w:fill="auto"/>
            <w:vAlign w:val="center"/>
          </w:tcPr>
          <w:p w14:paraId="517FE9BE" w14:textId="77777777" w:rsidR="00B643C6" w:rsidRPr="001A6F5D" w:rsidRDefault="00B643C6" w:rsidP="006D135B">
            <w:pPr>
              <w:pStyle w:val="Textocuadrocentrado"/>
              <w:rPr>
                <w:rFonts w:eastAsiaTheme="minorHAnsi" w:cstheme="minorBidi"/>
                <w:b/>
                <w:bCs/>
                <w:lang w:val="es-MX"/>
              </w:rPr>
            </w:pPr>
          </w:p>
        </w:tc>
        <w:tc>
          <w:tcPr>
            <w:tcW w:w="1051" w:type="dxa"/>
            <w:tcBorders>
              <w:left w:val="single" w:sz="4" w:space="0" w:color="auto"/>
            </w:tcBorders>
            <w:shd w:val="clear" w:color="auto" w:fill="auto"/>
            <w:vAlign w:val="center"/>
          </w:tcPr>
          <w:p w14:paraId="3337002E" w14:textId="77777777" w:rsidR="00B643C6" w:rsidRPr="001A6F5D" w:rsidRDefault="00B643C6" w:rsidP="006D135B">
            <w:pPr>
              <w:pStyle w:val="Textocuadrocentrado"/>
              <w:rPr>
                <w:rFonts w:eastAsiaTheme="minorHAnsi" w:cstheme="minorBidi"/>
                <w:b/>
                <w:bCs/>
                <w:lang w:val="es-MX"/>
              </w:rPr>
            </w:pPr>
          </w:p>
        </w:tc>
        <w:tc>
          <w:tcPr>
            <w:tcW w:w="558" w:type="dxa"/>
            <w:shd w:val="clear" w:color="auto" w:fill="auto"/>
            <w:vAlign w:val="center"/>
          </w:tcPr>
          <w:p w14:paraId="600EBC9A" w14:textId="77777777" w:rsidR="00B643C6" w:rsidRPr="001A6F5D" w:rsidRDefault="00B643C6" w:rsidP="006D135B">
            <w:pPr>
              <w:pStyle w:val="Textocuadrocentrado"/>
              <w:rPr>
                <w:rFonts w:eastAsiaTheme="minorHAnsi" w:cstheme="minorBidi"/>
                <w:b/>
                <w:bCs/>
                <w:lang w:val="es-MX"/>
              </w:rPr>
            </w:pPr>
          </w:p>
        </w:tc>
        <w:tc>
          <w:tcPr>
            <w:tcW w:w="791" w:type="dxa"/>
            <w:shd w:val="clear" w:color="auto" w:fill="auto"/>
            <w:vAlign w:val="center"/>
          </w:tcPr>
          <w:p w14:paraId="30663C42" w14:textId="77777777" w:rsidR="00B643C6" w:rsidRPr="001A6F5D" w:rsidRDefault="00B643C6" w:rsidP="006D135B">
            <w:pPr>
              <w:pStyle w:val="Textocuadrocentrado"/>
              <w:rPr>
                <w:rFonts w:eastAsiaTheme="minorHAnsi" w:cstheme="minorBidi"/>
                <w:b/>
                <w:bCs/>
                <w:lang w:val="es-MX"/>
              </w:rPr>
            </w:pPr>
          </w:p>
        </w:tc>
      </w:tr>
      <w:tr w:rsidR="00B643C6" w:rsidRPr="001A6F5D" w14:paraId="4B61427B" w14:textId="77777777" w:rsidTr="003C0F8A">
        <w:trPr>
          <w:cantSplit/>
          <w:jc w:val="center"/>
        </w:trPr>
        <w:tc>
          <w:tcPr>
            <w:tcW w:w="740" w:type="dxa"/>
            <w:gridSpan w:val="2"/>
            <w:tcBorders>
              <w:bottom w:val="single" w:sz="12" w:space="0" w:color="auto"/>
            </w:tcBorders>
            <w:shd w:val="clear" w:color="auto" w:fill="D9D9D9" w:themeFill="background1" w:themeFillShade="D9"/>
            <w:noWrap/>
            <w:vAlign w:val="center"/>
          </w:tcPr>
          <w:p w14:paraId="0FCBF716" w14:textId="77777777" w:rsidR="00B643C6" w:rsidRPr="001A6F5D" w:rsidRDefault="00B643C6" w:rsidP="00B643C6">
            <w:pPr>
              <w:pStyle w:val="Textocuadro"/>
              <w:rPr>
                <w:rFonts w:eastAsiaTheme="minorHAnsi" w:cstheme="minorBidi"/>
                <w:b/>
                <w:szCs w:val="22"/>
              </w:rPr>
            </w:pPr>
          </w:p>
        </w:tc>
        <w:tc>
          <w:tcPr>
            <w:tcW w:w="3170" w:type="dxa"/>
            <w:tcBorders>
              <w:bottom w:val="single" w:sz="12" w:space="0" w:color="auto"/>
            </w:tcBorders>
            <w:shd w:val="clear" w:color="auto" w:fill="D9D9D9" w:themeFill="background1" w:themeFillShade="D9"/>
            <w:noWrap/>
            <w:vAlign w:val="center"/>
          </w:tcPr>
          <w:p w14:paraId="1ED2BB38" w14:textId="77777777" w:rsidR="00B643C6" w:rsidRPr="001A6F5D" w:rsidRDefault="00CC3F91" w:rsidP="00B643C6">
            <w:pPr>
              <w:pStyle w:val="Textocuadro"/>
              <w:rPr>
                <w:rFonts w:eastAsiaTheme="minorHAnsi" w:cstheme="minorBidi"/>
                <w:b/>
                <w:szCs w:val="22"/>
              </w:rPr>
            </w:pPr>
            <w:r>
              <w:rPr>
                <w:rFonts w:eastAsiaTheme="minorHAnsi" w:cstheme="minorBidi"/>
                <w:b/>
                <w:szCs w:val="22"/>
              </w:rPr>
              <w:t>Diseño</w:t>
            </w:r>
          </w:p>
        </w:tc>
        <w:tc>
          <w:tcPr>
            <w:tcW w:w="993" w:type="dxa"/>
            <w:tcBorders>
              <w:bottom w:val="single" w:sz="12" w:space="0" w:color="auto"/>
            </w:tcBorders>
            <w:shd w:val="clear" w:color="auto" w:fill="D9D9D9" w:themeFill="background1" w:themeFillShade="D9"/>
            <w:noWrap/>
            <w:vAlign w:val="center"/>
          </w:tcPr>
          <w:p w14:paraId="15651DFA" w14:textId="77777777" w:rsidR="00B643C6" w:rsidRPr="001A6F5D" w:rsidRDefault="00B643C6" w:rsidP="00B643C6">
            <w:pPr>
              <w:pStyle w:val="Textocuadrocentrado"/>
              <w:rPr>
                <w:rFonts w:eastAsiaTheme="minorHAnsi" w:cstheme="minorBidi"/>
                <w:b/>
                <w:szCs w:val="22"/>
              </w:rPr>
            </w:pPr>
          </w:p>
        </w:tc>
        <w:tc>
          <w:tcPr>
            <w:tcW w:w="708" w:type="dxa"/>
            <w:tcBorders>
              <w:bottom w:val="single" w:sz="12" w:space="0" w:color="auto"/>
            </w:tcBorders>
            <w:shd w:val="clear" w:color="auto" w:fill="D9D9D9" w:themeFill="background1" w:themeFillShade="D9"/>
            <w:vAlign w:val="center"/>
          </w:tcPr>
          <w:p w14:paraId="633BAFFF" w14:textId="77777777" w:rsidR="00B643C6" w:rsidRPr="001A6F5D" w:rsidRDefault="007237AA" w:rsidP="00B643C6">
            <w:pPr>
              <w:pStyle w:val="Textocuadrocentrado"/>
              <w:rPr>
                <w:rFonts w:eastAsiaTheme="minorHAnsi" w:cstheme="minorBidi"/>
                <w:b/>
                <w:szCs w:val="22"/>
              </w:rPr>
            </w:pPr>
            <w:r>
              <w:rPr>
                <w:rFonts w:eastAsiaTheme="minorHAnsi" w:cstheme="minorBidi"/>
                <w:b/>
                <w:szCs w:val="22"/>
              </w:rPr>
              <w:t>2</w:t>
            </w:r>
          </w:p>
        </w:tc>
        <w:tc>
          <w:tcPr>
            <w:tcW w:w="709" w:type="dxa"/>
            <w:tcBorders>
              <w:bottom w:val="single" w:sz="12" w:space="0" w:color="auto"/>
              <w:right w:val="single" w:sz="4" w:space="0" w:color="auto"/>
            </w:tcBorders>
            <w:shd w:val="clear" w:color="auto" w:fill="D9D9D9" w:themeFill="background1" w:themeFillShade="D9"/>
            <w:vAlign w:val="center"/>
          </w:tcPr>
          <w:p w14:paraId="03DBC1FA" w14:textId="77777777" w:rsidR="00B643C6" w:rsidRPr="001A6F5D" w:rsidRDefault="007237AA" w:rsidP="00B643C6">
            <w:pPr>
              <w:pStyle w:val="Textocuadrocentrado"/>
              <w:rPr>
                <w:rFonts w:eastAsiaTheme="minorHAnsi" w:cstheme="minorBidi"/>
                <w:b/>
                <w:szCs w:val="22"/>
              </w:rPr>
            </w:pPr>
            <w:r>
              <w:rPr>
                <w:rFonts w:eastAsiaTheme="minorHAnsi" w:cstheme="minorBidi"/>
                <w:b/>
                <w:szCs w:val="22"/>
              </w:rPr>
              <w:t>2</w:t>
            </w:r>
          </w:p>
        </w:tc>
        <w:tc>
          <w:tcPr>
            <w:tcW w:w="1051" w:type="dxa"/>
            <w:tcBorders>
              <w:left w:val="single" w:sz="4" w:space="0" w:color="auto"/>
              <w:bottom w:val="single" w:sz="12" w:space="0" w:color="auto"/>
            </w:tcBorders>
            <w:shd w:val="clear" w:color="auto" w:fill="D9D9D9" w:themeFill="background1" w:themeFillShade="D9"/>
            <w:vAlign w:val="center"/>
          </w:tcPr>
          <w:p w14:paraId="20AD3C5C" w14:textId="77777777" w:rsidR="00B643C6" w:rsidRPr="001A6F5D" w:rsidRDefault="00B643C6" w:rsidP="00B643C6">
            <w:pPr>
              <w:pStyle w:val="Textocuadrocentrado"/>
              <w:rPr>
                <w:rFonts w:eastAsiaTheme="minorHAnsi" w:cstheme="minorBidi"/>
                <w:b/>
                <w:szCs w:val="22"/>
              </w:rPr>
            </w:pPr>
          </w:p>
        </w:tc>
        <w:tc>
          <w:tcPr>
            <w:tcW w:w="558" w:type="dxa"/>
            <w:tcBorders>
              <w:bottom w:val="single" w:sz="12" w:space="0" w:color="auto"/>
            </w:tcBorders>
            <w:shd w:val="clear" w:color="auto" w:fill="D9D9D9" w:themeFill="background1" w:themeFillShade="D9"/>
            <w:vAlign w:val="center"/>
          </w:tcPr>
          <w:p w14:paraId="30F1532A" w14:textId="77777777" w:rsidR="00B643C6" w:rsidRPr="001A6F5D" w:rsidRDefault="005E7C46" w:rsidP="00B643C6">
            <w:pPr>
              <w:pStyle w:val="Textocuadrocentrado"/>
              <w:rPr>
                <w:rFonts w:eastAsiaTheme="minorHAnsi" w:cstheme="minorBidi"/>
                <w:b/>
                <w:szCs w:val="22"/>
              </w:rPr>
            </w:pPr>
            <w:r>
              <w:rPr>
                <w:rFonts w:eastAsiaTheme="minorHAnsi" w:cstheme="minorBidi"/>
                <w:b/>
                <w:szCs w:val="22"/>
              </w:rPr>
              <w:t>2</w:t>
            </w:r>
          </w:p>
        </w:tc>
        <w:tc>
          <w:tcPr>
            <w:tcW w:w="791" w:type="dxa"/>
            <w:tcBorders>
              <w:bottom w:val="single" w:sz="12" w:space="0" w:color="auto"/>
            </w:tcBorders>
            <w:shd w:val="clear" w:color="auto" w:fill="D9D9D9" w:themeFill="background1" w:themeFillShade="D9"/>
            <w:vAlign w:val="center"/>
          </w:tcPr>
          <w:p w14:paraId="35103F83" w14:textId="77777777" w:rsidR="00B643C6" w:rsidRPr="001A6F5D" w:rsidRDefault="005E7C46" w:rsidP="00B643C6">
            <w:pPr>
              <w:pStyle w:val="Textocuadrocentrado"/>
              <w:rPr>
                <w:rFonts w:eastAsiaTheme="minorHAnsi" w:cstheme="minorBidi"/>
                <w:b/>
                <w:szCs w:val="22"/>
              </w:rPr>
            </w:pPr>
            <w:r>
              <w:rPr>
                <w:rFonts w:eastAsiaTheme="minorHAnsi" w:cstheme="minorBidi"/>
                <w:b/>
                <w:szCs w:val="22"/>
              </w:rPr>
              <w:t>2</w:t>
            </w:r>
          </w:p>
        </w:tc>
      </w:tr>
      <w:tr w:rsidR="00B643C6" w:rsidRPr="0043350C" w14:paraId="6CB3D30E" w14:textId="77777777" w:rsidTr="003C0F8A">
        <w:trPr>
          <w:cantSplit/>
          <w:trHeight w:val="68"/>
          <w:jc w:val="center"/>
        </w:trPr>
        <w:tc>
          <w:tcPr>
            <w:tcW w:w="740" w:type="dxa"/>
            <w:gridSpan w:val="2"/>
            <w:tcBorders>
              <w:top w:val="single" w:sz="12" w:space="0" w:color="auto"/>
            </w:tcBorders>
            <w:shd w:val="clear" w:color="auto" w:fill="auto"/>
            <w:noWrap/>
            <w:vAlign w:val="center"/>
          </w:tcPr>
          <w:p w14:paraId="6D4043DE" w14:textId="77777777" w:rsidR="00B643C6" w:rsidRPr="0043350C" w:rsidRDefault="00B643C6" w:rsidP="00B643C6">
            <w:pPr>
              <w:pStyle w:val="Textocuadro"/>
            </w:pPr>
          </w:p>
        </w:tc>
        <w:tc>
          <w:tcPr>
            <w:tcW w:w="3170" w:type="dxa"/>
            <w:tcBorders>
              <w:top w:val="single" w:sz="12" w:space="0" w:color="auto"/>
            </w:tcBorders>
            <w:shd w:val="clear" w:color="auto" w:fill="auto"/>
            <w:noWrap/>
            <w:vAlign w:val="center"/>
          </w:tcPr>
          <w:p w14:paraId="55789E06" w14:textId="77777777" w:rsidR="00B643C6" w:rsidRPr="0043350C" w:rsidRDefault="00CC3F91" w:rsidP="00B643C6">
            <w:pPr>
              <w:pStyle w:val="Textocuadro"/>
            </w:pPr>
            <w:r w:rsidRPr="0043350C">
              <w:t>20 – Desarrollo Social</w:t>
            </w:r>
          </w:p>
        </w:tc>
        <w:tc>
          <w:tcPr>
            <w:tcW w:w="993" w:type="dxa"/>
            <w:tcBorders>
              <w:top w:val="single" w:sz="12" w:space="0" w:color="auto"/>
            </w:tcBorders>
            <w:shd w:val="clear" w:color="auto" w:fill="FFFFFF" w:themeFill="background1"/>
            <w:noWrap/>
            <w:vAlign w:val="center"/>
          </w:tcPr>
          <w:p w14:paraId="0F53281F" w14:textId="77777777" w:rsidR="00B643C6" w:rsidRPr="0043350C" w:rsidRDefault="00B643C6" w:rsidP="00B643C6">
            <w:pPr>
              <w:pStyle w:val="Textocuadrocentrado"/>
            </w:pPr>
          </w:p>
        </w:tc>
        <w:tc>
          <w:tcPr>
            <w:tcW w:w="708" w:type="dxa"/>
            <w:tcBorders>
              <w:top w:val="single" w:sz="12" w:space="0" w:color="auto"/>
            </w:tcBorders>
            <w:shd w:val="clear" w:color="auto" w:fill="FFFFFF" w:themeFill="background1"/>
            <w:vAlign w:val="center"/>
          </w:tcPr>
          <w:p w14:paraId="0436DBDF" w14:textId="77777777" w:rsidR="00B643C6" w:rsidRPr="0043350C" w:rsidRDefault="00CC3F91" w:rsidP="00B643C6">
            <w:pPr>
              <w:pStyle w:val="Textocuadrocentrado"/>
            </w:pPr>
            <w:r>
              <w:t>1</w:t>
            </w:r>
          </w:p>
        </w:tc>
        <w:tc>
          <w:tcPr>
            <w:tcW w:w="709" w:type="dxa"/>
            <w:tcBorders>
              <w:top w:val="single" w:sz="12" w:space="0" w:color="auto"/>
              <w:right w:val="single" w:sz="4" w:space="0" w:color="auto"/>
            </w:tcBorders>
            <w:shd w:val="clear" w:color="auto" w:fill="FFFFFF" w:themeFill="background1"/>
            <w:vAlign w:val="center"/>
          </w:tcPr>
          <w:p w14:paraId="479DACBD" w14:textId="77777777" w:rsidR="00B643C6" w:rsidRPr="0043350C" w:rsidRDefault="00CC3F91" w:rsidP="00B643C6">
            <w:pPr>
              <w:pStyle w:val="Textocuadrocentrado"/>
            </w:pPr>
            <w:r>
              <w:t>1</w:t>
            </w:r>
          </w:p>
        </w:tc>
        <w:tc>
          <w:tcPr>
            <w:tcW w:w="1051" w:type="dxa"/>
            <w:tcBorders>
              <w:top w:val="single" w:sz="12" w:space="0" w:color="auto"/>
              <w:left w:val="single" w:sz="4" w:space="0" w:color="auto"/>
            </w:tcBorders>
            <w:shd w:val="clear" w:color="auto" w:fill="FFFFFF" w:themeFill="background1"/>
            <w:vAlign w:val="center"/>
          </w:tcPr>
          <w:p w14:paraId="06F8A761" w14:textId="77777777" w:rsidR="00B643C6" w:rsidRPr="0043350C" w:rsidRDefault="00B643C6" w:rsidP="00B643C6">
            <w:pPr>
              <w:pStyle w:val="Textocuadrocentrado"/>
            </w:pPr>
          </w:p>
        </w:tc>
        <w:tc>
          <w:tcPr>
            <w:tcW w:w="558" w:type="dxa"/>
            <w:tcBorders>
              <w:top w:val="single" w:sz="12" w:space="0" w:color="auto"/>
            </w:tcBorders>
            <w:shd w:val="clear" w:color="auto" w:fill="FFFFFF" w:themeFill="background1"/>
            <w:vAlign w:val="center"/>
          </w:tcPr>
          <w:p w14:paraId="0C39EA1D" w14:textId="77777777" w:rsidR="00B643C6" w:rsidRPr="0043350C" w:rsidRDefault="007237AA" w:rsidP="00B643C6">
            <w:pPr>
              <w:pStyle w:val="Textocuadrocentrado"/>
            </w:pPr>
            <w:r>
              <w:t>1</w:t>
            </w:r>
          </w:p>
        </w:tc>
        <w:tc>
          <w:tcPr>
            <w:tcW w:w="791" w:type="dxa"/>
            <w:tcBorders>
              <w:top w:val="single" w:sz="12" w:space="0" w:color="auto"/>
            </w:tcBorders>
            <w:shd w:val="clear" w:color="auto" w:fill="FFFFFF" w:themeFill="background1"/>
            <w:vAlign w:val="center"/>
          </w:tcPr>
          <w:p w14:paraId="24D72504" w14:textId="77777777" w:rsidR="00B643C6" w:rsidRPr="0043350C" w:rsidRDefault="007237AA" w:rsidP="00B643C6">
            <w:pPr>
              <w:pStyle w:val="Textocuadrocentrado"/>
            </w:pPr>
            <w:r>
              <w:t>1</w:t>
            </w:r>
          </w:p>
        </w:tc>
      </w:tr>
      <w:tr w:rsidR="00CC3F91" w:rsidRPr="0043350C" w14:paraId="52F19C63" w14:textId="77777777" w:rsidTr="00B643C6">
        <w:trPr>
          <w:cantSplit/>
          <w:trHeight w:val="68"/>
          <w:jc w:val="center"/>
        </w:trPr>
        <w:tc>
          <w:tcPr>
            <w:tcW w:w="740" w:type="dxa"/>
            <w:gridSpan w:val="2"/>
            <w:shd w:val="clear" w:color="auto" w:fill="auto"/>
            <w:noWrap/>
            <w:vAlign w:val="center"/>
          </w:tcPr>
          <w:p w14:paraId="49B4C0AA" w14:textId="77777777" w:rsidR="00CC3F91" w:rsidRPr="0043350C" w:rsidRDefault="00CC3F91" w:rsidP="00B643C6">
            <w:pPr>
              <w:pStyle w:val="Textocuadro"/>
            </w:pPr>
          </w:p>
        </w:tc>
        <w:tc>
          <w:tcPr>
            <w:tcW w:w="3170" w:type="dxa"/>
            <w:shd w:val="clear" w:color="auto" w:fill="auto"/>
            <w:noWrap/>
            <w:vAlign w:val="center"/>
          </w:tcPr>
          <w:p w14:paraId="365007E9" w14:textId="77777777" w:rsidR="00CC3F91" w:rsidRPr="0043350C" w:rsidRDefault="00CC3F91" w:rsidP="00CC3F91">
            <w:pPr>
              <w:pStyle w:val="Textocuadro"/>
            </w:pPr>
            <w:r w:rsidRPr="0043350C">
              <w:t>2</w:t>
            </w:r>
            <w:r>
              <w:t>3</w:t>
            </w:r>
            <w:r w:rsidRPr="0043350C">
              <w:t xml:space="preserve"> – </w:t>
            </w:r>
            <w:r>
              <w:t xml:space="preserve">Provisiones Salariales y Económicas </w:t>
            </w:r>
          </w:p>
        </w:tc>
        <w:tc>
          <w:tcPr>
            <w:tcW w:w="993" w:type="dxa"/>
            <w:shd w:val="clear" w:color="auto" w:fill="FFFFFF" w:themeFill="background1"/>
            <w:noWrap/>
            <w:vAlign w:val="center"/>
          </w:tcPr>
          <w:p w14:paraId="374C3A6E" w14:textId="77777777" w:rsidR="00CC3F91" w:rsidRPr="0043350C" w:rsidRDefault="00CC3F91" w:rsidP="00B643C6">
            <w:pPr>
              <w:pStyle w:val="Textocuadrocentrado"/>
            </w:pPr>
          </w:p>
        </w:tc>
        <w:tc>
          <w:tcPr>
            <w:tcW w:w="708" w:type="dxa"/>
            <w:shd w:val="clear" w:color="auto" w:fill="FFFFFF" w:themeFill="background1"/>
            <w:vAlign w:val="center"/>
          </w:tcPr>
          <w:p w14:paraId="026A5E10" w14:textId="77777777" w:rsidR="00CC3F91" w:rsidRPr="0043350C" w:rsidRDefault="00CC3F91" w:rsidP="00B643C6">
            <w:pPr>
              <w:pStyle w:val="Textocuadrocentrado"/>
            </w:pPr>
            <w:r>
              <w:t>1</w:t>
            </w:r>
          </w:p>
        </w:tc>
        <w:tc>
          <w:tcPr>
            <w:tcW w:w="709" w:type="dxa"/>
            <w:tcBorders>
              <w:right w:val="single" w:sz="4" w:space="0" w:color="auto"/>
            </w:tcBorders>
            <w:shd w:val="clear" w:color="auto" w:fill="FFFFFF" w:themeFill="background1"/>
            <w:vAlign w:val="center"/>
          </w:tcPr>
          <w:p w14:paraId="45A745F5" w14:textId="77777777" w:rsidR="00CC3F91" w:rsidRPr="0043350C" w:rsidRDefault="00CC3F91" w:rsidP="00B643C6">
            <w:pPr>
              <w:pStyle w:val="Textocuadrocentrado"/>
            </w:pPr>
            <w:r>
              <w:t>1</w:t>
            </w:r>
          </w:p>
        </w:tc>
        <w:tc>
          <w:tcPr>
            <w:tcW w:w="1051" w:type="dxa"/>
            <w:tcBorders>
              <w:left w:val="single" w:sz="4" w:space="0" w:color="auto"/>
            </w:tcBorders>
            <w:shd w:val="clear" w:color="auto" w:fill="FFFFFF" w:themeFill="background1"/>
            <w:vAlign w:val="center"/>
          </w:tcPr>
          <w:p w14:paraId="3D33A00C" w14:textId="77777777" w:rsidR="00CC3F91" w:rsidRPr="0043350C" w:rsidRDefault="00CC3F91" w:rsidP="00B643C6">
            <w:pPr>
              <w:pStyle w:val="Textocuadrocentrado"/>
            </w:pPr>
          </w:p>
        </w:tc>
        <w:tc>
          <w:tcPr>
            <w:tcW w:w="558" w:type="dxa"/>
            <w:shd w:val="clear" w:color="auto" w:fill="FFFFFF" w:themeFill="background1"/>
            <w:vAlign w:val="center"/>
          </w:tcPr>
          <w:p w14:paraId="008FC740" w14:textId="77777777" w:rsidR="00CC3F91" w:rsidRPr="0043350C" w:rsidRDefault="007237AA" w:rsidP="00B643C6">
            <w:pPr>
              <w:pStyle w:val="Textocuadrocentrado"/>
            </w:pPr>
            <w:r>
              <w:t>1</w:t>
            </w:r>
          </w:p>
        </w:tc>
        <w:tc>
          <w:tcPr>
            <w:tcW w:w="791" w:type="dxa"/>
            <w:shd w:val="clear" w:color="auto" w:fill="FFFFFF" w:themeFill="background1"/>
            <w:vAlign w:val="center"/>
          </w:tcPr>
          <w:p w14:paraId="26DBA264" w14:textId="77777777" w:rsidR="00CC3F91" w:rsidRPr="0043350C" w:rsidRDefault="007237AA" w:rsidP="00B643C6">
            <w:pPr>
              <w:pStyle w:val="Textocuadrocentrado"/>
            </w:pPr>
            <w:r>
              <w:t>1</w:t>
            </w:r>
          </w:p>
        </w:tc>
      </w:tr>
      <w:tr w:rsidR="00B643C6" w:rsidRPr="001A6F5D" w14:paraId="63D183D4" w14:textId="77777777" w:rsidTr="006D135B">
        <w:trPr>
          <w:cantSplit/>
          <w:jc w:val="center"/>
        </w:trPr>
        <w:tc>
          <w:tcPr>
            <w:tcW w:w="3910" w:type="dxa"/>
            <w:gridSpan w:val="3"/>
            <w:shd w:val="clear" w:color="auto" w:fill="D9D9D9" w:themeFill="background1" w:themeFillShade="D9"/>
            <w:noWrap/>
            <w:vAlign w:val="center"/>
          </w:tcPr>
          <w:p w14:paraId="1A0960F0" w14:textId="77777777" w:rsidR="00B643C6" w:rsidRPr="001A6F5D" w:rsidDel="002E5590" w:rsidRDefault="00B643C6" w:rsidP="00B643C6">
            <w:pPr>
              <w:pStyle w:val="Textocuadro"/>
              <w:rPr>
                <w:rFonts w:eastAsiaTheme="minorHAnsi" w:cstheme="minorBidi"/>
                <w:b/>
                <w:color w:val="A6A6A6" w:themeColor="background1" w:themeShade="A6"/>
                <w:szCs w:val="22"/>
              </w:rPr>
            </w:pPr>
            <w:r w:rsidRPr="001A6F5D">
              <w:rPr>
                <w:rFonts w:eastAsiaTheme="minorHAnsi" w:cstheme="minorBidi"/>
                <w:b/>
                <w:szCs w:val="22"/>
              </w:rPr>
              <w:t>COMPLEMENTARIAS</w:t>
            </w:r>
            <w:r>
              <w:rPr>
                <w:rFonts w:eastAsiaTheme="minorHAnsi" w:cstheme="minorBidi"/>
                <w:b/>
                <w:szCs w:val="22"/>
                <w:vertAlign w:val="superscript"/>
              </w:rPr>
              <w:t xml:space="preserve"> C</w:t>
            </w:r>
            <w:r w:rsidRPr="001A6F5D">
              <w:rPr>
                <w:rFonts w:eastAsiaTheme="minorHAnsi" w:cstheme="minorBidi"/>
                <w:b/>
                <w:szCs w:val="22"/>
                <w:vertAlign w:val="superscript"/>
              </w:rPr>
              <w:t>_/</w:t>
            </w:r>
          </w:p>
        </w:tc>
        <w:tc>
          <w:tcPr>
            <w:tcW w:w="993" w:type="dxa"/>
            <w:shd w:val="clear" w:color="auto" w:fill="D9D9D9" w:themeFill="background1" w:themeFillShade="D9"/>
            <w:noWrap/>
            <w:vAlign w:val="center"/>
          </w:tcPr>
          <w:p w14:paraId="74D8A69C" w14:textId="77777777" w:rsidR="00B643C6" w:rsidRPr="001A6F5D" w:rsidRDefault="00B643C6" w:rsidP="00B643C6">
            <w:pPr>
              <w:pStyle w:val="Textocuadrocentrado"/>
              <w:rPr>
                <w:rFonts w:eastAsiaTheme="minorHAnsi" w:cstheme="minorBidi"/>
                <w:b/>
                <w:szCs w:val="22"/>
              </w:rPr>
            </w:pPr>
          </w:p>
        </w:tc>
        <w:tc>
          <w:tcPr>
            <w:tcW w:w="708" w:type="dxa"/>
            <w:shd w:val="clear" w:color="auto" w:fill="D9D9D9" w:themeFill="background1" w:themeFillShade="D9"/>
            <w:vAlign w:val="center"/>
          </w:tcPr>
          <w:p w14:paraId="367C9D31" w14:textId="77777777" w:rsidR="00B643C6" w:rsidRPr="001A6F5D" w:rsidRDefault="00B643C6" w:rsidP="00B643C6">
            <w:pPr>
              <w:pStyle w:val="Textocuadrocentrado"/>
              <w:rPr>
                <w:rFonts w:eastAsiaTheme="minorHAnsi" w:cstheme="minorBidi"/>
                <w:b/>
                <w:szCs w:val="22"/>
              </w:rPr>
            </w:pPr>
          </w:p>
        </w:tc>
        <w:tc>
          <w:tcPr>
            <w:tcW w:w="709" w:type="dxa"/>
            <w:tcBorders>
              <w:right w:val="single" w:sz="4" w:space="0" w:color="auto"/>
            </w:tcBorders>
            <w:shd w:val="clear" w:color="auto" w:fill="D9D9D9" w:themeFill="background1" w:themeFillShade="D9"/>
            <w:vAlign w:val="center"/>
          </w:tcPr>
          <w:p w14:paraId="65A737A4" w14:textId="77777777" w:rsidR="00B643C6" w:rsidRPr="001A6F5D" w:rsidRDefault="00B643C6" w:rsidP="00B643C6">
            <w:pPr>
              <w:pStyle w:val="Textocuadrocentrado"/>
              <w:rPr>
                <w:rFonts w:eastAsiaTheme="minorHAnsi" w:cstheme="minorBidi"/>
                <w:b/>
                <w:szCs w:val="22"/>
              </w:rPr>
            </w:pPr>
          </w:p>
        </w:tc>
        <w:tc>
          <w:tcPr>
            <w:tcW w:w="1051" w:type="dxa"/>
            <w:tcBorders>
              <w:left w:val="single" w:sz="4" w:space="0" w:color="auto"/>
            </w:tcBorders>
            <w:shd w:val="clear" w:color="auto" w:fill="D9D9D9" w:themeFill="background1" w:themeFillShade="D9"/>
            <w:vAlign w:val="center"/>
          </w:tcPr>
          <w:p w14:paraId="5B0E7C6C" w14:textId="77777777" w:rsidR="00B643C6" w:rsidRPr="001A6F5D" w:rsidRDefault="00B643C6" w:rsidP="00B643C6">
            <w:pPr>
              <w:pStyle w:val="Textocuadrocentrado"/>
              <w:rPr>
                <w:rFonts w:eastAsiaTheme="minorHAnsi" w:cstheme="minorBidi"/>
                <w:b/>
                <w:szCs w:val="22"/>
              </w:rPr>
            </w:pPr>
          </w:p>
        </w:tc>
        <w:tc>
          <w:tcPr>
            <w:tcW w:w="558" w:type="dxa"/>
            <w:shd w:val="clear" w:color="auto" w:fill="D9D9D9" w:themeFill="background1" w:themeFillShade="D9"/>
            <w:vAlign w:val="center"/>
          </w:tcPr>
          <w:p w14:paraId="55C82003" w14:textId="77777777" w:rsidR="00B643C6" w:rsidRPr="001A6F5D" w:rsidRDefault="00B643C6" w:rsidP="00B643C6">
            <w:pPr>
              <w:pStyle w:val="Textocuadrocentrado"/>
              <w:rPr>
                <w:rFonts w:eastAsiaTheme="minorHAnsi" w:cstheme="minorBidi"/>
                <w:b/>
                <w:szCs w:val="22"/>
              </w:rPr>
            </w:pPr>
          </w:p>
        </w:tc>
        <w:tc>
          <w:tcPr>
            <w:tcW w:w="791" w:type="dxa"/>
            <w:shd w:val="clear" w:color="auto" w:fill="D9D9D9" w:themeFill="background1" w:themeFillShade="D9"/>
            <w:vAlign w:val="center"/>
          </w:tcPr>
          <w:p w14:paraId="7980F8B0" w14:textId="77777777" w:rsidR="00B643C6" w:rsidRPr="001A6F5D" w:rsidRDefault="005E7C46" w:rsidP="00B643C6">
            <w:pPr>
              <w:pStyle w:val="Textocuadrocentrado"/>
              <w:rPr>
                <w:rFonts w:eastAsiaTheme="minorHAnsi" w:cstheme="minorBidi"/>
                <w:b/>
                <w:szCs w:val="22"/>
              </w:rPr>
            </w:pPr>
            <w:r>
              <w:rPr>
                <w:rFonts w:eastAsiaTheme="minorHAnsi" w:cstheme="minorBidi"/>
                <w:b/>
                <w:szCs w:val="22"/>
              </w:rPr>
              <w:t>2</w:t>
            </w:r>
          </w:p>
        </w:tc>
      </w:tr>
      <w:tr w:rsidR="00B643C6" w:rsidRPr="0043350C" w14:paraId="7BBE5E85" w14:textId="77777777" w:rsidTr="006D135B">
        <w:trPr>
          <w:cantSplit/>
          <w:trHeight w:hRule="exact" w:val="57"/>
          <w:jc w:val="center"/>
        </w:trPr>
        <w:tc>
          <w:tcPr>
            <w:tcW w:w="740" w:type="dxa"/>
            <w:gridSpan w:val="2"/>
            <w:shd w:val="clear" w:color="auto" w:fill="auto"/>
            <w:noWrap/>
            <w:vAlign w:val="center"/>
          </w:tcPr>
          <w:p w14:paraId="77BB3AA6" w14:textId="77777777" w:rsidR="00B643C6" w:rsidRPr="0043350C" w:rsidRDefault="00B643C6" w:rsidP="00B643C6">
            <w:pPr>
              <w:pStyle w:val="Textocuadro"/>
              <w:rPr>
                <w:rFonts w:eastAsiaTheme="minorHAnsi" w:cstheme="minorBidi"/>
                <w:color w:val="A6A6A6" w:themeColor="background1" w:themeShade="A6"/>
                <w:sz w:val="4"/>
                <w:szCs w:val="4"/>
              </w:rPr>
            </w:pPr>
          </w:p>
        </w:tc>
        <w:tc>
          <w:tcPr>
            <w:tcW w:w="3170" w:type="dxa"/>
            <w:shd w:val="clear" w:color="auto" w:fill="auto"/>
            <w:noWrap/>
            <w:vAlign w:val="center"/>
          </w:tcPr>
          <w:p w14:paraId="64C5DBF4" w14:textId="77777777" w:rsidR="00B643C6" w:rsidRPr="0043350C" w:rsidDel="002E5590" w:rsidRDefault="00B643C6" w:rsidP="00B643C6">
            <w:pPr>
              <w:pStyle w:val="Textocuadro"/>
              <w:rPr>
                <w:rFonts w:eastAsiaTheme="minorHAnsi" w:cstheme="minorBidi"/>
                <w:color w:val="A6A6A6" w:themeColor="background1" w:themeShade="A6"/>
                <w:sz w:val="4"/>
                <w:szCs w:val="4"/>
              </w:rPr>
            </w:pPr>
          </w:p>
        </w:tc>
        <w:tc>
          <w:tcPr>
            <w:tcW w:w="993" w:type="dxa"/>
            <w:shd w:val="clear" w:color="auto" w:fill="FFFFFF" w:themeFill="background1"/>
            <w:noWrap/>
            <w:vAlign w:val="center"/>
          </w:tcPr>
          <w:p w14:paraId="1593FDFA" w14:textId="77777777" w:rsidR="00B643C6" w:rsidRPr="0043350C" w:rsidRDefault="00B643C6" w:rsidP="00B643C6">
            <w:pPr>
              <w:pStyle w:val="Textocuadrocentrado"/>
              <w:rPr>
                <w:rFonts w:eastAsiaTheme="minorHAnsi" w:cstheme="minorBidi"/>
                <w:color w:val="A6A6A6" w:themeColor="background1" w:themeShade="A6"/>
                <w:sz w:val="4"/>
                <w:szCs w:val="4"/>
              </w:rPr>
            </w:pPr>
          </w:p>
        </w:tc>
        <w:tc>
          <w:tcPr>
            <w:tcW w:w="708" w:type="dxa"/>
            <w:shd w:val="clear" w:color="auto" w:fill="FFFFFF" w:themeFill="background1"/>
            <w:vAlign w:val="center"/>
          </w:tcPr>
          <w:p w14:paraId="69832D98" w14:textId="77777777" w:rsidR="00B643C6" w:rsidRPr="0043350C" w:rsidRDefault="00B643C6" w:rsidP="00B643C6">
            <w:pPr>
              <w:pStyle w:val="Textocuadrocentrado"/>
              <w:rPr>
                <w:rFonts w:eastAsiaTheme="minorHAnsi" w:cstheme="minorBidi"/>
                <w:color w:val="A6A6A6" w:themeColor="background1" w:themeShade="A6"/>
                <w:sz w:val="4"/>
                <w:szCs w:val="4"/>
              </w:rPr>
            </w:pPr>
          </w:p>
        </w:tc>
        <w:tc>
          <w:tcPr>
            <w:tcW w:w="709" w:type="dxa"/>
            <w:tcBorders>
              <w:right w:val="single" w:sz="4" w:space="0" w:color="auto"/>
            </w:tcBorders>
            <w:shd w:val="clear" w:color="auto" w:fill="FFFFFF" w:themeFill="background1"/>
            <w:vAlign w:val="center"/>
          </w:tcPr>
          <w:p w14:paraId="68790EE3" w14:textId="77777777" w:rsidR="00B643C6" w:rsidRPr="0043350C" w:rsidRDefault="00B643C6" w:rsidP="00B643C6">
            <w:pPr>
              <w:pStyle w:val="Textocuadrocentrado"/>
              <w:rPr>
                <w:rFonts w:eastAsiaTheme="minorHAnsi" w:cstheme="minorBidi"/>
                <w:color w:val="A6A6A6" w:themeColor="background1" w:themeShade="A6"/>
                <w:sz w:val="4"/>
                <w:szCs w:val="4"/>
              </w:rPr>
            </w:pPr>
          </w:p>
        </w:tc>
        <w:tc>
          <w:tcPr>
            <w:tcW w:w="1051" w:type="dxa"/>
            <w:tcBorders>
              <w:left w:val="single" w:sz="4" w:space="0" w:color="auto"/>
            </w:tcBorders>
            <w:shd w:val="clear" w:color="auto" w:fill="FFFFFF" w:themeFill="background1"/>
            <w:vAlign w:val="center"/>
          </w:tcPr>
          <w:p w14:paraId="073CFF2C" w14:textId="77777777" w:rsidR="00B643C6" w:rsidRPr="0043350C" w:rsidRDefault="00B643C6" w:rsidP="00B643C6">
            <w:pPr>
              <w:pStyle w:val="Textocuadrocentrado"/>
              <w:rPr>
                <w:rFonts w:eastAsiaTheme="minorHAnsi" w:cstheme="minorBidi"/>
                <w:color w:val="A6A6A6" w:themeColor="background1" w:themeShade="A6"/>
                <w:sz w:val="4"/>
                <w:szCs w:val="4"/>
              </w:rPr>
            </w:pPr>
          </w:p>
        </w:tc>
        <w:tc>
          <w:tcPr>
            <w:tcW w:w="558" w:type="dxa"/>
            <w:shd w:val="clear" w:color="auto" w:fill="FFFFFF" w:themeFill="background1"/>
            <w:vAlign w:val="center"/>
          </w:tcPr>
          <w:p w14:paraId="4A15F341" w14:textId="77777777" w:rsidR="00B643C6" w:rsidRPr="0043350C" w:rsidRDefault="00B643C6" w:rsidP="00B643C6">
            <w:pPr>
              <w:pStyle w:val="Textocuadrocentrado"/>
              <w:rPr>
                <w:rFonts w:eastAsiaTheme="minorHAnsi" w:cstheme="minorBidi"/>
                <w:color w:val="A6A6A6" w:themeColor="background1" w:themeShade="A6"/>
                <w:sz w:val="4"/>
                <w:szCs w:val="4"/>
              </w:rPr>
            </w:pPr>
          </w:p>
        </w:tc>
        <w:tc>
          <w:tcPr>
            <w:tcW w:w="791" w:type="dxa"/>
            <w:shd w:val="clear" w:color="auto" w:fill="FFFFFF" w:themeFill="background1"/>
            <w:vAlign w:val="center"/>
          </w:tcPr>
          <w:p w14:paraId="4721EE43" w14:textId="77777777" w:rsidR="00B643C6" w:rsidRPr="0043350C" w:rsidRDefault="00B643C6" w:rsidP="00B643C6">
            <w:pPr>
              <w:pStyle w:val="Textocuadrocentrado"/>
              <w:rPr>
                <w:rFonts w:eastAsiaTheme="minorHAnsi" w:cstheme="minorBidi"/>
                <w:color w:val="A6A6A6" w:themeColor="background1" w:themeShade="A6"/>
                <w:sz w:val="4"/>
                <w:szCs w:val="4"/>
              </w:rPr>
            </w:pPr>
          </w:p>
        </w:tc>
      </w:tr>
      <w:tr w:rsidR="00B643C6" w:rsidRPr="001A6F5D" w14:paraId="7FE200B5" w14:textId="77777777" w:rsidTr="006D135B">
        <w:trPr>
          <w:cantSplit/>
          <w:jc w:val="center"/>
        </w:trPr>
        <w:tc>
          <w:tcPr>
            <w:tcW w:w="740" w:type="dxa"/>
            <w:gridSpan w:val="2"/>
            <w:shd w:val="clear" w:color="auto" w:fill="D9D9D9" w:themeFill="background1" w:themeFillShade="D9"/>
            <w:noWrap/>
            <w:vAlign w:val="center"/>
          </w:tcPr>
          <w:p w14:paraId="513D20E2" w14:textId="77777777" w:rsidR="00B643C6" w:rsidRPr="001A6F5D" w:rsidRDefault="00B643C6" w:rsidP="00B643C6">
            <w:pPr>
              <w:pStyle w:val="Textocuadro"/>
              <w:rPr>
                <w:rFonts w:eastAsiaTheme="minorHAnsi" w:cstheme="minorBidi"/>
                <w:b/>
                <w:szCs w:val="22"/>
              </w:rPr>
            </w:pPr>
          </w:p>
        </w:tc>
        <w:tc>
          <w:tcPr>
            <w:tcW w:w="3170" w:type="dxa"/>
            <w:shd w:val="clear" w:color="auto" w:fill="D9D9D9" w:themeFill="background1" w:themeFillShade="D9"/>
            <w:noWrap/>
            <w:vAlign w:val="center"/>
          </w:tcPr>
          <w:p w14:paraId="31234EA7" w14:textId="77777777" w:rsidR="00B643C6" w:rsidRPr="001A6F5D" w:rsidRDefault="00B643C6" w:rsidP="00B643C6">
            <w:pPr>
              <w:pStyle w:val="Textocuadro"/>
              <w:rPr>
                <w:rFonts w:eastAsiaTheme="minorHAnsi" w:cstheme="minorBidi"/>
                <w:b/>
                <w:szCs w:val="22"/>
              </w:rPr>
            </w:pPr>
            <w:r w:rsidRPr="001A6F5D">
              <w:rPr>
                <w:rFonts w:eastAsiaTheme="minorHAnsi" w:cstheme="minorBidi"/>
                <w:b/>
                <w:szCs w:val="22"/>
              </w:rPr>
              <w:t>Procesos</w:t>
            </w:r>
          </w:p>
        </w:tc>
        <w:tc>
          <w:tcPr>
            <w:tcW w:w="993" w:type="dxa"/>
            <w:shd w:val="clear" w:color="auto" w:fill="D9D9D9" w:themeFill="background1" w:themeFillShade="D9"/>
            <w:noWrap/>
            <w:vAlign w:val="center"/>
          </w:tcPr>
          <w:p w14:paraId="328D1A43" w14:textId="77777777" w:rsidR="00B643C6" w:rsidRPr="001A6F5D" w:rsidRDefault="00B643C6" w:rsidP="00B643C6">
            <w:pPr>
              <w:pStyle w:val="Textocuadrocentrado"/>
              <w:rPr>
                <w:rFonts w:eastAsiaTheme="minorHAnsi" w:cstheme="minorBidi"/>
                <w:b/>
                <w:szCs w:val="22"/>
              </w:rPr>
            </w:pPr>
          </w:p>
        </w:tc>
        <w:tc>
          <w:tcPr>
            <w:tcW w:w="708" w:type="dxa"/>
            <w:shd w:val="clear" w:color="auto" w:fill="D9D9D9" w:themeFill="background1" w:themeFillShade="D9"/>
            <w:vAlign w:val="center"/>
          </w:tcPr>
          <w:p w14:paraId="6A353BA7" w14:textId="77777777" w:rsidR="00B643C6" w:rsidRPr="001A6F5D" w:rsidRDefault="00B643C6" w:rsidP="00B643C6">
            <w:pPr>
              <w:pStyle w:val="Textocuadrocentrado"/>
              <w:rPr>
                <w:rFonts w:eastAsiaTheme="minorHAnsi" w:cstheme="minorBidi"/>
                <w:b/>
                <w:szCs w:val="22"/>
              </w:rPr>
            </w:pPr>
          </w:p>
        </w:tc>
        <w:tc>
          <w:tcPr>
            <w:tcW w:w="709" w:type="dxa"/>
            <w:tcBorders>
              <w:right w:val="single" w:sz="4" w:space="0" w:color="auto"/>
            </w:tcBorders>
            <w:shd w:val="clear" w:color="auto" w:fill="D9D9D9" w:themeFill="background1" w:themeFillShade="D9"/>
            <w:vAlign w:val="center"/>
          </w:tcPr>
          <w:p w14:paraId="173E622B" w14:textId="77777777" w:rsidR="00B643C6" w:rsidRPr="001A6F5D" w:rsidRDefault="00B643C6" w:rsidP="00B643C6">
            <w:pPr>
              <w:pStyle w:val="Textocuadrocentrado"/>
              <w:rPr>
                <w:rFonts w:eastAsiaTheme="minorHAnsi" w:cstheme="minorBidi"/>
                <w:b/>
                <w:szCs w:val="22"/>
              </w:rPr>
            </w:pPr>
          </w:p>
        </w:tc>
        <w:tc>
          <w:tcPr>
            <w:tcW w:w="1051" w:type="dxa"/>
            <w:tcBorders>
              <w:left w:val="single" w:sz="4" w:space="0" w:color="auto"/>
            </w:tcBorders>
            <w:shd w:val="clear" w:color="auto" w:fill="D9D9D9" w:themeFill="background1" w:themeFillShade="D9"/>
            <w:vAlign w:val="center"/>
          </w:tcPr>
          <w:p w14:paraId="4F48BFB2" w14:textId="77777777" w:rsidR="00B643C6" w:rsidRPr="001A6F5D" w:rsidRDefault="00B643C6" w:rsidP="00B643C6">
            <w:pPr>
              <w:pStyle w:val="Textocuadrocentrado"/>
              <w:rPr>
                <w:rFonts w:eastAsiaTheme="minorHAnsi" w:cstheme="minorBidi"/>
                <w:b/>
                <w:szCs w:val="22"/>
              </w:rPr>
            </w:pPr>
          </w:p>
        </w:tc>
        <w:tc>
          <w:tcPr>
            <w:tcW w:w="558" w:type="dxa"/>
            <w:shd w:val="clear" w:color="auto" w:fill="D9D9D9" w:themeFill="background1" w:themeFillShade="D9"/>
            <w:vAlign w:val="center"/>
          </w:tcPr>
          <w:p w14:paraId="34EEF2B8" w14:textId="77777777" w:rsidR="00B643C6" w:rsidRPr="001A6F5D" w:rsidRDefault="00B643C6" w:rsidP="00B643C6">
            <w:pPr>
              <w:pStyle w:val="Textocuadrocentrado"/>
              <w:rPr>
                <w:rFonts w:eastAsiaTheme="minorHAnsi" w:cstheme="minorBidi"/>
                <w:b/>
                <w:szCs w:val="22"/>
              </w:rPr>
            </w:pPr>
          </w:p>
        </w:tc>
        <w:tc>
          <w:tcPr>
            <w:tcW w:w="791" w:type="dxa"/>
            <w:shd w:val="clear" w:color="auto" w:fill="D9D9D9" w:themeFill="background1" w:themeFillShade="D9"/>
            <w:vAlign w:val="center"/>
          </w:tcPr>
          <w:p w14:paraId="4DE25BA1" w14:textId="77777777" w:rsidR="00B643C6" w:rsidRPr="001A6F5D" w:rsidRDefault="00B643C6" w:rsidP="00B643C6">
            <w:pPr>
              <w:pStyle w:val="Textocuadrocentrado"/>
              <w:rPr>
                <w:rFonts w:eastAsiaTheme="minorHAnsi" w:cstheme="minorBidi"/>
                <w:b/>
                <w:szCs w:val="22"/>
              </w:rPr>
            </w:pPr>
            <w:r w:rsidRPr="001A6F5D">
              <w:rPr>
                <w:rFonts w:eastAsiaTheme="minorHAnsi" w:cstheme="minorBidi"/>
                <w:b/>
                <w:szCs w:val="22"/>
              </w:rPr>
              <w:t>1</w:t>
            </w:r>
          </w:p>
        </w:tc>
      </w:tr>
      <w:tr w:rsidR="00B643C6" w:rsidRPr="0043350C" w14:paraId="1DF594F2" w14:textId="77777777" w:rsidTr="006D135B">
        <w:trPr>
          <w:cantSplit/>
          <w:jc w:val="center"/>
        </w:trPr>
        <w:tc>
          <w:tcPr>
            <w:tcW w:w="740" w:type="dxa"/>
            <w:gridSpan w:val="2"/>
            <w:shd w:val="clear" w:color="auto" w:fill="auto"/>
            <w:noWrap/>
            <w:vAlign w:val="center"/>
          </w:tcPr>
          <w:p w14:paraId="1C421C10" w14:textId="77777777" w:rsidR="00B643C6" w:rsidRPr="0043350C" w:rsidRDefault="00B643C6" w:rsidP="00B643C6">
            <w:pPr>
              <w:pStyle w:val="Textocuadro"/>
            </w:pPr>
          </w:p>
        </w:tc>
        <w:tc>
          <w:tcPr>
            <w:tcW w:w="3170" w:type="dxa"/>
            <w:shd w:val="clear" w:color="auto" w:fill="auto"/>
            <w:noWrap/>
            <w:vAlign w:val="center"/>
          </w:tcPr>
          <w:p w14:paraId="2F3B527A" w14:textId="77777777" w:rsidR="00B643C6" w:rsidRPr="0043350C" w:rsidRDefault="00B643C6" w:rsidP="00B643C6">
            <w:pPr>
              <w:pStyle w:val="Textocuadro"/>
            </w:pPr>
            <w:r w:rsidRPr="0043350C">
              <w:t>20 – Desarrollo Social</w:t>
            </w:r>
          </w:p>
        </w:tc>
        <w:tc>
          <w:tcPr>
            <w:tcW w:w="993" w:type="dxa"/>
            <w:shd w:val="clear" w:color="auto" w:fill="FFFFFF" w:themeFill="background1"/>
            <w:noWrap/>
            <w:vAlign w:val="center"/>
          </w:tcPr>
          <w:p w14:paraId="11D7E2CC" w14:textId="77777777" w:rsidR="00B643C6" w:rsidRPr="0043350C" w:rsidRDefault="00B643C6" w:rsidP="00B643C6">
            <w:pPr>
              <w:pStyle w:val="Textocuadrocentrado"/>
              <w:rPr>
                <w:rFonts w:eastAsiaTheme="minorHAnsi" w:cstheme="minorBidi"/>
                <w:lang w:val="es-MX"/>
              </w:rPr>
            </w:pPr>
          </w:p>
        </w:tc>
        <w:tc>
          <w:tcPr>
            <w:tcW w:w="708" w:type="dxa"/>
            <w:shd w:val="clear" w:color="auto" w:fill="FFFFFF" w:themeFill="background1"/>
            <w:vAlign w:val="center"/>
          </w:tcPr>
          <w:p w14:paraId="222462BC" w14:textId="77777777" w:rsidR="00B643C6" w:rsidRPr="0043350C" w:rsidRDefault="00B643C6" w:rsidP="00B643C6">
            <w:pPr>
              <w:pStyle w:val="Textocuadrocentrado"/>
              <w:rPr>
                <w:rFonts w:eastAsiaTheme="minorHAnsi" w:cstheme="minorBidi"/>
                <w:lang w:val="es-MX"/>
              </w:rPr>
            </w:pPr>
          </w:p>
        </w:tc>
        <w:tc>
          <w:tcPr>
            <w:tcW w:w="709" w:type="dxa"/>
            <w:tcBorders>
              <w:right w:val="single" w:sz="4" w:space="0" w:color="auto"/>
            </w:tcBorders>
            <w:shd w:val="clear" w:color="auto" w:fill="FFFFFF" w:themeFill="background1"/>
            <w:vAlign w:val="center"/>
          </w:tcPr>
          <w:p w14:paraId="68EC89BB" w14:textId="77777777" w:rsidR="00B643C6" w:rsidRPr="0043350C" w:rsidRDefault="00B643C6" w:rsidP="00B643C6">
            <w:pPr>
              <w:pStyle w:val="Textocuadrocentrado"/>
              <w:rPr>
                <w:rFonts w:eastAsiaTheme="minorHAnsi" w:cstheme="minorBidi"/>
                <w:lang w:val="es-MX"/>
              </w:rPr>
            </w:pPr>
          </w:p>
        </w:tc>
        <w:tc>
          <w:tcPr>
            <w:tcW w:w="1051" w:type="dxa"/>
            <w:tcBorders>
              <w:left w:val="single" w:sz="4" w:space="0" w:color="auto"/>
            </w:tcBorders>
            <w:shd w:val="clear" w:color="auto" w:fill="FFFFFF" w:themeFill="background1"/>
            <w:vAlign w:val="center"/>
          </w:tcPr>
          <w:p w14:paraId="556CB70E" w14:textId="77777777" w:rsidR="00B643C6" w:rsidRPr="0043350C" w:rsidRDefault="00B643C6" w:rsidP="00B643C6">
            <w:pPr>
              <w:pStyle w:val="Textocuadrocentrado"/>
              <w:rPr>
                <w:rFonts w:eastAsiaTheme="minorHAnsi" w:cstheme="minorBidi"/>
                <w:lang w:val="es-MX"/>
              </w:rPr>
            </w:pPr>
          </w:p>
        </w:tc>
        <w:tc>
          <w:tcPr>
            <w:tcW w:w="558" w:type="dxa"/>
            <w:shd w:val="clear" w:color="auto" w:fill="FFFFFF" w:themeFill="background1"/>
            <w:vAlign w:val="center"/>
          </w:tcPr>
          <w:p w14:paraId="46B7720C" w14:textId="77777777" w:rsidR="00B643C6" w:rsidRPr="0043350C" w:rsidRDefault="00B643C6" w:rsidP="00B643C6">
            <w:pPr>
              <w:pStyle w:val="Textocuadrocentrado"/>
              <w:rPr>
                <w:rFonts w:eastAsiaTheme="minorHAnsi" w:cstheme="minorBidi"/>
                <w:lang w:val="es-MX"/>
              </w:rPr>
            </w:pPr>
          </w:p>
        </w:tc>
        <w:tc>
          <w:tcPr>
            <w:tcW w:w="791" w:type="dxa"/>
            <w:shd w:val="clear" w:color="auto" w:fill="FFFFFF" w:themeFill="background1"/>
            <w:vAlign w:val="center"/>
          </w:tcPr>
          <w:p w14:paraId="069F07A9" w14:textId="77777777" w:rsidR="00B643C6" w:rsidRPr="0043350C" w:rsidRDefault="00B643C6" w:rsidP="00B643C6">
            <w:pPr>
              <w:pStyle w:val="Textocuadrocentrado"/>
              <w:rPr>
                <w:rFonts w:eastAsiaTheme="minorHAnsi" w:cstheme="minorBidi"/>
                <w:lang w:val="es-MX"/>
              </w:rPr>
            </w:pPr>
            <w:r w:rsidRPr="0043350C">
              <w:rPr>
                <w:rFonts w:eastAsiaTheme="minorHAnsi" w:cstheme="minorBidi"/>
                <w:lang w:val="es-MX"/>
              </w:rPr>
              <w:t>1</w:t>
            </w:r>
          </w:p>
        </w:tc>
      </w:tr>
      <w:tr w:rsidR="00B643C6" w:rsidRPr="001A6F5D" w14:paraId="1E58542B" w14:textId="77777777" w:rsidTr="006D135B">
        <w:trPr>
          <w:cantSplit/>
          <w:jc w:val="center"/>
        </w:trPr>
        <w:tc>
          <w:tcPr>
            <w:tcW w:w="740" w:type="dxa"/>
            <w:gridSpan w:val="2"/>
            <w:shd w:val="clear" w:color="auto" w:fill="D9D9D9" w:themeFill="background1" w:themeFillShade="D9"/>
            <w:noWrap/>
            <w:vAlign w:val="center"/>
          </w:tcPr>
          <w:p w14:paraId="715FC461" w14:textId="77777777" w:rsidR="00B643C6" w:rsidRPr="001A6F5D" w:rsidRDefault="00B643C6" w:rsidP="00B643C6">
            <w:pPr>
              <w:pStyle w:val="Textocuadro"/>
              <w:rPr>
                <w:rFonts w:eastAsiaTheme="minorHAnsi" w:cstheme="minorBidi"/>
                <w:b/>
                <w:szCs w:val="22"/>
              </w:rPr>
            </w:pPr>
          </w:p>
        </w:tc>
        <w:tc>
          <w:tcPr>
            <w:tcW w:w="3170" w:type="dxa"/>
            <w:shd w:val="clear" w:color="auto" w:fill="D9D9D9" w:themeFill="background1" w:themeFillShade="D9"/>
            <w:noWrap/>
            <w:vAlign w:val="center"/>
          </w:tcPr>
          <w:p w14:paraId="01FDAD7C" w14:textId="77777777" w:rsidR="00B643C6" w:rsidRPr="001A6F5D" w:rsidRDefault="00B643C6" w:rsidP="00B643C6">
            <w:pPr>
              <w:pStyle w:val="Textocuadro"/>
              <w:rPr>
                <w:rFonts w:eastAsiaTheme="minorHAnsi" w:cstheme="minorBidi"/>
                <w:b/>
                <w:szCs w:val="22"/>
              </w:rPr>
            </w:pPr>
            <w:r w:rsidRPr="001A6F5D">
              <w:rPr>
                <w:rFonts w:eastAsiaTheme="minorHAnsi" w:cstheme="minorBidi"/>
                <w:b/>
                <w:szCs w:val="22"/>
              </w:rPr>
              <w:t>Resultados</w:t>
            </w:r>
          </w:p>
        </w:tc>
        <w:tc>
          <w:tcPr>
            <w:tcW w:w="993" w:type="dxa"/>
            <w:shd w:val="clear" w:color="auto" w:fill="D9D9D9" w:themeFill="background1" w:themeFillShade="D9"/>
            <w:noWrap/>
            <w:vAlign w:val="center"/>
          </w:tcPr>
          <w:p w14:paraId="7BF5256A" w14:textId="77777777" w:rsidR="00B643C6" w:rsidRPr="001A6F5D" w:rsidRDefault="00B643C6" w:rsidP="00B643C6">
            <w:pPr>
              <w:pStyle w:val="Textocuadrocentrado"/>
              <w:rPr>
                <w:rFonts w:eastAsiaTheme="minorHAnsi" w:cstheme="minorBidi"/>
                <w:b/>
                <w:szCs w:val="22"/>
              </w:rPr>
            </w:pPr>
          </w:p>
        </w:tc>
        <w:tc>
          <w:tcPr>
            <w:tcW w:w="708" w:type="dxa"/>
            <w:shd w:val="clear" w:color="auto" w:fill="D9D9D9" w:themeFill="background1" w:themeFillShade="D9"/>
            <w:vAlign w:val="center"/>
          </w:tcPr>
          <w:p w14:paraId="06A95CA2" w14:textId="77777777" w:rsidR="00B643C6" w:rsidRPr="001A6F5D" w:rsidRDefault="00B643C6" w:rsidP="00B643C6">
            <w:pPr>
              <w:pStyle w:val="Textocuadrocentrado"/>
              <w:rPr>
                <w:rFonts w:eastAsiaTheme="minorHAnsi" w:cstheme="minorBidi"/>
                <w:b/>
                <w:szCs w:val="22"/>
              </w:rPr>
            </w:pPr>
          </w:p>
        </w:tc>
        <w:tc>
          <w:tcPr>
            <w:tcW w:w="709" w:type="dxa"/>
            <w:tcBorders>
              <w:right w:val="single" w:sz="4" w:space="0" w:color="auto"/>
            </w:tcBorders>
            <w:shd w:val="clear" w:color="auto" w:fill="D9D9D9" w:themeFill="background1" w:themeFillShade="D9"/>
            <w:vAlign w:val="center"/>
          </w:tcPr>
          <w:p w14:paraId="2A53667B" w14:textId="77777777" w:rsidR="00B643C6" w:rsidRPr="001A6F5D" w:rsidRDefault="00B643C6" w:rsidP="00B643C6">
            <w:pPr>
              <w:pStyle w:val="Textocuadrocentrado"/>
              <w:rPr>
                <w:rFonts w:eastAsiaTheme="minorHAnsi" w:cstheme="minorBidi"/>
                <w:b/>
                <w:szCs w:val="22"/>
              </w:rPr>
            </w:pPr>
          </w:p>
        </w:tc>
        <w:tc>
          <w:tcPr>
            <w:tcW w:w="1051" w:type="dxa"/>
            <w:tcBorders>
              <w:left w:val="single" w:sz="4" w:space="0" w:color="auto"/>
            </w:tcBorders>
            <w:shd w:val="clear" w:color="auto" w:fill="D9D9D9" w:themeFill="background1" w:themeFillShade="D9"/>
            <w:vAlign w:val="center"/>
          </w:tcPr>
          <w:p w14:paraId="5C8F35ED" w14:textId="77777777" w:rsidR="00B643C6" w:rsidRPr="001A6F5D" w:rsidRDefault="00B643C6" w:rsidP="00B643C6">
            <w:pPr>
              <w:pStyle w:val="Textocuadrocentrado"/>
              <w:rPr>
                <w:rFonts w:eastAsiaTheme="minorHAnsi" w:cstheme="minorBidi"/>
                <w:b/>
                <w:szCs w:val="22"/>
              </w:rPr>
            </w:pPr>
          </w:p>
        </w:tc>
        <w:tc>
          <w:tcPr>
            <w:tcW w:w="558" w:type="dxa"/>
            <w:shd w:val="clear" w:color="auto" w:fill="D9D9D9" w:themeFill="background1" w:themeFillShade="D9"/>
            <w:vAlign w:val="center"/>
          </w:tcPr>
          <w:p w14:paraId="7D14BC9B" w14:textId="77777777" w:rsidR="00B643C6" w:rsidRPr="001A6F5D" w:rsidRDefault="00B643C6" w:rsidP="00B643C6">
            <w:pPr>
              <w:pStyle w:val="Textocuadrocentrado"/>
              <w:rPr>
                <w:rFonts w:eastAsiaTheme="minorHAnsi" w:cstheme="minorBidi"/>
                <w:b/>
                <w:szCs w:val="22"/>
              </w:rPr>
            </w:pPr>
          </w:p>
        </w:tc>
        <w:tc>
          <w:tcPr>
            <w:tcW w:w="791" w:type="dxa"/>
            <w:shd w:val="clear" w:color="auto" w:fill="D9D9D9" w:themeFill="background1" w:themeFillShade="D9"/>
            <w:vAlign w:val="center"/>
          </w:tcPr>
          <w:p w14:paraId="1F947BA6" w14:textId="77777777" w:rsidR="00B643C6" w:rsidRPr="001A6F5D" w:rsidRDefault="00B643C6" w:rsidP="00B643C6">
            <w:pPr>
              <w:pStyle w:val="Textocuadrocentrado"/>
              <w:rPr>
                <w:rFonts w:eastAsiaTheme="minorHAnsi" w:cstheme="minorBidi"/>
                <w:b/>
                <w:szCs w:val="22"/>
              </w:rPr>
            </w:pPr>
            <w:r w:rsidRPr="001A6F5D">
              <w:rPr>
                <w:rFonts w:eastAsiaTheme="minorHAnsi" w:cstheme="minorBidi"/>
                <w:b/>
                <w:szCs w:val="22"/>
              </w:rPr>
              <w:t>1</w:t>
            </w:r>
          </w:p>
        </w:tc>
      </w:tr>
      <w:tr w:rsidR="00B643C6" w:rsidRPr="0043350C" w14:paraId="62A6FEA0" w14:textId="77777777" w:rsidTr="006D135B">
        <w:trPr>
          <w:cantSplit/>
          <w:jc w:val="center"/>
        </w:trPr>
        <w:tc>
          <w:tcPr>
            <w:tcW w:w="740" w:type="dxa"/>
            <w:gridSpan w:val="2"/>
            <w:shd w:val="clear" w:color="auto" w:fill="auto"/>
            <w:noWrap/>
            <w:vAlign w:val="center"/>
          </w:tcPr>
          <w:p w14:paraId="3DA1A653" w14:textId="77777777" w:rsidR="00B643C6" w:rsidRPr="0043350C" w:rsidRDefault="00B643C6" w:rsidP="00B643C6">
            <w:pPr>
              <w:pStyle w:val="Textocuadro"/>
            </w:pPr>
          </w:p>
        </w:tc>
        <w:tc>
          <w:tcPr>
            <w:tcW w:w="3170" w:type="dxa"/>
            <w:shd w:val="clear" w:color="auto" w:fill="auto"/>
            <w:noWrap/>
            <w:vAlign w:val="center"/>
          </w:tcPr>
          <w:p w14:paraId="7D769A89" w14:textId="77777777" w:rsidR="00B643C6" w:rsidRPr="0043350C" w:rsidRDefault="00B643C6" w:rsidP="00B643C6">
            <w:pPr>
              <w:pStyle w:val="Textocuadro"/>
            </w:pPr>
            <w:r w:rsidRPr="0043350C">
              <w:t>20 – Desarrollo Social</w:t>
            </w:r>
          </w:p>
        </w:tc>
        <w:tc>
          <w:tcPr>
            <w:tcW w:w="993" w:type="dxa"/>
            <w:shd w:val="clear" w:color="auto" w:fill="FFFFFF" w:themeFill="background1"/>
            <w:noWrap/>
            <w:vAlign w:val="center"/>
          </w:tcPr>
          <w:p w14:paraId="4A13788C" w14:textId="77777777" w:rsidR="00B643C6" w:rsidRPr="0043350C" w:rsidRDefault="00B643C6" w:rsidP="00B643C6">
            <w:pPr>
              <w:pStyle w:val="Textocuadrocentrado"/>
              <w:rPr>
                <w:rFonts w:eastAsiaTheme="minorHAnsi" w:cstheme="minorBidi"/>
                <w:lang w:val="es-MX"/>
              </w:rPr>
            </w:pPr>
          </w:p>
        </w:tc>
        <w:tc>
          <w:tcPr>
            <w:tcW w:w="708" w:type="dxa"/>
            <w:shd w:val="clear" w:color="auto" w:fill="FFFFFF" w:themeFill="background1"/>
            <w:vAlign w:val="center"/>
          </w:tcPr>
          <w:p w14:paraId="68047995" w14:textId="77777777" w:rsidR="00B643C6" w:rsidRPr="0043350C" w:rsidRDefault="00B643C6" w:rsidP="00B643C6">
            <w:pPr>
              <w:pStyle w:val="Textocuadrocentrado"/>
              <w:rPr>
                <w:rFonts w:eastAsiaTheme="minorHAnsi" w:cstheme="minorBidi"/>
                <w:lang w:val="es-MX"/>
              </w:rPr>
            </w:pPr>
          </w:p>
        </w:tc>
        <w:tc>
          <w:tcPr>
            <w:tcW w:w="709" w:type="dxa"/>
            <w:tcBorders>
              <w:right w:val="single" w:sz="2" w:space="0" w:color="auto"/>
            </w:tcBorders>
            <w:shd w:val="clear" w:color="auto" w:fill="FFFFFF" w:themeFill="background1"/>
            <w:vAlign w:val="center"/>
          </w:tcPr>
          <w:p w14:paraId="0EB94A75" w14:textId="77777777" w:rsidR="00B643C6" w:rsidRPr="0043350C" w:rsidRDefault="00B643C6" w:rsidP="00B643C6">
            <w:pPr>
              <w:pStyle w:val="Textocuadrocentrado"/>
              <w:rPr>
                <w:rFonts w:eastAsiaTheme="minorHAnsi" w:cstheme="minorBidi"/>
                <w:lang w:val="es-MX"/>
              </w:rPr>
            </w:pPr>
          </w:p>
        </w:tc>
        <w:tc>
          <w:tcPr>
            <w:tcW w:w="1051" w:type="dxa"/>
            <w:tcBorders>
              <w:left w:val="single" w:sz="2" w:space="0" w:color="auto"/>
            </w:tcBorders>
            <w:shd w:val="clear" w:color="auto" w:fill="FFFFFF" w:themeFill="background1"/>
            <w:vAlign w:val="center"/>
          </w:tcPr>
          <w:p w14:paraId="756A319C" w14:textId="77777777" w:rsidR="00B643C6" w:rsidRPr="0043350C" w:rsidRDefault="00B643C6" w:rsidP="00B643C6">
            <w:pPr>
              <w:pStyle w:val="Textocuadrocentrado"/>
            </w:pPr>
          </w:p>
        </w:tc>
        <w:tc>
          <w:tcPr>
            <w:tcW w:w="558" w:type="dxa"/>
            <w:shd w:val="clear" w:color="auto" w:fill="FFFFFF" w:themeFill="background1"/>
            <w:vAlign w:val="center"/>
          </w:tcPr>
          <w:p w14:paraId="05FE15FA" w14:textId="77777777" w:rsidR="00B643C6" w:rsidRPr="0043350C" w:rsidRDefault="00B643C6" w:rsidP="00B643C6">
            <w:pPr>
              <w:pStyle w:val="Textocuadrocentrado"/>
            </w:pPr>
          </w:p>
        </w:tc>
        <w:tc>
          <w:tcPr>
            <w:tcW w:w="791" w:type="dxa"/>
            <w:shd w:val="clear" w:color="auto" w:fill="FFFFFF" w:themeFill="background1"/>
            <w:vAlign w:val="center"/>
          </w:tcPr>
          <w:p w14:paraId="7F9DC54C" w14:textId="77777777" w:rsidR="00B643C6" w:rsidRPr="0043350C" w:rsidRDefault="00B643C6" w:rsidP="00B643C6">
            <w:pPr>
              <w:pStyle w:val="Textocuadrocentrado"/>
              <w:rPr>
                <w:rFonts w:eastAsiaTheme="minorHAnsi" w:cstheme="minorBidi"/>
                <w:lang w:val="es-MX"/>
              </w:rPr>
            </w:pPr>
            <w:r w:rsidRPr="0043350C">
              <w:rPr>
                <w:rFonts w:eastAsiaTheme="minorHAnsi" w:cstheme="minorBidi"/>
                <w:lang w:val="es-MX"/>
              </w:rPr>
              <w:t>1</w:t>
            </w:r>
          </w:p>
        </w:tc>
      </w:tr>
      <w:tr w:rsidR="00B643C6" w:rsidRPr="001A6F5D" w14:paraId="31932CAD" w14:textId="77777777" w:rsidTr="006D135B">
        <w:trPr>
          <w:cantSplit/>
          <w:trHeight w:hRule="exact" w:val="57"/>
          <w:jc w:val="center"/>
        </w:trPr>
        <w:tc>
          <w:tcPr>
            <w:tcW w:w="3910" w:type="dxa"/>
            <w:gridSpan w:val="3"/>
            <w:shd w:val="clear" w:color="auto" w:fill="auto"/>
            <w:noWrap/>
            <w:vAlign w:val="center"/>
          </w:tcPr>
          <w:p w14:paraId="3B833071" w14:textId="77777777" w:rsidR="00B643C6" w:rsidRPr="001A6F5D" w:rsidRDefault="00B643C6" w:rsidP="00B643C6">
            <w:pPr>
              <w:pStyle w:val="Textocuadro"/>
              <w:rPr>
                <w:rFonts w:eastAsiaTheme="minorHAnsi" w:cstheme="minorBidi"/>
                <w:b/>
                <w:bCs/>
              </w:rPr>
            </w:pPr>
          </w:p>
        </w:tc>
        <w:tc>
          <w:tcPr>
            <w:tcW w:w="993" w:type="dxa"/>
            <w:shd w:val="clear" w:color="auto" w:fill="auto"/>
            <w:noWrap/>
            <w:vAlign w:val="center"/>
          </w:tcPr>
          <w:p w14:paraId="32E6439B" w14:textId="77777777" w:rsidR="00B643C6" w:rsidRPr="001A6F5D" w:rsidRDefault="00B643C6" w:rsidP="00B643C6">
            <w:pPr>
              <w:pStyle w:val="Textocuadrocentrado"/>
              <w:rPr>
                <w:rFonts w:eastAsiaTheme="minorHAnsi" w:cstheme="minorBidi"/>
                <w:b/>
                <w:bCs/>
                <w:lang w:val="es-MX"/>
              </w:rPr>
            </w:pPr>
          </w:p>
        </w:tc>
        <w:tc>
          <w:tcPr>
            <w:tcW w:w="708" w:type="dxa"/>
            <w:shd w:val="clear" w:color="auto" w:fill="auto"/>
            <w:vAlign w:val="center"/>
          </w:tcPr>
          <w:p w14:paraId="46BC6202" w14:textId="77777777" w:rsidR="00B643C6" w:rsidRPr="001A6F5D" w:rsidRDefault="00B643C6" w:rsidP="00B643C6">
            <w:pPr>
              <w:pStyle w:val="Textocuadrocentrado"/>
              <w:rPr>
                <w:rFonts w:eastAsiaTheme="minorHAnsi" w:cstheme="minorBidi"/>
                <w:b/>
                <w:bCs/>
                <w:lang w:val="es-MX"/>
              </w:rPr>
            </w:pPr>
          </w:p>
        </w:tc>
        <w:tc>
          <w:tcPr>
            <w:tcW w:w="709" w:type="dxa"/>
            <w:tcBorders>
              <w:right w:val="single" w:sz="4" w:space="0" w:color="auto"/>
            </w:tcBorders>
            <w:shd w:val="clear" w:color="auto" w:fill="auto"/>
            <w:vAlign w:val="center"/>
          </w:tcPr>
          <w:p w14:paraId="4408B241" w14:textId="77777777" w:rsidR="00B643C6" w:rsidRPr="001A6F5D" w:rsidRDefault="00B643C6" w:rsidP="00B643C6">
            <w:pPr>
              <w:pStyle w:val="Textocuadrocentrado"/>
              <w:rPr>
                <w:rFonts w:eastAsiaTheme="minorHAnsi" w:cstheme="minorBidi"/>
                <w:b/>
                <w:bCs/>
                <w:lang w:val="es-MX"/>
              </w:rPr>
            </w:pPr>
          </w:p>
        </w:tc>
        <w:tc>
          <w:tcPr>
            <w:tcW w:w="1051" w:type="dxa"/>
            <w:tcBorders>
              <w:left w:val="single" w:sz="4" w:space="0" w:color="auto"/>
            </w:tcBorders>
            <w:shd w:val="clear" w:color="auto" w:fill="auto"/>
            <w:vAlign w:val="center"/>
          </w:tcPr>
          <w:p w14:paraId="1CAB450D" w14:textId="77777777" w:rsidR="00B643C6" w:rsidRPr="001A6F5D" w:rsidRDefault="00B643C6" w:rsidP="00B643C6">
            <w:pPr>
              <w:pStyle w:val="Textocuadrocentrado"/>
              <w:rPr>
                <w:rFonts w:eastAsiaTheme="minorHAnsi" w:cstheme="minorBidi"/>
                <w:b/>
                <w:bCs/>
                <w:lang w:val="es-MX"/>
              </w:rPr>
            </w:pPr>
          </w:p>
        </w:tc>
        <w:tc>
          <w:tcPr>
            <w:tcW w:w="558" w:type="dxa"/>
            <w:shd w:val="clear" w:color="auto" w:fill="auto"/>
            <w:vAlign w:val="center"/>
          </w:tcPr>
          <w:p w14:paraId="7184CA9A" w14:textId="77777777" w:rsidR="00B643C6" w:rsidRPr="001A6F5D" w:rsidRDefault="00B643C6" w:rsidP="00B643C6">
            <w:pPr>
              <w:pStyle w:val="Textocuadrocentrado"/>
              <w:rPr>
                <w:rFonts w:eastAsiaTheme="minorHAnsi" w:cstheme="minorBidi"/>
                <w:b/>
                <w:bCs/>
                <w:lang w:val="es-MX"/>
              </w:rPr>
            </w:pPr>
          </w:p>
        </w:tc>
        <w:tc>
          <w:tcPr>
            <w:tcW w:w="791" w:type="dxa"/>
            <w:shd w:val="clear" w:color="auto" w:fill="auto"/>
            <w:vAlign w:val="center"/>
          </w:tcPr>
          <w:p w14:paraId="0E5D6FB5" w14:textId="77777777" w:rsidR="00B643C6" w:rsidRPr="001A6F5D" w:rsidRDefault="00B643C6" w:rsidP="00B643C6">
            <w:pPr>
              <w:pStyle w:val="Textocuadrocentrado"/>
              <w:rPr>
                <w:rFonts w:eastAsiaTheme="minorHAnsi" w:cstheme="minorBidi"/>
                <w:b/>
                <w:bCs/>
                <w:lang w:val="es-MX"/>
              </w:rPr>
            </w:pPr>
          </w:p>
        </w:tc>
      </w:tr>
      <w:tr w:rsidR="00B643C6" w:rsidRPr="0043350C" w14:paraId="0A649179" w14:textId="77777777" w:rsidTr="006D135B">
        <w:trPr>
          <w:cantSplit/>
          <w:jc w:val="center"/>
        </w:trPr>
        <w:tc>
          <w:tcPr>
            <w:tcW w:w="8720" w:type="dxa"/>
            <w:gridSpan w:val="9"/>
            <w:tcBorders>
              <w:top w:val="single" w:sz="12" w:space="0" w:color="auto"/>
            </w:tcBorders>
            <w:shd w:val="clear" w:color="auto" w:fill="auto"/>
            <w:noWrap/>
            <w:vAlign w:val="center"/>
          </w:tcPr>
          <w:p w14:paraId="7625ABFB" w14:textId="77777777" w:rsidR="00B643C6" w:rsidRPr="00DE52EE" w:rsidRDefault="00CD08AC" w:rsidP="00B643C6">
            <w:pPr>
              <w:spacing w:before="20" w:after="0"/>
              <w:jc w:val="both"/>
              <w:rPr>
                <w:rFonts w:eastAsia="Arial Unicode MS" w:cstheme="minorBidi"/>
                <w:sz w:val="12"/>
                <w:szCs w:val="22"/>
                <w:lang w:val="es-MX" w:eastAsia="en-US"/>
              </w:rPr>
            </w:pPr>
            <w:r>
              <w:rPr>
                <w:rFonts w:eastAsia="Arial Unicode MS" w:cstheme="minorBidi"/>
                <w:sz w:val="12"/>
                <w:szCs w:val="22"/>
                <w:lang w:val="es-MX" w:eastAsia="en-US"/>
              </w:rPr>
              <w:t>A</w:t>
            </w:r>
            <w:r w:rsidR="00B643C6" w:rsidRPr="00DE52EE">
              <w:rPr>
                <w:rFonts w:eastAsia="Arial Unicode MS" w:cstheme="minorBidi"/>
                <w:sz w:val="12"/>
                <w:szCs w:val="22"/>
                <w:lang w:val="es-MX" w:eastAsia="en-US"/>
              </w:rPr>
              <w:t xml:space="preserve">_/ Incluye el Pp P003 Educación y Cultura Indígena que, al inicio del ejercicio fiscal 2016 se encontraba sectorizado al Ramo 11.- Educación Pública, de acuerdo con el Presupuesto de Egresos de la Federación para el Ejercicio Fiscal 2016; no obstante, a partir de la creación del Ramo 48.- Cultura, se sectorizó a </w:t>
            </w:r>
            <w:r w:rsidR="00357AA3">
              <w:rPr>
                <w:rFonts w:eastAsia="Arial Unicode MS" w:cstheme="minorBidi"/>
                <w:sz w:val="12"/>
                <w:szCs w:val="22"/>
                <w:lang w:val="es-MX" w:eastAsia="en-US"/>
              </w:rPr>
              <w:t>é</w:t>
            </w:r>
            <w:r w:rsidR="00B643C6" w:rsidRPr="00DE52EE">
              <w:rPr>
                <w:rFonts w:eastAsia="Arial Unicode MS" w:cstheme="minorBidi"/>
                <w:sz w:val="12"/>
                <w:szCs w:val="22"/>
                <w:lang w:val="es-MX" w:eastAsia="en-US"/>
              </w:rPr>
              <w:t>ste.</w:t>
            </w:r>
          </w:p>
          <w:p w14:paraId="1E43B2CC" w14:textId="77777777" w:rsidR="00B643C6" w:rsidRPr="00DE52EE" w:rsidRDefault="00B643C6" w:rsidP="00B643C6">
            <w:pPr>
              <w:spacing w:before="20" w:after="0"/>
              <w:jc w:val="both"/>
              <w:rPr>
                <w:rFonts w:eastAsia="Arial Unicode MS" w:cstheme="minorBidi"/>
                <w:sz w:val="12"/>
                <w:szCs w:val="22"/>
                <w:lang w:val="es-MX" w:eastAsia="en-US"/>
              </w:rPr>
            </w:pPr>
            <w:r w:rsidRPr="00DE52EE">
              <w:rPr>
                <w:rFonts w:eastAsia="Arial Unicode MS" w:cstheme="minorBidi"/>
                <w:sz w:val="12"/>
                <w:szCs w:val="22"/>
                <w:lang w:val="es-MX" w:eastAsia="en-US"/>
              </w:rPr>
              <w:t>C_/ Las Evaluaciones Complementarias son coordinadas directamente por los Ramos, por tal motivo, los valores acumulados por la Instancia de Coordinación pueden presentar diferencias en la suma total.</w:t>
            </w:r>
          </w:p>
          <w:p w14:paraId="262F0444" w14:textId="77777777" w:rsidR="00B643C6" w:rsidRPr="00DE52EE" w:rsidRDefault="00B643C6" w:rsidP="00B643C6">
            <w:pPr>
              <w:spacing w:before="20" w:after="0"/>
              <w:jc w:val="both"/>
              <w:rPr>
                <w:rFonts w:eastAsia="Arial Unicode MS" w:cstheme="minorBidi"/>
                <w:sz w:val="12"/>
                <w:szCs w:val="22"/>
                <w:lang w:val="es-MX" w:eastAsia="en-US"/>
              </w:rPr>
            </w:pPr>
            <w:r w:rsidRPr="00DE52EE">
              <w:rPr>
                <w:rFonts w:eastAsia="Arial Unicode MS" w:cstheme="minorBidi"/>
                <w:sz w:val="12"/>
                <w:szCs w:val="22"/>
                <w:lang w:val="es-MX" w:eastAsia="en-US"/>
              </w:rPr>
              <w:t>Fuente: Unidad de Evaluación del Desempeño</w:t>
            </w:r>
            <w:r w:rsidR="002B76F9">
              <w:rPr>
                <w:rFonts w:eastAsia="Arial Unicode MS" w:cstheme="minorBidi"/>
                <w:sz w:val="12"/>
                <w:szCs w:val="22"/>
                <w:lang w:val="es-MX" w:eastAsia="en-US"/>
              </w:rPr>
              <w:t xml:space="preserve"> (UED)</w:t>
            </w:r>
            <w:r w:rsidRPr="00DE52EE">
              <w:rPr>
                <w:rFonts w:eastAsia="Arial Unicode MS" w:cstheme="minorBidi"/>
                <w:sz w:val="12"/>
                <w:szCs w:val="22"/>
                <w:lang w:val="es-MX" w:eastAsia="en-US"/>
              </w:rPr>
              <w:t xml:space="preserve"> con información proporcionada por las dependencias y entidades de la Administración Pública Federal.</w:t>
            </w:r>
          </w:p>
          <w:p w14:paraId="74C37B78" w14:textId="77777777" w:rsidR="00B643C6" w:rsidRPr="00DE52EE" w:rsidRDefault="00B643C6" w:rsidP="00B643C6">
            <w:pPr>
              <w:spacing w:before="20" w:after="0"/>
              <w:rPr>
                <w:rFonts w:eastAsiaTheme="minorHAnsi" w:cstheme="minorBidi"/>
                <w:sz w:val="13"/>
                <w:szCs w:val="9"/>
                <w:lang w:val="es-MX" w:eastAsia="en-US"/>
              </w:rPr>
            </w:pPr>
          </w:p>
        </w:tc>
      </w:tr>
    </w:tbl>
    <w:p w14:paraId="4F2D9191" w14:textId="77777777" w:rsidR="00201A91" w:rsidRDefault="00583186" w:rsidP="00932E6A">
      <w:pPr>
        <w:pStyle w:val="Ttulo3"/>
        <w:spacing w:after="120"/>
      </w:pPr>
      <w:bookmarkStart w:id="4" w:name="_Toc479599265"/>
      <w:bookmarkStart w:id="5" w:name="_Toc480972640"/>
      <w:bookmarkStart w:id="6" w:name="_Toc495604035"/>
      <w:r>
        <w:tab/>
      </w:r>
      <w:r>
        <w:tab/>
      </w:r>
      <w:r>
        <w:tab/>
      </w:r>
      <w:r>
        <w:tab/>
      </w:r>
      <w:r>
        <w:tab/>
      </w:r>
      <w:r>
        <w:tab/>
      </w:r>
      <w:r>
        <w:tab/>
      </w:r>
      <w:r>
        <w:tab/>
      </w:r>
      <w:r>
        <w:tab/>
      </w:r>
    </w:p>
    <w:p w14:paraId="223653E0" w14:textId="77777777" w:rsidR="00CD08AC" w:rsidRPr="0043350C" w:rsidRDefault="00CD08AC" w:rsidP="00CD08AC">
      <w:pPr>
        <w:pStyle w:val="Cdetexto"/>
        <w:rPr>
          <w:rFonts w:eastAsia="Calibri"/>
        </w:rPr>
      </w:pPr>
      <w:r w:rsidRPr="0043350C">
        <w:rPr>
          <w:rFonts w:eastAsia="Calibri"/>
        </w:rPr>
        <w:t xml:space="preserve">A continuación, se presenta una síntesis de los resultados de las evaluaciones recibidas en el </w:t>
      </w:r>
      <w:r>
        <w:rPr>
          <w:rFonts w:eastAsia="Calibri"/>
        </w:rPr>
        <w:t>tercer</w:t>
      </w:r>
      <w:r w:rsidRPr="0043350C">
        <w:rPr>
          <w:rFonts w:eastAsia="Calibri"/>
        </w:rPr>
        <w:t xml:space="preserve"> trimestre de 2017, así como de sus principales hallazgos y recomendaciones.</w:t>
      </w:r>
    </w:p>
    <w:p w14:paraId="193C76F1" w14:textId="77777777" w:rsidR="00CD08AC" w:rsidRDefault="00CD08AC" w:rsidP="00932E6A">
      <w:pPr>
        <w:pStyle w:val="Ttulo3"/>
        <w:spacing w:after="120"/>
      </w:pPr>
    </w:p>
    <w:p w14:paraId="3FABC8BA" w14:textId="77777777" w:rsidR="00CD08AC" w:rsidRDefault="00CD08AC">
      <w:pPr>
        <w:spacing w:after="0"/>
        <w:rPr>
          <w:rFonts w:eastAsiaTheme="majorEastAsia" w:cstheme="majorBidi"/>
          <w:b/>
          <w:bCs/>
          <w:szCs w:val="22"/>
          <w:lang w:val="es-MX" w:eastAsia="en-US"/>
        </w:rPr>
      </w:pPr>
      <w:r>
        <w:br w:type="page"/>
      </w:r>
    </w:p>
    <w:p w14:paraId="3C4064DB" w14:textId="77777777" w:rsidR="006C2077" w:rsidRPr="00932E6A" w:rsidRDefault="006435C0" w:rsidP="00932E6A">
      <w:pPr>
        <w:pStyle w:val="Ttulo3"/>
        <w:spacing w:after="120"/>
      </w:pPr>
      <w:bookmarkStart w:id="7" w:name="_Toc496696853"/>
      <w:r w:rsidRPr="00932E6A">
        <w:t>SÍNTESIS DE EVALUACIONES</w:t>
      </w:r>
      <w:bookmarkEnd w:id="4"/>
      <w:bookmarkEnd w:id="5"/>
      <w:bookmarkEnd w:id="6"/>
      <w:bookmarkEnd w:id="7"/>
    </w:p>
    <w:p w14:paraId="0D6A04DF" w14:textId="77777777" w:rsidR="006C2077" w:rsidRPr="00932E6A" w:rsidRDefault="006C2077" w:rsidP="00932E6A">
      <w:pPr>
        <w:pStyle w:val="Cdetexto"/>
      </w:pPr>
      <w:r w:rsidRPr="00932E6A">
        <w:t xml:space="preserve">En este apartado se presentan los principales resultados de las </w:t>
      </w:r>
      <w:r w:rsidR="00EA61D7">
        <w:t>seis</w:t>
      </w:r>
      <w:r w:rsidRPr="006E4C63">
        <w:t xml:space="preserve"> evaluaciones reportadas </w:t>
      </w:r>
      <w:r w:rsidR="00F97BC2" w:rsidRPr="006E4C63">
        <w:t xml:space="preserve">durante el </w:t>
      </w:r>
      <w:r w:rsidR="00035BF4" w:rsidRPr="006E4C63">
        <w:t xml:space="preserve">tercer </w:t>
      </w:r>
      <w:r w:rsidR="00F97BC2" w:rsidRPr="006E4C63">
        <w:t>trimestre de</w:t>
      </w:r>
      <w:r w:rsidRPr="006E4C63">
        <w:t xml:space="preserve"> 201</w:t>
      </w:r>
      <w:r w:rsidR="00F97BC2" w:rsidRPr="006E4C63">
        <w:t>7</w:t>
      </w:r>
      <w:r w:rsidRPr="00932E6A">
        <w:t xml:space="preserve"> a la SHCP. Para cada una de ellas, se incluye l</w:t>
      </w:r>
      <w:r w:rsidR="00246F33">
        <w:t>a</w:t>
      </w:r>
      <w:r w:rsidRPr="00932E6A">
        <w:t xml:space="preserve"> siguiente </w:t>
      </w:r>
      <w:r w:rsidR="00246F33">
        <w:t>información de referencia</w:t>
      </w:r>
      <w:r w:rsidRPr="00932E6A">
        <w:t>:</w:t>
      </w:r>
    </w:p>
    <w:p w14:paraId="37499449" w14:textId="77777777" w:rsidR="006C2077" w:rsidRPr="00932E6A" w:rsidRDefault="006C2077" w:rsidP="00932E6A">
      <w:pPr>
        <w:pStyle w:val="Bala"/>
        <w:numPr>
          <w:ilvl w:val="0"/>
          <w:numId w:val="32"/>
        </w:numPr>
        <w:ind w:left="426"/>
      </w:pPr>
      <w:r w:rsidRPr="00932E6A">
        <w:t xml:space="preserve">Ramo. </w:t>
      </w:r>
    </w:p>
    <w:p w14:paraId="1CCA93FB" w14:textId="77777777" w:rsidR="006C2077" w:rsidRPr="00932E6A" w:rsidRDefault="006C2077" w:rsidP="00932E6A">
      <w:pPr>
        <w:pStyle w:val="Bala"/>
        <w:numPr>
          <w:ilvl w:val="0"/>
          <w:numId w:val="32"/>
        </w:numPr>
        <w:ind w:left="426"/>
      </w:pPr>
      <w:r w:rsidRPr="00932E6A">
        <w:t>Clave y denominación del Pp.</w:t>
      </w:r>
    </w:p>
    <w:p w14:paraId="229BC765" w14:textId="77777777" w:rsidR="006C2077" w:rsidRPr="00932E6A" w:rsidRDefault="006C2077" w:rsidP="00932E6A">
      <w:pPr>
        <w:pStyle w:val="Bala"/>
        <w:numPr>
          <w:ilvl w:val="0"/>
          <w:numId w:val="32"/>
        </w:numPr>
        <w:ind w:left="426"/>
      </w:pPr>
      <w:r w:rsidRPr="00932E6A">
        <w:t>Unidad(es) Administrativa(s) responsable(s) de la operación del Pp.</w:t>
      </w:r>
    </w:p>
    <w:p w14:paraId="4D3D44E8" w14:textId="77777777" w:rsidR="006C2077" w:rsidRPr="00932E6A" w:rsidRDefault="006C2077" w:rsidP="00932E6A">
      <w:pPr>
        <w:pStyle w:val="Bala"/>
        <w:numPr>
          <w:ilvl w:val="0"/>
          <w:numId w:val="32"/>
        </w:numPr>
        <w:ind w:left="426"/>
      </w:pPr>
      <w:r w:rsidRPr="00932E6A">
        <w:t>Nombre del(a) funcionario(a) responsable de la operación del Pp.</w:t>
      </w:r>
    </w:p>
    <w:p w14:paraId="4289629B" w14:textId="77777777" w:rsidR="006C2077" w:rsidRPr="00932E6A" w:rsidRDefault="006C2077" w:rsidP="00932E6A">
      <w:pPr>
        <w:pStyle w:val="Bala"/>
        <w:numPr>
          <w:ilvl w:val="0"/>
          <w:numId w:val="32"/>
        </w:numPr>
        <w:ind w:left="426"/>
      </w:pPr>
      <w:r w:rsidRPr="00932E6A">
        <w:t>Tipo y origen de la evaluación.</w:t>
      </w:r>
    </w:p>
    <w:p w14:paraId="2B98A47C" w14:textId="77777777" w:rsidR="006C2077" w:rsidRPr="00932E6A" w:rsidRDefault="006C2077" w:rsidP="00932E6A">
      <w:pPr>
        <w:pStyle w:val="Cdetexto"/>
      </w:pPr>
      <w:r w:rsidRPr="00932E6A">
        <w:t>Posteriormente, se integra una síntesis del contenido de la evaluación</w:t>
      </w:r>
      <w:r w:rsidR="00215BE8" w:rsidRPr="00215BE8">
        <w:t xml:space="preserve"> </w:t>
      </w:r>
      <w:r w:rsidR="00215BE8" w:rsidRPr="0043350C">
        <w:t>dividida en tres rubros</w:t>
      </w:r>
      <w:r w:rsidRPr="00932E6A">
        <w:t>:</w:t>
      </w:r>
    </w:p>
    <w:p w14:paraId="19EAEA2A" w14:textId="77777777" w:rsidR="006C2077" w:rsidRPr="00932E6A" w:rsidRDefault="006C2077" w:rsidP="00932E6A">
      <w:pPr>
        <w:pStyle w:val="Bala"/>
        <w:numPr>
          <w:ilvl w:val="0"/>
          <w:numId w:val="32"/>
        </w:numPr>
        <w:ind w:left="426"/>
      </w:pPr>
      <w:r w:rsidRPr="00932E6A">
        <w:t xml:space="preserve">Descripción del Pp. </w:t>
      </w:r>
    </w:p>
    <w:p w14:paraId="6425FAD0" w14:textId="77777777" w:rsidR="006C2077" w:rsidRPr="00932E6A" w:rsidRDefault="006C2077" w:rsidP="00932E6A">
      <w:pPr>
        <w:pStyle w:val="Bala"/>
        <w:numPr>
          <w:ilvl w:val="0"/>
          <w:numId w:val="32"/>
        </w:numPr>
        <w:ind w:left="426"/>
      </w:pPr>
      <w:r w:rsidRPr="00932E6A">
        <w:t>Principales hallazgos.</w:t>
      </w:r>
    </w:p>
    <w:p w14:paraId="2013E830" w14:textId="77777777" w:rsidR="006C2077" w:rsidRPr="00932E6A" w:rsidRDefault="006C2077" w:rsidP="00932E6A">
      <w:pPr>
        <w:pStyle w:val="Bala"/>
        <w:numPr>
          <w:ilvl w:val="0"/>
          <w:numId w:val="32"/>
        </w:numPr>
        <w:ind w:left="426"/>
      </w:pPr>
      <w:r w:rsidRPr="00932E6A">
        <w:t>Principales recomendaciones.</w:t>
      </w:r>
    </w:p>
    <w:p w14:paraId="36BF3F1F" w14:textId="77777777" w:rsidR="006C2077" w:rsidRPr="00932E6A" w:rsidRDefault="006C2077" w:rsidP="00932E6A">
      <w:pPr>
        <w:pStyle w:val="Cdetexto"/>
      </w:pPr>
      <w:r w:rsidRPr="00932E6A">
        <w:t xml:space="preserve">Asimismo, se brinda información acerca de </w:t>
      </w:r>
      <w:r w:rsidR="00215BE8">
        <w:t>la</w:t>
      </w:r>
      <w:r w:rsidRPr="00932E6A">
        <w:t xml:space="preserve"> contratación de la evaluación:</w:t>
      </w:r>
    </w:p>
    <w:p w14:paraId="61E55F40" w14:textId="77777777" w:rsidR="006C2077" w:rsidRPr="00932E6A" w:rsidRDefault="006C2077" w:rsidP="00932E6A">
      <w:pPr>
        <w:pStyle w:val="Bala"/>
        <w:numPr>
          <w:ilvl w:val="0"/>
          <w:numId w:val="32"/>
        </w:numPr>
        <w:ind w:left="426"/>
      </w:pPr>
      <w:r w:rsidRPr="00932E6A">
        <w:t>Evaluador externo: Instancia evaluadora, coordinador(a) de la evaluación y forma de contratación.</w:t>
      </w:r>
    </w:p>
    <w:p w14:paraId="37841608" w14:textId="77777777" w:rsidR="006C2077" w:rsidRPr="00932E6A" w:rsidRDefault="006C2077" w:rsidP="00932E6A">
      <w:pPr>
        <w:pStyle w:val="Bala"/>
        <w:numPr>
          <w:ilvl w:val="0"/>
          <w:numId w:val="32"/>
        </w:numPr>
        <w:ind w:left="426"/>
      </w:pPr>
      <w:r w:rsidRPr="00932E6A">
        <w:t xml:space="preserve">Costo de la evaluación. </w:t>
      </w:r>
    </w:p>
    <w:p w14:paraId="614E0D71" w14:textId="77777777" w:rsidR="006C2077" w:rsidRPr="00932E6A" w:rsidRDefault="006C2077" w:rsidP="00932E6A">
      <w:pPr>
        <w:pStyle w:val="Bala"/>
        <w:numPr>
          <w:ilvl w:val="0"/>
          <w:numId w:val="32"/>
        </w:numPr>
        <w:ind w:left="426"/>
      </w:pPr>
      <w:r w:rsidRPr="00932E6A">
        <w:t>Fuente de financiamiento.</w:t>
      </w:r>
    </w:p>
    <w:p w14:paraId="0A668E68" w14:textId="77777777" w:rsidR="006C2077" w:rsidRPr="00932E6A" w:rsidRDefault="006C2077" w:rsidP="00932E6A">
      <w:pPr>
        <w:pStyle w:val="Bala"/>
        <w:numPr>
          <w:ilvl w:val="0"/>
          <w:numId w:val="32"/>
        </w:numPr>
        <w:ind w:left="426"/>
      </w:pPr>
      <w:r w:rsidRPr="00932E6A">
        <w:t>Dirección electrónica del sitio web en donde puede consultar</w:t>
      </w:r>
      <w:r w:rsidR="00215BE8">
        <w:t>se</w:t>
      </w:r>
      <w:r w:rsidRPr="00932E6A">
        <w:t xml:space="preserve"> el informe final de la evaluación.</w:t>
      </w:r>
    </w:p>
    <w:p w14:paraId="1B71E3E8" w14:textId="77777777" w:rsidR="006C2077" w:rsidRPr="00932E6A" w:rsidRDefault="006C2077" w:rsidP="00932E6A">
      <w:pPr>
        <w:pStyle w:val="Cdetexto"/>
      </w:pPr>
      <w:r w:rsidRPr="00932E6A">
        <w:t xml:space="preserve">La información reportada en las síntesis de las evaluaciones está contenida en los informes publicados por las dependencias responsables de los Pp que son sujetos a evaluación, conforme a lo establecido en el artículo 110 de la LFPRH, y se basan en el informe final presentado por la instancia evaluadora externa, a cargo de cada una de ellas, por lo que reflejan el resultado del análisis realizado por cada evaluador externo. </w:t>
      </w:r>
    </w:p>
    <w:p w14:paraId="7B40F0A0" w14:textId="77777777" w:rsidR="006C2077" w:rsidRPr="00932E6A" w:rsidRDefault="006C2077" w:rsidP="00932E6A">
      <w:pPr>
        <w:pStyle w:val="Cdetexto"/>
      </w:pPr>
      <w:r w:rsidRPr="00932E6A">
        <w:t xml:space="preserve">Cabe señalar que con el fin de fortalecer la transparencia presupuestaria, la SHCP ha puesto a disposición del público en general los informes finales de las evaluaciones en el Portal de Transparencia Presupuestaria a través de la siguiente dirección electrónica: http://www.transparenciapresupuestaria.gob.mx/es/PTP/SED, en </w:t>
      </w:r>
      <w:r w:rsidR="00693E1D">
        <w:t>la</w:t>
      </w:r>
      <w:r w:rsidRPr="00932E6A">
        <w:t xml:space="preserve"> </w:t>
      </w:r>
      <w:r w:rsidR="00693E1D">
        <w:t xml:space="preserve">que </w:t>
      </w:r>
      <w:r w:rsidRPr="00932E6A">
        <w:t>pueden consultarse los informes a partir de los siguientes criterios de búsqueda: tipo de evaluación, año de conclusión, Ramo, Unidad Responsable (UR), Pp sujeto a evaluación, entre otros.</w:t>
      </w:r>
    </w:p>
    <w:p w14:paraId="055C36EB" w14:textId="77777777" w:rsidR="006C2077" w:rsidRPr="00932E6A" w:rsidRDefault="006C2077" w:rsidP="00861209">
      <w:pPr>
        <w:pStyle w:val="Ttulo3"/>
        <w:spacing w:after="120"/>
        <w:rPr>
          <w:lang w:val="es-ES_tradnl"/>
        </w:rPr>
      </w:pPr>
    </w:p>
    <w:p w14:paraId="3DB39489" w14:textId="77777777" w:rsidR="006C2077" w:rsidRDefault="006C2077">
      <w:pPr>
        <w:spacing w:after="0"/>
        <w:rPr>
          <w:rFonts w:eastAsiaTheme="majorEastAsia" w:cstheme="majorBidi"/>
          <w:b/>
          <w:bCs/>
          <w:szCs w:val="22"/>
          <w:lang w:val="es-MX" w:eastAsia="en-US"/>
        </w:rPr>
      </w:pPr>
      <w:r>
        <w:br w:type="page"/>
      </w:r>
    </w:p>
    <w:p w14:paraId="2D562A55" w14:textId="77777777" w:rsidR="00F13410" w:rsidRDefault="00F13410" w:rsidP="00861209">
      <w:pPr>
        <w:pStyle w:val="Ttulo3"/>
        <w:spacing w:after="120"/>
      </w:pPr>
      <w:bookmarkStart w:id="8" w:name="_Toc480972641"/>
      <w:bookmarkStart w:id="9" w:name="_Toc496696854"/>
      <w:r w:rsidRPr="00FC7306">
        <w:t>EVALUACIONES EN MATERIA DE DISEÑO</w:t>
      </w:r>
      <w:bookmarkEnd w:id="8"/>
      <w:bookmarkEnd w:id="9"/>
      <w:r w:rsidRPr="00FC7306">
        <w:t xml:space="preserve"> </w:t>
      </w:r>
    </w:p>
    <w:p w14:paraId="5DA2BB32" w14:textId="77777777" w:rsidR="00F13410" w:rsidRPr="005B58A3" w:rsidRDefault="00F13410" w:rsidP="005B58A3">
      <w:pPr>
        <w:pStyle w:val="Cdetextonegrita"/>
      </w:pPr>
      <w:r w:rsidRPr="005B58A3">
        <w:t>Introducción</w:t>
      </w:r>
    </w:p>
    <w:p w14:paraId="46F44F78" w14:textId="77777777" w:rsidR="00575A9C" w:rsidRPr="00575A9C" w:rsidRDefault="00575A9C" w:rsidP="00575A9C">
      <w:pPr>
        <w:pStyle w:val="Cdetexto"/>
      </w:pPr>
      <w:r w:rsidRPr="00575A9C">
        <w:t>El numeral Vigésimo Segundo de los Lineamientos de Evaluación establece que, durante su primer año de operación, los Pp deberán llevar a cabo una</w:t>
      </w:r>
      <w:r>
        <w:t xml:space="preserve"> Evaluación en materia de Diseño</w:t>
      </w:r>
      <w:r w:rsidRPr="00575A9C">
        <w:t xml:space="preserve"> </w:t>
      </w:r>
      <w:r>
        <w:t>(</w:t>
      </w:r>
      <w:r w:rsidRPr="00575A9C">
        <w:t>ED</w:t>
      </w:r>
      <w:r>
        <w:t>)</w:t>
      </w:r>
      <w:r w:rsidRPr="00575A9C">
        <w:t>. El análisis que debe considerar este tipo de evaluación incluye los siguientes elementos:</w:t>
      </w:r>
    </w:p>
    <w:p w14:paraId="2599946C" w14:textId="77777777" w:rsidR="00575A9C" w:rsidRPr="00575A9C" w:rsidRDefault="00575A9C" w:rsidP="00A83859">
      <w:pPr>
        <w:pStyle w:val="Bala"/>
        <w:numPr>
          <w:ilvl w:val="0"/>
          <w:numId w:val="32"/>
        </w:numPr>
        <w:ind w:left="426"/>
      </w:pPr>
      <w:r w:rsidRPr="00575A9C">
        <w:t>Si el Pp identificó correctamente el problema o necesidad prioritaria al que va dirigido y si está diseñado para solventarlo.</w:t>
      </w:r>
    </w:p>
    <w:p w14:paraId="0FDFC74F" w14:textId="77777777" w:rsidR="00575A9C" w:rsidRPr="00575A9C" w:rsidRDefault="00575A9C" w:rsidP="00A83859">
      <w:pPr>
        <w:pStyle w:val="Bala"/>
        <w:numPr>
          <w:ilvl w:val="0"/>
          <w:numId w:val="32"/>
        </w:numPr>
        <w:ind w:left="426"/>
      </w:pPr>
      <w:r w:rsidRPr="00575A9C">
        <w:t>La contribución del Pp a los objetivos estratégicos de la dependencia o entidad responsable del mismo.</w:t>
      </w:r>
    </w:p>
    <w:p w14:paraId="16EDCD89" w14:textId="77777777" w:rsidR="00575A9C" w:rsidRPr="00575A9C" w:rsidRDefault="00575A9C" w:rsidP="00A83859">
      <w:pPr>
        <w:pStyle w:val="Bala"/>
        <w:numPr>
          <w:ilvl w:val="0"/>
          <w:numId w:val="32"/>
        </w:numPr>
        <w:ind w:left="426"/>
      </w:pPr>
      <w:r w:rsidRPr="00575A9C">
        <w:t>Si existe evidencia científica, nacional o internacional, que muestre que el tipo de bienes o servicios que brinda el Pp contribuye positivamente a la consecución de su fin y propósito.</w:t>
      </w:r>
    </w:p>
    <w:p w14:paraId="3BF2BE36" w14:textId="77777777" w:rsidR="00575A9C" w:rsidRPr="00575A9C" w:rsidRDefault="00575A9C" w:rsidP="00A83859">
      <w:pPr>
        <w:pStyle w:val="Bala"/>
        <w:numPr>
          <w:ilvl w:val="0"/>
          <w:numId w:val="32"/>
        </w:numPr>
        <w:ind w:left="426"/>
      </w:pPr>
      <w:r w:rsidRPr="00575A9C">
        <w:t>La definición y mecanismos de identificación de la población potencial (PPo) o área de enfoque potencial (AEPo) y población objetivo (PO) o área de enfoque objetivo (AEO) del Pp, con base en la definición del problema o necesidad que busca atender.</w:t>
      </w:r>
    </w:p>
    <w:p w14:paraId="6A77F55B" w14:textId="77777777" w:rsidR="00575A9C" w:rsidRPr="00575A9C" w:rsidRDefault="00575A9C" w:rsidP="00A83859">
      <w:pPr>
        <w:pStyle w:val="Bala"/>
        <w:numPr>
          <w:ilvl w:val="0"/>
          <w:numId w:val="32"/>
        </w:numPr>
        <w:ind w:left="426"/>
      </w:pPr>
      <w:r w:rsidRPr="00575A9C">
        <w:t>La justificación por la cual los beneficios que otorga el Pp se dirigen específicamente a la PO o AEO definida.</w:t>
      </w:r>
    </w:p>
    <w:p w14:paraId="170C98CD" w14:textId="77777777" w:rsidR="00575A9C" w:rsidRPr="00575A9C" w:rsidRDefault="00575A9C" w:rsidP="00A83859">
      <w:pPr>
        <w:pStyle w:val="Bala"/>
        <w:numPr>
          <w:ilvl w:val="0"/>
          <w:numId w:val="32"/>
        </w:numPr>
        <w:ind w:left="426"/>
      </w:pPr>
      <w:r w:rsidRPr="00575A9C">
        <w:t>Los criterios y mecanismos aplicados para seleccionar a los beneficiarios o destinatarios del Pp (regiones, municipios, localidades, hogares e individuos, entre otros).</w:t>
      </w:r>
    </w:p>
    <w:p w14:paraId="594EA3CC" w14:textId="77777777" w:rsidR="00575A9C" w:rsidRPr="00575A9C" w:rsidRDefault="00575A9C" w:rsidP="00A83859">
      <w:pPr>
        <w:pStyle w:val="Bala"/>
        <w:numPr>
          <w:ilvl w:val="0"/>
          <w:numId w:val="32"/>
        </w:numPr>
        <w:ind w:left="426"/>
      </w:pPr>
      <w:r w:rsidRPr="00575A9C">
        <w:t>Cuando sea aplicable, la estructura del padrón de beneficiarios del Pp conforme a las disposiciones normativas.</w:t>
      </w:r>
    </w:p>
    <w:p w14:paraId="38EEB335" w14:textId="77777777" w:rsidR="00575A9C" w:rsidRPr="00575A9C" w:rsidRDefault="00575A9C" w:rsidP="00A83859">
      <w:pPr>
        <w:pStyle w:val="Bala"/>
        <w:numPr>
          <w:ilvl w:val="0"/>
          <w:numId w:val="32"/>
        </w:numPr>
        <w:ind w:left="426"/>
      </w:pPr>
      <w:r w:rsidRPr="00575A9C">
        <w:t>Las Reglas de Operación (ROP) o documentos normativos o institucionales que explican el funcionamiento y operación del Pp.</w:t>
      </w:r>
    </w:p>
    <w:p w14:paraId="385DD9E3" w14:textId="77777777" w:rsidR="00575A9C" w:rsidRPr="00575A9C" w:rsidRDefault="00575A9C" w:rsidP="00A83859">
      <w:pPr>
        <w:pStyle w:val="Bala"/>
        <w:numPr>
          <w:ilvl w:val="0"/>
          <w:numId w:val="32"/>
        </w:numPr>
        <w:ind w:left="426"/>
      </w:pPr>
      <w:r w:rsidRPr="00575A9C">
        <w:t xml:space="preserve">La lógica vertical y horizontal de la </w:t>
      </w:r>
      <w:r w:rsidR="00A83859" w:rsidRPr="001B20EC">
        <w:t xml:space="preserve">Matriz de Indicadores para Resultados </w:t>
      </w:r>
      <w:r w:rsidR="00A83859">
        <w:t>(</w:t>
      </w:r>
      <w:r w:rsidRPr="00575A9C">
        <w:t>MIR</w:t>
      </w:r>
      <w:r w:rsidR="00A83859">
        <w:t>)</w:t>
      </w:r>
      <w:r w:rsidRPr="00575A9C">
        <w:t xml:space="preserve"> del Pp.</w:t>
      </w:r>
    </w:p>
    <w:p w14:paraId="037CA6F2" w14:textId="77777777" w:rsidR="00575A9C" w:rsidRPr="00575A9C" w:rsidRDefault="00575A9C" w:rsidP="00A83859">
      <w:pPr>
        <w:pStyle w:val="Bala"/>
        <w:numPr>
          <w:ilvl w:val="0"/>
          <w:numId w:val="32"/>
        </w:numPr>
        <w:ind w:left="426"/>
      </w:pPr>
      <w:r w:rsidRPr="00575A9C">
        <w:t>Las posibles coincidencias y complementariedades del Pp evaluado con otros Pp.</w:t>
      </w:r>
    </w:p>
    <w:p w14:paraId="601D3E58" w14:textId="77777777" w:rsidR="00575A9C" w:rsidRPr="00575A9C" w:rsidRDefault="00575A9C" w:rsidP="00575A9C">
      <w:pPr>
        <w:pStyle w:val="Cdetexto"/>
      </w:pPr>
      <w:r w:rsidRPr="00575A9C">
        <w:t>La ED se realiza mediante un análisis de gabinete con base en información proporcionada por la dependencia o entidad responsable del Pp, así como en información adicional que el equipo evaluador considere necesaria para complementar su análisis. En este contexto, se entiende por análisis de gabinete al conjunto de actividades que involucra el acopio, la organización y la valoración de información concentrada en registros administrativos, bases de datos, evaluaciones internas o externas y documentación pública. Adicionalmente, de acuerdo con las necesidades de información y tomando en cuenta la forma de operar de cada Pp, se podrán programar y llevar a cabo entrevistas con actores clave en la implementación del Pp.</w:t>
      </w:r>
    </w:p>
    <w:p w14:paraId="5CEDAB28" w14:textId="77777777" w:rsidR="005B355B" w:rsidRDefault="00575A9C" w:rsidP="00575A9C">
      <w:pPr>
        <w:pStyle w:val="Cdetexto"/>
      </w:pPr>
      <w:r w:rsidRPr="00575A9C">
        <w:t>Cabe señalar que para la realización de las ED se utiliza 1) el Modelo de Términos de Referencia para la Evaluación en materia de Diseño, aplicable a evaluaciones cuya Instancia de Coordinación es la SHCP, y 2) el Modelo de Términos de Referencia para la Evaluación en materia de Diseño emitido por el CONEVAL; este último para evaluar Pp considerados por el CONEVAL como de desarrollo social; de tal forma que para realiza</w:t>
      </w:r>
      <w:r w:rsidR="005B355B">
        <w:t>r una ED a un Pp se utiliza el Modelo de Términos de R</w:t>
      </w:r>
      <w:r w:rsidRPr="00575A9C">
        <w:t>eferencia del ámbito de coordinación correspondiente</w:t>
      </w:r>
      <w:r w:rsidR="00693E1D">
        <w:t>.</w:t>
      </w:r>
    </w:p>
    <w:p w14:paraId="24CBFAAB" w14:textId="77777777" w:rsidR="005B355B" w:rsidRDefault="005B355B">
      <w:pPr>
        <w:spacing w:after="0"/>
        <w:rPr>
          <w:rFonts w:eastAsia="Times New Roman" w:cs="Arial"/>
          <w:szCs w:val="20"/>
          <w:lang w:val="es-ES"/>
        </w:rPr>
      </w:pPr>
      <w:r>
        <w:br w:type="page"/>
      </w:r>
    </w:p>
    <w:p w14:paraId="405C437E" w14:textId="77777777" w:rsidR="00575A9C" w:rsidRPr="00575A9C" w:rsidRDefault="00575A9C" w:rsidP="005B58A3">
      <w:pPr>
        <w:pStyle w:val="Cdetextonegrita"/>
      </w:pPr>
      <w:r w:rsidRPr="00575A9C">
        <w:t>Objetivo General</w:t>
      </w:r>
    </w:p>
    <w:p w14:paraId="2E961CA7" w14:textId="77777777" w:rsidR="00575A9C" w:rsidRPr="00575A9C" w:rsidRDefault="00575A9C" w:rsidP="00575A9C">
      <w:pPr>
        <w:pStyle w:val="Cdetexto"/>
      </w:pPr>
      <w:r w:rsidRPr="00575A9C">
        <w:t>Analizar y valorar el diseño del Pp, con la finalidad de identificar si contiene los elementos necesarios que permitan prever de manera razonable el logro de sus metas y objetivos, a efecto de instrumentar mejoras.</w:t>
      </w:r>
    </w:p>
    <w:p w14:paraId="4FD61160" w14:textId="77777777" w:rsidR="00575A9C" w:rsidRPr="00575A9C" w:rsidRDefault="00575A9C" w:rsidP="005B58A3">
      <w:pPr>
        <w:pStyle w:val="Cdetextonegrita"/>
      </w:pPr>
      <w:r w:rsidRPr="00575A9C">
        <w:t>Objetivos específicos</w:t>
      </w:r>
    </w:p>
    <w:p w14:paraId="6265807E" w14:textId="77777777" w:rsidR="00575A9C" w:rsidRPr="00575A9C" w:rsidRDefault="00575A9C" w:rsidP="00A83859">
      <w:pPr>
        <w:pStyle w:val="Bala"/>
        <w:numPr>
          <w:ilvl w:val="0"/>
          <w:numId w:val="33"/>
        </w:numPr>
        <w:ind w:left="426"/>
      </w:pPr>
      <w:r w:rsidRPr="00575A9C">
        <w:t>Analizar y valorar la justif</w:t>
      </w:r>
      <w:r w:rsidR="00A83859">
        <w:t>icación de su creación y diseño;</w:t>
      </w:r>
    </w:p>
    <w:p w14:paraId="6AFF3BD6" w14:textId="77777777" w:rsidR="00575A9C" w:rsidRPr="00575A9C" w:rsidRDefault="00575A9C" w:rsidP="00A83859">
      <w:pPr>
        <w:pStyle w:val="Bala"/>
        <w:numPr>
          <w:ilvl w:val="0"/>
          <w:numId w:val="33"/>
        </w:numPr>
        <w:ind w:left="426"/>
      </w:pPr>
      <w:r w:rsidRPr="00575A9C">
        <w:t>Identificar, analizar y valorar su vinculación con la planeación sectorial y nacional</w:t>
      </w:r>
      <w:r w:rsidR="00A83859">
        <w:t>;</w:t>
      </w:r>
    </w:p>
    <w:p w14:paraId="5CA76751" w14:textId="77777777" w:rsidR="00575A9C" w:rsidRPr="00575A9C" w:rsidRDefault="00575A9C" w:rsidP="00A83859">
      <w:pPr>
        <w:pStyle w:val="Bala"/>
        <w:numPr>
          <w:ilvl w:val="0"/>
          <w:numId w:val="33"/>
        </w:numPr>
        <w:ind w:left="426"/>
      </w:pPr>
      <w:r w:rsidRPr="00575A9C">
        <w:t xml:space="preserve">Analizar y valorar la consistencia entre su </w:t>
      </w:r>
      <w:r w:rsidR="00A83859">
        <w:t>diseño y la normativa aplicable, e</w:t>
      </w:r>
    </w:p>
    <w:p w14:paraId="1D3381E5" w14:textId="77777777" w:rsidR="00575A9C" w:rsidRPr="00575A9C" w:rsidRDefault="00575A9C" w:rsidP="00A83859">
      <w:pPr>
        <w:pStyle w:val="Bala"/>
        <w:numPr>
          <w:ilvl w:val="0"/>
          <w:numId w:val="33"/>
        </w:numPr>
        <w:ind w:left="426"/>
      </w:pPr>
      <w:r w:rsidRPr="00575A9C">
        <w:t>Identificar posibles complementariedades y coincidencias con otros Pp.</w:t>
      </w:r>
    </w:p>
    <w:p w14:paraId="5C0ADE25" w14:textId="77777777" w:rsidR="00F13410" w:rsidRDefault="00B52E9E" w:rsidP="00F13410">
      <w:pPr>
        <w:pStyle w:val="Cdetexto"/>
      </w:pPr>
      <w:r>
        <w:rPr>
          <w:szCs w:val="22"/>
        </w:rPr>
        <w:t>En el periodo comprendido entre los meses de</w:t>
      </w:r>
      <w:r w:rsidR="00575A9C">
        <w:t xml:space="preserve"> </w:t>
      </w:r>
      <w:r w:rsidR="00CD1D72">
        <w:t xml:space="preserve">julio </w:t>
      </w:r>
      <w:r w:rsidR="00693E1D">
        <w:t>y</w:t>
      </w:r>
      <w:r w:rsidR="00CD1D72">
        <w:t xml:space="preserve"> septiembre</w:t>
      </w:r>
      <w:r w:rsidR="001A7EED">
        <w:t xml:space="preserve"> </w:t>
      </w:r>
      <w:r w:rsidR="00575A9C">
        <w:t>de 2017</w:t>
      </w:r>
      <w:r>
        <w:t>,</w:t>
      </w:r>
      <w:r w:rsidR="00F13410" w:rsidRPr="00575A9C">
        <w:t xml:space="preserve"> se recibieron </w:t>
      </w:r>
      <w:r w:rsidR="008229FD">
        <w:t xml:space="preserve">cinco </w:t>
      </w:r>
      <w:r w:rsidR="006E4C63">
        <w:t xml:space="preserve">ED realizadas, una del Ramo </w:t>
      </w:r>
      <w:r w:rsidR="00CF0436" w:rsidRPr="00575A9C">
        <w:t>20 Desarrollo Social</w:t>
      </w:r>
      <w:r w:rsidR="00CF0436">
        <w:t xml:space="preserve">, una del Ramo 23 </w:t>
      </w:r>
      <w:r w:rsidR="00CF0436" w:rsidRPr="00CF0436">
        <w:t>Provisiones Salariales y Económicas</w:t>
      </w:r>
      <w:r w:rsidR="008229FD">
        <w:t xml:space="preserve"> y</w:t>
      </w:r>
      <w:r w:rsidR="006E4C63">
        <w:t xml:space="preserve"> tres </w:t>
      </w:r>
      <w:r w:rsidR="00CF0436">
        <w:t xml:space="preserve">del </w:t>
      </w:r>
      <w:r w:rsidR="00CF0436">
        <w:rPr>
          <w:szCs w:val="22"/>
        </w:rPr>
        <w:t xml:space="preserve">Ramo 38 </w:t>
      </w:r>
      <w:r w:rsidR="00CF0436" w:rsidRPr="00CF0436">
        <w:rPr>
          <w:szCs w:val="22"/>
        </w:rPr>
        <w:t xml:space="preserve">Consejo Nacional de Ciencia y </w:t>
      </w:r>
      <w:r w:rsidR="00CF0436">
        <w:rPr>
          <w:szCs w:val="22"/>
        </w:rPr>
        <w:t>T</w:t>
      </w:r>
      <w:r w:rsidR="00CF0436" w:rsidRPr="00CF0436">
        <w:rPr>
          <w:szCs w:val="22"/>
        </w:rPr>
        <w:t>ecnología</w:t>
      </w:r>
      <w:r w:rsidR="002166EF">
        <w:rPr>
          <w:szCs w:val="22"/>
        </w:rPr>
        <w:t xml:space="preserve">. </w:t>
      </w:r>
      <w:r>
        <w:t>A</w:t>
      </w:r>
      <w:r w:rsidR="00575A9C" w:rsidRPr="00575A9C">
        <w:t xml:space="preserve"> continuación se presenta una síntesis de cada evaluación </w:t>
      </w:r>
      <w:r w:rsidR="00CC01B3">
        <w:t>con</w:t>
      </w:r>
      <w:r w:rsidR="00575A9C" w:rsidRPr="00575A9C">
        <w:t xml:space="preserve"> sus principales </w:t>
      </w:r>
      <w:r w:rsidR="00B4461A">
        <w:t>hallazgos y recomendaciones</w:t>
      </w:r>
      <w:r>
        <w:t>.</w:t>
      </w:r>
    </w:p>
    <w:p w14:paraId="27F914DF" w14:textId="77777777" w:rsidR="005E42E3" w:rsidRDefault="005E42E3" w:rsidP="00F13410">
      <w:pPr>
        <w:pStyle w:val="Cdetexto"/>
      </w:pPr>
    </w:p>
    <w:p w14:paraId="19A28A47" w14:textId="77777777" w:rsidR="005E42E3" w:rsidRDefault="005E42E3" w:rsidP="00F13410">
      <w:pPr>
        <w:pStyle w:val="Cdetexto"/>
      </w:pPr>
    </w:p>
    <w:p w14:paraId="0B9F826A" w14:textId="77777777" w:rsidR="005E42E3" w:rsidRDefault="005E42E3" w:rsidP="00F13410">
      <w:pPr>
        <w:pStyle w:val="Cdetexto"/>
      </w:pPr>
    </w:p>
    <w:p w14:paraId="015ACDF7" w14:textId="77777777" w:rsidR="005E42E3" w:rsidRDefault="005E42E3" w:rsidP="00F13410">
      <w:pPr>
        <w:pStyle w:val="Cdetexto"/>
      </w:pPr>
    </w:p>
    <w:p w14:paraId="139C2BB7" w14:textId="77777777" w:rsidR="005E42E3" w:rsidRDefault="005E42E3" w:rsidP="00F13410">
      <w:pPr>
        <w:pStyle w:val="Cdetexto"/>
      </w:pPr>
    </w:p>
    <w:p w14:paraId="6945BAAF" w14:textId="77777777" w:rsidR="005E42E3" w:rsidRDefault="005E42E3" w:rsidP="00F13410">
      <w:pPr>
        <w:pStyle w:val="Cdetexto"/>
      </w:pPr>
    </w:p>
    <w:p w14:paraId="3317C18D" w14:textId="77777777" w:rsidR="005E42E3" w:rsidRDefault="005E42E3" w:rsidP="00F13410">
      <w:pPr>
        <w:pStyle w:val="Cdetexto"/>
      </w:pPr>
    </w:p>
    <w:p w14:paraId="316904A8" w14:textId="77777777" w:rsidR="004B00B5" w:rsidRDefault="004B00B5" w:rsidP="00F13410">
      <w:pPr>
        <w:pStyle w:val="Cdetexto"/>
      </w:pPr>
    </w:p>
    <w:p w14:paraId="24E470FB" w14:textId="77777777" w:rsidR="004B00B5" w:rsidRDefault="004B00B5" w:rsidP="00F13410">
      <w:pPr>
        <w:pStyle w:val="Cdetexto"/>
      </w:pPr>
    </w:p>
    <w:p w14:paraId="6ACF1FC1" w14:textId="77777777" w:rsidR="004B00B5" w:rsidRDefault="004B00B5" w:rsidP="00F13410">
      <w:pPr>
        <w:pStyle w:val="Cdetexto"/>
      </w:pPr>
    </w:p>
    <w:p w14:paraId="27020F66" w14:textId="77777777" w:rsidR="004B00B5" w:rsidRDefault="004B00B5" w:rsidP="00F13410">
      <w:pPr>
        <w:pStyle w:val="Cdetexto"/>
      </w:pPr>
    </w:p>
    <w:p w14:paraId="15157F45" w14:textId="77777777" w:rsidR="004B00B5" w:rsidRDefault="004B00B5" w:rsidP="00F13410">
      <w:pPr>
        <w:pStyle w:val="Cdetexto"/>
      </w:pPr>
    </w:p>
    <w:p w14:paraId="74C02AEB" w14:textId="77777777" w:rsidR="004B00B5" w:rsidRDefault="004B00B5" w:rsidP="00F13410">
      <w:pPr>
        <w:pStyle w:val="Cdetexto"/>
      </w:pPr>
    </w:p>
    <w:p w14:paraId="0B3B63B3" w14:textId="77777777" w:rsidR="004B00B5" w:rsidRDefault="004B00B5" w:rsidP="00F13410">
      <w:pPr>
        <w:pStyle w:val="Cdetexto"/>
      </w:pPr>
    </w:p>
    <w:p w14:paraId="006C73EB" w14:textId="77777777" w:rsidR="005E42E3" w:rsidRDefault="005E42E3" w:rsidP="00F13410">
      <w:pPr>
        <w:pStyle w:val="Cdetexto"/>
      </w:pPr>
    </w:p>
    <w:p w14:paraId="5BA7A016" w14:textId="77777777" w:rsidR="005E42E3" w:rsidRDefault="005E42E3" w:rsidP="00F13410">
      <w:pPr>
        <w:pStyle w:val="Cdetexto"/>
      </w:pPr>
    </w:p>
    <w:p w14:paraId="48B56228" w14:textId="77777777" w:rsidR="002B28C0" w:rsidRDefault="002B28C0" w:rsidP="00F13410">
      <w:pPr>
        <w:pStyle w:val="Cdetexto"/>
      </w:pPr>
    </w:p>
    <w:p w14:paraId="718368A0" w14:textId="77777777" w:rsidR="005E42E3" w:rsidRDefault="005E42E3" w:rsidP="00F13410">
      <w:pPr>
        <w:pStyle w:val="Cdetexto"/>
      </w:pPr>
    </w:p>
    <w:p w14:paraId="5951C8FF" w14:textId="77777777" w:rsidR="005E42E3" w:rsidRDefault="005E42E3" w:rsidP="00F13410">
      <w:pPr>
        <w:pStyle w:val="Cdetexto"/>
      </w:pPr>
    </w:p>
    <w:p w14:paraId="3198B6AE" w14:textId="77777777" w:rsidR="005E42E3" w:rsidRDefault="005E42E3" w:rsidP="00F13410">
      <w:pPr>
        <w:pStyle w:val="Cdetexto"/>
      </w:pPr>
    </w:p>
    <w:p w14:paraId="4AA4F518" w14:textId="77777777" w:rsidR="005E42E3" w:rsidRDefault="005E42E3" w:rsidP="00F13410">
      <w:pPr>
        <w:pStyle w:val="Cdetexto"/>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D37B5C" w:rsidRPr="0043350C" w14:paraId="13AEA11F" w14:textId="77777777" w:rsidTr="006D135B">
        <w:trPr>
          <w:trHeight w:val="392"/>
          <w:jc w:val="center"/>
        </w:trPr>
        <w:tc>
          <w:tcPr>
            <w:tcW w:w="10173" w:type="dxa"/>
            <w:gridSpan w:val="5"/>
            <w:shd w:val="clear" w:color="auto" w:fill="D6E3BC" w:themeFill="accent3" w:themeFillTint="66"/>
            <w:vAlign w:val="center"/>
          </w:tcPr>
          <w:p w14:paraId="355B894A" w14:textId="77777777" w:rsidR="00D37B5C" w:rsidRPr="0043350C" w:rsidRDefault="00D37B5C" w:rsidP="006D135B">
            <w:pPr>
              <w:pStyle w:val="CABEZA"/>
            </w:pPr>
            <w:r w:rsidRPr="008873F7">
              <w:rPr>
                <w:lang w:val="es-MX"/>
              </w:rPr>
              <w:br w:type="page"/>
            </w:r>
            <w:r w:rsidRPr="00D37B5C">
              <w:rPr>
                <w:lang w:val="es-MX"/>
              </w:rPr>
              <w:t>Ramo 20. Desarrollo Social</w:t>
            </w:r>
          </w:p>
        </w:tc>
      </w:tr>
      <w:tr w:rsidR="00D37B5C" w:rsidRPr="0043350C" w14:paraId="1A724502" w14:textId="77777777" w:rsidTr="006D135B">
        <w:trPr>
          <w:jc w:val="center"/>
        </w:trPr>
        <w:tc>
          <w:tcPr>
            <w:tcW w:w="1359" w:type="dxa"/>
            <w:shd w:val="clear" w:color="auto" w:fill="D9D9D9" w:themeFill="background1" w:themeFillShade="D9"/>
          </w:tcPr>
          <w:p w14:paraId="2D67CF72" w14:textId="77777777" w:rsidR="00D37B5C" w:rsidRPr="0043350C" w:rsidRDefault="00D37B5C" w:rsidP="006D135B">
            <w:pPr>
              <w:spacing w:before="20"/>
              <w:rPr>
                <w:b/>
                <w:sz w:val="16"/>
                <w:lang w:val="es-ES"/>
              </w:rPr>
            </w:pPr>
            <w:r w:rsidRPr="0043350C">
              <w:rPr>
                <w:b/>
                <w:sz w:val="16"/>
                <w:lang w:val="es-ES"/>
              </w:rPr>
              <w:t>Clave del Pp:</w:t>
            </w:r>
          </w:p>
        </w:tc>
        <w:tc>
          <w:tcPr>
            <w:tcW w:w="734" w:type="dxa"/>
            <w:shd w:val="clear" w:color="auto" w:fill="D9D9D9" w:themeFill="background1" w:themeFillShade="D9"/>
          </w:tcPr>
          <w:p w14:paraId="028E1033" w14:textId="77777777" w:rsidR="00D37B5C" w:rsidRPr="0043350C" w:rsidRDefault="004B00B5" w:rsidP="006D135B">
            <w:pPr>
              <w:contextualSpacing/>
              <w:rPr>
                <w:sz w:val="16"/>
                <w:szCs w:val="16"/>
                <w:lang w:val="es-ES" w:eastAsia="en-US"/>
              </w:rPr>
            </w:pPr>
            <w:r>
              <w:rPr>
                <w:sz w:val="16"/>
                <w:szCs w:val="16"/>
                <w:lang w:val="es-ES" w:eastAsia="en-US"/>
              </w:rPr>
              <w:t>P001</w:t>
            </w:r>
          </w:p>
        </w:tc>
        <w:tc>
          <w:tcPr>
            <w:tcW w:w="1701" w:type="dxa"/>
            <w:gridSpan w:val="2"/>
            <w:shd w:val="clear" w:color="auto" w:fill="D9D9D9" w:themeFill="background1" w:themeFillShade="D9"/>
          </w:tcPr>
          <w:p w14:paraId="1F102874" w14:textId="77777777" w:rsidR="00D37B5C" w:rsidRPr="0043350C" w:rsidRDefault="00D37B5C" w:rsidP="006D135B">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49ECBF43" w14:textId="77777777" w:rsidR="00D37B5C" w:rsidRPr="0043350C" w:rsidRDefault="004B00B5" w:rsidP="006D135B">
            <w:pPr>
              <w:contextualSpacing/>
              <w:rPr>
                <w:sz w:val="16"/>
                <w:szCs w:val="16"/>
                <w:lang w:val="es-ES" w:eastAsia="en-US"/>
              </w:rPr>
            </w:pPr>
            <w:r w:rsidRPr="004B00B5">
              <w:rPr>
                <w:sz w:val="16"/>
                <w:szCs w:val="16"/>
                <w:lang w:val="es-ES" w:eastAsia="en-US"/>
              </w:rPr>
              <w:t>Diseño y Conducción de la Política Pública de Desarrollo Social</w:t>
            </w:r>
          </w:p>
        </w:tc>
      </w:tr>
      <w:tr w:rsidR="004B00B5" w:rsidRPr="0043350C" w14:paraId="3AA40126" w14:textId="77777777" w:rsidTr="006D135B">
        <w:trPr>
          <w:jc w:val="center"/>
        </w:trPr>
        <w:tc>
          <w:tcPr>
            <w:tcW w:w="2778" w:type="dxa"/>
            <w:gridSpan w:val="3"/>
          </w:tcPr>
          <w:p w14:paraId="2CCE2522" w14:textId="77777777" w:rsidR="004B00B5" w:rsidRPr="0043350C" w:rsidRDefault="004B00B5" w:rsidP="004B00B5">
            <w:pPr>
              <w:spacing w:before="20"/>
              <w:rPr>
                <w:b/>
                <w:sz w:val="16"/>
                <w:lang w:val="es-ES"/>
              </w:rPr>
            </w:pPr>
            <w:r w:rsidRPr="00FC7306">
              <w:rPr>
                <w:b/>
                <w:sz w:val="16"/>
                <w:lang w:val="es-ES"/>
              </w:rPr>
              <w:t>Unidad Administrativa</w:t>
            </w:r>
            <w:r>
              <w:rPr>
                <w:b/>
                <w:sz w:val="16"/>
                <w:lang w:val="es-ES"/>
              </w:rPr>
              <w:t>:</w:t>
            </w:r>
          </w:p>
        </w:tc>
        <w:tc>
          <w:tcPr>
            <w:tcW w:w="7395" w:type="dxa"/>
            <w:gridSpan w:val="2"/>
          </w:tcPr>
          <w:p w14:paraId="7B736729" w14:textId="77777777" w:rsidR="004B00B5" w:rsidRPr="006E4C63" w:rsidRDefault="004B00B5" w:rsidP="004B00B5">
            <w:pPr>
              <w:spacing w:before="20" w:after="0"/>
              <w:rPr>
                <w:rFonts w:eastAsia="Times New Roman"/>
                <w:sz w:val="16"/>
                <w:szCs w:val="16"/>
                <w:lang w:val="es-MX" w:eastAsia="en-US"/>
              </w:rPr>
            </w:pPr>
            <w:r w:rsidRPr="006E4C63">
              <w:rPr>
                <w:rFonts w:eastAsia="Times New Roman"/>
                <w:sz w:val="16"/>
                <w:szCs w:val="16"/>
                <w:lang w:val="es-MX" w:eastAsia="en-US"/>
              </w:rPr>
              <w:t>Secretaría</w:t>
            </w:r>
          </w:p>
          <w:p w14:paraId="1549799F" w14:textId="77777777" w:rsidR="004B00B5" w:rsidRPr="006E4C63" w:rsidRDefault="004B00B5" w:rsidP="004B00B5">
            <w:pPr>
              <w:spacing w:before="20" w:after="0"/>
              <w:rPr>
                <w:rFonts w:eastAsia="Times New Roman"/>
                <w:sz w:val="16"/>
                <w:szCs w:val="16"/>
                <w:lang w:val="es-MX" w:eastAsia="en-US"/>
              </w:rPr>
            </w:pPr>
            <w:r w:rsidRPr="006E4C63">
              <w:rPr>
                <w:rFonts w:eastAsia="Times New Roman"/>
                <w:sz w:val="16"/>
                <w:szCs w:val="16"/>
                <w:lang w:val="es-MX" w:eastAsia="en-US"/>
              </w:rPr>
              <w:t>Subsecretaría de Desarrollo Social y Humano</w:t>
            </w:r>
          </w:p>
          <w:p w14:paraId="3ECB87A1" w14:textId="77777777" w:rsidR="004B00B5" w:rsidRPr="006E4C63" w:rsidRDefault="004B00B5" w:rsidP="004B00B5">
            <w:pPr>
              <w:spacing w:before="20" w:after="0"/>
              <w:rPr>
                <w:rFonts w:eastAsia="Times New Roman"/>
                <w:sz w:val="16"/>
                <w:szCs w:val="16"/>
                <w:lang w:val="es-MX" w:eastAsia="en-US"/>
              </w:rPr>
            </w:pPr>
            <w:r w:rsidRPr="006E4C63">
              <w:rPr>
                <w:rFonts w:eastAsia="Times New Roman"/>
                <w:sz w:val="16"/>
                <w:szCs w:val="16"/>
                <w:lang w:val="es-MX" w:eastAsia="en-US"/>
              </w:rPr>
              <w:t>Subsecretaría de Planeación, Evaluación y Desarrollo Regional</w:t>
            </w:r>
          </w:p>
          <w:p w14:paraId="211EEE2D" w14:textId="77777777" w:rsidR="004B00B5" w:rsidRPr="0043350C" w:rsidRDefault="004B00B5" w:rsidP="004B00B5">
            <w:pPr>
              <w:spacing w:after="0"/>
            </w:pPr>
            <w:r w:rsidRPr="006E4C63">
              <w:rPr>
                <w:rFonts w:eastAsia="Times New Roman"/>
                <w:sz w:val="16"/>
                <w:szCs w:val="16"/>
                <w:lang w:val="es-MX" w:eastAsia="en-US"/>
              </w:rPr>
              <w:t>Instituto Mexicano de la Juventud</w:t>
            </w:r>
          </w:p>
        </w:tc>
      </w:tr>
      <w:tr w:rsidR="004B00B5" w:rsidRPr="0043350C" w14:paraId="2834D00F" w14:textId="77777777" w:rsidTr="006D135B">
        <w:trPr>
          <w:jc w:val="center"/>
        </w:trPr>
        <w:tc>
          <w:tcPr>
            <w:tcW w:w="2778" w:type="dxa"/>
            <w:gridSpan w:val="3"/>
          </w:tcPr>
          <w:p w14:paraId="40CCEF9D" w14:textId="77777777" w:rsidR="004B00B5" w:rsidRPr="0043350C" w:rsidRDefault="004B00B5" w:rsidP="004B00B5">
            <w:pPr>
              <w:spacing w:before="20"/>
              <w:rPr>
                <w:b/>
                <w:sz w:val="16"/>
                <w:lang w:val="es-ES"/>
              </w:rPr>
            </w:pPr>
            <w:r w:rsidRPr="00FC7306">
              <w:rPr>
                <w:b/>
                <w:sz w:val="16"/>
                <w:lang w:val="es-ES"/>
              </w:rPr>
              <w:t>Responsable</w:t>
            </w:r>
            <w:r>
              <w:rPr>
                <w:b/>
                <w:sz w:val="16"/>
                <w:lang w:val="es-ES"/>
              </w:rPr>
              <w:t>:</w:t>
            </w:r>
          </w:p>
        </w:tc>
        <w:tc>
          <w:tcPr>
            <w:tcW w:w="7395" w:type="dxa"/>
            <w:gridSpan w:val="2"/>
          </w:tcPr>
          <w:p w14:paraId="11112797" w14:textId="77777777" w:rsidR="002B28C0" w:rsidRPr="00D208F1" w:rsidRDefault="002B28C0" w:rsidP="00D208F1">
            <w:pPr>
              <w:spacing w:before="20" w:after="0"/>
              <w:rPr>
                <w:rFonts w:eastAsia="Times New Roman"/>
                <w:sz w:val="16"/>
                <w:szCs w:val="16"/>
                <w:lang w:val="es-MX" w:eastAsia="en-US"/>
              </w:rPr>
            </w:pPr>
            <w:r w:rsidRPr="00D208F1">
              <w:rPr>
                <w:rFonts w:eastAsia="Times New Roman"/>
                <w:sz w:val="16"/>
                <w:szCs w:val="16"/>
                <w:lang w:val="es-MX" w:eastAsia="en-US"/>
              </w:rPr>
              <w:t>Luis Enrique Miranda Nava</w:t>
            </w:r>
          </w:p>
          <w:p w14:paraId="5A287F41" w14:textId="77777777" w:rsidR="002B28C0" w:rsidRPr="00D208F1" w:rsidRDefault="002B28C0" w:rsidP="00D208F1">
            <w:pPr>
              <w:spacing w:before="20" w:after="0"/>
              <w:rPr>
                <w:rFonts w:eastAsia="Times New Roman"/>
                <w:sz w:val="16"/>
                <w:szCs w:val="16"/>
                <w:lang w:val="es-MX" w:eastAsia="en-US"/>
              </w:rPr>
            </w:pPr>
            <w:r w:rsidRPr="00D208F1">
              <w:rPr>
                <w:rFonts w:eastAsia="Times New Roman"/>
                <w:sz w:val="16"/>
                <w:szCs w:val="16"/>
                <w:lang w:val="es-MX" w:eastAsia="en-US"/>
              </w:rPr>
              <w:t>Eviel Pérez Magaña</w:t>
            </w:r>
          </w:p>
          <w:p w14:paraId="5EA6D1AE" w14:textId="77777777" w:rsidR="002B28C0" w:rsidRPr="00D208F1" w:rsidRDefault="002B28C0" w:rsidP="00D208F1">
            <w:pPr>
              <w:spacing w:before="20" w:after="0"/>
              <w:rPr>
                <w:rFonts w:eastAsia="Times New Roman"/>
                <w:sz w:val="16"/>
                <w:szCs w:val="16"/>
                <w:lang w:val="es-MX" w:eastAsia="en-US"/>
              </w:rPr>
            </w:pPr>
            <w:r w:rsidRPr="00D208F1">
              <w:rPr>
                <w:rFonts w:eastAsia="Times New Roman"/>
                <w:sz w:val="16"/>
                <w:szCs w:val="16"/>
                <w:lang w:val="es-MX" w:eastAsia="en-US"/>
              </w:rPr>
              <w:t>Francisco Javier García Bejos</w:t>
            </w:r>
          </w:p>
          <w:p w14:paraId="40C6DDB9" w14:textId="77777777" w:rsidR="004B00B5" w:rsidRPr="0043350C" w:rsidRDefault="002B28C0" w:rsidP="00D208F1">
            <w:pPr>
              <w:spacing w:before="20" w:after="0"/>
            </w:pPr>
            <w:r w:rsidRPr="00D208F1">
              <w:rPr>
                <w:rFonts w:eastAsia="Times New Roman"/>
                <w:sz w:val="16"/>
                <w:szCs w:val="16"/>
                <w:lang w:val="es-MX" w:eastAsia="en-US"/>
              </w:rPr>
              <w:t>José Manuel Romero Coello</w:t>
            </w:r>
          </w:p>
        </w:tc>
      </w:tr>
      <w:tr w:rsidR="004B00B5" w:rsidRPr="0043350C" w14:paraId="4950C764" w14:textId="77777777" w:rsidTr="006D135B">
        <w:trPr>
          <w:jc w:val="center"/>
        </w:trPr>
        <w:tc>
          <w:tcPr>
            <w:tcW w:w="2778" w:type="dxa"/>
            <w:gridSpan w:val="3"/>
            <w:shd w:val="clear" w:color="auto" w:fill="D9D9D9" w:themeFill="background1" w:themeFillShade="D9"/>
          </w:tcPr>
          <w:p w14:paraId="0D1E9EBA" w14:textId="77777777" w:rsidR="004B00B5" w:rsidRPr="0043350C" w:rsidRDefault="004B00B5" w:rsidP="004B00B5">
            <w:pPr>
              <w:spacing w:before="20"/>
              <w:rPr>
                <w:b/>
                <w:sz w:val="16"/>
                <w:lang w:val="es-ES"/>
              </w:rPr>
            </w:pPr>
            <w:r w:rsidRPr="00FC7306">
              <w:rPr>
                <w:b/>
                <w:sz w:val="16"/>
                <w:lang w:val="es-ES"/>
              </w:rPr>
              <w:t>Tipo de Evaluación</w:t>
            </w:r>
            <w:r>
              <w:rPr>
                <w:b/>
                <w:sz w:val="16"/>
                <w:lang w:val="es-ES"/>
              </w:rPr>
              <w:t>:</w:t>
            </w:r>
          </w:p>
        </w:tc>
        <w:tc>
          <w:tcPr>
            <w:tcW w:w="7395" w:type="dxa"/>
            <w:gridSpan w:val="2"/>
            <w:shd w:val="clear" w:color="auto" w:fill="D9D9D9" w:themeFill="background1" w:themeFillShade="D9"/>
          </w:tcPr>
          <w:p w14:paraId="6ABBFFCA" w14:textId="77777777" w:rsidR="004B00B5" w:rsidRPr="0043350C" w:rsidRDefault="004B00B5" w:rsidP="004B00B5">
            <w:pPr>
              <w:spacing w:before="20"/>
              <w:rPr>
                <w:sz w:val="16"/>
                <w:lang w:val="es-ES"/>
              </w:rPr>
            </w:pPr>
            <w:r>
              <w:rPr>
                <w:sz w:val="16"/>
                <w:lang w:val="es-ES"/>
              </w:rPr>
              <w:t>En materia de Diseño, PAE 2017</w:t>
            </w:r>
          </w:p>
        </w:tc>
      </w:tr>
      <w:tr w:rsidR="004B00B5" w:rsidRPr="00E36A30" w14:paraId="4422AB15" w14:textId="77777777" w:rsidTr="006D135B">
        <w:trPr>
          <w:jc w:val="center"/>
        </w:trPr>
        <w:tc>
          <w:tcPr>
            <w:tcW w:w="10173" w:type="dxa"/>
            <w:gridSpan w:val="5"/>
            <w:shd w:val="clear" w:color="auto" w:fill="auto"/>
          </w:tcPr>
          <w:p w14:paraId="3AFE2D75" w14:textId="77777777" w:rsidR="004B00B5" w:rsidRPr="00E36A30" w:rsidRDefault="004B00B5" w:rsidP="004B00B5">
            <w:pPr>
              <w:spacing w:before="20"/>
              <w:rPr>
                <w:sz w:val="12"/>
                <w:szCs w:val="12"/>
                <w:lang w:val="es-ES"/>
              </w:rPr>
            </w:pPr>
          </w:p>
        </w:tc>
      </w:tr>
    </w:tbl>
    <w:p w14:paraId="010A2CB5" w14:textId="77777777" w:rsidR="005E42E3" w:rsidRPr="00FC7306" w:rsidRDefault="005E42E3" w:rsidP="005E42E3">
      <w:pPr>
        <w:pStyle w:val="Cdetextonegrita"/>
        <w:spacing w:line="250" w:lineRule="exact"/>
      </w:pPr>
      <w:r w:rsidRPr="00FC7306">
        <w:t>Descripción del P</w:t>
      </w:r>
      <w:r>
        <w:t>p</w:t>
      </w:r>
    </w:p>
    <w:p w14:paraId="7E61DAB1" w14:textId="77777777" w:rsidR="005E42E3" w:rsidRDefault="005E42E3" w:rsidP="005E42E3">
      <w:pPr>
        <w:pStyle w:val="Cdetextonegrita"/>
        <w:spacing w:line="250" w:lineRule="exact"/>
        <w:rPr>
          <w:b w:val="0"/>
        </w:rPr>
      </w:pPr>
      <w:r w:rsidRPr="00B176D3">
        <w:rPr>
          <w:b w:val="0"/>
        </w:rPr>
        <w:t xml:space="preserve">El </w:t>
      </w:r>
      <w:r>
        <w:rPr>
          <w:b w:val="0"/>
        </w:rPr>
        <w:t xml:space="preserve">Pp </w:t>
      </w:r>
      <w:r w:rsidRPr="00B176D3">
        <w:rPr>
          <w:b w:val="0"/>
        </w:rPr>
        <w:t>P001 fue incorporado a la Estructura Programática a emplear en el proyecto de Presupuesto de Egresos 2017</w:t>
      </w:r>
      <w:r>
        <w:rPr>
          <w:b w:val="0"/>
        </w:rPr>
        <w:t>. A</w:t>
      </w:r>
      <w:r w:rsidRPr="00B176D3">
        <w:rPr>
          <w:b w:val="0"/>
        </w:rPr>
        <w:t>tiende el problema “el Gobierno Federal presenta limitaciones para diseñar e instrumentar políticas públicas que permitan garantizar el cumplimiento efectivo de los derechos sociales”.</w:t>
      </w:r>
    </w:p>
    <w:p w14:paraId="0B0FA853" w14:textId="77777777" w:rsidR="005E42E3" w:rsidRDefault="005E42E3" w:rsidP="005E42E3">
      <w:pPr>
        <w:pStyle w:val="Cdetextonegrita"/>
        <w:spacing w:line="250" w:lineRule="exact"/>
        <w:rPr>
          <w:b w:val="0"/>
        </w:rPr>
      </w:pPr>
      <w:r w:rsidRPr="00B176D3">
        <w:rPr>
          <w:b w:val="0"/>
        </w:rPr>
        <w:t xml:space="preserve">El fin del Pp se define como </w:t>
      </w:r>
      <w:r>
        <w:rPr>
          <w:b w:val="0"/>
        </w:rPr>
        <w:t>“</w:t>
      </w:r>
      <w:r w:rsidRPr="00B176D3">
        <w:rPr>
          <w:b w:val="0"/>
        </w:rPr>
        <w:t>Contribuir a fortalecer el cumplimiento efectivo de los derechos sociales que potencien las capacidades de las personas en situación de pobreza, a través de acciones que incidan positivamente en la aliment</w:t>
      </w:r>
      <w:r>
        <w:rPr>
          <w:b w:val="0"/>
        </w:rPr>
        <w:t>ación, la salud y la educación, mediante l</w:t>
      </w:r>
      <w:r w:rsidRPr="00B176D3">
        <w:rPr>
          <w:b w:val="0"/>
        </w:rPr>
        <w:t>as condiciones políticas, económicas y sociales se mantienen estables</w:t>
      </w:r>
      <w:r w:rsidR="006A2F65">
        <w:rPr>
          <w:b w:val="0"/>
        </w:rPr>
        <w:t xml:space="preserve"> [sic]</w:t>
      </w:r>
      <w:r w:rsidRPr="00B176D3">
        <w:rPr>
          <w:b w:val="0"/>
        </w:rPr>
        <w:t>, coadyuvando a que las políticas en la materia logren disminuir la desigualdad en el ingreso y el fortalecimiento del desarrollo; la inclusión, y la cohesión social</w:t>
      </w:r>
      <w:r>
        <w:rPr>
          <w:b w:val="0"/>
        </w:rPr>
        <w:t>”.</w:t>
      </w:r>
    </w:p>
    <w:p w14:paraId="72B92615" w14:textId="77777777" w:rsidR="005E42E3" w:rsidRPr="00B176D3" w:rsidRDefault="005E42E3" w:rsidP="005E42E3">
      <w:pPr>
        <w:pStyle w:val="Cdetextonegrita"/>
        <w:spacing w:line="250" w:lineRule="exact"/>
        <w:rPr>
          <w:b w:val="0"/>
        </w:rPr>
      </w:pPr>
      <w:r w:rsidRPr="0071126D">
        <w:rPr>
          <w:b w:val="0"/>
        </w:rPr>
        <w:t xml:space="preserve">El propósito del Pp se </w:t>
      </w:r>
      <w:r w:rsidR="00CD1D72">
        <w:rPr>
          <w:b w:val="0"/>
        </w:rPr>
        <w:t>define como</w:t>
      </w:r>
      <w:r w:rsidRPr="0071126D">
        <w:rPr>
          <w:b w:val="0"/>
        </w:rPr>
        <w:t xml:space="preserve"> “Reglas</w:t>
      </w:r>
      <w:r w:rsidRPr="00B176D3">
        <w:rPr>
          <w:b w:val="0"/>
        </w:rPr>
        <w:t xml:space="preserve"> de Operación y Lineamientos de los Programas a cargo de la SEDESOL alineados con los documentos rectores de la política social</w:t>
      </w:r>
      <w:r>
        <w:rPr>
          <w:b w:val="0"/>
        </w:rPr>
        <w:t>”</w:t>
      </w:r>
      <w:r w:rsidR="008A18E5">
        <w:rPr>
          <w:b w:val="0"/>
        </w:rPr>
        <w:t>;</w:t>
      </w:r>
      <w:r>
        <w:rPr>
          <w:b w:val="0"/>
        </w:rPr>
        <w:t xml:space="preserve"> el componente</w:t>
      </w:r>
      <w:r w:rsidR="008A18E5">
        <w:rPr>
          <w:b w:val="0"/>
        </w:rPr>
        <w:t xml:space="preserve"> del Pp</w:t>
      </w:r>
      <w:r>
        <w:rPr>
          <w:b w:val="0"/>
        </w:rPr>
        <w:t xml:space="preserve"> </w:t>
      </w:r>
      <w:r w:rsidR="008A18E5">
        <w:rPr>
          <w:b w:val="0"/>
        </w:rPr>
        <w:t>es el siguiente:</w:t>
      </w:r>
      <w:r>
        <w:rPr>
          <w:b w:val="0"/>
        </w:rPr>
        <w:t xml:space="preserve"> “</w:t>
      </w:r>
      <w:r w:rsidRPr="0071126D">
        <w:rPr>
          <w:b w:val="0"/>
        </w:rPr>
        <w:t>Reglas de Operación y Lineamientos de los Programas a cargo de la SEDESOL alineados con los documentos rectores de la política social</w:t>
      </w:r>
      <w:r>
        <w:rPr>
          <w:b w:val="0"/>
        </w:rPr>
        <w:t>”.</w:t>
      </w:r>
    </w:p>
    <w:p w14:paraId="43F6DABB" w14:textId="77777777" w:rsidR="005E42E3" w:rsidRDefault="001E6023" w:rsidP="005E42E3">
      <w:pPr>
        <w:pStyle w:val="Cdetextonegrita"/>
        <w:spacing w:line="250" w:lineRule="exact"/>
        <w:rPr>
          <w:b w:val="0"/>
        </w:rPr>
      </w:pPr>
      <w:r>
        <w:rPr>
          <w:b w:val="0"/>
        </w:rPr>
        <w:t>En e</w:t>
      </w:r>
      <w:r w:rsidR="005E42E3" w:rsidRPr="0001280B">
        <w:rPr>
          <w:b w:val="0"/>
        </w:rPr>
        <w:t xml:space="preserve">l </w:t>
      </w:r>
      <w:r w:rsidR="009F774A">
        <w:rPr>
          <w:b w:val="0"/>
        </w:rPr>
        <w:t>d</w:t>
      </w:r>
      <w:r w:rsidR="005E42E3" w:rsidRPr="0001280B">
        <w:rPr>
          <w:b w:val="0"/>
        </w:rPr>
        <w:t xml:space="preserve">iagnóstico del </w:t>
      </w:r>
      <w:r w:rsidR="009F774A">
        <w:rPr>
          <w:b w:val="0"/>
        </w:rPr>
        <w:t>Pp</w:t>
      </w:r>
      <w:r w:rsidR="009F774A" w:rsidRPr="0001280B">
        <w:rPr>
          <w:b w:val="0"/>
        </w:rPr>
        <w:t xml:space="preserve"> </w:t>
      </w:r>
      <w:r w:rsidR="005E42E3" w:rsidRPr="0001280B">
        <w:rPr>
          <w:b w:val="0"/>
        </w:rPr>
        <w:t xml:space="preserve">no </w:t>
      </w:r>
      <w:r>
        <w:rPr>
          <w:b w:val="0"/>
        </w:rPr>
        <w:t xml:space="preserve">se </w:t>
      </w:r>
      <w:r w:rsidR="005E42E3" w:rsidRPr="0001280B">
        <w:rPr>
          <w:b w:val="0"/>
        </w:rPr>
        <w:t xml:space="preserve">define una </w:t>
      </w:r>
      <w:r w:rsidR="00685E78">
        <w:rPr>
          <w:b w:val="0"/>
        </w:rPr>
        <w:t>PO</w:t>
      </w:r>
      <w:r w:rsidR="00685E78" w:rsidRPr="0001280B">
        <w:rPr>
          <w:b w:val="0"/>
        </w:rPr>
        <w:t xml:space="preserve"> </w:t>
      </w:r>
      <w:r w:rsidR="005E42E3" w:rsidRPr="0001280B">
        <w:rPr>
          <w:b w:val="0"/>
        </w:rPr>
        <w:t xml:space="preserve">o un </w:t>
      </w:r>
      <w:r w:rsidR="00685E78">
        <w:rPr>
          <w:b w:val="0"/>
        </w:rPr>
        <w:t>AEO</w:t>
      </w:r>
      <w:r w:rsidR="005E42E3" w:rsidRPr="0001280B">
        <w:rPr>
          <w:b w:val="0"/>
        </w:rPr>
        <w:t xml:space="preserve">. De forma indirecta, dado el </w:t>
      </w:r>
      <w:r w:rsidR="00C67813">
        <w:rPr>
          <w:b w:val="0"/>
        </w:rPr>
        <w:t>p</w:t>
      </w:r>
      <w:r w:rsidR="005E42E3" w:rsidRPr="0001280B">
        <w:rPr>
          <w:b w:val="0"/>
        </w:rPr>
        <w:t>ropósito vigente</w:t>
      </w:r>
      <w:r>
        <w:rPr>
          <w:b w:val="0"/>
        </w:rPr>
        <w:t xml:space="preserve"> del Pp</w:t>
      </w:r>
      <w:r w:rsidR="005E42E3" w:rsidRPr="0001280B">
        <w:rPr>
          <w:b w:val="0"/>
        </w:rPr>
        <w:t xml:space="preserve">, podría afirmarse que su </w:t>
      </w:r>
      <w:r>
        <w:rPr>
          <w:b w:val="0"/>
        </w:rPr>
        <w:t>AEo</w:t>
      </w:r>
      <w:r w:rsidR="005E42E3" w:rsidRPr="0001280B">
        <w:rPr>
          <w:b w:val="0"/>
        </w:rPr>
        <w:t xml:space="preserve"> son los Programas a cargo de la </w:t>
      </w:r>
      <w:r w:rsidR="00DC59CE">
        <w:rPr>
          <w:b w:val="0"/>
        </w:rPr>
        <w:t>Secretaría de Desarrollo Social (</w:t>
      </w:r>
      <w:r w:rsidR="005E42E3" w:rsidRPr="0001280B">
        <w:rPr>
          <w:b w:val="0"/>
        </w:rPr>
        <w:t>SEDESOL</w:t>
      </w:r>
      <w:r w:rsidR="00DC59CE">
        <w:rPr>
          <w:b w:val="0"/>
        </w:rPr>
        <w:t>)</w:t>
      </w:r>
      <w:r w:rsidR="005E42E3" w:rsidRPr="0001280B">
        <w:rPr>
          <w:b w:val="0"/>
        </w:rPr>
        <w:t xml:space="preserve"> o sus </w:t>
      </w:r>
      <w:r w:rsidR="00A375B7">
        <w:rPr>
          <w:b w:val="0"/>
        </w:rPr>
        <w:t>ROP</w:t>
      </w:r>
      <w:r w:rsidR="005E42E3" w:rsidRPr="0001280B">
        <w:rPr>
          <w:b w:val="0"/>
        </w:rPr>
        <w:t xml:space="preserve">. Sin embargo, esto no está definido de forma explícita en </w:t>
      </w:r>
      <w:r w:rsidR="00330A71">
        <w:rPr>
          <w:b w:val="0"/>
        </w:rPr>
        <w:t>algún</w:t>
      </w:r>
      <w:r w:rsidR="005E42E3" w:rsidRPr="0001280B">
        <w:rPr>
          <w:b w:val="0"/>
        </w:rPr>
        <w:t xml:space="preserve"> documento.</w:t>
      </w:r>
    </w:p>
    <w:p w14:paraId="70320F5F" w14:textId="77777777" w:rsidR="005E42E3" w:rsidRDefault="005E42E3" w:rsidP="005E42E3">
      <w:pPr>
        <w:pStyle w:val="Cdetextonegrita"/>
        <w:spacing w:line="250" w:lineRule="exact"/>
        <w:rPr>
          <w:b w:val="0"/>
        </w:rPr>
      </w:pPr>
      <w:r w:rsidRPr="00B83F5C">
        <w:rPr>
          <w:b w:val="0"/>
        </w:rPr>
        <w:t xml:space="preserve">Asimismo, </w:t>
      </w:r>
      <w:r w:rsidR="00FF3EF9">
        <w:rPr>
          <w:b w:val="0"/>
        </w:rPr>
        <w:t>en el</w:t>
      </w:r>
      <w:r w:rsidRPr="00B83F5C">
        <w:rPr>
          <w:b w:val="0"/>
        </w:rPr>
        <w:t xml:space="preserve"> </w:t>
      </w:r>
      <w:r w:rsidR="009F774A">
        <w:rPr>
          <w:b w:val="0"/>
        </w:rPr>
        <w:t>d</w:t>
      </w:r>
      <w:r w:rsidRPr="00B83F5C">
        <w:rPr>
          <w:b w:val="0"/>
        </w:rPr>
        <w:t xml:space="preserve">iagnóstico </w:t>
      </w:r>
      <w:r w:rsidR="00FF3EF9">
        <w:rPr>
          <w:b w:val="0"/>
        </w:rPr>
        <w:t>del Pp se</w:t>
      </w:r>
      <w:r w:rsidRPr="00B83F5C">
        <w:rPr>
          <w:b w:val="0"/>
        </w:rPr>
        <w:t xml:space="preserve"> indica </w:t>
      </w:r>
      <w:r w:rsidR="00D8205D">
        <w:rPr>
          <w:b w:val="0"/>
        </w:rPr>
        <w:t>su</w:t>
      </w:r>
      <w:r w:rsidRPr="00B83F5C">
        <w:rPr>
          <w:b w:val="0"/>
        </w:rPr>
        <w:t xml:space="preserve"> contribución </w:t>
      </w:r>
      <w:r w:rsidR="00D8205D">
        <w:rPr>
          <w:b w:val="0"/>
        </w:rPr>
        <w:t>a</w:t>
      </w:r>
      <w:r w:rsidRPr="00B83F5C">
        <w:rPr>
          <w:b w:val="0"/>
        </w:rPr>
        <w:t>l primer objetivo del Programa Sectorial de Desarrollo Social</w:t>
      </w:r>
      <w:r w:rsidR="00FF3EF9">
        <w:rPr>
          <w:b w:val="0"/>
        </w:rPr>
        <w:t xml:space="preserve"> 2013-2018</w:t>
      </w:r>
      <w:r w:rsidR="00C67813">
        <w:rPr>
          <w:b w:val="0"/>
        </w:rPr>
        <w:t xml:space="preserve"> (PSDS)</w:t>
      </w:r>
      <w:r w:rsidR="00FF3EF9">
        <w:rPr>
          <w:b w:val="0"/>
        </w:rPr>
        <w:t>;</w:t>
      </w:r>
      <w:r w:rsidRPr="00B83F5C">
        <w:rPr>
          <w:b w:val="0"/>
        </w:rPr>
        <w:t xml:space="preserve"> sin embargo, no se identifican conceptos que </w:t>
      </w:r>
      <w:r w:rsidR="00FF3EF9">
        <w:rPr>
          <w:b w:val="0"/>
        </w:rPr>
        <w:t>vinculen</w:t>
      </w:r>
      <w:r w:rsidR="00FF3EF9" w:rsidRPr="00B83F5C">
        <w:rPr>
          <w:b w:val="0"/>
        </w:rPr>
        <w:t xml:space="preserve"> </w:t>
      </w:r>
      <w:r w:rsidR="00C67813">
        <w:rPr>
          <w:b w:val="0"/>
        </w:rPr>
        <w:t>a</w:t>
      </w:r>
      <w:r w:rsidRPr="00B83F5C">
        <w:rPr>
          <w:b w:val="0"/>
        </w:rPr>
        <w:t xml:space="preserve">l </w:t>
      </w:r>
      <w:r w:rsidR="00C67813">
        <w:rPr>
          <w:b w:val="0"/>
        </w:rPr>
        <w:t>p</w:t>
      </w:r>
      <w:r w:rsidRPr="00B83F5C">
        <w:rPr>
          <w:b w:val="0"/>
        </w:rPr>
        <w:t xml:space="preserve">ropósito </w:t>
      </w:r>
      <w:r w:rsidR="00327A4A">
        <w:rPr>
          <w:b w:val="0"/>
        </w:rPr>
        <w:t xml:space="preserve">del Pp </w:t>
      </w:r>
      <w:r w:rsidRPr="00B83F5C">
        <w:rPr>
          <w:b w:val="0"/>
        </w:rPr>
        <w:t xml:space="preserve">con los objetivos, </w:t>
      </w:r>
      <w:r>
        <w:rPr>
          <w:b w:val="0"/>
        </w:rPr>
        <w:t>estrategias o líneas de acción</w:t>
      </w:r>
      <w:r w:rsidR="00C67813">
        <w:rPr>
          <w:b w:val="0"/>
        </w:rPr>
        <w:t xml:space="preserve"> del PSDS</w:t>
      </w:r>
      <w:r>
        <w:rPr>
          <w:b w:val="0"/>
        </w:rPr>
        <w:t>.</w:t>
      </w:r>
    </w:p>
    <w:p w14:paraId="4B84AEBD" w14:textId="77777777" w:rsidR="005E42E3" w:rsidRPr="00E713CF" w:rsidRDefault="005E42E3" w:rsidP="00135237">
      <w:pPr>
        <w:pStyle w:val="Cdetextonegrita"/>
      </w:pPr>
      <w:r w:rsidRPr="00E713CF">
        <w:t>Principales Hallazgos</w:t>
      </w:r>
    </w:p>
    <w:p w14:paraId="3C3072FC" w14:textId="77777777" w:rsidR="005E42E3" w:rsidRPr="00E713CF" w:rsidRDefault="005E42E3" w:rsidP="005E42E3">
      <w:pPr>
        <w:spacing w:line="250" w:lineRule="exact"/>
        <w:jc w:val="both"/>
        <w:rPr>
          <w:rFonts w:eastAsia="Times New Roman" w:cs="Arial"/>
          <w:i/>
          <w:szCs w:val="20"/>
          <w:lang w:val="es-ES"/>
        </w:rPr>
      </w:pPr>
      <w:r w:rsidRPr="00E713CF">
        <w:rPr>
          <w:rFonts w:eastAsia="Times New Roman" w:cs="Arial"/>
          <w:i/>
          <w:szCs w:val="20"/>
          <w:lang w:val="es-ES"/>
        </w:rPr>
        <w:t>Justificación de la creación y del diseño:</w:t>
      </w:r>
    </w:p>
    <w:p w14:paraId="29B7FDB9" w14:textId="77777777" w:rsidR="005E42E3" w:rsidRDefault="00694064" w:rsidP="005E42E3">
      <w:pPr>
        <w:pStyle w:val="Cdetexto"/>
        <w:spacing w:line="250" w:lineRule="exact"/>
        <w:rPr>
          <w:szCs w:val="22"/>
        </w:rPr>
      </w:pPr>
      <w:r>
        <w:rPr>
          <w:szCs w:val="22"/>
        </w:rPr>
        <w:t>El Pp</w:t>
      </w:r>
      <w:r w:rsidR="005E42E3">
        <w:rPr>
          <w:szCs w:val="22"/>
        </w:rPr>
        <w:t xml:space="preserve"> P001 no tiene un</w:t>
      </w:r>
      <w:r>
        <w:rPr>
          <w:szCs w:val="22"/>
        </w:rPr>
        <w:t xml:space="preserve"> diseño funcional</w:t>
      </w:r>
      <w:r w:rsidR="00C67813">
        <w:rPr>
          <w:szCs w:val="22"/>
        </w:rPr>
        <w:t>;</w:t>
      </w:r>
      <w:r>
        <w:rPr>
          <w:szCs w:val="22"/>
        </w:rPr>
        <w:t xml:space="preserve"> </w:t>
      </w:r>
      <w:r w:rsidR="002166EF">
        <w:rPr>
          <w:szCs w:val="22"/>
        </w:rPr>
        <w:t xml:space="preserve">el equipo evaluador determina que </w:t>
      </w:r>
      <w:r w:rsidR="00327A4A">
        <w:rPr>
          <w:szCs w:val="22"/>
        </w:rPr>
        <w:t xml:space="preserve">el propósito del Pp </w:t>
      </w:r>
      <w:r w:rsidR="002166EF">
        <w:rPr>
          <w:szCs w:val="22"/>
        </w:rPr>
        <w:t xml:space="preserve">no </w:t>
      </w:r>
      <w:r w:rsidR="00327A4A">
        <w:rPr>
          <w:szCs w:val="22"/>
        </w:rPr>
        <w:t>representa</w:t>
      </w:r>
      <w:r w:rsidR="005E42E3">
        <w:rPr>
          <w:szCs w:val="22"/>
        </w:rPr>
        <w:t xml:space="preserve"> un objetivo en términos de resultados, no resuelve un problema público</w:t>
      </w:r>
      <w:r w:rsidR="00327A4A">
        <w:rPr>
          <w:szCs w:val="22"/>
        </w:rPr>
        <w:t>,</w:t>
      </w:r>
      <w:r w:rsidR="005E42E3">
        <w:rPr>
          <w:szCs w:val="22"/>
        </w:rPr>
        <w:t xml:space="preserve"> ni siquiera en términos institucionales, sino que es una actividad que debe realizar la SEDESOL de </w:t>
      </w:r>
      <w:r>
        <w:rPr>
          <w:szCs w:val="22"/>
        </w:rPr>
        <w:t>acuerdo a la normativa vigente. Tiene un único c</w:t>
      </w:r>
      <w:r w:rsidR="005E42E3">
        <w:rPr>
          <w:szCs w:val="22"/>
        </w:rPr>
        <w:t xml:space="preserve">omponente, pero no se relaciona directamente con el objetivo </w:t>
      </w:r>
      <w:r w:rsidR="00327A4A">
        <w:rPr>
          <w:szCs w:val="22"/>
        </w:rPr>
        <w:t xml:space="preserve">del Pp </w:t>
      </w:r>
      <w:r w:rsidR="005E42E3">
        <w:rPr>
          <w:szCs w:val="22"/>
        </w:rPr>
        <w:t xml:space="preserve">planteado en la justificación de </w:t>
      </w:r>
      <w:r w:rsidR="00B42F59">
        <w:rPr>
          <w:szCs w:val="22"/>
        </w:rPr>
        <w:t xml:space="preserve">su </w:t>
      </w:r>
      <w:r w:rsidR="005E42E3">
        <w:rPr>
          <w:szCs w:val="22"/>
        </w:rPr>
        <w:t xml:space="preserve">creación. </w:t>
      </w:r>
      <w:r w:rsidR="00B42F59">
        <w:rPr>
          <w:szCs w:val="22"/>
        </w:rPr>
        <w:t>El componente del Pp</w:t>
      </w:r>
      <w:r w:rsidR="005E42E3">
        <w:rPr>
          <w:szCs w:val="22"/>
        </w:rPr>
        <w:t xml:space="preserve"> no es un bien o servicio que deba realizar el </w:t>
      </w:r>
      <w:r w:rsidR="00B42F59">
        <w:rPr>
          <w:szCs w:val="22"/>
        </w:rPr>
        <w:t>Pp</w:t>
      </w:r>
      <w:r w:rsidR="005408B0">
        <w:rPr>
          <w:szCs w:val="22"/>
        </w:rPr>
        <w:t>; a</w:t>
      </w:r>
      <w:r w:rsidR="005E42E3">
        <w:rPr>
          <w:szCs w:val="22"/>
        </w:rPr>
        <w:t xml:space="preserve">demás, </w:t>
      </w:r>
      <w:r w:rsidR="005408B0">
        <w:rPr>
          <w:szCs w:val="22"/>
        </w:rPr>
        <w:t xml:space="preserve">el Pp </w:t>
      </w:r>
      <w:r w:rsidR="005E42E3">
        <w:rPr>
          <w:szCs w:val="22"/>
        </w:rPr>
        <w:t xml:space="preserve">no </w:t>
      </w:r>
      <w:r w:rsidR="005408B0">
        <w:rPr>
          <w:szCs w:val="22"/>
        </w:rPr>
        <w:t>tiene</w:t>
      </w:r>
      <w:r w:rsidR="005E42E3">
        <w:rPr>
          <w:szCs w:val="22"/>
        </w:rPr>
        <w:t xml:space="preserve"> definid</w:t>
      </w:r>
      <w:r w:rsidR="005408B0">
        <w:rPr>
          <w:szCs w:val="22"/>
        </w:rPr>
        <w:t>a a su</w:t>
      </w:r>
      <w:r w:rsidR="005E42E3">
        <w:rPr>
          <w:szCs w:val="22"/>
        </w:rPr>
        <w:t xml:space="preserve"> </w:t>
      </w:r>
      <w:r w:rsidR="00685E78">
        <w:rPr>
          <w:szCs w:val="22"/>
        </w:rPr>
        <w:t>PPo</w:t>
      </w:r>
      <w:r w:rsidR="005E42E3">
        <w:rPr>
          <w:szCs w:val="22"/>
        </w:rPr>
        <w:t xml:space="preserve"> o </w:t>
      </w:r>
      <w:r w:rsidR="00685E78">
        <w:rPr>
          <w:szCs w:val="22"/>
        </w:rPr>
        <w:t>AEPo</w:t>
      </w:r>
      <w:r w:rsidR="005E42E3">
        <w:rPr>
          <w:szCs w:val="22"/>
        </w:rPr>
        <w:t xml:space="preserve">. </w:t>
      </w:r>
    </w:p>
    <w:p w14:paraId="128D6353" w14:textId="77777777" w:rsidR="005E42E3" w:rsidRDefault="005E42E3" w:rsidP="005E42E3">
      <w:pPr>
        <w:pStyle w:val="Cdetexto"/>
        <w:spacing w:line="250" w:lineRule="exact"/>
        <w:rPr>
          <w:szCs w:val="22"/>
        </w:rPr>
      </w:pPr>
      <w:r w:rsidRPr="009700FC">
        <w:rPr>
          <w:szCs w:val="22"/>
        </w:rPr>
        <w:t xml:space="preserve">El Pp cuenta con un </w:t>
      </w:r>
      <w:r w:rsidR="009F774A">
        <w:rPr>
          <w:szCs w:val="22"/>
        </w:rPr>
        <w:t>d</w:t>
      </w:r>
      <w:r w:rsidRPr="009700FC">
        <w:rPr>
          <w:szCs w:val="22"/>
        </w:rPr>
        <w:t>iagnóstico en el que se define un problema público</w:t>
      </w:r>
      <w:r w:rsidR="00357AA3">
        <w:rPr>
          <w:szCs w:val="22"/>
        </w:rPr>
        <w:t>;</w:t>
      </w:r>
      <w:r w:rsidRPr="009700FC">
        <w:rPr>
          <w:szCs w:val="22"/>
        </w:rPr>
        <w:t xml:space="preserve"> sin embargo, </w:t>
      </w:r>
      <w:r w:rsidR="00357AA3">
        <w:rPr>
          <w:szCs w:val="22"/>
        </w:rPr>
        <w:t>é</w:t>
      </w:r>
      <w:r w:rsidRPr="009700FC">
        <w:rPr>
          <w:szCs w:val="22"/>
        </w:rPr>
        <w:t>ste no fue planteado siguiendo los criterios de la Metodología de Marco Lógico (MML). Se cuenta con un árbol de problemas, que incluye causas directas, así como efectos directos e indirectos</w:t>
      </w:r>
      <w:r w:rsidR="001E6023">
        <w:rPr>
          <w:szCs w:val="22"/>
        </w:rPr>
        <w:t xml:space="preserve"> del problema que atiende el Pp</w:t>
      </w:r>
      <w:r w:rsidRPr="009700FC">
        <w:rPr>
          <w:szCs w:val="22"/>
        </w:rPr>
        <w:t>; pero la relación entre los elementos no es clara</w:t>
      </w:r>
      <w:r w:rsidR="00694064">
        <w:rPr>
          <w:szCs w:val="22"/>
        </w:rPr>
        <w:t xml:space="preserve">, </w:t>
      </w:r>
      <w:r w:rsidR="009F1F8B">
        <w:rPr>
          <w:szCs w:val="22"/>
        </w:rPr>
        <w:t>ni</w:t>
      </w:r>
      <w:r w:rsidR="00694064">
        <w:rPr>
          <w:szCs w:val="22"/>
        </w:rPr>
        <w:t xml:space="preserve"> se presenta argumentación</w:t>
      </w:r>
      <w:r w:rsidR="001E6023">
        <w:rPr>
          <w:szCs w:val="22"/>
        </w:rPr>
        <w:t xml:space="preserve"> contundente;</w:t>
      </w:r>
      <w:r w:rsidR="00694064">
        <w:rPr>
          <w:szCs w:val="22"/>
        </w:rPr>
        <w:t xml:space="preserve"> </w:t>
      </w:r>
      <w:r w:rsidR="001E6023">
        <w:rPr>
          <w:szCs w:val="22"/>
        </w:rPr>
        <w:t>n</w:t>
      </w:r>
      <w:r w:rsidRPr="009700FC">
        <w:rPr>
          <w:szCs w:val="22"/>
        </w:rPr>
        <w:t xml:space="preserve">o se presenta una justificación teórica o empírica </w:t>
      </w:r>
      <w:r w:rsidR="009F1F8B">
        <w:rPr>
          <w:szCs w:val="22"/>
        </w:rPr>
        <w:t xml:space="preserve">de la intervención </w:t>
      </w:r>
      <w:r w:rsidRPr="009700FC">
        <w:rPr>
          <w:szCs w:val="22"/>
        </w:rPr>
        <w:t xml:space="preserve">en </w:t>
      </w:r>
      <w:r w:rsidR="008C5956">
        <w:rPr>
          <w:szCs w:val="22"/>
        </w:rPr>
        <w:t>dicho diagnóstico</w:t>
      </w:r>
      <w:r>
        <w:rPr>
          <w:szCs w:val="22"/>
        </w:rPr>
        <w:t>.</w:t>
      </w:r>
    </w:p>
    <w:p w14:paraId="552814B5" w14:textId="77777777" w:rsidR="005E42E3" w:rsidRDefault="005E42E3" w:rsidP="005E42E3">
      <w:pPr>
        <w:spacing w:line="250" w:lineRule="exact"/>
        <w:jc w:val="both"/>
        <w:rPr>
          <w:i/>
          <w:lang w:val="es-ES"/>
        </w:rPr>
      </w:pPr>
      <w:r w:rsidRPr="00CD4D0C">
        <w:rPr>
          <w:i/>
          <w:lang w:val="es-ES"/>
        </w:rPr>
        <w:t>Contribución a las metas y estrategias nacionales:</w:t>
      </w:r>
    </w:p>
    <w:p w14:paraId="7DAF4E60" w14:textId="77777777" w:rsidR="005E42E3" w:rsidRPr="003F5CAE" w:rsidRDefault="0079023D" w:rsidP="00135237">
      <w:pPr>
        <w:pStyle w:val="Cdetexto"/>
      </w:pPr>
      <w:r>
        <w:t>En el</w:t>
      </w:r>
      <w:r w:rsidR="005E42E3" w:rsidRPr="003F5CAE">
        <w:t xml:space="preserve"> </w:t>
      </w:r>
      <w:r w:rsidR="009F774A">
        <w:t>d</w:t>
      </w:r>
      <w:r w:rsidR="005E42E3" w:rsidRPr="003F5CAE">
        <w:t xml:space="preserve">iagnóstico </w:t>
      </w:r>
      <w:r>
        <w:t>del Pp se</w:t>
      </w:r>
      <w:r w:rsidR="005E42E3" w:rsidRPr="003F5CAE">
        <w:t xml:space="preserve"> indica la contribución de</w:t>
      </w:r>
      <w:r w:rsidR="00282BF8">
        <w:t>l Pp al</w:t>
      </w:r>
      <w:r w:rsidR="005E42E3" w:rsidRPr="003F5CAE">
        <w:t xml:space="preserve"> primer objetivo del </w:t>
      </w:r>
      <w:r w:rsidR="0010178A">
        <w:t>PSDS</w:t>
      </w:r>
      <w:r w:rsidR="002C0C1D">
        <w:t>;</w:t>
      </w:r>
      <w:r w:rsidR="005E42E3" w:rsidRPr="003F5CAE">
        <w:t xml:space="preserve"> sin embargo, no se ident</w:t>
      </w:r>
      <w:r w:rsidR="00694064">
        <w:t xml:space="preserve">ifican conceptos que </w:t>
      </w:r>
      <w:r w:rsidR="002C0C1D">
        <w:t xml:space="preserve">vinculen </w:t>
      </w:r>
      <w:r w:rsidR="00484088">
        <w:t>a</w:t>
      </w:r>
      <w:r w:rsidR="00383447">
        <w:t xml:space="preserve"> su</w:t>
      </w:r>
      <w:r w:rsidR="00694064">
        <w:t xml:space="preserve"> p</w:t>
      </w:r>
      <w:r w:rsidR="005E42E3" w:rsidRPr="003F5CAE">
        <w:t>ropósito con los objetivos, estrategias o líneas de acción. Tampoco se identificó una alineación clara del Pp con el Plan Nacional de Desarrollo</w:t>
      </w:r>
      <w:r w:rsidR="006C5C3E">
        <w:t xml:space="preserve"> 2013-2018 (PND)</w:t>
      </w:r>
      <w:r w:rsidR="005E42E3" w:rsidRPr="003F5CAE">
        <w:t xml:space="preserve"> o con los Objetivos de Desarrollo </w:t>
      </w:r>
      <w:r w:rsidR="00746343">
        <w:t>Sostenible</w:t>
      </w:r>
      <w:r w:rsidR="005E42E3" w:rsidRPr="003F5CAE">
        <w:t>.</w:t>
      </w:r>
    </w:p>
    <w:p w14:paraId="495EA4EC" w14:textId="77777777" w:rsidR="005E42E3" w:rsidRPr="00553376" w:rsidRDefault="005E42E3" w:rsidP="005E42E3">
      <w:pPr>
        <w:spacing w:line="250" w:lineRule="exact"/>
        <w:jc w:val="both"/>
        <w:rPr>
          <w:rFonts w:eastAsia="Times New Roman" w:cs="Arial"/>
          <w:szCs w:val="20"/>
          <w:lang w:val="es-ES"/>
        </w:rPr>
      </w:pPr>
      <w:r w:rsidRPr="00CD4D0C">
        <w:rPr>
          <w:i/>
          <w:lang w:val="es-ES"/>
        </w:rPr>
        <w:t>P</w:t>
      </w:r>
      <w:r>
        <w:rPr>
          <w:i/>
          <w:lang w:val="es-ES"/>
        </w:rPr>
        <w:t>Po</w:t>
      </w:r>
      <w:r w:rsidRPr="00CD4D0C">
        <w:rPr>
          <w:i/>
          <w:lang w:val="es-ES"/>
        </w:rPr>
        <w:t xml:space="preserve">, </w:t>
      </w:r>
      <w:r>
        <w:rPr>
          <w:i/>
          <w:lang w:val="es-ES"/>
        </w:rPr>
        <w:t>PO</w:t>
      </w:r>
      <w:r w:rsidRPr="00CD4D0C">
        <w:rPr>
          <w:i/>
          <w:lang w:val="es-ES"/>
        </w:rPr>
        <w:t xml:space="preserve"> y mecanismos de elegibilidad</w:t>
      </w:r>
      <w:r>
        <w:rPr>
          <w:i/>
          <w:lang w:val="es-ES"/>
        </w:rPr>
        <w:t>:</w:t>
      </w:r>
    </w:p>
    <w:p w14:paraId="4EE9C8E0" w14:textId="77777777" w:rsidR="005E42E3" w:rsidRPr="00694064" w:rsidRDefault="005E42E3" w:rsidP="005E42E3">
      <w:pPr>
        <w:pStyle w:val="Cdetexto"/>
        <w:spacing w:line="250" w:lineRule="exact"/>
      </w:pPr>
      <w:r w:rsidRPr="00694064">
        <w:rPr>
          <w:szCs w:val="22"/>
        </w:rPr>
        <w:t xml:space="preserve">El </w:t>
      </w:r>
      <w:r w:rsidR="009F774A">
        <w:rPr>
          <w:szCs w:val="22"/>
        </w:rPr>
        <w:t>d</w:t>
      </w:r>
      <w:r w:rsidRPr="00694064">
        <w:rPr>
          <w:szCs w:val="22"/>
        </w:rPr>
        <w:t xml:space="preserve">iagnóstico del </w:t>
      </w:r>
      <w:r w:rsidR="009F774A">
        <w:rPr>
          <w:szCs w:val="22"/>
        </w:rPr>
        <w:t>Pp</w:t>
      </w:r>
      <w:r w:rsidR="009F774A" w:rsidRPr="00694064">
        <w:rPr>
          <w:szCs w:val="22"/>
        </w:rPr>
        <w:t xml:space="preserve"> </w:t>
      </w:r>
      <w:r w:rsidRPr="00694064">
        <w:rPr>
          <w:szCs w:val="22"/>
        </w:rPr>
        <w:t xml:space="preserve">no define una </w:t>
      </w:r>
      <w:r w:rsidR="00685E78">
        <w:rPr>
          <w:szCs w:val="22"/>
        </w:rPr>
        <w:t>PO</w:t>
      </w:r>
      <w:r w:rsidR="00685E78" w:rsidRPr="00694064">
        <w:rPr>
          <w:szCs w:val="22"/>
        </w:rPr>
        <w:t xml:space="preserve"> </w:t>
      </w:r>
      <w:r w:rsidRPr="00694064">
        <w:rPr>
          <w:szCs w:val="22"/>
        </w:rPr>
        <w:t xml:space="preserve">o un </w:t>
      </w:r>
      <w:r w:rsidR="00685E78">
        <w:rPr>
          <w:szCs w:val="22"/>
        </w:rPr>
        <w:t>AEO</w:t>
      </w:r>
      <w:r w:rsidR="00B05C2D">
        <w:rPr>
          <w:szCs w:val="22"/>
        </w:rPr>
        <w:t>; a partir de la información proporcionada para la evaluación,</w:t>
      </w:r>
      <w:r w:rsidR="00E713CF">
        <w:rPr>
          <w:szCs w:val="22"/>
        </w:rPr>
        <w:t xml:space="preserve"> </w:t>
      </w:r>
      <w:r w:rsidR="00B05C2D" w:rsidRPr="00694064">
        <w:rPr>
          <w:szCs w:val="22"/>
        </w:rPr>
        <w:t xml:space="preserve">dado el </w:t>
      </w:r>
      <w:r w:rsidR="00B05C2D">
        <w:rPr>
          <w:szCs w:val="22"/>
        </w:rPr>
        <w:t>p</w:t>
      </w:r>
      <w:r w:rsidR="00B05C2D" w:rsidRPr="00694064">
        <w:rPr>
          <w:szCs w:val="22"/>
        </w:rPr>
        <w:t>ropósito vigente</w:t>
      </w:r>
      <w:r w:rsidR="00B05C2D">
        <w:rPr>
          <w:szCs w:val="22"/>
        </w:rPr>
        <w:t xml:space="preserve">, </w:t>
      </w:r>
      <w:r w:rsidR="00E713CF">
        <w:rPr>
          <w:szCs w:val="22"/>
        </w:rPr>
        <w:t>se inf</w:t>
      </w:r>
      <w:r w:rsidR="00B05C2D">
        <w:rPr>
          <w:szCs w:val="22"/>
        </w:rPr>
        <w:t>i</w:t>
      </w:r>
      <w:r w:rsidR="00E713CF">
        <w:rPr>
          <w:szCs w:val="22"/>
        </w:rPr>
        <w:t>er</w:t>
      </w:r>
      <w:r w:rsidR="00B05C2D">
        <w:rPr>
          <w:szCs w:val="22"/>
        </w:rPr>
        <w:t>e</w:t>
      </w:r>
      <w:r w:rsidR="00E713CF">
        <w:rPr>
          <w:szCs w:val="22"/>
        </w:rPr>
        <w:t xml:space="preserve"> </w:t>
      </w:r>
      <w:r w:rsidR="00B05C2D">
        <w:rPr>
          <w:szCs w:val="22"/>
        </w:rPr>
        <w:t xml:space="preserve">que </w:t>
      </w:r>
      <w:r w:rsidR="001E6023">
        <w:rPr>
          <w:szCs w:val="22"/>
        </w:rPr>
        <w:t xml:space="preserve">la PO </w:t>
      </w:r>
      <w:r w:rsidR="00B05C2D">
        <w:rPr>
          <w:szCs w:val="22"/>
        </w:rPr>
        <w:t>es la siguiente:</w:t>
      </w:r>
      <w:r w:rsidR="00E713CF">
        <w:rPr>
          <w:szCs w:val="22"/>
        </w:rPr>
        <w:t xml:space="preserve"> “Los p</w:t>
      </w:r>
      <w:r w:rsidRPr="00694064">
        <w:rPr>
          <w:szCs w:val="22"/>
        </w:rPr>
        <w:t xml:space="preserve">rogramas a cargo de la SEDESOL o sus </w:t>
      </w:r>
      <w:r w:rsidR="0096602B">
        <w:rPr>
          <w:szCs w:val="22"/>
        </w:rPr>
        <w:t>reglas de operación</w:t>
      </w:r>
      <w:r w:rsidR="00E713CF">
        <w:rPr>
          <w:szCs w:val="22"/>
        </w:rPr>
        <w:t>”.</w:t>
      </w:r>
      <w:r w:rsidR="00694064" w:rsidRPr="00694064">
        <w:rPr>
          <w:szCs w:val="22"/>
        </w:rPr>
        <w:t xml:space="preserve"> </w:t>
      </w:r>
    </w:p>
    <w:p w14:paraId="79CC1CBA" w14:textId="77777777" w:rsidR="005E42E3" w:rsidRPr="003542A3" w:rsidRDefault="005E42E3" w:rsidP="005E42E3">
      <w:pPr>
        <w:spacing w:line="250" w:lineRule="exact"/>
        <w:jc w:val="both"/>
        <w:rPr>
          <w:rFonts w:eastAsia="Times New Roman" w:cs="Arial"/>
          <w:szCs w:val="22"/>
          <w:lang w:val="es-ES"/>
        </w:rPr>
      </w:pPr>
      <w:r w:rsidRPr="00CD4D0C">
        <w:rPr>
          <w:i/>
          <w:lang w:val="es-ES"/>
        </w:rPr>
        <w:t>M</w:t>
      </w:r>
      <w:r>
        <w:rPr>
          <w:i/>
          <w:lang w:val="es-ES"/>
        </w:rPr>
        <w:t>IR</w:t>
      </w:r>
      <w:r w:rsidRPr="00CD4D0C">
        <w:rPr>
          <w:i/>
          <w:lang w:val="es-ES"/>
        </w:rPr>
        <w:t>:</w:t>
      </w:r>
    </w:p>
    <w:p w14:paraId="2677063B" w14:textId="77777777" w:rsidR="005E42E3" w:rsidRDefault="005E42E3" w:rsidP="005E42E3">
      <w:pPr>
        <w:pStyle w:val="Cdetexto"/>
        <w:spacing w:line="250" w:lineRule="exact"/>
        <w:rPr>
          <w:szCs w:val="22"/>
        </w:rPr>
      </w:pPr>
      <w:r>
        <w:rPr>
          <w:szCs w:val="22"/>
        </w:rPr>
        <w:t xml:space="preserve">El </w:t>
      </w:r>
      <w:r w:rsidR="008E578A">
        <w:rPr>
          <w:szCs w:val="22"/>
        </w:rPr>
        <w:t xml:space="preserve">Pp </w:t>
      </w:r>
      <w:r>
        <w:rPr>
          <w:szCs w:val="22"/>
        </w:rPr>
        <w:t>tiene inconsistencias tanto en su lógica vertical como horizontal</w:t>
      </w:r>
      <w:r w:rsidR="008E578A">
        <w:rPr>
          <w:szCs w:val="22"/>
        </w:rPr>
        <w:t>;</w:t>
      </w:r>
      <w:r>
        <w:rPr>
          <w:szCs w:val="22"/>
        </w:rPr>
        <w:t xml:space="preserve"> el fin no está claramente espe</w:t>
      </w:r>
      <w:r w:rsidR="006E4C63">
        <w:rPr>
          <w:szCs w:val="22"/>
        </w:rPr>
        <w:t>cificado</w:t>
      </w:r>
      <w:r w:rsidR="008E578A">
        <w:rPr>
          <w:szCs w:val="22"/>
        </w:rPr>
        <w:t>;</w:t>
      </w:r>
      <w:r w:rsidR="006E4C63">
        <w:rPr>
          <w:szCs w:val="22"/>
        </w:rPr>
        <w:t xml:space="preserve"> es ambiguo y general. </w:t>
      </w:r>
      <w:r>
        <w:rPr>
          <w:szCs w:val="22"/>
        </w:rPr>
        <w:t xml:space="preserve">El propósito no tiene una orientación a resultados, puesto que está enfocado </w:t>
      </w:r>
      <w:r w:rsidR="00DC59CE">
        <w:rPr>
          <w:szCs w:val="22"/>
        </w:rPr>
        <w:t>a</w:t>
      </w:r>
      <w:r>
        <w:rPr>
          <w:szCs w:val="22"/>
        </w:rPr>
        <w:t xml:space="preserve"> un instrumento de política, como son las </w:t>
      </w:r>
      <w:r w:rsidR="00A375B7">
        <w:rPr>
          <w:szCs w:val="22"/>
        </w:rPr>
        <w:t>ROP</w:t>
      </w:r>
      <w:r>
        <w:rPr>
          <w:szCs w:val="22"/>
        </w:rPr>
        <w:t xml:space="preserve"> </w:t>
      </w:r>
      <w:r w:rsidR="00DC59CE">
        <w:rPr>
          <w:szCs w:val="22"/>
        </w:rPr>
        <w:t xml:space="preserve">de los Pp </w:t>
      </w:r>
      <w:r>
        <w:rPr>
          <w:szCs w:val="22"/>
        </w:rPr>
        <w:t>y no en resolver algún problema público, ni siquiera de tipo institucional o de coordinación. Se detectó que la mayor parte de los indicadores no son adecuados ni relevantes. No se cuenta con fichas técnicas de los indicadores</w:t>
      </w:r>
      <w:r w:rsidR="00DC59CE">
        <w:rPr>
          <w:szCs w:val="22"/>
        </w:rPr>
        <w:t>;</w:t>
      </w:r>
      <w:r>
        <w:rPr>
          <w:szCs w:val="22"/>
        </w:rPr>
        <w:t xml:space="preserve"> los medios de verificación no permiten calcular o identificar la información de los indicadores. No existe consistencia entre objetivo</w:t>
      </w:r>
      <w:r w:rsidR="00DC59CE">
        <w:rPr>
          <w:szCs w:val="22"/>
        </w:rPr>
        <w:t xml:space="preserve">, </w:t>
      </w:r>
      <w:r>
        <w:rPr>
          <w:szCs w:val="22"/>
        </w:rPr>
        <w:t>ind</w:t>
      </w:r>
      <w:r w:rsidR="00694064">
        <w:rPr>
          <w:szCs w:val="22"/>
        </w:rPr>
        <w:t xml:space="preserve">icador y medio de verificación. </w:t>
      </w:r>
      <w:r>
        <w:rPr>
          <w:szCs w:val="22"/>
        </w:rPr>
        <w:t>Las metas no están orientadas a resultados.</w:t>
      </w:r>
      <w:r w:rsidR="006E4C63">
        <w:rPr>
          <w:szCs w:val="22"/>
        </w:rPr>
        <w:t xml:space="preserve"> </w:t>
      </w:r>
    </w:p>
    <w:p w14:paraId="3F36C63F" w14:textId="77777777" w:rsidR="006E4C63" w:rsidRDefault="006E4C63" w:rsidP="005E42E3">
      <w:pPr>
        <w:pStyle w:val="Cdetexto"/>
        <w:spacing w:line="250" w:lineRule="exact"/>
        <w:rPr>
          <w:szCs w:val="22"/>
        </w:rPr>
      </w:pPr>
      <w:r>
        <w:rPr>
          <w:szCs w:val="22"/>
        </w:rPr>
        <w:t xml:space="preserve">Destaca como hallazgo </w:t>
      </w:r>
      <w:r w:rsidR="00BC0C1F">
        <w:rPr>
          <w:szCs w:val="22"/>
        </w:rPr>
        <w:t xml:space="preserve">positivo que </w:t>
      </w:r>
      <w:r w:rsidR="00DC59CE">
        <w:rPr>
          <w:szCs w:val="22"/>
        </w:rPr>
        <w:t xml:space="preserve">la MIR </w:t>
      </w:r>
      <w:r w:rsidR="00BC0C1F" w:rsidRPr="00BC0C1F">
        <w:rPr>
          <w:szCs w:val="22"/>
        </w:rPr>
        <w:t xml:space="preserve">incluye los supuestos en </w:t>
      </w:r>
      <w:r w:rsidR="00DC59CE">
        <w:rPr>
          <w:szCs w:val="22"/>
        </w:rPr>
        <w:t>su</w:t>
      </w:r>
      <w:r w:rsidR="00BC0C1F" w:rsidRPr="00BC0C1F">
        <w:rPr>
          <w:szCs w:val="22"/>
        </w:rPr>
        <w:t xml:space="preserve"> resumen narrativo</w:t>
      </w:r>
      <w:r w:rsidR="00BC0C1F">
        <w:rPr>
          <w:szCs w:val="22"/>
        </w:rPr>
        <w:t xml:space="preserve">. </w:t>
      </w:r>
    </w:p>
    <w:p w14:paraId="33603D4C" w14:textId="77777777" w:rsidR="005E42E3" w:rsidRPr="00762E2A" w:rsidRDefault="005E42E3" w:rsidP="005E42E3">
      <w:pPr>
        <w:spacing w:line="250" w:lineRule="exact"/>
        <w:jc w:val="both"/>
        <w:rPr>
          <w:rFonts w:eastAsia="Times New Roman" w:cs="Arial"/>
          <w:szCs w:val="22"/>
          <w:lang w:val="es-ES"/>
        </w:rPr>
      </w:pPr>
      <w:r w:rsidRPr="00762E2A">
        <w:rPr>
          <w:i/>
          <w:lang w:val="es-ES"/>
        </w:rPr>
        <w:t>Complementariedades y coincidencias con otros Pp:</w:t>
      </w:r>
    </w:p>
    <w:p w14:paraId="0E1C615B" w14:textId="77777777" w:rsidR="005E42E3" w:rsidRDefault="005E42E3" w:rsidP="00135237">
      <w:pPr>
        <w:pStyle w:val="Cdetexto"/>
        <w:rPr>
          <w:b/>
        </w:rPr>
      </w:pPr>
      <w:r w:rsidRPr="00762E2A">
        <w:t>Se identificó que el diseño vigente del Pp tiene coincidencias con el P002 Promoción y evaluación de la política de desarrollo social y comunitario, la part</w:t>
      </w:r>
      <w:r w:rsidR="00694064">
        <w:t>icipación y la cohesión social</w:t>
      </w:r>
      <w:r w:rsidR="00DC59CE">
        <w:t>;</w:t>
      </w:r>
      <w:r w:rsidR="00694064">
        <w:t xml:space="preserve"> e</w:t>
      </w:r>
      <w:r w:rsidRPr="00762E2A">
        <w:t xml:space="preserve">xisten elementos sobre elaboración de </w:t>
      </w:r>
      <w:r w:rsidR="00A375B7">
        <w:t>ROP</w:t>
      </w:r>
      <w:r w:rsidRPr="00762E2A">
        <w:t xml:space="preserve"> y sobre la administración del Padrón Único de Beneficiarios en </w:t>
      </w:r>
      <w:r w:rsidR="00C471ED">
        <w:t>l</w:t>
      </w:r>
      <w:r w:rsidRPr="00762E2A">
        <w:t xml:space="preserve">as MIR de </w:t>
      </w:r>
      <w:r w:rsidR="00C471ED">
        <w:t>estos</w:t>
      </w:r>
      <w:r w:rsidRPr="00762E2A">
        <w:t xml:space="preserve"> </w:t>
      </w:r>
      <w:r w:rsidR="00FF6FB8">
        <w:t>Pp</w:t>
      </w:r>
      <w:r w:rsidRPr="00762E2A">
        <w:t>.</w:t>
      </w:r>
      <w:r w:rsidR="0078633A">
        <w:t xml:space="preserve"> </w:t>
      </w:r>
    </w:p>
    <w:p w14:paraId="71CFA43E" w14:textId="77777777" w:rsidR="005E42E3" w:rsidRPr="00762E2A" w:rsidRDefault="005E42E3" w:rsidP="005E42E3">
      <w:pPr>
        <w:pStyle w:val="Cdetextonegrita"/>
        <w:spacing w:line="250" w:lineRule="exact"/>
      </w:pPr>
      <w:r w:rsidRPr="00762E2A">
        <w:t>Principales Recomendaciones</w:t>
      </w:r>
    </w:p>
    <w:p w14:paraId="45DCC39A" w14:textId="77777777" w:rsidR="00C471ED" w:rsidRDefault="005E42E3" w:rsidP="00E713CF">
      <w:pPr>
        <w:pStyle w:val="Bala"/>
        <w:numPr>
          <w:ilvl w:val="0"/>
          <w:numId w:val="27"/>
        </w:numPr>
        <w:ind w:left="357" w:hanging="357"/>
      </w:pPr>
      <w:r w:rsidRPr="00762E2A">
        <w:t xml:space="preserve">Realizar un rediseño general del </w:t>
      </w:r>
      <w:r w:rsidR="00673AB6">
        <w:t>Pp</w:t>
      </w:r>
      <w:r w:rsidRPr="00762E2A">
        <w:t xml:space="preserve">, con un </w:t>
      </w:r>
      <w:r w:rsidR="00C67813">
        <w:t>p</w:t>
      </w:r>
      <w:r w:rsidRPr="00762E2A">
        <w:t>ropósito claro, concreto y que tenga un enfoque a resultados</w:t>
      </w:r>
      <w:r w:rsidR="00C471ED">
        <w:t>.</w:t>
      </w:r>
    </w:p>
    <w:p w14:paraId="4148C622" w14:textId="77777777" w:rsidR="005E42E3" w:rsidRPr="00762E2A" w:rsidRDefault="00C471ED" w:rsidP="003C0F8A">
      <w:pPr>
        <w:pStyle w:val="Bala"/>
        <w:numPr>
          <w:ilvl w:val="0"/>
          <w:numId w:val="27"/>
        </w:numPr>
        <w:ind w:left="357" w:hanging="357"/>
      </w:pPr>
      <w:r>
        <w:t>Diseñar</w:t>
      </w:r>
      <w:r w:rsidR="005E42E3" w:rsidRPr="00762E2A">
        <w:t xml:space="preserve"> </w:t>
      </w:r>
      <w:r w:rsidR="00673AB6">
        <w:t>c</w:t>
      </w:r>
      <w:r w:rsidR="005E42E3" w:rsidRPr="00762E2A">
        <w:t xml:space="preserve">omponentes </w:t>
      </w:r>
      <w:r>
        <w:t xml:space="preserve">que </w:t>
      </w:r>
      <w:r w:rsidR="005E42E3" w:rsidRPr="00762E2A">
        <w:t>se desprendan de las responsabilidades asignadas a la SEDESOL en materia de conducción de la Política Nacional de Desarrollo Social</w:t>
      </w:r>
      <w:r>
        <w:t>,</w:t>
      </w:r>
      <w:r w:rsidR="005E42E3" w:rsidRPr="00762E2A">
        <w:t xml:space="preserve"> </w:t>
      </w:r>
      <w:r>
        <w:t>a</w:t>
      </w:r>
      <w:r w:rsidR="005E42E3" w:rsidRPr="00762E2A">
        <w:t xml:space="preserve">sí como la generación de un nuevo </w:t>
      </w:r>
      <w:r w:rsidR="009F774A">
        <w:t>d</w:t>
      </w:r>
      <w:r w:rsidR="005E42E3" w:rsidRPr="00762E2A">
        <w:t>iagnóstico del Pp, en el que el problema público se refiera a que los actores gubernamentales realizan acciones de política de desarrollo social de forma descoordinada</w:t>
      </w:r>
      <w:r>
        <w:t>;</w:t>
      </w:r>
      <w:r w:rsidR="005E42E3" w:rsidRPr="00762E2A">
        <w:t xml:space="preserve"> deberá allí definirse cuál es el </w:t>
      </w:r>
      <w:r w:rsidR="00685E78">
        <w:t>AEO</w:t>
      </w:r>
      <w:r w:rsidR="005E42E3" w:rsidRPr="00762E2A">
        <w:t xml:space="preserve"> y cuál es su estrategia de cobertura.</w:t>
      </w:r>
    </w:p>
    <w:p w14:paraId="1FE5E25E" w14:textId="77777777" w:rsidR="005E42E3" w:rsidRPr="00762E2A" w:rsidRDefault="005E42E3" w:rsidP="00E713CF">
      <w:pPr>
        <w:pStyle w:val="Bala"/>
        <w:numPr>
          <w:ilvl w:val="0"/>
          <w:numId w:val="27"/>
        </w:numPr>
        <w:ind w:left="357" w:hanging="357"/>
      </w:pPr>
      <w:r w:rsidRPr="00762E2A">
        <w:t>Generar un informe público de periodicidad anual sobre las actividades de coordinación que realiza la SEDESOL</w:t>
      </w:r>
      <w:r w:rsidR="00923EC9">
        <w:t>,</w:t>
      </w:r>
      <w:r w:rsidRPr="00762E2A">
        <w:t xml:space="preserve"> en el marco del Pp P001</w:t>
      </w:r>
      <w:r w:rsidR="00923EC9">
        <w:t>,</w:t>
      </w:r>
      <w:r w:rsidRPr="00762E2A">
        <w:t xml:space="preserve"> y del estado que guarda la coordinación de la Política Nacional de Desarrollo Social.</w:t>
      </w:r>
    </w:p>
    <w:p w14:paraId="5129E5B9" w14:textId="77777777" w:rsidR="005E42E3" w:rsidRPr="00762E2A" w:rsidRDefault="005E42E3" w:rsidP="00E713CF">
      <w:pPr>
        <w:pStyle w:val="Bala"/>
        <w:numPr>
          <w:ilvl w:val="0"/>
          <w:numId w:val="27"/>
        </w:numPr>
        <w:ind w:left="357" w:hanging="357"/>
      </w:pPr>
      <w:r w:rsidRPr="00762E2A">
        <w:t xml:space="preserve">Cambiar de nombre al </w:t>
      </w:r>
      <w:r w:rsidR="00673AB6">
        <w:t>Pp</w:t>
      </w:r>
      <w:r w:rsidRPr="00762E2A">
        <w:t xml:space="preserve"> para </w:t>
      </w:r>
      <w:r w:rsidR="006B0F18">
        <w:t>que refiera a</w:t>
      </w:r>
      <w:r w:rsidRPr="00762E2A">
        <w:t xml:space="preserve"> la política que indica la </w:t>
      </w:r>
      <w:r w:rsidR="00923EC9">
        <w:t>Ley General de Desarrollo Social;</w:t>
      </w:r>
      <w:r w:rsidRPr="00762E2A">
        <w:t xml:space="preserve"> es así que se recomienda </w:t>
      </w:r>
      <w:r w:rsidR="006B0F18">
        <w:t xml:space="preserve">que </w:t>
      </w:r>
      <w:r w:rsidRPr="00762E2A">
        <w:t xml:space="preserve">quede como “Diseño y Conducción de la Política Nacional de Desarrollo Social” y no incluir a otras políticas en el </w:t>
      </w:r>
      <w:r w:rsidR="00923EC9">
        <w:t>Pp</w:t>
      </w:r>
      <w:r w:rsidRPr="00762E2A">
        <w:t>.</w:t>
      </w:r>
    </w:p>
    <w:p w14:paraId="4F5EBF2D" w14:textId="77777777" w:rsidR="005E42E3" w:rsidRDefault="005E42E3" w:rsidP="005E42E3"/>
    <w:p w14:paraId="00D8FA71" w14:textId="77777777" w:rsidR="004B00B5" w:rsidRDefault="004B00B5" w:rsidP="005E42E3"/>
    <w:tbl>
      <w:tblPr>
        <w:tblStyle w:val="Tablaconcuadrcula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5E42E3" w:rsidRPr="00FC7306" w14:paraId="348C31A9" w14:textId="77777777" w:rsidTr="00787F4D">
        <w:tc>
          <w:tcPr>
            <w:tcW w:w="1494" w:type="dxa"/>
            <w:vAlign w:val="center"/>
          </w:tcPr>
          <w:p w14:paraId="1F0C7368" w14:textId="77777777" w:rsidR="005E42E3" w:rsidRPr="00FC7306" w:rsidRDefault="005E42E3" w:rsidP="00CB4AA0">
            <w:pPr>
              <w:spacing w:before="20" w:after="0"/>
              <w:ind w:left="170"/>
              <w:rPr>
                <w:b/>
                <w:sz w:val="16"/>
                <w:lang w:val="es-ES"/>
              </w:rPr>
            </w:pPr>
            <w:r>
              <w:br w:type="page"/>
            </w:r>
            <w:r w:rsidRPr="00FC7306">
              <w:rPr>
                <w:b/>
                <w:sz w:val="16"/>
                <w:lang w:val="es-ES"/>
              </w:rPr>
              <w:t>Evaluador Externo</w:t>
            </w:r>
            <w:r>
              <w:rPr>
                <w:b/>
                <w:sz w:val="16"/>
                <w:lang w:val="es-ES"/>
              </w:rPr>
              <w:t>:</w:t>
            </w:r>
          </w:p>
        </w:tc>
        <w:tc>
          <w:tcPr>
            <w:tcW w:w="8478" w:type="dxa"/>
            <w:gridSpan w:val="3"/>
            <w:vAlign w:val="center"/>
          </w:tcPr>
          <w:p w14:paraId="3BB412A8" w14:textId="77777777" w:rsidR="005E42E3" w:rsidRPr="00FC7306" w:rsidRDefault="005E42E3" w:rsidP="00CB4AA0">
            <w:pPr>
              <w:spacing w:before="20" w:after="0"/>
              <w:ind w:left="113"/>
              <w:rPr>
                <w:rFonts w:eastAsia="Times New Roman"/>
                <w:sz w:val="16"/>
                <w:szCs w:val="16"/>
                <w:lang w:val="es-MX" w:eastAsia="en-US"/>
              </w:rPr>
            </w:pPr>
            <w:r w:rsidRPr="00FC7306">
              <w:rPr>
                <w:sz w:val="16"/>
                <w:lang w:val="es-ES"/>
              </w:rPr>
              <w:t xml:space="preserve">1. Instancia Evaluadora: </w:t>
            </w:r>
            <w:r w:rsidRPr="00F97DE1">
              <w:rPr>
                <w:sz w:val="16"/>
                <w:lang w:val="es-ES"/>
              </w:rPr>
              <w:t>Politeia Consultores en Evaluación SA de CV</w:t>
            </w:r>
            <w:r>
              <w:rPr>
                <w:sz w:val="16"/>
                <w:lang w:val="es-ES"/>
              </w:rPr>
              <w:t>.</w:t>
            </w:r>
          </w:p>
          <w:p w14:paraId="063C8D04" w14:textId="77777777" w:rsidR="005E42E3" w:rsidRPr="00FC7306" w:rsidRDefault="005E42E3" w:rsidP="00CB4AA0">
            <w:pPr>
              <w:spacing w:before="20" w:after="0"/>
              <w:ind w:left="113"/>
              <w:rPr>
                <w:sz w:val="16"/>
                <w:lang w:val="es-ES"/>
              </w:rPr>
            </w:pPr>
            <w:r w:rsidRPr="00FC7306">
              <w:rPr>
                <w:sz w:val="16"/>
                <w:lang w:val="es-ES"/>
              </w:rPr>
              <w:t xml:space="preserve">2. Coordinador de la Evaluación: </w:t>
            </w:r>
            <w:r w:rsidRPr="00F97DE1">
              <w:rPr>
                <w:sz w:val="16"/>
                <w:lang w:val="es-ES"/>
              </w:rPr>
              <w:t>Antonio de Haro Mejía</w:t>
            </w:r>
          </w:p>
          <w:p w14:paraId="5BFA834E" w14:textId="77777777" w:rsidR="005E42E3" w:rsidRPr="00FC7306" w:rsidRDefault="005E42E3" w:rsidP="00CB4AA0">
            <w:pPr>
              <w:spacing w:before="20" w:after="0"/>
              <w:ind w:left="113"/>
              <w:rPr>
                <w:sz w:val="16"/>
                <w:lang w:val="es-ES"/>
              </w:rPr>
            </w:pPr>
            <w:r w:rsidRPr="00FC7306">
              <w:rPr>
                <w:sz w:val="16"/>
                <w:lang w:val="es-ES"/>
              </w:rPr>
              <w:t xml:space="preserve">3. Forma de contratación: </w:t>
            </w:r>
            <w:r w:rsidRPr="00F97DE1">
              <w:rPr>
                <w:sz w:val="16"/>
                <w:lang w:val="es-ES"/>
              </w:rPr>
              <w:t>Asignación Directa</w:t>
            </w:r>
            <w:r>
              <w:rPr>
                <w:sz w:val="16"/>
                <w:lang w:val="es-ES"/>
              </w:rPr>
              <w:t>.</w:t>
            </w:r>
          </w:p>
        </w:tc>
      </w:tr>
      <w:tr w:rsidR="005E42E3" w:rsidRPr="00FC7306" w14:paraId="2080F617" w14:textId="77777777" w:rsidTr="00787F4D">
        <w:tc>
          <w:tcPr>
            <w:tcW w:w="1494" w:type="dxa"/>
            <w:vAlign w:val="center"/>
          </w:tcPr>
          <w:p w14:paraId="0159F092" w14:textId="77777777" w:rsidR="005E42E3" w:rsidRPr="00FC7306" w:rsidRDefault="005E42E3" w:rsidP="00CB4AA0">
            <w:pPr>
              <w:spacing w:before="20" w:after="0"/>
              <w:ind w:left="170"/>
              <w:rPr>
                <w:b/>
                <w:sz w:val="16"/>
                <w:lang w:val="es-ES"/>
              </w:rPr>
            </w:pPr>
          </w:p>
        </w:tc>
        <w:tc>
          <w:tcPr>
            <w:tcW w:w="8478" w:type="dxa"/>
            <w:gridSpan w:val="3"/>
            <w:vAlign w:val="center"/>
          </w:tcPr>
          <w:p w14:paraId="726ED226" w14:textId="77777777" w:rsidR="005E42E3" w:rsidRPr="00FC7306" w:rsidRDefault="005E42E3" w:rsidP="00CB4AA0">
            <w:pPr>
              <w:spacing w:before="20" w:after="0"/>
              <w:ind w:left="113"/>
              <w:rPr>
                <w:sz w:val="16"/>
                <w:lang w:val="es-ES"/>
              </w:rPr>
            </w:pPr>
          </w:p>
        </w:tc>
      </w:tr>
      <w:tr w:rsidR="005E42E3" w:rsidRPr="00FC7306" w14:paraId="1E65A413" w14:textId="77777777" w:rsidTr="00787F4D">
        <w:tc>
          <w:tcPr>
            <w:tcW w:w="1494" w:type="dxa"/>
            <w:vAlign w:val="center"/>
          </w:tcPr>
          <w:p w14:paraId="0E6DA028" w14:textId="77777777" w:rsidR="005E42E3" w:rsidRPr="00FC7306" w:rsidRDefault="005E42E3" w:rsidP="00CB4AA0">
            <w:pPr>
              <w:spacing w:before="20" w:after="0"/>
              <w:ind w:left="170"/>
              <w:rPr>
                <w:b/>
                <w:sz w:val="16"/>
                <w:lang w:val="es-ES"/>
              </w:rPr>
            </w:pPr>
            <w:r w:rsidRPr="00FC7306">
              <w:rPr>
                <w:b/>
                <w:sz w:val="16"/>
                <w:lang w:val="es-ES"/>
              </w:rPr>
              <w:t>Costo:</w:t>
            </w:r>
          </w:p>
        </w:tc>
        <w:tc>
          <w:tcPr>
            <w:tcW w:w="2220" w:type="dxa"/>
          </w:tcPr>
          <w:p w14:paraId="1EA5E32B" w14:textId="77777777" w:rsidR="005E42E3" w:rsidRPr="00FC7306" w:rsidRDefault="005E42E3" w:rsidP="00787F4D">
            <w:pPr>
              <w:spacing w:before="20" w:after="0"/>
              <w:ind w:left="113"/>
              <w:rPr>
                <w:sz w:val="16"/>
                <w:lang w:val="es-ES"/>
              </w:rPr>
            </w:pPr>
            <w:r>
              <w:rPr>
                <w:sz w:val="16"/>
                <w:lang w:val="es-ES"/>
              </w:rPr>
              <w:t xml:space="preserve">$ </w:t>
            </w:r>
            <w:r w:rsidRPr="00F97DE1">
              <w:rPr>
                <w:sz w:val="16"/>
                <w:lang w:val="es-ES"/>
              </w:rPr>
              <w:t>464,000.00</w:t>
            </w:r>
            <w:r w:rsidR="00787F4D">
              <w:rPr>
                <w:szCs w:val="22"/>
              </w:rPr>
              <w:t xml:space="preserve"> </w:t>
            </w:r>
            <w:r w:rsidR="00787F4D">
              <w:rPr>
                <w:sz w:val="16"/>
                <w:szCs w:val="16"/>
              </w:rPr>
              <w:t>IVA i</w:t>
            </w:r>
            <w:r w:rsidR="00787F4D" w:rsidRPr="00787F4D">
              <w:rPr>
                <w:sz w:val="16"/>
                <w:szCs w:val="16"/>
              </w:rPr>
              <w:t>ncluido</w:t>
            </w:r>
          </w:p>
        </w:tc>
        <w:tc>
          <w:tcPr>
            <w:tcW w:w="1803" w:type="dxa"/>
            <w:vAlign w:val="center"/>
          </w:tcPr>
          <w:p w14:paraId="5D08AAC8" w14:textId="77777777" w:rsidR="005E42E3" w:rsidRPr="00FC7306" w:rsidRDefault="005E42E3" w:rsidP="00CB4AA0">
            <w:pPr>
              <w:spacing w:before="20" w:after="0"/>
              <w:ind w:left="170"/>
              <w:rPr>
                <w:b/>
                <w:sz w:val="16"/>
                <w:lang w:val="es-ES"/>
              </w:rPr>
            </w:pPr>
            <w:r w:rsidRPr="00FC7306">
              <w:rPr>
                <w:b/>
                <w:sz w:val="16"/>
                <w:lang w:val="es-ES"/>
              </w:rPr>
              <w:t>Fuente de Financiamiento:</w:t>
            </w:r>
          </w:p>
        </w:tc>
        <w:tc>
          <w:tcPr>
            <w:tcW w:w="4455" w:type="dxa"/>
            <w:vAlign w:val="center"/>
          </w:tcPr>
          <w:p w14:paraId="308CA368" w14:textId="77777777" w:rsidR="005E42E3" w:rsidRPr="00FC7306" w:rsidRDefault="005E42E3" w:rsidP="00CB4AA0">
            <w:pPr>
              <w:spacing w:before="20" w:after="0"/>
              <w:ind w:left="113"/>
              <w:rPr>
                <w:color w:val="FF0000"/>
                <w:sz w:val="16"/>
                <w:highlight w:val="yellow"/>
                <w:lang w:val="es-ES"/>
              </w:rPr>
            </w:pPr>
            <w:r w:rsidRPr="00FC7306">
              <w:rPr>
                <w:sz w:val="16"/>
                <w:lang w:val="es-ES"/>
              </w:rPr>
              <w:t>Recursos Fiscales</w:t>
            </w:r>
          </w:p>
        </w:tc>
      </w:tr>
      <w:tr w:rsidR="005E42E3" w:rsidRPr="00FC7306" w14:paraId="26FAF886" w14:textId="77777777" w:rsidTr="00787F4D">
        <w:tc>
          <w:tcPr>
            <w:tcW w:w="1494" w:type="dxa"/>
            <w:tcBorders>
              <w:bottom w:val="single" w:sz="4" w:space="0" w:color="auto"/>
            </w:tcBorders>
            <w:vAlign w:val="center"/>
          </w:tcPr>
          <w:p w14:paraId="3C5437D5" w14:textId="77777777" w:rsidR="005E42E3" w:rsidRPr="00FC7306" w:rsidRDefault="005E42E3" w:rsidP="00CB4AA0">
            <w:pPr>
              <w:pStyle w:val="Textocuadroneg1"/>
              <w:rPr>
                <w:sz w:val="16"/>
                <w:szCs w:val="16"/>
              </w:rPr>
            </w:pPr>
            <w:r w:rsidRPr="00FC7306">
              <w:rPr>
                <w:sz w:val="16"/>
                <w:szCs w:val="16"/>
              </w:rPr>
              <w:t>Coordinación de la Evaluación</w:t>
            </w:r>
          </w:p>
        </w:tc>
        <w:tc>
          <w:tcPr>
            <w:tcW w:w="2220" w:type="dxa"/>
            <w:tcBorders>
              <w:bottom w:val="single" w:sz="4" w:space="0" w:color="auto"/>
            </w:tcBorders>
            <w:vAlign w:val="center"/>
          </w:tcPr>
          <w:p w14:paraId="05EEB26F" w14:textId="77777777" w:rsidR="005E42E3" w:rsidRPr="00FC7306" w:rsidRDefault="005E42E3" w:rsidP="00CB4AA0">
            <w:pPr>
              <w:pStyle w:val="Cdetexto"/>
              <w:spacing w:after="0"/>
              <w:jc w:val="center"/>
              <w:rPr>
                <w:sz w:val="14"/>
                <w:szCs w:val="14"/>
              </w:rPr>
            </w:pPr>
            <w:r>
              <w:rPr>
                <w:sz w:val="14"/>
                <w:szCs w:val="14"/>
              </w:rPr>
              <w:t>SHCP</w:t>
            </w:r>
          </w:p>
        </w:tc>
        <w:tc>
          <w:tcPr>
            <w:tcW w:w="1803" w:type="dxa"/>
            <w:tcBorders>
              <w:bottom w:val="single" w:sz="4" w:space="0" w:color="auto"/>
            </w:tcBorders>
            <w:vAlign w:val="center"/>
          </w:tcPr>
          <w:p w14:paraId="31400DD0" w14:textId="77777777" w:rsidR="005E42E3" w:rsidRPr="00FC7306" w:rsidRDefault="005E42E3" w:rsidP="00CB4AA0">
            <w:pPr>
              <w:pStyle w:val="Textocuadroneg1"/>
              <w:rPr>
                <w:sz w:val="16"/>
                <w:szCs w:val="16"/>
              </w:rPr>
            </w:pPr>
            <w:r w:rsidRPr="00FC7306">
              <w:rPr>
                <w:sz w:val="16"/>
                <w:szCs w:val="16"/>
              </w:rPr>
              <w:t>Informe completo</w:t>
            </w:r>
          </w:p>
        </w:tc>
        <w:tc>
          <w:tcPr>
            <w:tcW w:w="4455" w:type="dxa"/>
            <w:tcBorders>
              <w:bottom w:val="single" w:sz="4" w:space="0" w:color="auto"/>
            </w:tcBorders>
            <w:vAlign w:val="center"/>
          </w:tcPr>
          <w:p w14:paraId="015EB4F7" w14:textId="77777777" w:rsidR="005E42E3" w:rsidRPr="00FC7306" w:rsidRDefault="005E42E3" w:rsidP="00CB4AA0">
            <w:pPr>
              <w:pStyle w:val="Textocuadro1"/>
              <w:rPr>
                <w:sz w:val="16"/>
                <w:szCs w:val="16"/>
              </w:rPr>
            </w:pPr>
            <w:r w:rsidRPr="00FC7306">
              <w:rPr>
                <w:sz w:val="16"/>
                <w:szCs w:val="16"/>
              </w:rPr>
              <w:t>Disponible en:</w:t>
            </w:r>
          </w:p>
          <w:p w14:paraId="29511763" w14:textId="77777777" w:rsidR="005E42E3" w:rsidRPr="00FC7306" w:rsidRDefault="005E42E3" w:rsidP="00CB4AA0">
            <w:pPr>
              <w:pStyle w:val="Textocuadro1"/>
              <w:rPr>
                <w:sz w:val="16"/>
                <w:szCs w:val="16"/>
              </w:rPr>
            </w:pPr>
            <w:r w:rsidRPr="00FC7306">
              <w:rPr>
                <w:sz w:val="16"/>
                <w:szCs w:val="16"/>
              </w:rPr>
              <w:t>http://www.transparenciapresupuestaria.gob.mx/</w:t>
            </w:r>
          </w:p>
        </w:tc>
      </w:tr>
    </w:tbl>
    <w:p w14:paraId="051CFD92" w14:textId="77777777" w:rsidR="00673AB6" w:rsidRDefault="00673AB6"/>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B00B5" w:rsidRPr="0043350C" w14:paraId="43CB6E5E" w14:textId="77777777" w:rsidTr="006D135B">
        <w:trPr>
          <w:trHeight w:val="392"/>
          <w:jc w:val="center"/>
        </w:trPr>
        <w:tc>
          <w:tcPr>
            <w:tcW w:w="10173" w:type="dxa"/>
            <w:gridSpan w:val="5"/>
            <w:shd w:val="clear" w:color="auto" w:fill="D6E3BC" w:themeFill="accent3" w:themeFillTint="66"/>
            <w:vAlign w:val="center"/>
          </w:tcPr>
          <w:p w14:paraId="44386D71" w14:textId="77777777" w:rsidR="004B00B5" w:rsidRPr="0043350C" w:rsidRDefault="004B00B5" w:rsidP="006D135B">
            <w:pPr>
              <w:pStyle w:val="CABEZA"/>
            </w:pPr>
            <w:r w:rsidRPr="008873F7">
              <w:rPr>
                <w:lang w:val="es-MX"/>
              </w:rPr>
              <w:br w:type="page"/>
            </w:r>
            <w:r w:rsidRPr="004B00B5">
              <w:rPr>
                <w:lang w:val="es-MX"/>
              </w:rPr>
              <w:t>Ramo 23. Provisiones Salariales y Económicas</w:t>
            </w:r>
          </w:p>
        </w:tc>
      </w:tr>
      <w:tr w:rsidR="004B00B5" w:rsidRPr="0043350C" w14:paraId="6AFC6714" w14:textId="77777777" w:rsidTr="006D135B">
        <w:trPr>
          <w:jc w:val="center"/>
        </w:trPr>
        <w:tc>
          <w:tcPr>
            <w:tcW w:w="1359" w:type="dxa"/>
            <w:shd w:val="clear" w:color="auto" w:fill="D9D9D9" w:themeFill="background1" w:themeFillShade="D9"/>
          </w:tcPr>
          <w:p w14:paraId="6E55D3ED" w14:textId="77777777" w:rsidR="004B00B5" w:rsidRPr="0043350C" w:rsidRDefault="004B00B5" w:rsidP="006D135B">
            <w:pPr>
              <w:spacing w:before="20"/>
              <w:rPr>
                <w:b/>
                <w:sz w:val="16"/>
                <w:lang w:val="es-ES"/>
              </w:rPr>
            </w:pPr>
            <w:r w:rsidRPr="0043350C">
              <w:rPr>
                <w:b/>
                <w:sz w:val="16"/>
                <w:lang w:val="es-ES"/>
              </w:rPr>
              <w:t>Clave del Pp:</w:t>
            </w:r>
          </w:p>
        </w:tc>
        <w:tc>
          <w:tcPr>
            <w:tcW w:w="734" w:type="dxa"/>
            <w:shd w:val="clear" w:color="auto" w:fill="D9D9D9" w:themeFill="background1" w:themeFillShade="D9"/>
          </w:tcPr>
          <w:p w14:paraId="6DB02BBF" w14:textId="77777777" w:rsidR="004B00B5" w:rsidRPr="0043350C" w:rsidRDefault="004B00B5" w:rsidP="006D135B">
            <w:pPr>
              <w:contextualSpacing/>
              <w:rPr>
                <w:sz w:val="16"/>
                <w:szCs w:val="16"/>
                <w:lang w:val="es-ES" w:eastAsia="en-US"/>
              </w:rPr>
            </w:pPr>
            <w:r w:rsidRPr="004B00B5">
              <w:rPr>
                <w:sz w:val="16"/>
                <w:szCs w:val="16"/>
                <w:lang w:val="es-ES" w:eastAsia="en-US"/>
              </w:rPr>
              <w:t>U019</w:t>
            </w:r>
          </w:p>
        </w:tc>
        <w:tc>
          <w:tcPr>
            <w:tcW w:w="1701" w:type="dxa"/>
            <w:gridSpan w:val="2"/>
            <w:shd w:val="clear" w:color="auto" w:fill="D9D9D9" w:themeFill="background1" w:themeFillShade="D9"/>
          </w:tcPr>
          <w:p w14:paraId="1A8B39F2" w14:textId="77777777" w:rsidR="004B00B5" w:rsidRPr="0043350C" w:rsidRDefault="004B00B5" w:rsidP="006D135B">
            <w:pPr>
              <w:spacing w:before="20"/>
              <w:rPr>
                <w:b/>
                <w:sz w:val="16"/>
                <w:lang w:val="es-ES"/>
              </w:rPr>
            </w:pPr>
            <w:r w:rsidRPr="0043350C">
              <w:rPr>
                <w:b/>
                <w:sz w:val="16"/>
                <w:lang w:val="es-ES"/>
              </w:rPr>
              <w:t>Denominación:</w:t>
            </w:r>
          </w:p>
        </w:tc>
        <w:tc>
          <w:tcPr>
            <w:tcW w:w="6379" w:type="dxa"/>
            <w:shd w:val="clear" w:color="auto" w:fill="D9D9D9" w:themeFill="background1" w:themeFillShade="D9"/>
          </w:tcPr>
          <w:p w14:paraId="6A3AC09E" w14:textId="77777777" w:rsidR="004B00B5" w:rsidRPr="0043350C" w:rsidRDefault="004B00B5" w:rsidP="006D135B">
            <w:pPr>
              <w:contextualSpacing/>
              <w:rPr>
                <w:sz w:val="16"/>
                <w:szCs w:val="16"/>
                <w:lang w:val="es-ES" w:eastAsia="en-US"/>
              </w:rPr>
            </w:pPr>
            <w:r w:rsidRPr="004B00B5">
              <w:rPr>
                <w:sz w:val="16"/>
                <w:szCs w:val="16"/>
                <w:lang w:val="es-ES" w:eastAsia="en-US"/>
              </w:rPr>
              <w:t>Fondo Regional</w:t>
            </w:r>
          </w:p>
        </w:tc>
      </w:tr>
      <w:tr w:rsidR="004B00B5" w:rsidRPr="0043350C" w14:paraId="2662D816" w14:textId="77777777" w:rsidTr="006D135B">
        <w:trPr>
          <w:jc w:val="center"/>
        </w:trPr>
        <w:tc>
          <w:tcPr>
            <w:tcW w:w="2778" w:type="dxa"/>
            <w:gridSpan w:val="3"/>
          </w:tcPr>
          <w:p w14:paraId="700B69DE" w14:textId="77777777" w:rsidR="004B00B5" w:rsidRPr="0043350C" w:rsidRDefault="004B00B5" w:rsidP="006D135B">
            <w:pPr>
              <w:spacing w:before="20"/>
              <w:rPr>
                <w:b/>
                <w:sz w:val="16"/>
                <w:lang w:val="es-ES"/>
              </w:rPr>
            </w:pPr>
            <w:r w:rsidRPr="00FC7306">
              <w:rPr>
                <w:b/>
                <w:sz w:val="16"/>
                <w:lang w:val="es-ES"/>
              </w:rPr>
              <w:t>Unidad Administrativa</w:t>
            </w:r>
            <w:r>
              <w:rPr>
                <w:b/>
                <w:sz w:val="16"/>
                <w:lang w:val="es-ES"/>
              </w:rPr>
              <w:t>:</w:t>
            </w:r>
          </w:p>
        </w:tc>
        <w:tc>
          <w:tcPr>
            <w:tcW w:w="7395" w:type="dxa"/>
            <w:gridSpan w:val="2"/>
          </w:tcPr>
          <w:p w14:paraId="00E95061" w14:textId="77777777" w:rsidR="004B00B5" w:rsidRPr="006E4C63" w:rsidRDefault="004B00B5" w:rsidP="006D135B">
            <w:pPr>
              <w:spacing w:before="20" w:after="0"/>
              <w:rPr>
                <w:rFonts w:eastAsia="Times New Roman"/>
                <w:sz w:val="16"/>
                <w:szCs w:val="16"/>
                <w:lang w:val="es-MX" w:eastAsia="en-US"/>
              </w:rPr>
            </w:pPr>
            <w:r w:rsidRPr="00214792">
              <w:rPr>
                <w:rFonts w:eastAsia="Times New Roman"/>
                <w:sz w:val="16"/>
                <w:szCs w:val="16"/>
                <w:lang w:val="es-MX" w:eastAsia="en-US"/>
              </w:rPr>
              <w:t>Unidad de Política y Control Presupuestario</w:t>
            </w:r>
          </w:p>
          <w:p w14:paraId="11BD4DEB" w14:textId="77777777" w:rsidR="004B00B5" w:rsidRPr="004B00B5" w:rsidRDefault="004B00B5" w:rsidP="004B00B5">
            <w:pPr>
              <w:spacing w:before="20" w:after="0"/>
              <w:rPr>
                <w:rFonts w:eastAsia="Times New Roman"/>
                <w:sz w:val="16"/>
                <w:szCs w:val="16"/>
                <w:lang w:val="es-MX" w:eastAsia="en-US"/>
              </w:rPr>
            </w:pPr>
          </w:p>
        </w:tc>
      </w:tr>
      <w:tr w:rsidR="004B00B5" w:rsidRPr="0043350C" w14:paraId="6963852E" w14:textId="77777777" w:rsidTr="006D135B">
        <w:trPr>
          <w:jc w:val="center"/>
        </w:trPr>
        <w:tc>
          <w:tcPr>
            <w:tcW w:w="2778" w:type="dxa"/>
            <w:gridSpan w:val="3"/>
          </w:tcPr>
          <w:p w14:paraId="39088D4F" w14:textId="77777777" w:rsidR="004B00B5" w:rsidRPr="0043350C" w:rsidRDefault="004B00B5" w:rsidP="006D135B">
            <w:pPr>
              <w:spacing w:before="20"/>
              <w:rPr>
                <w:b/>
                <w:sz w:val="16"/>
                <w:lang w:val="es-ES"/>
              </w:rPr>
            </w:pPr>
            <w:r w:rsidRPr="00FC7306">
              <w:rPr>
                <w:b/>
                <w:sz w:val="16"/>
                <w:lang w:val="es-ES"/>
              </w:rPr>
              <w:t>Responsable</w:t>
            </w:r>
            <w:r>
              <w:rPr>
                <w:b/>
                <w:sz w:val="16"/>
                <w:lang w:val="es-ES"/>
              </w:rPr>
              <w:t>:</w:t>
            </w:r>
          </w:p>
        </w:tc>
        <w:tc>
          <w:tcPr>
            <w:tcW w:w="7395" w:type="dxa"/>
            <w:gridSpan w:val="2"/>
          </w:tcPr>
          <w:p w14:paraId="1821F292" w14:textId="77777777" w:rsidR="004B00B5" w:rsidRPr="0043350C" w:rsidRDefault="004B00B5" w:rsidP="003C0F8A">
            <w:pPr>
              <w:spacing w:after="0"/>
            </w:pPr>
            <w:r w:rsidRPr="00CF06E2">
              <w:rPr>
                <w:sz w:val="16"/>
                <w:lang w:val="es-ES"/>
              </w:rPr>
              <w:t>A</w:t>
            </w:r>
            <w:r w:rsidR="003C0F8A">
              <w:rPr>
                <w:sz w:val="16"/>
                <w:lang w:val="es-ES"/>
              </w:rPr>
              <w:t>lfonso</w:t>
            </w:r>
            <w:r w:rsidRPr="00CF06E2">
              <w:rPr>
                <w:sz w:val="16"/>
                <w:lang w:val="es-ES"/>
              </w:rPr>
              <w:t xml:space="preserve"> Isaac Gamboa Lozano</w:t>
            </w:r>
          </w:p>
        </w:tc>
      </w:tr>
      <w:tr w:rsidR="004B00B5" w:rsidRPr="0043350C" w14:paraId="3C49B63A" w14:textId="77777777" w:rsidTr="006D135B">
        <w:trPr>
          <w:jc w:val="center"/>
        </w:trPr>
        <w:tc>
          <w:tcPr>
            <w:tcW w:w="2778" w:type="dxa"/>
            <w:gridSpan w:val="3"/>
            <w:shd w:val="clear" w:color="auto" w:fill="D9D9D9" w:themeFill="background1" w:themeFillShade="D9"/>
          </w:tcPr>
          <w:p w14:paraId="29F9341E" w14:textId="77777777" w:rsidR="004B00B5" w:rsidRPr="0043350C" w:rsidRDefault="004B00B5" w:rsidP="006D135B">
            <w:pPr>
              <w:spacing w:before="20"/>
              <w:rPr>
                <w:b/>
                <w:sz w:val="16"/>
                <w:lang w:val="es-ES"/>
              </w:rPr>
            </w:pPr>
            <w:r w:rsidRPr="00FC7306">
              <w:rPr>
                <w:b/>
                <w:sz w:val="16"/>
                <w:lang w:val="es-ES"/>
              </w:rPr>
              <w:t>Tipo de Evaluación</w:t>
            </w:r>
            <w:r>
              <w:rPr>
                <w:b/>
                <w:sz w:val="16"/>
                <w:lang w:val="es-ES"/>
              </w:rPr>
              <w:t>:</w:t>
            </w:r>
          </w:p>
        </w:tc>
        <w:tc>
          <w:tcPr>
            <w:tcW w:w="7395" w:type="dxa"/>
            <w:gridSpan w:val="2"/>
            <w:shd w:val="clear" w:color="auto" w:fill="D9D9D9" w:themeFill="background1" w:themeFillShade="D9"/>
          </w:tcPr>
          <w:p w14:paraId="585126C8" w14:textId="77777777" w:rsidR="004B00B5" w:rsidRPr="0043350C" w:rsidRDefault="004B00B5" w:rsidP="006D135B">
            <w:pPr>
              <w:spacing w:before="20"/>
              <w:rPr>
                <w:sz w:val="16"/>
                <w:lang w:val="es-ES"/>
              </w:rPr>
            </w:pPr>
            <w:r>
              <w:rPr>
                <w:sz w:val="16"/>
                <w:lang w:val="es-ES"/>
              </w:rPr>
              <w:t>En materia de Diseño, PAE 2017</w:t>
            </w:r>
          </w:p>
        </w:tc>
      </w:tr>
      <w:tr w:rsidR="004B00B5" w:rsidRPr="00E36A30" w14:paraId="2CA647E2" w14:textId="77777777" w:rsidTr="006D135B">
        <w:trPr>
          <w:jc w:val="center"/>
        </w:trPr>
        <w:tc>
          <w:tcPr>
            <w:tcW w:w="10173" w:type="dxa"/>
            <w:gridSpan w:val="5"/>
            <w:shd w:val="clear" w:color="auto" w:fill="auto"/>
          </w:tcPr>
          <w:p w14:paraId="72E0944D" w14:textId="77777777" w:rsidR="004B00B5" w:rsidRPr="00E36A30" w:rsidRDefault="004B00B5" w:rsidP="006D135B">
            <w:pPr>
              <w:spacing w:before="20"/>
              <w:rPr>
                <w:sz w:val="12"/>
                <w:szCs w:val="12"/>
                <w:lang w:val="es-ES"/>
              </w:rPr>
            </w:pPr>
          </w:p>
        </w:tc>
      </w:tr>
    </w:tbl>
    <w:p w14:paraId="022070F6" w14:textId="77777777" w:rsidR="001F09DA" w:rsidRDefault="001F09DA" w:rsidP="0061451A">
      <w:pPr>
        <w:pStyle w:val="Cdetextonegrita"/>
        <w:spacing w:line="250" w:lineRule="exact"/>
      </w:pPr>
      <w:r w:rsidRPr="00FC7306">
        <w:t>Descripción del P</w:t>
      </w:r>
      <w:r>
        <w:t>p</w:t>
      </w:r>
    </w:p>
    <w:p w14:paraId="319A4843" w14:textId="77777777" w:rsidR="00BF561B" w:rsidRPr="00BF561B" w:rsidRDefault="00BF561B" w:rsidP="00135237">
      <w:pPr>
        <w:pStyle w:val="Cdetexto"/>
        <w:rPr>
          <w:b/>
        </w:rPr>
      </w:pPr>
      <w:r w:rsidRPr="00BF561B">
        <w:t>El Pp U019 surgió en 2007</w:t>
      </w:r>
      <w:r>
        <w:t xml:space="preserve"> </w:t>
      </w:r>
      <w:r w:rsidRPr="00BF561B">
        <w:t>con el objeto de apoyar proyectos de inversión en infraestructura pública y su equipamiento,</w:t>
      </w:r>
      <w:r w:rsidR="008108DD">
        <w:t xml:space="preserve"> correspondientes a</w:t>
      </w:r>
      <w:r w:rsidRPr="00BF561B">
        <w:t xml:space="preserve"> las tres vertientes que componen el </w:t>
      </w:r>
      <w:r w:rsidR="008108DD">
        <w:t>Índice de Desarrollo Humano (</w:t>
      </w:r>
      <w:r w:rsidRPr="00BF561B">
        <w:t>IDH</w:t>
      </w:r>
      <w:r w:rsidR="008108DD">
        <w:t>)</w:t>
      </w:r>
      <w:r w:rsidRPr="00BF561B">
        <w:t xml:space="preserve">: educación, salud e ingreso. </w:t>
      </w:r>
    </w:p>
    <w:p w14:paraId="06D30358" w14:textId="77777777" w:rsidR="00BF561B" w:rsidRDefault="00BF561B" w:rsidP="00135237">
      <w:pPr>
        <w:pStyle w:val="Cdetexto"/>
        <w:rPr>
          <w:b/>
        </w:rPr>
      </w:pPr>
      <w:r>
        <w:t>L</w:t>
      </w:r>
      <w:r w:rsidRPr="00BF561B">
        <w:t xml:space="preserve">a necesidad que </w:t>
      </w:r>
      <w:r w:rsidR="00D015AE">
        <w:t>el Pp</w:t>
      </w:r>
      <w:r w:rsidRPr="00BF561B">
        <w:t xml:space="preserve"> busca atender es que “Las entidades federativas con menor IDH presentan rezagos en la construcción, rehabilitación y/o equipamiento de la infraestructura social básica (en educación, salud, agua y drenaje, electricidad y </w:t>
      </w:r>
      <w:r w:rsidR="00210434">
        <w:t>vialidades) de sus territorios”.</w:t>
      </w:r>
    </w:p>
    <w:p w14:paraId="6833F8A5" w14:textId="77777777" w:rsidR="00210434" w:rsidRDefault="008B43A7" w:rsidP="00135237">
      <w:pPr>
        <w:pStyle w:val="Cdetexto"/>
        <w:rPr>
          <w:b/>
        </w:rPr>
      </w:pPr>
      <w:r w:rsidRPr="008B43A7">
        <w:t xml:space="preserve">De acuerdo a las ROP del </w:t>
      </w:r>
      <w:r w:rsidR="004F0FA3" w:rsidRPr="008E6426">
        <w:rPr>
          <w:szCs w:val="22"/>
        </w:rPr>
        <w:t>Fideicomiso Fondo Regional</w:t>
      </w:r>
      <w:r w:rsidR="004F0FA3">
        <w:rPr>
          <w:szCs w:val="22"/>
        </w:rPr>
        <w:t xml:space="preserve"> </w:t>
      </w:r>
      <w:r w:rsidR="00C5742C" w:rsidRPr="005F6173">
        <w:rPr>
          <w:szCs w:val="22"/>
        </w:rPr>
        <w:t>(</w:t>
      </w:r>
      <w:r w:rsidRPr="008B43A7">
        <w:t>FIFONREGION</w:t>
      </w:r>
      <w:r w:rsidR="00C5742C">
        <w:t>)</w:t>
      </w:r>
      <w:r>
        <w:t>, e</w:t>
      </w:r>
      <w:r w:rsidR="00210434">
        <w:t>l Fondo Regional tiene como objetivo “</w:t>
      </w:r>
      <w:r w:rsidR="00210434" w:rsidRPr="00210434">
        <w:t>Apoyar a las 10 entidades federativas con menor Índice de Desarrollo Humano respecto del índice nacional, a través de programas y/o proyectos de inversión destinados a permitir el acceso de la población a los servicios básicos de educación y salud, mantener e incrementar el capital físico o la capacidad productiva, así como incrementar la infraestructura básica; mediante la construcción, rehabilitación y ampliación de infraestru</w:t>
      </w:r>
      <w:r w:rsidR="00210434">
        <w:t>ctura pública y su equipamiento”.</w:t>
      </w:r>
    </w:p>
    <w:p w14:paraId="2CD6BC31" w14:textId="77777777" w:rsidR="00BF561B" w:rsidRPr="00BF561B" w:rsidRDefault="00BF561B" w:rsidP="00135237">
      <w:pPr>
        <w:pStyle w:val="Cdetexto"/>
        <w:rPr>
          <w:b/>
        </w:rPr>
      </w:pPr>
      <w:r w:rsidRPr="00BF561B">
        <w:t>El fin del Pp está definido como</w:t>
      </w:r>
      <w:r>
        <w:t xml:space="preserve"> “</w:t>
      </w:r>
      <w:r w:rsidRPr="00BF561B">
        <w:t>Contribuir a impulsar el fortalecimiento del federalismo fiscal para que las Entidades Federativas y Municipios puedan lograr y preservar el equil</w:t>
      </w:r>
      <w:r>
        <w:t>ibrio de sus finanzas públicas, a</w:t>
      </w:r>
      <w:r w:rsidRPr="00BF561B">
        <w:t xml:space="preserve"> través del apoyo económico en infraestructura pública y su equipamiento</w:t>
      </w:r>
      <w:r w:rsidR="003F63ED">
        <w:t>,</w:t>
      </w:r>
      <w:r w:rsidRPr="00BF561B">
        <w:t xml:space="preserve"> enfocadas a proyectos de inversión en salud, educación, e infraestructura ca</w:t>
      </w:r>
      <w:r w:rsidR="00210434">
        <w:t>rretera, hidráulica y eléctrica”.</w:t>
      </w:r>
    </w:p>
    <w:p w14:paraId="44FE6D01" w14:textId="77777777" w:rsidR="00BF561B" w:rsidRDefault="001F09DA" w:rsidP="00135237">
      <w:pPr>
        <w:pStyle w:val="Cdetexto"/>
        <w:rPr>
          <w:b/>
        </w:rPr>
      </w:pPr>
      <w:r w:rsidRPr="00787D18">
        <w:t xml:space="preserve">El propósito del Pp </w:t>
      </w:r>
      <w:r w:rsidR="005B355B" w:rsidRPr="00787D18">
        <w:t>está identificado como</w:t>
      </w:r>
      <w:r w:rsidR="00BF561B" w:rsidRPr="00787D18">
        <w:t xml:space="preserve"> “</w:t>
      </w:r>
      <w:r w:rsidR="00BF561B" w:rsidRPr="00BF561B">
        <w:t>Las entidades federativas, incrementan su infraestructura (carretera, hidráulica y eléctrica) y s</w:t>
      </w:r>
      <w:r w:rsidR="00BF561B">
        <w:t>u</w:t>
      </w:r>
      <w:r w:rsidR="00210434">
        <w:t>s niveles de educación y salud”, además el componente se refiere a “</w:t>
      </w:r>
      <w:r w:rsidR="00210434" w:rsidRPr="00210434">
        <w:t>Programas y/o proyectos de inversión fin</w:t>
      </w:r>
      <w:r w:rsidR="00210434">
        <w:t xml:space="preserve">anciados con recursos del fondo”. </w:t>
      </w:r>
    </w:p>
    <w:p w14:paraId="6FA8AAF5" w14:textId="77777777" w:rsidR="008B43A7" w:rsidRDefault="008B43A7" w:rsidP="00135237">
      <w:pPr>
        <w:pStyle w:val="Cdetexto"/>
        <w:rPr>
          <w:b/>
        </w:rPr>
      </w:pPr>
      <w:r w:rsidRPr="008B43A7">
        <w:t xml:space="preserve">El Pp opera a través de un fideicomiso denominado “Fondo Regional”, a partir del cual se realizan transferencias de recursos a las entidades federativas, con el objeto de financiar los proyectos </w:t>
      </w:r>
      <w:r w:rsidR="00787C4A">
        <w:t xml:space="preserve">de </w:t>
      </w:r>
      <w:r w:rsidRPr="008B43A7">
        <w:t>infraestructura o equipamiento en educación, salud, agua y drenaje, electricidad y viales, que presenten.</w:t>
      </w:r>
    </w:p>
    <w:p w14:paraId="34B372EA" w14:textId="77777777" w:rsidR="00787D18" w:rsidRDefault="00787D18" w:rsidP="00135237">
      <w:pPr>
        <w:pStyle w:val="Cdetexto"/>
        <w:rPr>
          <w:b/>
          <w:highlight w:val="yellow"/>
        </w:rPr>
      </w:pPr>
      <w:r w:rsidRPr="00787D18">
        <w:t xml:space="preserve">El Pp no tiene definida su </w:t>
      </w:r>
      <w:r w:rsidR="00685E78">
        <w:t>PPo</w:t>
      </w:r>
      <w:r w:rsidR="00685E78" w:rsidRPr="00787D18">
        <w:t xml:space="preserve"> </w:t>
      </w:r>
      <w:r w:rsidRPr="00787D18">
        <w:t xml:space="preserve">o </w:t>
      </w:r>
      <w:r w:rsidR="00685E78">
        <w:t>AEPo</w:t>
      </w:r>
      <w:r w:rsidR="00AA1D4B">
        <w:t xml:space="preserve">. </w:t>
      </w:r>
    </w:p>
    <w:p w14:paraId="634C42DD" w14:textId="77777777" w:rsidR="00AA1D4B" w:rsidRPr="00AA1D4B" w:rsidRDefault="00AA1D4B" w:rsidP="00135237">
      <w:pPr>
        <w:pStyle w:val="Cdetexto"/>
        <w:rPr>
          <w:b/>
        </w:rPr>
      </w:pPr>
      <w:r w:rsidRPr="00AA1D4B">
        <w:t xml:space="preserve">En términos de la alineación </w:t>
      </w:r>
      <w:r w:rsidR="001F09DA" w:rsidRPr="00AA1D4B">
        <w:t>con el PND</w:t>
      </w:r>
      <w:r w:rsidR="00673AB6">
        <w:t xml:space="preserve">, </w:t>
      </w:r>
      <w:r w:rsidRPr="00AA1D4B">
        <w:t xml:space="preserve">se observa que mientras el objetivo a nivel de </w:t>
      </w:r>
      <w:r w:rsidR="00824F1B">
        <w:t>f</w:t>
      </w:r>
      <w:r w:rsidRPr="00AA1D4B">
        <w:t>in se vincula con la meta del PND México Próspero</w:t>
      </w:r>
      <w:r w:rsidR="00121109">
        <w:t>,</w:t>
      </w:r>
      <w:r w:rsidRPr="00AA1D4B">
        <w:t xml:space="preserve"> a través del Objeti</w:t>
      </w:r>
      <w:r w:rsidRPr="005F6173">
        <w:t xml:space="preserve">vo 4 del </w:t>
      </w:r>
      <w:r w:rsidR="00F17912" w:rsidRPr="005F6173">
        <w:rPr>
          <w:szCs w:val="22"/>
        </w:rPr>
        <w:t>Programa Nacional de Financiamiento al Desarrollo 2013-2018 (</w:t>
      </w:r>
      <w:r w:rsidRPr="005F6173">
        <w:t>PRONAFIDE</w:t>
      </w:r>
      <w:r w:rsidR="00F17912" w:rsidRPr="005F6173">
        <w:t>)</w:t>
      </w:r>
      <w:r w:rsidRPr="00AA1D4B">
        <w:t>: “Impulsar el fortalecimiento del federalismo fiscal para que las entidades federativas y municipios puedan lograr y preservar el equilibrio de sus finanzas públicas”</w:t>
      </w:r>
      <w:r w:rsidR="00121109">
        <w:t>,</w:t>
      </w:r>
      <w:r w:rsidRPr="00AA1D4B">
        <w:t xml:space="preserve"> el objetivo a nivel de </w:t>
      </w:r>
      <w:r w:rsidR="00C67813">
        <w:t>p</w:t>
      </w:r>
      <w:r w:rsidRPr="00AA1D4B">
        <w:t xml:space="preserve">ropósito no comparte conceptos comunes con el Objetivo 4 mencionado, sino más bien con objetivos de otros programas </w:t>
      </w:r>
      <w:r w:rsidR="00121109">
        <w:t>derivados del PND</w:t>
      </w:r>
      <w:r w:rsidRPr="00AA1D4B">
        <w:t>, como el Programa Nacional de Infraestructura</w:t>
      </w:r>
      <w:r w:rsidR="00121109">
        <w:t xml:space="preserve"> 2014-2018</w:t>
      </w:r>
      <w:r w:rsidRPr="00AA1D4B">
        <w:t>, el Programa Sectorial de Educación</w:t>
      </w:r>
      <w:r w:rsidR="00121109">
        <w:t xml:space="preserve"> 2013-2018 o</w:t>
      </w:r>
      <w:r>
        <w:t xml:space="preserve"> el Programa Sectorial d</w:t>
      </w:r>
      <w:r w:rsidR="00673AB6">
        <w:t>e Salud</w:t>
      </w:r>
      <w:r w:rsidR="00121109">
        <w:t xml:space="preserve"> 2013-2018</w:t>
      </w:r>
      <w:r>
        <w:t>.</w:t>
      </w:r>
    </w:p>
    <w:p w14:paraId="7FADF98A" w14:textId="77777777" w:rsidR="001F09DA" w:rsidRPr="00FC7306" w:rsidRDefault="001F09DA" w:rsidP="0061451A">
      <w:pPr>
        <w:pStyle w:val="Cdetextonegrita"/>
        <w:spacing w:line="250" w:lineRule="exact"/>
      </w:pPr>
      <w:r w:rsidRPr="00FC7306">
        <w:t>Principales Hallazgos</w:t>
      </w:r>
    </w:p>
    <w:p w14:paraId="504B1A7E" w14:textId="77777777" w:rsidR="001F09DA" w:rsidRPr="00EE71AF" w:rsidRDefault="001F09DA" w:rsidP="0061451A">
      <w:pPr>
        <w:spacing w:line="250" w:lineRule="exact"/>
        <w:jc w:val="both"/>
        <w:rPr>
          <w:i/>
          <w:lang w:val="es-ES"/>
        </w:rPr>
      </w:pPr>
      <w:r w:rsidRPr="00EE71AF">
        <w:rPr>
          <w:i/>
          <w:lang w:val="es-ES"/>
        </w:rPr>
        <w:t>Justificación de la creación y del diseño:</w:t>
      </w:r>
    </w:p>
    <w:p w14:paraId="6C443B3F" w14:textId="77777777" w:rsidR="000E50B6" w:rsidRDefault="000E50B6" w:rsidP="0061451A">
      <w:pPr>
        <w:pStyle w:val="Cdetexto"/>
        <w:spacing w:line="250" w:lineRule="exact"/>
        <w:rPr>
          <w:szCs w:val="22"/>
        </w:rPr>
      </w:pPr>
      <w:r>
        <w:rPr>
          <w:szCs w:val="22"/>
        </w:rPr>
        <w:t xml:space="preserve">El </w:t>
      </w:r>
      <w:r w:rsidR="009F774A">
        <w:rPr>
          <w:szCs w:val="22"/>
        </w:rPr>
        <w:t xml:space="preserve">Pp </w:t>
      </w:r>
      <w:r>
        <w:rPr>
          <w:szCs w:val="22"/>
        </w:rPr>
        <w:t xml:space="preserve">no cuenta con un diagnóstico que identifique la necesidad que se </w:t>
      </w:r>
      <w:r w:rsidR="00BE4FA9">
        <w:rPr>
          <w:szCs w:val="22"/>
        </w:rPr>
        <w:t xml:space="preserve">pretende </w:t>
      </w:r>
      <w:r>
        <w:rPr>
          <w:szCs w:val="22"/>
        </w:rPr>
        <w:t>resolver</w:t>
      </w:r>
      <w:r w:rsidR="00074B02">
        <w:rPr>
          <w:szCs w:val="22"/>
        </w:rPr>
        <w:t>,</w:t>
      </w:r>
      <w:r>
        <w:rPr>
          <w:szCs w:val="22"/>
        </w:rPr>
        <w:t xml:space="preserve"> sin embargo, mediante el análisis de problemas</w:t>
      </w:r>
      <w:r w:rsidR="00074B02">
        <w:rPr>
          <w:szCs w:val="22"/>
        </w:rPr>
        <w:t>,</w:t>
      </w:r>
      <w:r>
        <w:rPr>
          <w:szCs w:val="22"/>
        </w:rPr>
        <w:t xml:space="preserve"> se logró identificar que ésta </w:t>
      </w:r>
      <w:r w:rsidR="00074B02">
        <w:rPr>
          <w:szCs w:val="22"/>
        </w:rPr>
        <w:t>versa sobre</w:t>
      </w:r>
      <w:r>
        <w:rPr>
          <w:szCs w:val="22"/>
        </w:rPr>
        <w:t xml:space="preserve"> “las entidades federativas con menor IDH presentan rezagos en la construcción, rehabilitación y/o equipamiento de la infraestructura social básica (en educación, salud, agua y drenaje, electricidad y vialidades) de sus territorios”. Lo cual llevó a reconocer que el objetivo del Pp reflejado en sus documentos normativos, tanto en los Lineamientos, como en las ROP, se encontraba mal definido.</w:t>
      </w:r>
    </w:p>
    <w:p w14:paraId="10A1DA2C" w14:textId="77777777" w:rsidR="000E50B6" w:rsidRDefault="000E50B6" w:rsidP="0061451A">
      <w:pPr>
        <w:pStyle w:val="Cdetexto"/>
        <w:spacing w:line="250" w:lineRule="exact"/>
        <w:rPr>
          <w:szCs w:val="22"/>
        </w:rPr>
      </w:pPr>
      <w:r>
        <w:rPr>
          <w:szCs w:val="22"/>
        </w:rPr>
        <w:t xml:space="preserve">El Pp tampoco cuenta con una justificación teórica o empírica que </w:t>
      </w:r>
      <w:r w:rsidR="00EF1F57">
        <w:rPr>
          <w:szCs w:val="22"/>
        </w:rPr>
        <w:t xml:space="preserve">sustente </w:t>
      </w:r>
      <w:r>
        <w:rPr>
          <w:szCs w:val="22"/>
        </w:rPr>
        <w:t xml:space="preserve">su creación o el tipo de intervención que se lleva a cabo; </w:t>
      </w:r>
      <w:r w:rsidR="00EF1F57">
        <w:rPr>
          <w:szCs w:val="22"/>
        </w:rPr>
        <w:t>no obstante</w:t>
      </w:r>
      <w:r>
        <w:rPr>
          <w:szCs w:val="22"/>
        </w:rPr>
        <w:t xml:space="preserve">, se identificaron algunos documentos y estudios que demuestran que la inversión en infraestructura, en particular para salud y educación, tiene un impacto positivo en el desarrollo y en la disminución de la pobreza. </w:t>
      </w:r>
    </w:p>
    <w:p w14:paraId="2C3B8E3F" w14:textId="77777777" w:rsidR="000E50B6" w:rsidRPr="005F6173" w:rsidRDefault="000E50B6" w:rsidP="000E50B6">
      <w:pPr>
        <w:spacing w:line="250" w:lineRule="exact"/>
        <w:jc w:val="both"/>
        <w:rPr>
          <w:i/>
          <w:lang w:val="es-ES"/>
        </w:rPr>
      </w:pPr>
      <w:r w:rsidRPr="005F6173">
        <w:rPr>
          <w:i/>
          <w:lang w:val="es-ES"/>
        </w:rPr>
        <w:t>Contribución a las metas y estrategias nacionales:</w:t>
      </w:r>
    </w:p>
    <w:p w14:paraId="03CCCC93" w14:textId="77777777" w:rsidR="00F7099C" w:rsidRDefault="00F17912" w:rsidP="003D1896">
      <w:pPr>
        <w:pStyle w:val="Cdetexto"/>
      </w:pPr>
      <w:r>
        <w:t>E</w:t>
      </w:r>
      <w:r w:rsidR="00B83F5C">
        <w:t>l f</w:t>
      </w:r>
      <w:r w:rsidR="00B06379" w:rsidRPr="00B06379">
        <w:t>in del Pp es “Contribuir a impulsar el fortalecimiento del federalismo fiscal para que las entidades federativas y municipios puedan lograr y preservar el equilibrio de sus finanzas públicas, a través del apoyo económico en infraestructura pública y su equipamiento</w:t>
      </w:r>
      <w:r w:rsidR="003F63ED">
        <w:t>,</w:t>
      </w:r>
      <w:r w:rsidR="00B06379" w:rsidRPr="00B06379">
        <w:t xml:space="preserve"> enfocadas a proyectos de inversión en salud, educación, e infraestructura carretera, hidráulica y eléctri</w:t>
      </w:r>
      <w:r w:rsidR="00057CFF">
        <w:t>ca</w:t>
      </w:r>
      <w:r w:rsidR="00B06379" w:rsidRPr="00B06379">
        <w:t>”</w:t>
      </w:r>
      <w:r>
        <w:t>; mismo que</w:t>
      </w:r>
      <w:r w:rsidR="00B83F5C">
        <w:t xml:space="preserve"> </w:t>
      </w:r>
      <w:r w:rsidR="00B06379" w:rsidRPr="00B06379">
        <w:t xml:space="preserve">contribuye a la </w:t>
      </w:r>
      <w:r>
        <w:t>M</w:t>
      </w:r>
      <w:r w:rsidR="00B06379" w:rsidRPr="00B06379">
        <w:t xml:space="preserve">eta </w:t>
      </w:r>
      <w:r>
        <w:t xml:space="preserve">Nacional </w:t>
      </w:r>
      <w:r w:rsidR="00B06379" w:rsidRPr="00B06379">
        <w:t xml:space="preserve">México Próspero del PND, a través del Objetivo 4 del PRONAFIDE. </w:t>
      </w:r>
    </w:p>
    <w:p w14:paraId="62D0D407" w14:textId="77777777" w:rsidR="000E50B6" w:rsidRPr="005F6173" w:rsidRDefault="00B06379" w:rsidP="003D1896">
      <w:pPr>
        <w:pStyle w:val="Cdetexto"/>
        <w:rPr>
          <w:i/>
        </w:rPr>
      </w:pPr>
      <w:r w:rsidRPr="00B06379">
        <w:t xml:space="preserve">Por otra parte, el </w:t>
      </w:r>
      <w:r w:rsidR="00C67813">
        <w:t>p</w:t>
      </w:r>
      <w:r w:rsidRPr="00B06379">
        <w:t xml:space="preserve">ropósito del Pp se vincula con las </w:t>
      </w:r>
      <w:r w:rsidR="00F7099C">
        <w:t>m</w:t>
      </w:r>
      <w:r w:rsidRPr="00B06379">
        <w:t xml:space="preserve">etas </w:t>
      </w:r>
      <w:r w:rsidR="00F7099C">
        <w:t xml:space="preserve">nacionales </w:t>
      </w:r>
      <w:r w:rsidRPr="00B06379">
        <w:t>México Incluyente y México con Educación de Calidad del PND, a través del Programa Nacional de Infraestructura</w:t>
      </w:r>
      <w:r w:rsidR="002B5693">
        <w:t xml:space="preserve"> 2014-2018</w:t>
      </w:r>
      <w:r w:rsidRPr="00B06379">
        <w:t xml:space="preserve">, Programa Sectorial de Educación </w:t>
      </w:r>
      <w:r w:rsidR="00121109" w:rsidRPr="005F6173">
        <w:t xml:space="preserve">2013-2018 </w:t>
      </w:r>
      <w:r w:rsidRPr="005F6173">
        <w:t>y Programa Sectorial de Salud</w:t>
      </w:r>
      <w:r w:rsidR="00121109" w:rsidRPr="005F6173">
        <w:t xml:space="preserve"> 2013-2018</w:t>
      </w:r>
      <w:r w:rsidRPr="005F6173">
        <w:t>.</w:t>
      </w:r>
    </w:p>
    <w:p w14:paraId="00630C54" w14:textId="77777777" w:rsidR="001F09DA" w:rsidRPr="00B06379" w:rsidRDefault="001F09DA" w:rsidP="0061451A">
      <w:pPr>
        <w:spacing w:line="250" w:lineRule="exact"/>
        <w:jc w:val="both"/>
        <w:rPr>
          <w:i/>
          <w:lang w:val="es-ES"/>
        </w:rPr>
      </w:pPr>
      <w:r w:rsidRPr="00B06379">
        <w:rPr>
          <w:i/>
          <w:lang w:val="es-ES"/>
        </w:rPr>
        <w:t>PPo, PO y mecanismos de elegibilidad:</w:t>
      </w:r>
    </w:p>
    <w:p w14:paraId="72DCA8B0" w14:textId="77777777" w:rsidR="00B06379" w:rsidRPr="00B06379" w:rsidRDefault="00B06379" w:rsidP="00B06379">
      <w:pPr>
        <w:pStyle w:val="Cdetexto"/>
        <w:spacing w:line="250" w:lineRule="exact"/>
        <w:rPr>
          <w:szCs w:val="22"/>
        </w:rPr>
      </w:pPr>
      <w:r w:rsidRPr="00B06379">
        <w:rPr>
          <w:szCs w:val="22"/>
        </w:rPr>
        <w:t xml:space="preserve">El Pp no cuenta con un documento oficial o diagnóstico donde se defina </w:t>
      </w:r>
      <w:r w:rsidR="009E1FF2">
        <w:rPr>
          <w:szCs w:val="22"/>
        </w:rPr>
        <w:t>su</w:t>
      </w:r>
      <w:r w:rsidRPr="00B06379">
        <w:rPr>
          <w:szCs w:val="22"/>
        </w:rPr>
        <w:t xml:space="preserve"> </w:t>
      </w:r>
      <w:r w:rsidR="00DE41FA">
        <w:rPr>
          <w:szCs w:val="22"/>
        </w:rPr>
        <w:t>PPo, PO, AEPo o AEO</w:t>
      </w:r>
      <w:r w:rsidR="009E1FF2">
        <w:rPr>
          <w:szCs w:val="22"/>
        </w:rPr>
        <w:t>;</w:t>
      </w:r>
      <w:r w:rsidRPr="00B06379">
        <w:rPr>
          <w:szCs w:val="22"/>
        </w:rPr>
        <w:t xml:space="preserve"> si bien</w:t>
      </w:r>
      <w:r w:rsidR="009E1FF2">
        <w:rPr>
          <w:szCs w:val="22"/>
        </w:rPr>
        <w:t>,</w:t>
      </w:r>
      <w:r w:rsidRPr="00B06379">
        <w:rPr>
          <w:szCs w:val="22"/>
        </w:rPr>
        <w:t xml:space="preserve"> fue posible inferir el </w:t>
      </w:r>
      <w:r w:rsidR="0014148F">
        <w:rPr>
          <w:szCs w:val="22"/>
        </w:rPr>
        <w:t>AEO</w:t>
      </w:r>
      <w:r w:rsidRPr="00B06379">
        <w:rPr>
          <w:szCs w:val="22"/>
        </w:rPr>
        <w:t xml:space="preserve"> del Pp, se identificó que ésta no estaba definida de forma adecuada. </w:t>
      </w:r>
    </w:p>
    <w:p w14:paraId="16404E4B" w14:textId="77777777" w:rsidR="001F09DA" w:rsidRPr="00B06379" w:rsidRDefault="001F09DA" w:rsidP="0061451A">
      <w:pPr>
        <w:spacing w:line="250" w:lineRule="exact"/>
        <w:jc w:val="both"/>
        <w:rPr>
          <w:rFonts w:eastAsia="Times New Roman" w:cs="Arial"/>
          <w:szCs w:val="22"/>
          <w:lang w:val="es-ES"/>
        </w:rPr>
      </w:pPr>
      <w:r w:rsidRPr="00B06379">
        <w:rPr>
          <w:i/>
          <w:lang w:val="es-ES"/>
        </w:rPr>
        <w:t>MIR:</w:t>
      </w:r>
    </w:p>
    <w:p w14:paraId="3C0859C1" w14:textId="77777777" w:rsidR="00B06379" w:rsidRDefault="00B06379" w:rsidP="00B06379">
      <w:pPr>
        <w:pStyle w:val="Cdetexto"/>
        <w:spacing w:line="250" w:lineRule="exact"/>
      </w:pPr>
      <w:r>
        <w:t>La MIR del Pp no cumple con la mayor parte de los criterios de valoración, ya que no tiene lógica vertical (en ninguno de los diferentes niveles de objetivos, incluyendo supuestos), ni horizontal (los indicadores no miden una dimensión importante del logro de los objetivos, ni los medios de verificación son adecuados) y</w:t>
      </w:r>
      <w:r w:rsidR="003F63ED">
        <w:t>,</w:t>
      </w:r>
      <w:r>
        <w:t xml:space="preserve"> en algunos casos</w:t>
      </w:r>
      <w:r w:rsidR="003F63ED">
        <w:t>,</w:t>
      </w:r>
      <w:r>
        <w:t xml:space="preserve"> las metas están establecidas por debajo de la línea base, siendo que todos los indicadores son ascendentes.</w:t>
      </w:r>
    </w:p>
    <w:p w14:paraId="27681808" w14:textId="77777777" w:rsidR="000E50B6" w:rsidRDefault="00B06379" w:rsidP="00B06379">
      <w:pPr>
        <w:pStyle w:val="Cdetexto"/>
        <w:spacing w:line="250" w:lineRule="exact"/>
      </w:pPr>
      <w:r>
        <w:t>Adicionalmente</w:t>
      </w:r>
      <w:r w:rsidR="006A501E">
        <w:t>,</w:t>
      </w:r>
      <w:r>
        <w:t xml:space="preserve"> los indicadores no se consideran relevantes ni suficientes para medir el logro de los objetivos de la MIR, ni todos son posibles de reproducir con los medios de verificación proporcionados.</w:t>
      </w:r>
    </w:p>
    <w:p w14:paraId="5F6EB95B" w14:textId="77777777" w:rsidR="001F09DA" w:rsidRPr="000E50B6" w:rsidRDefault="001F09DA" w:rsidP="0061451A">
      <w:pPr>
        <w:spacing w:line="250" w:lineRule="exact"/>
        <w:jc w:val="both"/>
        <w:rPr>
          <w:i/>
          <w:lang w:val="es-ES"/>
        </w:rPr>
      </w:pPr>
      <w:r w:rsidRPr="000E50B6">
        <w:rPr>
          <w:i/>
          <w:lang w:val="es-ES"/>
        </w:rPr>
        <w:t>Complementariedades y coincidencias con otros Pp:</w:t>
      </w:r>
    </w:p>
    <w:p w14:paraId="35C9B8B8" w14:textId="77777777" w:rsidR="000E50B6" w:rsidRPr="000E50B6" w:rsidRDefault="000E50B6" w:rsidP="003D1896">
      <w:pPr>
        <w:pStyle w:val="Cdetexto"/>
      </w:pPr>
      <w:r w:rsidRPr="000E50B6">
        <w:t xml:space="preserve">El Pp no observa coincidencias con otros Pp del </w:t>
      </w:r>
      <w:r w:rsidR="000326BC">
        <w:t>G</w:t>
      </w:r>
      <w:r w:rsidRPr="000E50B6">
        <w:t xml:space="preserve">obierno </w:t>
      </w:r>
      <w:r w:rsidR="000326BC">
        <w:t>F</w:t>
      </w:r>
      <w:r w:rsidRPr="000E50B6">
        <w:t xml:space="preserve">ederal; sin embargo, desde el punto de vista del entregable (infraestructura social básica) y la forma en </w:t>
      </w:r>
      <w:r w:rsidR="000326BC">
        <w:t>que</w:t>
      </w:r>
      <w:r w:rsidR="000326BC" w:rsidRPr="000E50B6">
        <w:t xml:space="preserve"> </w:t>
      </w:r>
      <w:r w:rsidRPr="000E50B6">
        <w:t xml:space="preserve">se ejecutan los proyectos, sí se encontraron similitudes con tres </w:t>
      </w:r>
      <w:r w:rsidR="00FF6FB8">
        <w:t>Pp</w:t>
      </w:r>
      <w:r w:rsidR="00FF6FB8" w:rsidRPr="000E50B6">
        <w:t xml:space="preserve"> </w:t>
      </w:r>
      <w:r w:rsidRPr="000E50B6">
        <w:t xml:space="preserve">de apoyo a infraestructura básica del Ramo </w:t>
      </w:r>
      <w:r w:rsidR="000326BC">
        <w:t xml:space="preserve">General </w:t>
      </w:r>
      <w:r w:rsidRPr="000E50B6">
        <w:t>33.</w:t>
      </w:r>
    </w:p>
    <w:p w14:paraId="16C02A76" w14:textId="77777777" w:rsidR="000E50B6" w:rsidRDefault="000E50B6" w:rsidP="003D1896">
      <w:pPr>
        <w:pStyle w:val="Cdetexto"/>
      </w:pPr>
      <w:r w:rsidRPr="000E50B6">
        <w:t>Además</w:t>
      </w:r>
      <w:r w:rsidR="000326BC">
        <w:t>,</w:t>
      </w:r>
      <w:r w:rsidRPr="000E50B6">
        <w:t xml:space="preserve"> es importante considerar que el Pp tuvo cambios en su forma de operar, lo cual requiere de adaptaciones adicionales </w:t>
      </w:r>
      <w:r w:rsidR="00CF0D3C">
        <w:t>a</w:t>
      </w:r>
      <w:r w:rsidRPr="000E50B6">
        <w:t xml:space="preserve"> </w:t>
      </w:r>
      <w:r w:rsidR="00CF0D3C">
        <w:t>su</w:t>
      </w:r>
      <w:r w:rsidRPr="000E50B6">
        <w:t xml:space="preserve"> MIR.</w:t>
      </w:r>
    </w:p>
    <w:p w14:paraId="6529AC82" w14:textId="77777777" w:rsidR="001F09DA" w:rsidRPr="00B06379" w:rsidRDefault="001F09DA" w:rsidP="0061451A">
      <w:pPr>
        <w:pStyle w:val="Cdetextonegrita"/>
        <w:spacing w:line="250" w:lineRule="exact"/>
      </w:pPr>
      <w:r w:rsidRPr="00B06379">
        <w:t>Principales Recomendaciones</w:t>
      </w:r>
    </w:p>
    <w:p w14:paraId="0ACBE78C" w14:textId="77777777" w:rsidR="008464AC" w:rsidRPr="00B06379" w:rsidRDefault="00CF0D3C" w:rsidP="005B355B">
      <w:pPr>
        <w:pStyle w:val="Bala"/>
        <w:numPr>
          <w:ilvl w:val="0"/>
          <w:numId w:val="32"/>
        </w:numPr>
        <w:ind w:left="426"/>
      </w:pPr>
      <w:r>
        <w:rPr>
          <w:szCs w:val="22"/>
        </w:rPr>
        <w:t>E</w:t>
      </w:r>
      <w:r w:rsidR="000E50B6" w:rsidRPr="00B06379">
        <w:rPr>
          <w:szCs w:val="22"/>
        </w:rPr>
        <w:t xml:space="preserve">laborar un diagnóstico que contenga causas y efectos de la necesidad que busca atender el Pp, donde se clarifique su </w:t>
      </w:r>
      <w:r w:rsidR="0014148F">
        <w:rPr>
          <w:szCs w:val="22"/>
        </w:rPr>
        <w:t>AEPo</w:t>
      </w:r>
      <w:r w:rsidR="000E50B6" w:rsidRPr="00B06379">
        <w:rPr>
          <w:szCs w:val="22"/>
        </w:rPr>
        <w:t xml:space="preserve"> y </w:t>
      </w:r>
      <w:r w:rsidR="0014148F">
        <w:rPr>
          <w:szCs w:val="22"/>
        </w:rPr>
        <w:t>su AEO</w:t>
      </w:r>
      <w:r w:rsidR="000E50B6" w:rsidRPr="00B06379">
        <w:rPr>
          <w:szCs w:val="22"/>
        </w:rPr>
        <w:t>, y se incluya la cuantificación y caracterización de la</w:t>
      </w:r>
      <w:r>
        <w:rPr>
          <w:szCs w:val="22"/>
        </w:rPr>
        <w:t>s</w:t>
      </w:r>
      <w:r w:rsidR="000E50B6" w:rsidRPr="00B06379">
        <w:rPr>
          <w:szCs w:val="22"/>
        </w:rPr>
        <w:t xml:space="preserve"> misma</w:t>
      </w:r>
      <w:r>
        <w:rPr>
          <w:szCs w:val="22"/>
        </w:rPr>
        <w:t>s</w:t>
      </w:r>
      <w:r w:rsidR="000E50B6" w:rsidRPr="00B06379">
        <w:rPr>
          <w:szCs w:val="22"/>
        </w:rPr>
        <w:t xml:space="preserve">. </w:t>
      </w:r>
    </w:p>
    <w:p w14:paraId="4B7EA40D" w14:textId="77777777" w:rsidR="008464AC" w:rsidRPr="00B06379" w:rsidRDefault="00CF0D3C" w:rsidP="005B355B">
      <w:pPr>
        <w:pStyle w:val="Bala"/>
        <w:numPr>
          <w:ilvl w:val="0"/>
          <w:numId w:val="32"/>
        </w:numPr>
        <w:ind w:left="426"/>
      </w:pPr>
      <w:r>
        <w:rPr>
          <w:szCs w:val="22"/>
        </w:rPr>
        <w:t>Diseñar</w:t>
      </w:r>
      <w:r w:rsidR="000E50B6" w:rsidRPr="00B06379">
        <w:rPr>
          <w:szCs w:val="22"/>
        </w:rPr>
        <w:t xml:space="preserve"> un árbol de problemas y un</w:t>
      </w:r>
      <w:r>
        <w:rPr>
          <w:szCs w:val="22"/>
        </w:rPr>
        <w:t xml:space="preserve"> árbol </w:t>
      </w:r>
      <w:r w:rsidR="000E50B6" w:rsidRPr="00B06379">
        <w:rPr>
          <w:szCs w:val="22"/>
        </w:rPr>
        <w:t>de objetivos de manera oficial, para tener una idea clara de l</w:t>
      </w:r>
      <w:r>
        <w:rPr>
          <w:szCs w:val="22"/>
        </w:rPr>
        <w:t>a</w:t>
      </w:r>
      <w:r w:rsidR="000E50B6" w:rsidRPr="00B06379">
        <w:rPr>
          <w:szCs w:val="22"/>
        </w:rPr>
        <w:t xml:space="preserve"> </w:t>
      </w:r>
      <w:r>
        <w:rPr>
          <w:szCs w:val="22"/>
        </w:rPr>
        <w:t>lógica causal</w:t>
      </w:r>
      <w:r w:rsidR="000E50B6" w:rsidRPr="00B06379">
        <w:rPr>
          <w:szCs w:val="22"/>
        </w:rPr>
        <w:t xml:space="preserve"> de la necesidad</w:t>
      </w:r>
      <w:r>
        <w:rPr>
          <w:szCs w:val="22"/>
        </w:rPr>
        <w:t xml:space="preserve"> que atiende</w:t>
      </w:r>
      <w:r w:rsidR="003F63ED">
        <w:rPr>
          <w:szCs w:val="22"/>
        </w:rPr>
        <w:t xml:space="preserve"> el Pp</w:t>
      </w:r>
      <w:r w:rsidR="000E50B6" w:rsidRPr="00B06379">
        <w:rPr>
          <w:szCs w:val="22"/>
        </w:rPr>
        <w:t xml:space="preserve">, así como </w:t>
      </w:r>
      <w:r>
        <w:rPr>
          <w:szCs w:val="22"/>
        </w:rPr>
        <w:t xml:space="preserve">de </w:t>
      </w:r>
      <w:r w:rsidR="000E50B6" w:rsidRPr="00B06379">
        <w:rPr>
          <w:szCs w:val="22"/>
        </w:rPr>
        <w:t xml:space="preserve">sus </w:t>
      </w:r>
      <w:r>
        <w:rPr>
          <w:szCs w:val="22"/>
        </w:rPr>
        <w:t xml:space="preserve">posibles </w:t>
      </w:r>
      <w:r w:rsidR="000E50B6" w:rsidRPr="00B06379">
        <w:rPr>
          <w:szCs w:val="22"/>
        </w:rPr>
        <w:t>soluciones.</w:t>
      </w:r>
    </w:p>
    <w:p w14:paraId="5468576B" w14:textId="77777777" w:rsidR="0090483C" w:rsidRPr="00B06379" w:rsidRDefault="00B06379" w:rsidP="00B06379">
      <w:pPr>
        <w:pStyle w:val="Bala"/>
        <w:numPr>
          <w:ilvl w:val="0"/>
          <w:numId w:val="32"/>
        </w:numPr>
        <w:ind w:left="426"/>
      </w:pPr>
      <w:r w:rsidRPr="00B06379">
        <w:rPr>
          <w:szCs w:val="22"/>
        </w:rPr>
        <w:t>Redefinir la MIR del Pp, por lo que se deben revisar y cambiar t</w:t>
      </w:r>
      <w:r w:rsidR="00C80B9F">
        <w:rPr>
          <w:szCs w:val="22"/>
        </w:rPr>
        <w:t>odos los niveles de objetivos (fin, propósito, componentes y a</w:t>
      </w:r>
      <w:r w:rsidRPr="00B06379">
        <w:rPr>
          <w:szCs w:val="22"/>
        </w:rPr>
        <w:t>ctividades), así como modificar los supuestos</w:t>
      </w:r>
      <w:r w:rsidR="00CF0D3C">
        <w:rPr>
          <w:szCs w:val="22"/>
        </w:rPr>
        <w:t xml:space="preserve"> correspondientes</w:t>
      </w:r>
      <w:r w:rsidRPr="00B06379">
        <w:rPr>
          <w:szCs w:val="22"/>
        </w:rPr>
        <w:t xml:space="preserve">. Se deberá incluir el </w:t>
      </w:r>
      <w:r w:rsidR="0014148F">
        <w:rPr>
          <w:szCs w:val="22"/>
        </w:rPr>
        <w:t>AEO</w:t>
      </w:r>
      <w:r w:rsidRPr="00B06379">
        <w:rPr>
          <w:szCs w:val="22"/>
        </w:rPr>
        <w:t xml:space="preserve"> dentro de</w:t>
      </w:r>
      <w:r w:rsidR="00C80B9F">
        <w:rPr>
          <w:szCs w:val="22"/>
        </w:rPr>
        <w:t>l p</w:t>
      </w:r>
      <w:r w:rsidRPr="00B06379">
        <w:rPr>
          <w:szCs w:val="22"/>
        </w:rPr>
        <w:t>ropósito y</w:t>
      </w:r>
      <w:r w:rsidR="00CF0D3C">
        <w:rPr>
          <w:szCs w:val="22"/>
        </w:rPr>
        <w:t>,</w:t>
      </w:r>
      <w:r w:rsidRPr="00B06379">
        <w:rPr>
          <w:szCs w:val="22"/>
        </w:rPr>
        <w:t xml:space="preserve"> finalmente, v</w:t>
      </w:r>
      <w:r w:rsidR="00C80B9F">
        <w:rPr>
          <w:szCs w:val="22"/>
        </w:rPr>
        <w:t>erificar la consistencia entre propósito y f</w:t>
      </w:r>
      <w:r w:rsidRPr="00B06379">
        <w:rPr>
          <w:szCs w:val="22"/>
        </w:rPr>
        <w:t>in.</w:t>
      </w:r>
    </w:p>
    <w:p w14:paraId="41EE95C3" w14:textId="77777777" w:rsidR="006A2F65" w:rsidRPr="006A2F65" w:rsidRDefault="006D27CC" w:rsidP="006A2F65">
      <w:pPr>
        <w:pStyle w:val="Bala"/>
        <w:numPr>
          <w:ilvl w:val="0"/>
          <w:numId w:val="32"/>
        </w:numPr>
        <w:ind w:left="426"/>
        <w:rPr>
          <w:szCs w:val="22"/>
        </w:rPr>
      </w:pPr>
      <w:r w:rsidRPr="006A2F65">
        <w:rPr>
          <w:szCs w:val="22"/>
        </w:rPr>
        <w:t xml:space="preserve">Realizar </w:t>
      </w:r>
      <w:r w:rsidR="00B06379" w:rsidRPr="006A2F65">
        <w:rPr>
          <w:szCs w:val="22"/>
        </w:rPr>
        <w:t>un esfuerzo de planeación que incluya colaboraciones interinstitucionales, tanto a nivel federal como entre estas instancias y las entidades federativas. Este esfuerzo debe incluir un ejercicio de identificación de necesidades en infraestructura social básica, para que el Pp sea más proactivo en la priorización de proyectos de inversión que se apoyarán. Para esto se recomienda crear una mecánica de fondo concursable que i</w:t>
      </w:r>
      <w:r w:rsidR="00B06379" w:rsidRPr="00297B5E">
        <w:rPr>
          <w:szCs w:val="22"/>
        </w:rPr>
        <w:t>ncluya un procedimiento de selección de proyectos de inversión mejorado, donde: a) se introduzcan criterios de elegibilidad; b) se incluyan nuevos criterios de calificación y se mejoren los actuales</w:t>
      </w:r>
      <w:r w:rsidR="007E782E" w:rsidRPr="00297B5E">
        <w:rPr>
          <w:szCs w:val="22"/>
        </w:rPr>
        <w:t>,</w:t>
      </w:r>
      <w:r w:rsidR="00B06379" w:rsidRPr="00297B5E">
        <w:rPr>
          <w:szCs w:val="22"/>
        </w:rPr>
        <w:t xml:space="preserve"> a fin de que el sistema de puntuación demuestre efectivamente el aporte de los entregables al logro del objetivo del Pp; y c) se incorpore una mecánica operativa que brinde mayor claridad al procedimiento.</w:t>
      </w:r>
    </w:p>
    <w:p w14:paraId="78F43746" w14:textId="77777777" w:rsidR="00B06379" w:rsidRPr="003D1896" w:rsidRDefault="007E782E" w:rsidP="00097679">
      <w:pPr>
        <w:pStyle w:val="Bala"/>
        <w:numPr>
          <w:ilvl w:val="0"/>
          <w:numId w:val="32"/>
        </w:numPr>
        <w:spacing w:after="0"/>
        <w:ind w:left="426"/>
      </w:pPr>
      <w:r w:rsidRPr="006A2F65">
        <w:rPr>
          <w:szCs w:val="22"/>
        </w:rPr>
        <w:t xml:space="preserve">Formalizar </w:t>
      </w:r>
      <w:r w:rsidR="00B06379" w:rsidRPr="006A2F65">
        <w:rPr>
          <w:szCs w:val="22"/>
        </w:rPr>
        <w:t>convenios de coordinación entre el Pp y las entidades federativas, a partir de los cuales se consideren las acciones de concurrencia: planeación del tipo de proyectos de inversión que se financiarán mediante el Pp y las actividades de monitoreo de proyectos específicos, por mencionar algunos.</w:t>
      </w:r>
    </w:p>
    <w:p w14:paraId="4BF965AD" w14:textId="77777777" w:rsidR="003D1896" w:rsidRPr="00B06379" w:rsidRDefault="003D1896" w:rsidP="003D1896">
      <w:pPr>
        <w:pStyle w:val="Bala"/>
        <w:ind w:left="426"/>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F06E2" w:rsidRPr="00FC7306" w14:paraId="08352A65" w14:textId="77777777" w:rsidTr="00B83F5C">
        <w:tc>
          <w:tcPr>
            <w:tcW w:w="749" w:type="pct"/>
            <w:vAlign w:val="center"/>
          </w:tcPr>
          <w:p w14:paraId="39BE7165" w14:textId="77777777" w:rsidR="00CF06E2" w:rsidRPr="00FC7306" w:rsidRDefault="00CF06E2" w:rsidP="00B83F5C">
            <w:pPr>
              <w:spacing w:before="20" w:after="0"/>
              <w:ind w:left="170"/>
              <w:rPr>
                <w:b/>
                <w:sz w:val="16"/>
                <w:lang w:val="es-ES"/>
              </w:rPr>
            </w:pPr>
            <w:r>
              <w:br w:type="page"/>
            </w:r>
            <w:r w:rsidRPr="00FC7306">
              <w:rPr>
                <w:b/>
                <w:sz w:val="16"/>
                <w:lang w:val="es-ES"/>
              </w:rPr>
              <w:t>Evaluador Externo</w:t>
            </w:r>
            <w:r>
              <w:rPr>
                <w:b/>
                <w:sz w:val="16"/>
                <w:lang w:val="es-ES"/>
              </w:rPr>
              <w:t>:</w:t>
            </w:r>
          </w:p>
        </w:tc>
        <w:tc>
          <w:tcPr>
            <w:tcW w:w="4251" w:type="pct"/>
            <w:gridSpan w:val="3"/>
            <w:vAlign w:val="center"/>
          </w:tcPr>
          <w:p w14:paraId="5A10F779" w14:textId="77777777" w:rsidR="00CF06E2" w:rsidRPr="00FC7306" w:rsidRDefault="00CF06E2" w:rsidP="00B83F5C">
            <w:pPr>
              <w:spacing w:before="20" w:after="0"/>
              <w:ind w:left="113"/>
              <w:rPr>
                <w:rFonts w:eastAsia="Times New Roman"/>
                <w:sz w:val="16"/>
                <w:szCs w:val="16"/>
                <w:lang w:val="es-MX" w:eastAsia="en-US"/>
              </w:rPr>
            </w:pPr>
            <w:r w:rsidRPr="00FC7306">
              <w:rPr>
                <w:sz w:val="16"/>
                <w:lang w:val="es-ES"/>
              </w:rPr>
              <w:t xml:space="preserve">1. Instancia Evaluadora: </w:t>
            </w:r>
            <w:r w:rsidRPr="00CF06E2">
              <w:rPr>
                <w:sz w:val="16"/>
                <w:lang w:val="es-ES"/>
              </w:rPr>
              <w:t>Centro de Estudios de Competitividad del Instituto Tecnológico Autónomo de México (CEC-ITAM)</w:t>
            </w:r>
            <w:r w:rsidRPr="00FC7306">
              <w:rPr>
                <w:sz w:val="16"/>
                <w:lang w:val="es-ES"/>
              </w:rPr>
              <w:t xml:space="preserve">. </w:t>
            </w:r>
          </w:p>
          <w:p w14:paraId="57F2B73F" w14:textId="77777777" w:rsidR="00CF06E2" w:rsidRPr="00FC7306" w:rsidRDefault="00CF06E2" w:rsidP="00B83F5C">
            <w:pPr>
              <w:spacing w:before="20" w:after="0"/>
              <w:ind w:left="113"/>
              <w:rPr>
                <w:sz w:val="16"/>
                <w:lang w:val="es-ES"/>
              </w:rPr>
            </w:pPr>
            <w:r w:rsidRPr="00FC7306">
              <w:rPr>
                <w:sz w:val="16"/>
                <w:lang w:val="es-ES"/>
              </w:rPr>
              <w:t xml:space="preserve">2. Coordinador de la Evaluación: </w:t>
            </w:r>
            <w:r w:rsidRPr="00CF06E2">
              <w:rPr>
                <w:sz w:val="16"/>
                <w:lang w:val="es-ES"/>
              </w:rPr>
              <w:t>Guillermo Abdel Musik</w:t>
            </w:r>
            <w:r w:rsidRPr="00FC7306">
              <w:rPr>
                <w:sz w:val="16"/>
                <w:lang w:val="es-ES"/>
              </w:rPr>
              <w:t>.</w:t>
            </w:r>
          </w:p>
          <w:p w14:paraId="156CC102" w14:textId="77777777" w:rsidR="00CF06E2" w:rsidRPr="00FC7306" w:rsidRDefault="00CF06E2" w:rsidP="00787F4D">
            <w:pPr>
              <w:spacing w:before="20" w:after="0"/>
              <w:ind w:left="113"/>
              <w:rPr>
                <w:sz w:val="16"/>
                <w:lang w:val="es-ES"/>
              </w:rPr>
            </w:pPr>
            <w:r w:rsidRPr="00FC7306">
              <w:rPr>
                <w:sz w:val="16"/>
                <w:lang w:val="es-ES"/>
              </w:rPr>
              <w:t xml:space="preserve">3. Forma de contratación: </w:t>
            </w:r>
            <w:r w:rsidR="00787F4D" w:rsidRPr="00787F4D">
              <w:rPr>
                <w:sz w:val="16"/>
                <w:lang w:val="es-ES"/>
              </w:rPr>
              <w:t>Adjudicación Directa Electrónica de Carácter Nacional</w:t>
            </w:r>
            <w:r w:rsidR="00787F4D">
              <w:rPr>
                <w:sz w:val="16"/>
                <w:lang w:val="es-ES"/>
              </w:rPr>
              <w:t>.</w:t>
            </w:r>
          </w:p>
        </w:tc>
      </w:tr>
      <w:tr w:rsidR="00CF06E2" w:rsidRPr="00FC7306" w14:paraId="445A9161" w14:textId="77777777" w:rsidTr="00B83F5C">
        <w:tc>
          <w:tcPr>
            <w:tcW w:w="749" w:type="pct"/>
            <w:vAlign w:val="center"/>
          </w:tcPr>
          <w:p w14:paraId="7AA80ECC" w14:textId="77777777" w:rsidR="00CF06E2" w:rsidRPr="00FC7306" w:rsidRDefault="00CF06E2" w:rsidP="00B83F5C">
            <w:pPr>
              <w:spacing w:before="20" w:after="0"/>
              <w:ind w:left="170"/>
              <w:rPr>
                <w:b/>
                <w:sz w:val="16"/>
                <w:lang w:val="es-ES"/>
              </w:rPr>
            </w:pPr>
          </w:p>
        </w:tc>
        <w:tc>
          <w:tcPr>
            <w:tcW w:w="4251" w:type="pct"/>
            <w:gridSpan w:val="3"/>
            <w:vAlign w:val="center"/>
          </w:tcPr>
          <w:p w14:paraId="1C4CAB76" w14:textId="77777777" w:rsidR="00CF06E2" w:rsidRPr="00FC7306" w:rsidRDefault="00CF06E2" w:rsidP="00B83F5C">
            <w:pPr>
              <w:spacing w:before="20" w:after="0"/>
              <w:ind w:left="113"/>
              <w:rPr>
                <w:sz w:val="16"/>
                <w:lang w:val="es-ES"/>
              </w:rPr>
            </w:pPr>
          </w:p>
        </w:tc>
      </w:tr>
      <w:tr w:rsidR="00CF06E2" w:rsidRPr="00FC7306" w14:paraId="636E4173" w14:textId="77777777" w:rsidTr="00B83F5C">
        <w:tc>
          <w:tcPr>
            <w:tcW w:w="749" w:type="pct"/>
            <w:vAlign w:val="center"/>
          </w:tcPr>
          <w:p w14:paraId="618802F7" w14:textId="77777777" w:rsidR="00CF06E2" w:rsidRPr="00FC7306" w:rsidRDefault="00CF06E2" w:rsidP="00B83F5C">
            <w:pPr>
              <w:spacing w:before="20" w:after="0"/>
              <w:ind w:left="170"/>
              <w:rPr>
                <w:b/>
                <w:sz w:val="16"/>
                <w:lang w:val="es-ES"/>
              </w:rPr>
            </w:pPr>
            <w:r w:rsidRPr="00FC7306">
              <w:rPr>
                <w:b/>
                <w:sz w:val="16"/>
                <w:lang w:val="es-ES"/>
              </w:rPr>
              <w:t>Costo:</w:t>
            </w:r>
          </w:p>
        </w:tc>
        <w:tc>
          <w:tcPr>
            <w:tcW w:w="1113" w:type="pct"/>
            <w:vAlign w:val="center"/>
          </w:tcPr>
          <w:p w14:paraId="39E69792" w14:textId="77777777" w:rsidR="00CF06E2" w:rsidRPr="00FC7306" w:rsidRDefault="00CF06E2" w:rsidP="00787F4D">
            <w:pPr>
              <w:spacing w:before="20" w:after="0"/>
              <w:ind w:left="113"/>
              <w:rPr>
                <w:sz w:val="16"/>
                <w:lang w:val="es-ES"/>
              </w:rPr>
            </w:pPr>
            <w:r w:rsidRPr="00CF06E2">
              <w:rPr>
                <w:sz w:val="16"/>
                <w:lang w:val="es-ES"/>
              </w:rPr>
              <w:t>$397,300</w:t>
            </w:r>
            <w:r w:rsidR="0042172F">
              <w:rPr>
                <w:sz w:val="16"/>
                <w:lang w:val="es-ES"/>
              </w:rPr>
              <w:t xml:space="preserve"> </w:t>
            </w:r>
            <w:r w:rsidR="0042172F" w:rsidRPr="0042172F">
              <w:rPr>
                <w:sz w:val="16"/>
                <w:lang w:val="es-ES"/>
              </w:rPr>
              <w:t>con IVA incluido</w:t>
            </w:r>
          </w:p>
        </w:tc>
        <w:tc>
          <w:tcPr>
            <w:tcW w:w="904" w:type="pct"/>
            <w:vAlign w:val="center"/>
          </w:tcPr>
          <w:p w14:paraId="5E518DB6" w14:textId="77777777" w:rsidR="00CF06E2" w:rsidRPr="00FC7306" w:rsidRDefault="00CF06E2" w:rsidP="00B83F5C">
            <w:pPr>
              <w:spacing w:before="20" w:after="0"/>
              <w:ind w:left="170"/>
              <w:rPr>
                <w:b/>
                <w:sz w:val="16"/>
                <w:lang w:val="es-ES"/>
              </w:rPr>
            </w:pPr>
            <w:r w:rsidRPr="00FC7306">
              <w:rPr>
                <w:b/>
                <w:sz w:val="16"/>
                <w:lang w:val="es-ES"/>
              </w:rPr>
              <w:t>Fuente de Financiamiento:</w:t>
            </w:r>
          </w:p>
        </w:tc>
        <w:tc>
          <w:tcPr>
            <w:tcW w:w="2234" w:type="pct"/>
            <w:vAlign w:val="center"/>
          </w:tcPr>
          <w:p w14:paraId="79B65881" w14:textId="77777777" w:rsidR="00CF06E2" w:rsidRPr="00FC7306" w:rsidRDefault="00CF06E2" w:rsidP="00B83F5C">
            <w:pPr>
              <w:spacing w:before="20" w:after="0"/>
              <w:ind w:left="113"/>
              <w:rPr>
                <w:color w:val="FF0000"/>
                <w:sz w:val="16"/>
                <w:highlight w:val="yellow"/>
                <w:lang w:val="es-ES"/>
              </w:rPr>
            </w:pPr>
            <w:r w:rsidRPr="00FC7306">
              <w:rPr>
                <w:sz w:val="16"/>
                <w:lang w:val="es-ES"/>
              </w:rPr>
              <w:t>Recursos Fiscales</w:t>
            </w:r>
          </w:p>
        </w:tc>
      </w:tr>
      <w:tr w:rsidR="00CF06E2" w:rsidRPr="00FC7306" w14:paraId="107B070B" w14:textId="77777777" w:rsidTr="00B83F5C">
        <w:tc>
          <w:tcPr>
            <w:tcW w:w="749" w:type="pct"/>
            <w:tcBorders>
              <w:bottom w:val="single" w:sz="4" w:space="0" w:color="auto"/>
            </w:tcBorders>
            <w:vAlign w:val="center"/>
          </w:tcPr>
          <w:p w14:paraId="17D1CAE5" w14:textId="77777777" w:rsidR="00CF06E2" w:rsidRPr="00FC7306" w:rsidRDefault="00CF06E2" w:rsidP="00B83F5C">
            <w:pPr>
              <w:pStyle w:val="Textocuadroneg1"/>
              <w:rPr>
                <w:sz w:val="16"/>
                <w:szCs w:val="16"/>
              </w:rPr>
            </w:pPr>
            <w:r w:rsidRPr="00FC7306">
              <w:rPr>
                <w:sz w:val="16"/>
                <w:szCs w:val="16"/>
              </w:rPr>
              <w:t>Coordinación de la Evaluación</w:t>
            </w:r>
          </w:p>
        </w:tc>
        <w:tc>
          <w:tcPr>
            <w:tcW w:w="1113" w:type="pct"/>
            <w:tcBorders>
              <w:bottom w:val="single" w:sz="4" w:space="0" w:color="auto"/>
            </w:tcBorders>
            <w:vAlign w:val="center"/>
          </w:tcPr>
          <w:p w14:paraId="66617F2B" w14:textId="77777777" w:rsidR="00CF06E2" w:rsidRPr="00FC7306" w:rsidRDefault="00EC08DE" w:rsidP="00B83F5C">
            <w:pPr>
              <w:pStyle w:val="Cdetexto"/>
              <w:spacing w:after="0"/>
              <w:jc w:val="center"/>
              <w:rPr>
                <w:sz w:val="14"/>
                <w:szCs w:val="14"/>
              </w:rPr>
            </w:pPr>
            <w:r>
              <w:rPr>
                <w:sz w:val="14"/>
                <w:szCs w:val="14"/>
              </w:rPr>
              <w:t>SHCP</w:t>
            </w:r>
          </w:p>
        </w:tc>
        <w:tc>
          <w:tcPr>
            <w:tcW w:w="904" w:type="pct"/>
            <w:tcBorders>
              <w:bottom w:val="single" w:sz="4" w:space="0" w:color="auto"/>
            </w:tcBorders>
            <w:vAlign w:val="center"/>
          </w:tcPr>
          <w:p w14:paraId="45587581" w14:textId="77777777" w:rsidR="00CF06E2" w:rsidRPr="00FC7306" w:rsidRDefault="00CF06E2" w:rsidP="00B83F5C">
            <w:pPr>
              <w:pStyle w:val="Textocuadroneg1"/>
              <w:rPr>
                <w:sz w:val="16"/>
                <w:szCs w:val="16"/>
              </w:rPr>
            </w:pPr>
            <w:r w:rsidRPr="00FC7306">
              <w:rPr>
                <w:sz w:val="16"/>
                <w:szCs w:val="16"/>
              </w:rPr>
              <w:t>Informe completo</w:t>
            </w:r>
          </w:p>
        </w:tc>
        <w:tc>
          <w:tcPr>
            <w:tcW w:w="2234" w:type="pct"/>
            <w:tcBorders>
              <w:bottom w:val="single" w:sz="4" w:space="0" w:color="auto"/>
            </w:tcBorders>
            <w:vAlign w:val="center"/>
          </w:tcPr>
          <w:p w14:paraId="6DA0AA61" w14:textId="77777777" w:rsidR="00CF06E2" w:rsidRPr="00FC7306" w:rsidRDefault="00CF06E2" w:rsidP="00B83F5C">
            <w:pPr>
              <w:pStyle w:val="Textocuadro1"/>
              <w:rPr>
                <w:sz w:val="16"/>
                <w:szCs w:val="16"/>
              </w:rPr>
            </w:pPr>
            <w:r w:rsidRPr="00FC7306">
              <w:rPr>
                <w:sz w:val="16"/>
                <w:szCs w:val="16"/>
              </w:rPr>
              <w:t>Disponible en:</w:t>
            </w:r>
          </w:p>
          <w:p w14:paraId="47B5473F" w14:textId="77777777" w:rsidR="00CF06E2" w:rsidRPr="00FC7306" w:rsidRDefault="00CF06E2" w:rsidP="00B83F5C">
            <w:pPr>
              <w:pStyle w:val="Textocuadro1"/>
              <w:rPr>
                <w:sz w:val="16"/>
                <w:szCs w:val="16"/>
              </w:rPr>
            </w:pPr>
            <w:r w:rsidRPr="00FC7306">
              <w:rPr>
                <w:sz w:val="16"/>
                <w:szCs w:val="16"/>
              </w:rPr>
              <w:t>http://www.transparenciapresupuestaria.gob.mx/</w:t>
            </w:r>
          </w:p>
        </w:tc>
      </w:tr>
    </w:tbl>
    <w:p w14:paraId="5AC9EB97" w14:textId="77777777" w:rsidR="00A375B7" w:rsidRDefault="00A375B7"/>
    <w:p w14:paraId="0F5FDB59" w14:textId="77777777" w:rsidR="003D1896" w:rsidRDefault="003D1896"/>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F13410" w:rsidRPr="00FC7306" w14:paraId="0BA9FD3B" w14:textId="77777777" w:rsidTr="00137AB0">
        <w:trPr>
          <w:trHeight w:val="435"/>
        </w:trPr>
        <w:tc>
          <w:tcPr>
            <w:tcW w:w="9923" w:type="dxa"/>
            <w:gridSpan w:val="5"/>
            <w:shd w:val="clear" w:color="auto" w:fill="D6E3BC" w:themeFill="accent3" w:themeFillTint="66"/>
            <w:vAlign w:val="center"/>
          </w:tcPr>
          <w:p w14:paraId="6B6E907D" w14:textId="77777777" w:rsidR="00F13410" w:rsidRPr="006C2077" w:rsidRDefault="003640DB" w:rsidP="00484450">
            <w:pPr>
              <w:pStyle w:val="CABEZA"/>
              <w:rPr>
                <w:lang w:val="es-MX"/>
              </w:rPr>
            </w:pPr>
            <w:r>
              <w:rPr>
                <w:lang w:val="es-MX"/>
              </w:rPr>
              <w:br w:type="page"/>
              <w:t>Ramo</w:t>
            </w:r>
            <w:r w:rsidR="00484450">
              <w:rPr>
                <w:lang w:val="es-MX"/>
              </w:rPr>
              <w:t xml:space="preserve"> 38</w:t>
            </w:r>
            <w:r w:rsidR="00F13410" w:rsidRPr="006C2077">
              <w:rPr>
                <w:lang w:val="es-MX"/>
              </w:rPr>
              <w:t xml:space="preserve">. </w:t>
            </w:r>
            <w:r w:rsidR="00484450" w:rsidRPr="00484450">
              <w:rPr>
                <w:lang w:val="es-MX"/>
              </w:rPr>
              <w:t>Consejo Nacional de Ciencia y</w:t>
            </w:r>
            <w:r w:rsidR="00484450">
              <w:rPr>
                <w:lang w:val="es-MX"/>
              </w:rPr>
              <w:t xml:space="preserve"> </w:t>
            </w:r>
            <w:r w:rsidR="00484450" w:rsidRPr="00484450">
              <w:rPr>
                <w:lang w:val="es-MX"/>
              </w:rPr>
              <w:t>Tecnología</w:t>
            </w:r>
          </w:p>
        </w:tc>
      </w:tr>
      <w:tr w:rsidR="00F13410" w:rsidRPr="00FC7306" w14:paraId="05F4AAB0" w14:textId="77777777" w:rsidTr="009B3D9C">
        <w:tc>
          <w:tcPr>
            <w:tcW w:w="1359" w:type="dxa"/>
            <w:shd w:val="clear" w:color="auto" w:fill="D9D9D9" w:themeFill="background1" w:themeFillShade="D9"/>
          </w:tcPr>
          <w:p w14:paraId="1364709E" w14:textId="77777777" w:rsidR="00F13410" w:rsidRPr="00FC7306" w:rsidRDefault="00F13410" w:rsidP="009B3D9C">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0F410903" w14:textId="77777777" w:rsidR="00F13410" w:rsidRPr="00FC7306" w:rsidRDefault="007B4ADA" w:rsidP="009B3D9C">
            <w:pPr>
              <w:contextualSpacing/>
              <w:rPr>
                <w:sz w:val="16"/>
                <w:szCs w:val="16"/>
                <w:lang w:val="es-ES" w:eastAsia="en-US"/>
              </w:rPr>
            </w:pPr>
            <w:r>
              <w:rPr>
                <w:sz w:val="16"/>
                <w:szCs w:val="16"/>
                <w:lang w:val="es-ES" w:eastAsia="en-US"/>
              </w:rPr>
              <w:t>E00</w:t>
            </w:r>
            <w:r w:rsidR="0046259B">
              <w:rPr>
                <w:sz w:val="16"/>
                <w:szCs w:val="16"/>
                <w:lang w:val="es-ES" w:eastAsia="en-US"/>
              </w:rPr>
              <w:t>3</w:t>
            </w:r>
          </w:p>
        </w:tc>
        <w:tc>
          <w:tcPr>
            <w:tcW w:w="1701" w:type="dxa"/>
            <w:gridSpan w:val="2"/>
            <w:shd w:val="clear" w:color="auto" w:fill="D9D9D9" w:themeFill="background1" w:themeFillShade="D9"/>
          </w:tcPr>
          <w:p w14:paraId="4D0360A0" w14:textId="77777777" w:rsidR="00F13410" w:rsidRPr="00FC7306" w:rsidRDefault="00F13410" w:rsidP="009B3D9C">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159EBE3B" w14:textId="77777777" w:rsidR="00F13410" w:rsidRPr="00FC7306" w:rsidRDefault="007B4ADA" w:rsidP="001B5D34">
            <w:pPr>
              <w:contextualSpacing/>
              <w:rPr>
                <w:sz w:val="16"/>
                <w:szCs w:val="16"/>
                <w:lang w:val="es-ES" w:eastAsia="en-US"/>
              </w:rPr>
            </w:pPr>
            <w:r w:rsidRPr="007B4ADA">
              <w:rPr>
                <w:sz w:val="16"/>
                <w:szCs w:val="16"/>
                <w:lang w:val="es-ES" w:eastAsia="en-US"/>
              </w:rPr>
              <w:t>Investigación científica, desarrollo e innovación</w:t>
            </w:r>
          </w:p>
        </w:tc>
      </w:tr>
      <w:tr w:rsidR="00F13410" w:rsidRPr="00FC7306" w14:paraId="61A300F4" w14:textId="77777777" w:rsidTr="009B3D9C">
        <w:tc>
          <w:tcPr>
            <w:tcW w:w="2778" w:type="dxa"/>
            <w:gridSpan w:val="3"/>
          </w:tcPr>
          <w:p w14:paraId="1644DFD5" w14:textId="77777777" w:rsidR="00F13410" w:rsidRPr="00FC7306" w:rsidRDefault="00F13410" w:rsidP="009B3D9C">
            <w:pPr>
              <w:spacing w:before="20"/>
              <w:rPr>
                <w:b/>
                <w:sz w:val="16"/>
                <w:lang w:val="es-ES"/>
              </w:rPr>
            </w:pPr>
            <w:r w:rsidRPr="00FC7306">
              <w:rPr>
                <w:b/>
                <w:sz w:val="16"/>
                <w:lang w:val="es-ES"/>
              </w:rPr>
              <w:t>Unidad Administrativa</w:t>
            </w:r>
            <w:r w:rsidR="008822DF">
              <w:rPr>
                <w:b/>
                <w:sz w:val="16"/>
                <w:lang w:val="es-ES"/>
              </w:rPr>
              <w:t>:</w:t>
            </w:r>
          </w:p>
        </w:tc>
        <w:tc>
          <w:tcPr>
            <w:tcW w:w="7145" w:type="dxa"/>
            <w:gridSpan w:val="2"/>
          </w:tcPr>
          <w:p w14:paraId="6B4BA333"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Investigación en Geografía y Geomática "Ing. Jorge L. Tamayo", A.C.</w:t>
            </w:r>
          </w:p>
          <w:p w14:paraId="4FC0DDE7"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Investigación en Matemáticas, A.C.</w:t>
            </w:r>
          </w:p>
          <w:p w14:paraId="350DC2DB"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Investigación en Materiales Avanzados, S.C.</w:t>
            </w:r>
          </w:p>
          <w:p w14:paraId="6BF92086"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CIATEC, A.C. "Centro de Innovación Aplicada en Tecnologías Competitivas"</w:t>
            </w:r>
          </w:p>
          <w:p w14:paraId="4F61B422"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Investigación y Asistencia en Tecnología y Diseño del Estado de Jalisco, A.C.</w:t>
            </w:r>
          </w:p>
          <w:p w14:paraId="72485524"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Investigación y Desarrollo Tecnológico en Electroquímica, S.C.</w:t>
            </w:r>
          </w:p>
          <w:p w14:paraId="5BF72948"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Investigación y Docencia Económicas, A.C.</w:t>
            </w:r>
          </w:p>
          <w:p w14:paraId="33F79BE1"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Investigaciones Biológicas del Noroeste, S.C.</w:t>
            </w:r>
          </w:p>
          <w:p w14:paraId="3D23CFB8"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Investigación Científica de Yucatán, A.C.</w:t>
            </w:r>
          </w:p>
          <w:p w14:paraId="21E49C8A"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Investigaciones en Óptica, A.C.</w:t>
            </w:r>
          </w:p>
          <w:p w14:paraId="5A5613AD"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Investigación en Química Aplicada</w:t>
            </w:r>
          </w:p>
          <w:p w14:paraId="333DC0DF"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Investigaciones y Estudios Superiores en Antropología Social</w:t>
            </w:r>
          </w:p>
          <w:p w14:paraId="631CE980"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CIATEQ, A.C. Centro de Tecnología Avanzada</w:t>
            </w:r>
          </w:p>
          <w:p w14:paraId="6736C012"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El Colegio de la Frontera Norte, A.C.</w:t>
            </w:r>
          </w:p>
          <w:p w14:paraId="3A7353F2"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El Colegio de la Frontera Sur</w:t>
            </w:r>
          </w:p>
          <w:p w14:paraId="756849D8"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El Colegio de Michoacán, A.C.</w:t>
            </w:r>
          </w:p>
          <w:p w14:paraId="3CE5E8FE"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El Colegio de San Luis, A.C.</w:t>
            </w:r>
          </w:p>
          <w:p w14:paraId="5B28261F"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Fondo para el Desarrollo de Recursos Humanos</w:t>
            </w:r>
          </w:p>
          <w:p w14:paraId="2E4B68E7"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Instituto de Ecología, A.C.</w:t>
            </w:r>
          </w:p>
          <w:p w14:paraId="1E042024"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Instituto de Investigaciones "Dr. José María Luis Mora"</w:t>
            </w:r>
          </w:p>
          <w:p w14:paraId="1F51BDBA"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Instituto Nacional de Astrofísica, Óptica y Electrónica</w:t>
            </w:r>
          </w:p>
          <w:p w14:paraId="1DE84856"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Instituto Potosino de Investigación Científica y Tecnológica, A.C.</w:t>
            </w:r>
          </w:p>
          <w:p w14:paraId="732BD4D2"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Ingeniería y Desarrollo Industrial</w:t>
            </w:r>
          </w:p>
          <w:p w14:paraId="7390645D" w14:textId="77777777" w:rsidR="007329DF" w:rsidRPr="007329DF"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Investigación Científica y de Educación Superior de Ensenada, Baja California</w:t>
            </w:r>
          </w:p>
          <w:p w14:paraId="0567292B" w14:textId="77777777" w:rsidR="00F13410" w:rsidRPr="00FC7306" w:rsidRDefault="007329DF" w:rsidP="00AE36A1">
            <w:pPr>
              <w:spacing w:before="20" w:after="0"/>
              <w:rPr>
                <w:rFonts w:eastAsia="Times New Roman"/>
                <w:sz w:val="16"/>
                <w:szCs w:val="16"/>
                <w:lang w:val="es-MX" w:eastAsia="en-US"/>
              </w:rPr>
            </w:pPr>
            <w:r w:rsidRPr="007329DF">
              <w:rPr>
                <w:rFonts w:eastAsia="Times New Roman"/>
                <w:sz w:val="16"/>
                <w:szCs w:val="16"/>
                <w:lang w:val="es-MX" w:eastAsia="en-US"/>
              </w:rPr>
              <w:t>Centro de Investigación en Alimentación y Desarrollo, A.C.</w:t>
            </w:r>
          </w:p>
        </w:tc>
      </w:tr>
      <w:tr w:rsidR="00F13410" w:rsidRPr="00FC7306" w14:paraId="74F9A019" w14:textId="77777777" w:rsidTr="009B3D9C">
        <w:tc>
          <w:tcPr>
            <w:tcW w:w="2778" w:type="dxa"/>
            <w:gridSpan w:val="3"/>
          </w:tcPr>
          <w:p w14:paraId="45688288" w14:textId="77777777" w:rsidR="00F13410" w:rsidRPr="00FC7306" w:rsidRDefault="00F13410" w:rsidP="009B3D9C">
            <w:pPr>
              <w:spacing w:before="20"/>
              <w:rPr>
                <w:b/>
                <w:sz w:val="16"/>
                <w:lang w:val="es-ES"/>
              </w:rPr>
            </w:pPr>
            <w:r w:rsidRPr="00FC7306">
              <w:rPr>
                <w:b/>
                <w:sz w:val="16"/>
                <w:lang w:val="es-ES"/>
              </w:rPr>
              <w:t>Responsable</w:t>
            </w:r>
            <w:r w:rsidR="008822DF">
              <w:rPr>
                <w:b/>
                <w:sz w:val="16"/>
                <w:lang w:val="es-ES"/>
              </w:rPr>
              <w:t>:</w:t>
            </w:r>
          </w:p>
        </w:tc>
        <w:tc>
          <w:tcPr>
            <w:tcW w:w="7145" w:type="dxa"/>
            <w:gridSpan w:val="2"/>
          </w:tcPr>
          <w:p w14:paraId="556478D7"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José Ignacio Chapela Castañares</w:t>
            </w:r>
          </w:p>
          <w:p w14:paraId="0A7CBD5B"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 xml:space="preserve">José Antonio Stephan de la Peña Mena </w:t>
            </w:r>
          </w:p>
          <w:p w14:paraId="6E78F917"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Juan Méndez Nonell</w:t>
            </w:r>
          </w:p>
          <w:p w14:paraId="31F8C791"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Ricardo Jaime Guerra Sánchez</w:t>
            </w:r>
          </w:p>
          <w:p w14:paraId="300CC1D8"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Inocencio Higuera Ciapara</w:t>
            </w:r>
          </w:p>
          <w:p w14:paraId="74754FD6"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Luis Arturo Godinez Mora-Tovar</w:t>
            </w:r>
          </w:p>
          <w:p w14:paraId="5384B2D0"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Sergio López Ayllón</w:t>
            </w:r>
          </w:p>
          <w:p w14:paraId="24CCA8F6"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Daniel Bernardo Lluch Cota</w:t>
            </w:r>
          </w:p>
          <w:p w14:paraId="5A7A9F36"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Lorenzo Felipe Sánchez Teyer</w:t>
            </w:r>
          </w:p>
          <w:p w14:paraId="2D3ABD26"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Elder de la Rosa Cruz</w:t>
            </w:r>
          </w:p>
          <w:p w14:paraId="41772F2D"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Oliverio Santiago Rodriguez Fernandez</w:t>
            </w:r>
          </w:p>
          <w:p w14:paraId="1459990F"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Agustín Escobar Latapí</w:t>
            </w:r>
          </w:p>
          <w:p w14:paraId="4C518168"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Luis Gerardo Trápaga Martínez</w:t>
            </w:r>
          </w:p>
          <w:p w14:paraId="6DDE4C05"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Tonatiuh Guillén López</w:t>
            </w:r>
          </w:p>
          <w:p w14:paraId="04174279"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Mario González Espinosa</w:t>
            </w:r>
          </w:p>
          <w:p w14:paraId="0B5DC9BE"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Jose Antonio Serrano Ortega</w:t>
            </w:r>
          </w:p>
          <w:p w14:paraId="281130D4"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María Isabel Monroy Castillo</w:t>
            </w:r>
          </w:p>
          <w:p w14:paraId="368AEE56"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Armando Carballo Iturbe</w:t>
            </w:r>
          </w:p>
          <w:p w14:paraId="0AE6315D"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Martín Ramón Aluja Schuneman Hofer</w:t>
            </w:r>
          </w:p>
          <w:p w14:paraId="3C006147"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Diana Lucrecia Guillen Rodríguez</w:t>
            </w:r>
          </w:p>
          <w:p w14:paraId="75A0A5E0"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Leopoldo Altamirano Robles</w:t>
            </w:r>
          </w:p>
          <w:p w14:paraId="2F086E59"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Alejandro Ricardo Femat Flores</w:t>
            </w:r>
          </w:p>
          <w:p w14:paraId="717E1C6D"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Jesus González Hernández</w:t>
            </w:r>
          </w:p>
          <w:p w14:paraId="0E158879" w14:textId="77777777" w:rsidR="002B28C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Silvio Guido Lorenzo Marinone</w:t>
            </w:r>
          </w:p>
          <w:p w14:paraId="6B213BA2" w14:textId="77777777" w:rsidR="00F13410" w:rsidRPr="00C5742C" w:rsidRDefault="002B28C0" w:rsidP="00C5742C">
            <w:pPr>
              <w:spacing w:before="20" w:after="0"/>
              <w:rPr>
                <w:rFonts w:eastAsia="Times New Roman"/>
                <w:sz w:val="16"/>
                <w:szCs w:val="16"/>
                <w:lang w:val="es-MX" w:eastAsia="en-US"/>
              </w:rPr>
            </w:pPr>
            <w:r w:rsidRPr="00C5742C">
              <w:rPr>
                <w:rFonts w:eastAsia="Times New Roman"/>
                <w:sz w:val="16"/>
                <w:szCs w:val="16"/>
                <w:lang w:val="es-MX" w:eastAsia="en-US"/>
              </w:rPr>
              <w:t>Pablo Wong González</w:t>
            </w:r>
          </w:p>
        </w:tc>
      </w:tr>
      <w:tr w:rsidR="00F13410" w:rsidRPr="00FC7306" w14:paraId="010AA21F" w14:textId="77777777" w:rsidTr="009B3D9C">
        <w:tc>
          <w:tcPr>
            <w:tcW w:w="2778" w:type="dxa"/>
            <w:gridSpan w:val="3"/>
            <w:tcBorders>
              <w:bottom w:val="single" w:sz="4" w:space="0" w:color="auto"/>
            </w:tcBorders>
            <w:shd w:val="clear" w:color="auto" w:fill="D9D9D9" w:themeFill="background1" w:themeFillShade="D9"/>
          </w:tcPr>
          <w:p w14:paraId="277FCECD" w14:textId="77777777" w:rsidR="00F13410" w:rsidRPr="00FC7306" w:rsidRDefault="00F13410" w:rsidP="009B3D9C">
            <w:pPr>
              <w:spacing w:before="20"/>
              <w:rPr>
                <w:b/>
                <w:sz w:val="16"/>
                <w:lang w:val="es-ES"/>
              </w:rPr>
            </w:pPr>
            <w:r w:rsidRPr="00FC7306">
              <w:rPr>
                <w:b/>
                <w:sz w:val="16"/>
                <w:lang w:val="es-ES"/>
              </w:rPr>
              <w:t>Tipo de Evaluación</w:t>
            </w:r>
            <w:r w:rsidR="008822DF">
              <w:rPr>
                <w:b/>
                <w:sz w:val="16"/>
                <w:lang w:val="es-ES"/>
              </w:rPr>
              <w:t>:</w:t>
            </w:r>
          </w:p>
        </w:tc>
        <w:tc>
          <w:tcPr>
            <w:tcW w:w="7145" w:type="dxa"/>
            <w:gridSpan w:val="2"/>
            <w:tcBorders>
              <w:bottom w:val="single" w:sz="4" w:space="0" w:color="auto"/>
            </w:tcBorders>
            <w:shd w:val="clear" w:color="auto" w:fill="D9D9D9" w:themeFill="background1" w:themeFillShade="D9"/>
          </w:tcPr>
          <w:p w14:paraId="6D2D61B7" w14:textId="77777777" w:rsidR="00F13410" w:rsidRPr="00FC7306" w:rsidRDefault="00A55569" w:rsidP="0046259B">
            <w:pPr>
              <w:spacing w:before="20"/>
              <w:rPr>
                <w:sz w:val="16"/>
                <w:lang w:val="es-ES"/>
              </w:rPr>
            </w:pPr>
            <w:r>
              <w:rPr>
                <w:sz w:val="16"/>
                <w:lang w:val="es-ES"/>
              </w:rPr>
              <w:t xml:space="preserve">En materia de </w:t>
            </w:r>
            <w:r w:rsidR="00F13410" w:rsidRPr="00FC7306">
              <w:rPr>
                <w:sz w:val="16"/>
                <w:lang w:val="es-ES"/>
              </w:rPr>
              <w:t>Diseño</w:t>
            </w:r>
            <w:r w:rsidR="00E42064">
              <w:rPr>
                <w:sz w:val="16"/>
                <w:lang w:val="es-ES"/>
              </w:rPr>
              <w:t>, PAE 2016</w:t>
            </w:r>
          </w:p>
        </w:tc>
      </w:tr>
    </w:tbl>
    <w:p w14:paraId="0FFA1D76" w14:textId="77777777" w:rsidR="00F13410" w:rsidRDefault="00F13410" w:rsidP="00F13410">
      <w:pPr>
        <w:rPr>
          <w:lang w:eastAsia="en-US"/>
        </w:rPr>
      </w:pPr>
    </w:p>
    <w:p w14:paraId="0948F311" w14:textId="77777777" w:rsidR="00F13410" w:rsidRDefault="00F13410" w:rsidP="0061451A">
      <w:pPr>
        <w:pStyle w:val="Cdetextonegrita"/>
        <w:spacing w:line="250" w:lineRule="exact"/>
      </w:pPr>
      <w:r w:rsidRPr="00FC7306">
        <w:t>Descripción del P</w:t>
      </w:r>
      <w:r>
        <w:t>p</w:t>
      </w:r>
    </w:p>
    <w:p w14:paraId="4EA17ED2" w14:textId="77777777" w:rsidR="00B176D3" w:rsidRDefault="00484450" w:rsidP="003D1896">
      <w:pPr>
        <w:pStyle w:val="Cdetexto"/>
      </w:pPr>
      <w:r w:rsidRPr="00484450">
        <w:t xml:space="preserve">El </w:t>
      </w:r>
      <w:r w:rsidR="009B7195">
        <w:t xml:space="preserve">Pp </w:t>
      </w:r>
      <w:r w:rsidRPr="00484450">
        <w:t>evaluado surge en 2015 como</w:t>
      </w:r>
      <w:r w:rsidR="009E69E1">
        <w:t xml:space="preserve"> resultado de la fusión de los Pp</w:t>
      </w:r>
      <w:r w:rsidRPr="00484450">
        <w:t xml:space="preserve"> E001 Realización de investigación</w:t>
      </w:r>
      <w:r>
        <w:t xml:space="preserve"> </w:t>
      </w:r>
      <w:r w:rsidRPr="00484450">
        <w:t>científica y elaboración de publicaciones, E002 Desarrollo tecnológico e innovación y elaboración de publicaciones y</w:t>
      </w:r>
      <w:r>
        <w:t xml:space="preserve"> </w:t>
      </w:r>
      <w:r w:rsidRPr="00484450">
        <w:t>U001 Apoyos para estudios e investigaciones, los cuales operaron durante cinco años por separado. Esta fusión</w:t>
      </w:r>
      <w:r>
        <w:t xml:space="preserve"> </w:t>
      </w:r>
      <w:r w:rsidR="00923EC9">
        <w:t>se hizo con la intención de</w:t>
      </w:r>
      <w:r w:rsidR="00923EC9" w:rsidRPr="00484450">
        <w:t xml:space="preserve"> </w:t>
      </w:r>
      <w:r w:rsidRPr="00484450">
        <w:t>fortalecer la planeación y programación de los Centros P</w:t>
      </w:r>
      <w:r w:rsidR="007B4ADA">
        <w:t xml:space="preserve">úblicos de Investigación (CPI). </w:t>
      </w:r>
      <w:r w:rsidR="00923EC9">
        <w:t xml:space="preserve">Asimismo, </w:t>
      </w:r>
      <w:r w:rsidR="009B1C10">
        <w:t>a</w:t>
      </w:r>
      <w:r w:rsidRPr="00484450">
        <w:t>l concentrarse el gasto</w:t>
      </w:r>
      <w:r>
        <w:t xml:space="preserve"> </w:t>
      </w:r>
      <w:r w:rsidRPr="00484450">
        <w:t xml:space="preserve">operativo en un mismo </w:t>
      </w:r>
      <w:r w:rsidR="00923EC9">
        <w:t>Pp</w:t>
      </w:r>
      <w:r w:rsidRPr="00484450">
        <w:t>, se pretend</w:t>
      </w:r>
      <w:r w:rsidR="00923EC9">
        <w:t>ió</w:t>
      </w:r>
      <w:r w:rsidRPr="00484450">
        <w:t xml:space="preserve"> además dar un seguimiento integral al ejercicio de los recursos fiscales.</w:t>
      </w:r>
    </w:p>
    <w:p w14:paraId="248B23DB" w14:textId="77777777" w:rsidR="004D7B9E" w:rsidRDefault="004D7B9E" w:rsidP="003D1896">
      <w:pPr>
        <w:pStyle w:val="Cdetexto"/>
      </w:pPr>
      <w:r w:rsidRPr="004D7B9E">
        <w:t xml:space="preserve">El problema público que </w:t>
      </w:r>
      <w:r w:rsidR="0010178A">
        <w:t>el Pp</w:t>
      </w:r>
      <w:r w:rsidRPr="004D7B9E">
        <w:t xml:space="preserve"> busca </w:t>
      </w:r>
      <w:r w:rsidR="00EC65EF">
        <w:t>resolver</w:t>
      </w:r>
      <w:r w:rsidR="00EC65EF" w:rsidRPr="004D7B9E">
        <w:t xml:space="preserve"> </w:t>
      </w:r>
      <w:r w:rsidRPr="004D7B9E">
        <w:t xml:space="preserve">se enuncia como </w:t>
      </w:r>
      <w:r w:rsidR="00BB2895">
        <w:t>sigue:</w:t>
      </w:r>
      <w:r w:rsidRPr="004D7B9E">
        <w:t xml:space="preserve"> “déficit existente en el país en cuanto a</w:t>
      </w:r>
      <w:r>
        <w:t xml:space="preserve"> </w:t>
      </w:r>
      <w:r w:rsidRPr="004D7B9E">
        <w:t>generación de investigación científica, desarrollo tecnológico e innovación, así como en la formación de capital humano</w:t>
      </w:r>
      <w:r>
        <w:t xml:space="preserve"> </w:t>
      </w:r>
      <w:r w:rsidRPr="004D7B9E">
        <w:t>altamente especializado</w:t>
      </w:r>
      <w:r w:rsidR="00BB2895">
        <w:t>”</w:t>
      </w:r>
      <w:r w:rsidR="005F4C79">
        <w:t>.</w:t>
      </w:r>
    </w:p>
    <w:p w14:paraId="08EB5763" w14:textId="77777777" w:rsidR="007B4ADA" w:rsidRDefault="005F4C79" w:rsidP="003D1896">
      <w:pPr>
        <w:pStyle w:val="Cdetexto"/>
      </w:pPr>
      <w:r w:rsidRPr="005F4C79">
        <w:t xml:space="preserve">El objetivo de este </w:t>
      </w:r>
      <w:r w:rsidR="00EC65EF">
        <w:t>Pp</w:t>
      </w:r>
      <w:r w:rsidR="00EC65EF" w:rsidRPr="005F4C79">
        <w:t xml:space="preserve"> </w:t>
      </w:r>
      <w:r w:rsidRPr="005F4C79">
        <w:t>es incrementar la capacidad del Sistema Nacional de Ciencia, Tecnología e Innovación</w:t>
      </w:r>
      <w:r>
        <w:t xml:space="preserve"> </w:t>
      </w:r>
      <w:r w:rsidRPr="005F4C79">
        <w:t>(SNCTI), a través de los Centros Públicos de Investigación CONACYT, para generar investigación científica, desarrollo</w:t>
      </w:r>
      <w:r>
        <w:t xml:space="preserve"> </w:t>
      </w:r>
      <w:r w:rsidRPr="005F4C79">
        <w:t xml:space="preserve">tecnológico e innovación y formar capital humano altamente especializado. De manera específica, el Pp busca: </w:t>
      </w:r>
      <w:r w:rsidR="00BD5EEE">
        <w:t>a</w:t>
      </w:r>
      <w:r w:rsidRPr="005F4C79">
        <w:t>)</w:t>
      </w:r>
      <w:r>
        <w:t xml:space="preserve"> </w:t>
      </w:r>
      <w:r w:rsidRPr="005F4C79">
        <w:t xml:space="preserve">generar y publicar investigación científica relevante, pertinente y de calidad; </w:t>
      </w:r>
      <w:r w:rsidR="00BD5EEE">
        <w:t>b</w:t>
      </w:r>
      <w:r w:rsidRPr="005F4C79">
        <w:t>) generar y transferir al sector productivo</w:t>
      </w:r>
      <w:r>
        <w:t xml:space="preserve"> </w:t>
      </w:r>
      <w:r w:rsidRPr="005F4C79">
        <w:t xml:space="preserve">desarrollo tecnológico e innovación; </w:t>
      </w:r>
      <w:r w:rsidR="00BD5EEE">
        <w:t>c</w:t>
      </w:r>
      <w:r w:rsidRPr="005F4C79">
        <w:t xml:space="preserve">) ofrecer programas de posgrado de calidad altamente especializados; y </w:t>
      </w:r>
      <w:r w:rsidR="00BD5EEE">
        <w:t>d</w:t>
      </w:r>
      <w:r w:rsidRPr="005F4C79">
        <w:t>)</w:t>
      </w:r>
      <w:r>
        <w:t xml:space="preserve"> </w:t>
      </w:r>
      <w:r w:rsidRPr="005F4C79">
        <w:t>difundir a la sociedad y comunidades académicas la actividad científica y tecnológica del Sistema CPI CONACYT.</w:t>
      </w:r>
    </w:p>
    <w:p w14:paraId="478427BD" w14:textId="77777777" w:rsidR="00AE1BFC" w:rsidRDefault="00AE1BFC" w:rsidP="003D1896">
      <w:pPr>
        <w:pStyle w:val="Cdetexto"/>
      </w:pPr>
      <w:r w:rsidRPr="00B176D3">
        <w:t>El fin del Pp se define como</w:t>
      </w:r>
      <w:r>
        <w:t xml:space="preserve"> </w:t>
      </w:r>
      <w:r w:rsidRPr="00AE1BFC">
        <w:t>“Contribuir a impulsar la educación científica y</w:t>
      </w:r>
      <w:r>
        <w:t xml:space="preserve"> </w:t>
      </w:r>
      <w:r w:rsidRPr="00AE1BFC">
        <w:t>tecnológica como elemento indispensable para la transformación de México en una sociedad del conocimiento mediante</w:t>
      </w:r>
      <w:r>
        <w:t xml:space="preserve"> </w:t>
      </w:r>
      <w:r w:rsidRPr="00AE1BFC">
        <w:t>el incremento de la capacidad del Sistema Nacional de Ciencia, Tecnología e Innovación de generar investigación</w:t>
      </w:r>
      <w:r>
        <w:t xml:space="preserve"> </w:t>
      </w:r>
      <w:r w:rsidRPr="00AE1BFC">
        <w:t>científica, desarrollo tecnológico e innovación y formar capital altamente especializado.”</w:t>
      </w:r>
    </w:p>
    <w:p w14:paraId="33F54F09" w14:textId="77777777" w:rsidR="00AE1BFC" w:rsidRDefault="00AE1BFC" w:rsidP="003D1896">
      <w:pPr>
        <w:pStyle w:val="Cdetexto"/>
      </w:pPr>
      <w:r w:rsidRPr="0071126D">
        <w:t xml:space="preserve">El propósito del Pp </w:t>
      </w:r>
      <w:r w:rsidR="008E79EA">
        <w:t>es el siguiente</w:t>
      </w:r>
      <w:r w:rsidR="00CB5D2E">
        <w:t>:</w:t>
      </w:r>
      <w:r w:rsidR="00C30A32">
        <w:t xml:space="preserve"> </w:t>
      </w:r>
      <w:r w:rsidR="008E79EA">
        <w:t>“</w:t>
      </w:r>
      <w:r w:rsidR="00C30A32" w:rsidRPr="00C30A32">
        <w:t>El Sistema Nacional de Ciencia, Tecnología e</w:t>
      </w:r>
      <w:r w:rsidR="00C30A32">
        <w:t xml:space="preserve"> </w:t>
      </w:r>
      <w:r w:rsidR="00C30A32" w:rsidRPr="00C30A32">
        <w:t>Innovación incrementa su capacidad de generar investigación científica, desarrollo tecnológico e innovación y formar</w:t>
      </w:r>
      <w:r w:rsidR="00C30A32">
        <w:t xml:space="preserve"> </w:t>
      </w:r>
      <w:r w:rsidR="00C30A32" w:rsidRPr="00C30A32">
        <w:t>capital humano altamente especializado.”</w:t>
      </w:r>
    </w:p>
    <w:p w14:paraId="64E5C9C9" w14:textId="77777777" w:rsidR="00C30A32" w:rsidRDefault="00C30A32" w:rsidP="003D1896">
      <w:pPr>
        <w:pStyle w:val="Cdetexto"/>
      </w:pPr>
      <w:r w:rsidRPr="00C30A32">
        <w:t xml:space="preserve">En el diagnóstico del </w:t>
      </w:r>
      <w:r w:rsidR="00CB5D2E">
        <w:t>Pp</w:t>
      </w:r>
      <w:r w:rsidR="00CB5D2E" w:rsidRPr="00C30A32">
        <w:t xml:space="preserve"> </w:t>
      </w:r>
      <w:r w:rsidRPr="00C30A32">
        <w:t xml:space="preserve">se define a la </w:t>
      </w:r>
      <w:r w:rsidR="00685E78">
        <w:t>PPo</w:t>
      </w:r>
      <w:r w:rsidRPr="00C30A32">
        <w:t xml:space="preserve"> o </w:t>
      </w:r>
      <w:r w:rsidR="00B820C3">
        <w:t>AEPo</w:t>
      </w:r>
      <w:r w:rsidR="009B1C10">
        <w:t xml:space="preserve"> </w:t>
      </w:r>
      <w:r w:rsidRPr="00C30A32">
        <w:t>como</w:t>
      </w:r>
      <w:r>
        <w:t xml:space="preserve"> </w:t>
      </w:r>
      <w:r w:rsidRPr="00C30A32">
        <w:t>“las instituciones públicas y privadas del [SNCTI] que manifiestan explícitamente una necesidad o problema que</w:t>
      </w:r>
      <w:r>
        <w:t xml:space="preserve"> </w:t>
      </w:r>
      <w:r w:rsidRPr="00C30A32">
        <w:t>puede atenderse mediante la investigación científica, desarrollo tecnológico o innovación”</w:t>
      </w:r>
      <w:r>
        <w:t>.</w:t>
      </w:r>
    </w:p>
    <w:p w14:paraId="5E7B02BA" w14:textId="77777777" w:rsidR="0046259B" w:rsidRDefault="007B4ADA" w:rsidP="003D1896">
      <w:pPr>
        <w:pStyle w:val="Cdetexto"/>
      </w:pPr>
      <w:r w:rsidRPr="00F52ABC">
        <w:t xml:space="preserve">Respecto a la alineación del </w:t>
      </w:r>
      <w:r w:rsidR="00EC65EF">
        <w:t>Pp</w:t>
      </w:r>
      <w:r w:rsidR="00EC65EF" w:rsidRPr="00F52ABC">
        <w:t xml:space="preserve"> </w:t>
      </w:r>
      <w:r w:rsidRPr="00F52ABC">
        <w:t xml:space="preserve">con las metas nacionales, la evaluación mostró que existe una coincidencia entre los objetivos específicos del </w:t>
      </w:r>
      <w:r w:rsidR="0070582A">
        <w:t>Pp</w:t>
      </w:r>
      <w:r w:rsidRPr="00F52ABC">
        <w:t xml:space="preserve">, enunciados en el diagnóstico, con los objetivos del Programa Especial de Ciencia y Tecnología </w:t>
      </w:r>
      <w:r w:rsidR="003E2105">
        <w:t xml:space="preserve">2014-2018 </w:t>
      </w:r>
      <w:r w:rsidRPr="00F52ABC">
        <w:t xml:space="preserve">(PECiTI). Concretamente, con el </w:t>
      </w:r>
      <w:r w:rsidR="00292F2D">
        <w:t>O</w:t>
      </w:r>
      <w:r w:rsidRPr="00F52ABC">
        <w:t xml:space="preserve">bjetivo 2 Contribuir a la formación y fortalecimiento de capital humano de alto nivel; y </w:t>
      </w:r>
      <w:r w:rsidR="00292F2D">
        <w:t>Objetivo 4</w:t>
      </w:r>
      <w:r w:rsidRPr="00F52ABC">
        <w:t xml:space="preserve"> Contribuir a la generación, transferencia y aprovechamiento del conocimiento vinculando a las IES y los centros de investigación con empresas. Este </w:t>
      </w:r>
      <w:r w:rsidR="00D66F98">
        <w:t>Pp</w:t>
      </w:r>
      <w:r w:rsidR="00D66F98" w:rsidRPr="00F52ABC">
        <w:t xml:space="preserve"> </w:t>
      </w:r>
      <w:r w:rsidRPr="00F52ABC">
        <w:t xml:space="preserve">se vincula además con la Meta </w:t>
      </w:r>
      <w:r w:rsidR="00292F2D">
        <w:t xml:space="preserve">Nacional </w:t>
      </w:r>
      <w:r w:rsidRPr="00F52ABC">
        <w:t>II</w:t>
      </w:r>
      <w:r w:rsidR="00292F2D">
        <w:t>I</w:t>
      </w:r>
      <w:r w:rsidRPr="00F52ABC">
        <w:t xml:space="preserve"> México con Educación de Calidad, del PND. Específicamente, contribuye con las </w:t>
      </w:r>
      <w:r w:rsidR="00292F2D">
        <w:t>cinco</w:t>
      </w:r>
      <w:r w:rsidRPr="00F52ABC">
        <w:t xml:space="preserve"> estrategias del Objetivo 3.5 Hacer del desarrollo científico, tecnológico y la innovación pilares para el progreso económico y social sostenible.</w:t>
      </w:r>
    </w:p>
    <w:p w14:paraId="30248A30" w14:textId="77777777" w:rsidR="00F13410" w:rsidRPr="00FC7306" w:rsidRDefault="00F13410" w:rsidP="0061451A">
      <w:pPr>
        <w:pStyle w:val="Cdetextonegrita"/>
        <w:spacing w:line="250" w:lineRule="exact"/>
      </w:pPr>
      <w:r w:rsidRPr="00FC7306">
        <w:t>Principales Hallazgos</w:t>
      </w:r>
    </w:p>
    <w:p w14:paraId="04D62D81" w14:textId="77777777" w:rsidR="00F13410" w:rsidRPr="009B11E8" w:rsidRDefault="00F13410" w:rsidP="0061451A">
      <w:pPr>
        <w:spacing w:line="250" w:lineRule="exact"/>
        <w:jc w:val="both"/>
        <w:rPr>
          <w:i/>
          <w:lang w:val="es-ES"/>
        </w:rPr>
      </w:pPr>
      <w:r w:rsidRPr="009B11E8">
        <w:rPr>
          <w:i/>
          <w:lang w:val="es-ES"/>
        </w:rPr>
        <w:t>Justificación de la creación y del diseño</w:t>
      </w:r>
      <w:r w:rsidR="009B3D9C" w:rsidRPr="009B11E8">
        <w:rPr>
          <w:i/>
          <w:lang w:val="es-ES"/>
        </w:rPr>
        <w:t>:</w:t>
      </w:r>
    </w:p>
    <w:p w14:paraId="279C6E14" w14:textId="77777777" w:rsidR="00F62C29" w:rsidRPr="005E42E3" w:rsidRDefault="00F62C29" w:rsidP="003D1896">
      <w:pPr>
        <w:pStyle w:val="Cdetexto"/>
      </w:pPr>
      <w:r w:rsidRPr="005E42E3">
        <w:t xml:space="preserve">Se considera que el </w:t>
      </w:r>
      <w:r w:rsidR="00D66F98">
        <w:t>Pp</w:t>
      </w:r>
      <w:r w:rsidR="00D66F98" w:rsidRPr="005E42E3">
        <w:t xml:space="preserve"> </w:t>
      </w:r>
      <w:r w:rsidRPr="005E42E3">
        <w:t>es pertinente, aunque no cuenta con la sistematización de documentos y datos requeridos para darle cabal seguimiento. Los únicos documentos que lo</w:t>
      </w:r>
      <w:r w:rsidR="0078633A">
        <w:t xml:space="preserve"> </w:t>
      </w:r>
      <w:r w:rsidRPr="005E42E3">
        <w:t xml:space="preserve">sustentan son </w:t>
      </w:r>
      <w:r w:rsidR="006B6BD2">
        <w:t>su</w:t>
      </w:r>
      <w:r w:rsidRPr="005E42E3">
        <w:t xml:space="preserve"> diagnóstico y MIR. En el documento diagnóstico no se establece un plazo para revisar la definición del problema.</w:t>
      </w:r>
    </w:p>
    <w:p w14:paraId="3737C24B" w14:textId="77777777" w:rsidR="009B11E8" w:rsidRDefault="006B6BD2" w:rsidP="003D1896">
      <w:pPr>
        <w:pStyle w:val="Cdetexto"/>
      </w:pPr>
      <w:r>
        <w:t>Se identifica</w:t>
      </w:r>
      <w:r w:rsidR="009B11E8">
        <w:t xml:space="preserve"> una ambigüedad </w:t>
      </w:r>
      <w:r w:rsidR="001148A8">
        <w:t>en el</w:t>
      </w:r>
      <w:r w:rsidR="00981F8D">
        <w:t xml:space="preserve"> </w:t>
      </w:r>
      <w:r w:rsidR="009B11E8">
        <w:t xml:space="preserve">diseño del </w:t>
      </w:r>
      <w:r w:rsidR="00D66F98">
        <w:t xml:space="preserve">Pp </w:t>
      </w:r>
      <w:r w:rsidR="009B11E8">
        <w:t xml:space="preserve">en </w:t>
      </w:r>
      <w:r w:rsidR="001148A8">
        <w:t>difer</w:t>
      </w:r>
      <w:r w:rsidR="008569F7">
        <w:t>entes apartados del diagnóstico</w:t>
      </w:r>
      <w:r w:rsidR="001148A8">
        <w:t>, la cual</w:t>
      </w:r>
      <w:r w:rsidR="00981F8D">
        <w:t xml:space="preserve"> </w:t>
      </w:r>
      <w:r w:rsidR="009B11E8">
        <w:t xml:space="preserve">consiste en no dejar claro si los CPI forman parte del </w:t>
      </w:r>
      <w:r w:rsidR="00D66F98">
        <w:t xml:space="preserve">Pp </w:t>
      </w:r>
      <w:r w:rsidR="009B11E8">
        <w:t>(</w:t>
      </w:r>
      <w:r>
        <w:t>podrían ser</w:t>
      </w:r>
      <w:r w:rsidR="009B11E8">
        <w:t xml:space="preserve"> un instrumento del mismo) o </w:t>
      </w:r>
      <w:r>
        <w:t xml:space="preserve">si </w:t>
      </w:r>
      <w:r w:rsidR="009B11E8">
        <w:t>son sus beneficiarios. Si bien</w:t>
      </w:r>
      <w:r>
        <w:t>,</w:t>
      </w:r>
      <w:r w:rsidR="009B11E8">
        <w:t xml:space="preserve"> el diagnóstico </w:t>
      </w:r>
      <w:r>
        <w:t xml:space="preserve">del Pp </w:t>
      </w:r>
      <w:r w:rsidR="009B11E8">
        <w:t>señala que los CPI son un instrumento de política disponible para lograr el objetivo general</w:t>
      </w:r>
      <w:r>
        <w:t xml:space="preserve"> del Pp</w:t>
      </w:r>
      <w:r w:rsidR="009B11E8">
        <w:t xml:space="preserve">, a lo largo del documento se establece que el </w:t>
      </w:r>
      <w:r w:rsidR="00D66F98">
        <w:t xml:space="preserve">Pp </w:t>
      </w:r>
      <w:r w:rsidR="009B11E8">
        <w:t>s</w:t>
      </w:r>
      <w:r w:rsidR="00D66F98">
        <w:t>o</w:t>
      </w:r>
      <w:r w:rsidR="009B11E8">
        <w:t>lo provee de recursos para que los CPI produzcan servicios científicos y tecnológicos al SNCTI</w:t>
      </w:r>
      <w:r>
        <w:t>;</w:t>
      </w:r>
      <w:r w:rsidR="009B11E8">
        <w:t xml:space="preserve"> </w:t>
      </w:r>
      <w:r>
        <w:t>s</w:t>
      </w:r>
      <w:r w:rsidR="009B11E8">
        <w:t>iendo así, los CPI no forma</w:t>
      </w:r>
      <w:r>
        <w:t>ría</w:t>
      </w:r>
      <w:r w:rsidR="009B11E8">
        <w:t xml:space="preserve">n parte del </w:t>
      </w:r>
      <w:r>
        <w:t>Pp</w:t>
      </w:r>
      <w:r w:rsidR="009B11E8">
        <w:t>, sino que serían, en sentido estricto, sus beneficiarios</w:t>
      </w:r>
      <w:r>
        <w:t xml:space="preserve"> o destinatarios</w:t>
      </w:r>
      <w:r w:rsidR="009B11E8">
        <w:t>.</w:t>
      </w:r>
    </w:p>
    <w:p w14:paraId="71258698" w14:textId="77777777" w:rsidR="00F13410" w:rsidRDefault="00F13410" w:rsidP="009B11E8">
      <w:pPr>
        <w:pStyle w:val="Cdetexto"/>
        <w:spacing w:line="250" w:lineRule="exact"/>
        <w:rPr>
          <w:i/>
        </w:rPr>
      </w:pPr>
      <w:r w:rsidRPr="009B11E8">
        <w:rPr>
          <w:i/>
        </w:rPr>
        <w:t>Contribución a las metas y estrategias nacionales</w:t>
      </w:r>
      <w:r w:rsidR="009B3D9C" w:rsidRPr="009B11E8">
        <w:rPr>
          <w:i/>
        </w:rPr>
        <w:t>:</w:t>
      </w:r>
    </w:p>
    <w:p w14:paraId="47A95CC5" w14:textId="77777777" w:rsidR="00F62C29" w:rsidRPr="00D86452" w:rsidRDefault="003028EA" w:rsidP="003028EA">
      <w:pPr>
        <w:pStyle w:val="Cdetexto"/>
        <w:spacing w:line="250" w:lineRule="exact"/>
      </w:pPr>
      <w:r w:rsidRPr="00D66F98">
        <w:t xml:space="preserve">Dada la naturaleza multidisciplinaria del sistema de CPI, el </w:t>
      </w:r>
      <w:r w:rsidR="00D66F98">
        <w:t>Pp</w:t>
      </w:r>
      <w:r w:rsidR="00D66F98" w:rsidRPr="00D66F98">
        <w:t xml:space="preserve"> </w:t>
      </w:r>
      <w:r w:rsidRPr="00D66F98">
        <w:t>se relaciona con los objetivos</w:t>
      </w:r>
      <w:r w:rsidR="0078633A" w:rsidRPr="00D66F98">
        <w:t xml:space="preserve"> </w:t>
      </w:r>
      <w:r w:rsidRPr="00D66F98">
        <w:t xml:space="preserve">de </w:t>
      </w:r>
      <w:r w:rsidR="00F87398">
        <w:t>l</w:t>
      </w:r>
      <w:r w:rsidRPr="00D66F98">
        <w:t xml:space="preserve">os programas </w:t>
      </w:r>
      <w:r w:rsidR="00232567">
        <w:t>derivados del PND que versan sobre los siguientes temas</w:t>
      </w:r>
      <w:r w:rsidRPr="00D66F98">
        <w:t xml:space="preserve">: desarrollo innovador, comunicaciones y transportes, educación, energía, desarrollo agropecuario, pesquero y alimentario y </w:t>
      </w:r>
      <w:r w:rsidR="00D66F98">
        <w:t>m</w:t>
      </w:r>
      <w:r w:rsidRPr="00D66F98">
        <w:t xml:space="preserve">edio </w:t>
      </w:r>
      <w:r w:rsidR="00D66F98">
        <w:t>a</w:t>
      </w:r>
      <w:r w:rsidRPr="00D86452">
        <w:t xml:space="preserve">mbiente. </w:t>
      </w:r>
    </w:p>
    <w:p w14:paraId="4758CC9B" w14:textId="77777777" w:rsidR="003028EA" w:rsidRPr="00C5742C" w:rsidRDefault="003028EA" w:rsidP="003028EA">
      <w:pPr>
        <w:pStyle w:val="Cdetexto"/>
        <w:spacing w:line="250" w:lineRule="exact"/>
      </w:pPr>
      <w:r w:rsidRPr="00D86452">
        <w:t>E</w:t>
      </w:r>
      <w:r w:rsidR="00232567">
        <w:t>l</w:t>
      </w:r>
      <w:r w:rsidRPr="00D86452">
        <w:t xml:space="preserve"> </w:t>
      </w:r>
      <w:r w:rsidR="00D66F98">
        <w:t>Pp</w:t>
      </w:r>
      <w:r w:rsidR="00D66F98" w:rsidRPr="00D86452">
        <w:t xml:space="preserve"> </w:t>
      </w:r>
      <w:r w:rsidRPr="00D86452">
        <w:t xml:space="preserve">se vincula con las </w:t>
      </w:r>
      <w:r w:rsidR="00D66F98">
        <w:t>cinco</w:t>
      </w:r>
      <w:r w:rsidRPr="00C5742C">
        <w:t xml:space="preserve"> estrategias del Objetivo 3.5 Hacer del desarrollo científico, tecnológico y la innovación pilares para el progreso económico y social sostenible, correspondiente a la Meta </w:t>
      </w:r>
      <w:r w:rsidR="00232567">
        <w:t xml:space="preserve">Nacional </w:t>
      </w:r>
      <w:r w:rsidRPr="00C5742C">
        <w:t>III México con Educación de Calidad, del PND.</w:t>
      </w:r>
    </w:p>
    <w:p w14:paraId="34AE2463" w14:textId="77777777" w:rsidR="00F13410" w:rsidRDefault="00F13410" w:rsidP="0061451A">
      <w:pPr>
        <w:spacing w:line="250" w:lineRule="exact"/>
        <w:jc w:val="both"/>
        <w:rPr>
          <w:i/>
          <w:lang w:val="es-ES"/>
        </w:rPr>
      </w:pPr>
      <w:r w:rsidRPr="009B11E8">
        <w:rPr>
          <w:i/>
          <w:lang w:val="es-ES"/>
        </w:rPr>
        <w:t>P</w:t>
      </w:r>
      <w:r w:rsidR="008A30E4" w:rsidRPr="009B11E8">
        <w:rPr>
          <w:i/>
          <w:lang w:val="es-ES"/>
        </w:rPr>
        <w:t>Po</w:t>
      </w:r>
      <w:r w:rsidRPr="009B11E8">
        <w:rPr>
          <w:i/>
          <w:lang w:val="es-ES"/>
        </w:rPr>
        <w:t xml:space="preserve">, </w:t>
      </w:r>
      <w:r w:rsidR="008A30E4" w:rsidRPr="009B11E8">
        <w:rPr>
          <w:i/>
          <w:lang w:val="es-ES"/>
        </w:rPr>
        <w:t>PO</w:t>
      </w:r>
      <w:r w:rsidRPr="009B11E8">
        <w:rPr>
          <w:i/>
          <w:lang w:val="es-ES"/>
        </w:rPr>
        <w:t xml:space="preserve"> y mecanismos de elegibilidad</w:t>
      </w:r>
      <w:r w:rsidR="009B3D9C" w:rsidRPr="009B11E8">
        <w:rPr>
          <w:i/>
          <w:lang w:val="es-ES"/>
        </w:rPr>
        <w:t>:</w:t>
      </w:r>
    </w:p>
    <w:p w14:paraId="17B6A7C9" w14:textId="77777777" w:rsidR="00F13410" w:rsidRPr="009B11E8" w:rsidRDefault="009B11E8" w:rsidP="00F62C29">
      <w:pPr>
        <w:spacing w:line="250" w:lineRule="exact"/>
        <w:jc w:val="both"/>
        <w:rPr>
          <w:i/>
          <w:lang w:val="es-ES"/>
        </w:rPr>
      </w:pPr>
      <w:r w:rsidRPr="009B11E8">
        <w:rPr>
          <w:rFonts w:eastAsia="Times New Roman" w:cs="Arial"/>
          <w:szCs w:val="20"/>
          <w:lang w:val="es-ES"/>
        </w:rPr>
        <w:t>El Pp presenta d</w:t>
      </w:r>
      <w:r w:rsidR="00F62C29" w:rsidRPr="009B11E8">
        <w:rPr>
          <w:rFonts w:eastAsia="Times New Roman" w:cs="Arial"/>
          <w:szCs w:val="20"/>
          <w:lang w:val="es-ES"/>
        </w:rPr>
        <w:t xml:space="preserve">ificultad </w:t>
      </w:r>
      <w:r w:rsidRPr="009B11E8">
        <w:rPr>
          <w:rFonts w:eastAsia="Times New Roman" w:cs="Arial"/>
          <w:szCs w:val="20"/>
          <w:lang w:val="es-ES"/>
        </w:rPr>
        <w:t>y debilidad en la identificación y cuantificación de ambas poblaciones.</w:t>
      </w:r>
    </w:p>
    <w:p w14:paraId="554F77E0" w14:textId="77777777" w:rsidR="00F13410" w:rsidRPr="0087217E" w:rsidRDefault="00F13410" w:rsidP="0061451A">
      <w:pPr>
        <w:spacing w:line="250" w:lineRule="exact"/>
        <w:jc w:val="both"/>
        <w:rPr>
          <w:rFonts w:eastAsia="Times New Roman" w:cs="Arial"/>
          <w:szCs w:val="20"/>
          <w:lang w:val="es-ES"/>
        </w:rPr>
      </w:pPr>
      <w:r w:rsidRPr="0087217E">
        <w:rPr>
          <w:i/>
          <w:lang w:val="es-ES"/>
        </w:rPr>
        <w:t>M</w:t>
      </w:r>
      <w:r w:rsidR="00124AB0" w:rsidRPr="0087217E">
        <w:rPr>
          <w:i/>
          <w:lang w:val="es-ES"/>
        </w:rPr>
        <w:t>IR</w:t>
      </w:r>
      <w:r w:rsidR="009B3D9C" w:rsidRPr="0087217E">
        <w:rPr>
          <w:i/>
          <w:lang w:val="es-ES"/>
        </w:rPr>
        <w:t>:</w:t>
      </w:r>
    </w:p>
    <w:p w14:paraId="64B6AC82" w14:textId="77777777" w:rsidR="003028EA" w:rsidRPr="0087217E" w:rsidRDefault="003028EA" w:rsidP="003D1896">
      <w:pPr>
        <w:pStyle w:val="Cdetexto"/>
      </w:pPr>
      <w:r w:rsidRPr="0087217E">
        <w:t xml:space="preserve">El fin </w:t>
      </w:r>
      <w:r w:rsidR="001148A8">
        <w:t>establecido en</w:t>
      </w:r>
      <w:r w:rsidR="00981F8D">
        <w:t xml:space="preserve"> </w:t>
      </w:r>
      <w:r w:rsidRPr="0087217E">
        <w:t>la MIR está claramente especificado</w:t>
      </w:r>
      <w:r w:rsidR="00D86452">
        <w:t>;</w:t>
      </w:r>
      <w:r w:rsidRPr="0087217E">
        <w:t xml:space="preserve"> es un objetivo superior al que el </w:t>
      </w:r>
      <w:r w:rsidR="00D86452">
        <w:t>Pp</w:t>
      </w:r>
      <w:r w:rsidR="00D86452" w:rsidRPr="0087217E">
        <w:t xml:space="preserve"> </w:t>
      </w:r>
      <w:r w:rsidRPr="0087217E">
        <w:t>contribuye y está vinculado con objetivos estratégicos de la dependencia o del programa sectorial</w:t>
      </w:r>
      <w:r w:rsidR="00121109">
        <w:t xml:space="preserve"> correspondiente</w:t>
      </w:r>
      <w:r w:rsidRPr="0087217E">
        <w:t xml:space="preserve">. El </w:t>
      </w:r>
      <w:r w:rsidR="00D22029">
        <w:t xml:space="preserve">evaluador concluye además que el </w:t>
      </w:r>
      <w:r w:rsidR="00C67813">
        <w:t>p</w:t>
      </w:r>
      <w:r w:rsidRPr="0087217E">
        <w:t xml:space="preserve">ropósito es consecuencia directa de los </w:t>
      </w:r>
      <w:r w:rsidR="00824F1B">
        <w:t>c</w:t>
      </w:r>
      <w:r w:rsidRPr="0087217E">
        <w:t>omponentes y supuestos</w:t>
      </w:r>
      <w:r w:rsidR="00D22029">
        <w:t>, por lo que aprecia congruencia en su definición</w:t>
      </w:r>
      <w:r w:rsidR="0016160B">
        <w:t>;</w:t>
      </w:r>
      <w:r w:rsidRPr="0087217E">
        <w:t xml:space="preserve"> s</w:t>
      </w:r>
      <w:r w:rsidR="0016160B">
        <w:t>o</w:t>
      </w:r>
      <w:r w:rsidRPr="0087217E">
        <w:t xml:space="preserve">lo tiene un objetivo y está redactado como una situación alcanzada. Los cuatro </w:t>
      </w:r>
      <w:r w:rsidR="00824F1B">
        <w:t>c</w:t>
      </w:r>
      <w:r w:rsidRPr="0087217E">
        <w:t xml:space="preserve">omponentes de la MIR se asocian con las áreas de bienes y servicios que produce el </w:t>
      </w:r>
      <w:r w:rsidR="00D86452">
        <w:t>Pp</w:t>
      </w:r>
      <w:r w:rsidR="0016160B">
        <w:t>; los componentes</w:t>
      </w:r>
      <w:r w:rsidRPr="0087217E">
        <w:t xml:space="preserve"> son necesarios y su realización sí genera el </w:t>
      </w:r>
      <w:r w:rsidR="00C67813">
        <w:t>o</w:t>
      </w:r>
      <w:r w:rsidRPr="0087217E">
        <w:t xml:space="preserve">bjetivo del </w:t>
      </w:r>
      <w:r w:rsidR="00C67813">
        <w:t>p</w:t>
      </w:r>
      <w:r w:rsidRPr="0087217E">
        <w:t>ropósito.</w:t>
      </w:r>
    </w:p>
    <w:p w14:paraId="4F04D2CA" w14:textId="77777777" w:rsidR="00F13410" w:rsidRPr="0087217E" w:rsidRDefault="00F13410" w:rsidP="003028EA">
      <w:pPr>
        <w:pStyle w:val="Cdetextonegrita"/>
        <w:spacing w:line="250" w:lineRule="exact"/>
      </w:pPr>
      <w:r w:rsidRPr="0087217E">
        <w:t>Principales Recomendaciones</w:t>
      </w:r>
    </w:p>
    <w:p w14:paraId="071767E0" w14:textId="77777777" w:rsidR="007620E8" w:rsidRPr="00A375B7" w:rsidRDefault="00101671" w:rsidP="00A375B7">
      <w:pPr>
        <w:pStyle w:val="Bala"/>
        <w:numPr>
          <w:ilvl w:val="0"/>
          <w:numId w:val="27"/>
        </w:numPr>
        <w:ind w:left="357" w:hanging="357"/>
      </w:pPr>
      <w:r w:rsidRPr="00A375B7">
        <w:t>Revisar</w:t>
      </w:r>
      <w:r w:rsidR="007D1DD5" w:rsidRPr="00A375B7">
        <w:t xml:space="preserve"> </w:t>
      </w:r>
      <w:r w:rsidR="007620E8" w:rsidRPr="00A375B7">
        <w:t>que tanto las causas, como la definición de las características de la población o sectores que padecen</w:t>
      </w:r>
      <w:r w:rsidR="00866204">
        <w:t xml:space="preserve"> el problema</w:t>
      </w:r>
      <w:r w:rsidR="007620E8" w:rsidRPr="00A375B7">
        <w:t xml:space="preserve"> de forma directa </w:t>
      </w:r>
      <w:r w:rsidR="00866204">
        <w:t>estén actualizadas</w:t>
      </w:r>
      <w:r w:rsidR="007620E8" w:rsidRPr="00A375B7">
        <w:t>.</w:t>
      </w:r>
    </w:p>
    <w:p w14:paraId="27F8C3B5" w14:textId="77777777" w:rsidR="00A0245E" w:rsidRPr="00A375B7" w:rsidRDefault="007620E8" w:rsidP="00A375B7">
      <w:pPr>
        <w:pStyle w:val="Bala"/>
        <w:numPr>
          <w:ilvl w:val="0"/>
          <w:numId w:val="27"/>
        </w:numPr>
        <w:ind w:left="357" w:hanging="357"/>
      </w:pPr>
      <w:r w:rsidRPr="00A375B7">
        <w:t xml:space="preserve">Definir en el documento normativo del </w:t>
      </w:r>
      <w:r w:rsidR="00D86452">
        <w:t>Pp</w:t>
      </w:r>
      <w:r w:rsidR="00D86452" w:rsidRPr="00A375B7">
        <w:t xml:space="preserve"> </w:t>
      </w:r>
      <w:r w:rsidRPr="00A375B7">
        <w:t xml:space="preserve">si los CPI son un instrumento para el logro de objetivos del </w:t>
      </w:r>
      <w:r w:rsidR="0070582A">
        <w:t>Pp</w:t>
      </w:r>
      <w:r w:rsidRPr="00A375B7">
        <w:t xml:space="preserve">, o si son la </w:t>
      </w:r>
      <w:r w:rsidR="00B820C3">
        <w:t>PO</w:t>
      </w:r>
      <w:r w:rsidRPr="00A375B7">
        <w:t>.</w:t>
      </w:r>
    </w:p>
    <w:p w14:paraId="0D78CD99" w14:textId="77777777" w:rsidR="007620E8" w:rsidRPr="00A375B7" w:rsidRDefault="007620E8" w:rsidP="00A375B7">
      <w:pPr>
        <w:pStyle w:val="Bala"/>
        <w:numPr>
          <w:ilvl w:val="0"/>
          <w:numId w:val="27"/>
        </w:numPr>
        <w:ind w:left="357" w:hanging="357"/>
      </w:pPr>
      <w:r w:rsidRPr="00A375B7">
        <w:t>Realizar un esfuerzo por delimitar con criterios más claros</w:t>
      </w:r>
      <w:r w:rsidR="00981F8D">
        <w:t xml:space="preserve"> </w:t>
      </w:r>
      <w:r w:rsidRPr="00A375B7">
        <w:t xml:space="preserve">al conjunto de actores que conforman su </w:t>
      </w:r>
      <w:r w:rsidR="00433CE3">
        <w:t>PPo y PO o AEPo y AEO</w:t>
      </w:r>
      <w:r w:rsidRPr="00A375B7">
        <w:t>. Al respecto, se considera que los criterios “que manifiestan explícitamente una necesidad o problema” y</w:t>
      </w:r>
      <w:r w:rsidR="001148A8">
        <w:t>,</w:t>
      </w:r>
      <w:r w:rsidR="00752C5B">
        <w:t xml:space="preserve"> </w:t>
      </w:r>
      <w:r w:rsidRPr="00A375B7">
        <w:t>“que solicitan algunos de los servicios y bienes ofertados por los CPI y que cumplen con los requisitos o criterios requeridos para su atención, en función de la capacidad instalada de los Centros”</w:t>
      </w:r>
      <w:r w:rsidR="004E609D">
        <w:t>,</w:t>
      </w:r>
      <w:r w:rsidRPr="00A375B7">
        <w:t xml:space="preserve"> deberían sustituirse por criterios establecidos a partir de los rasgos específicos que posee la población a la que el </w:t>
      </w:r>
      <w:r w:rsidR="00433CE3">
        <w:t>Pp</w:t>
      </w:r>
      <w:r w:rsidR="00433CE3" w:rsidRPr="00A375B7">
        <w:t xml:space="preserve"> </w:t>
      </w:r>
      <w:r w:rsidRPr="00A375B7">
        <w:t xml:space="preserve">busca impactar, que en este caso, son los actores que conforman el </w:t>
      </w:r>
      <w:r w:rsidR="00A375B7" w:rsidRPr="00A375B7">
        <w:t>SNCTI</w:t>
      </w:r>
      <w:r w:rsidRPr="00A375B7">
        <w:t>.</w:t>
      </w:r>
    </w:p>
    <w:p w14:paraId="6E742E10" w14:textId="77777777" w:rsidR="00AC0C13" w:rsidRPr="0087217E" w:rsidRDefault="00AC0C13" w:rsidP="007D1DD5">
      <w:pPr>
        <w:pStyle w:val="Bala"/>
        <w:spacing w:line="250" w:lineRule="exact"/>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13410" w:rsidRPr="00FC7306" w14:paraId="5B679B01" w14:textId="77777777" w:rsidTr="006B532E">
        <w:trPr>
          <w:trHeight w:val="675"/>
        </w:trPr>
        <w:tc>
          <w:tcPr>
            <w:tcW w:w="749" w:type="pct"/>
            <w:vAlign w:val="center"/>
          </w:tcPr>
          <w:p w14:paraId="7A180096" w14:textId="77777777" w:rsidR="00F13410" w:rsidRPr="00FC7306" w:rsidRDefault="00F13410" w:rsidP="006B532E">
            <w:pPr>
              <w:spacing w:before="20" w:after="0"/>
              <w:ind w:left="170"/>
              <w:rPr>
                <w:b/>
                <w:sz w:val="16"/>
                <w:lang w:val="es-ES"/>
              </w:rPr>
            </w:pPr>
            <w:r w:rsidRPr="00FC7306">
              <w:rPr>
                <w:b/>
                <w:sz w:val="16"/>
                <w:lang w:val="es-ES"/>
              </w:rPr>
              <w:t>Evaluador Externo</w:t>
            </w:r>
            <w:r w:rsidR="008822DF">
              <w:rPr>
                <w:b/>
                <w:sz w:val="16"/>
                <w:lang w:val="es-ES"/>
              </w:rPr>
              <w:t>:</w:t>
            </w:r>
          </w:p>
        </w:tc>
        <w:tc>
          <w:tcPr>
            <w:tcW w:w="4251" w:type="pct"/>
            <w:gridSpan w:val="3"/>
            <w:vAlign w:val="center"/>
          </w:tcPr>
          <w:p w14:paraId="05DB8689" w14:textId="77777777" w:rsidR="00F13410" w:rsidRPr="001D5EDD" w:rsidRDefault="00F13410" w:rsidP="006B532E">
            <w:pPr>
              <w:spacing w:before="20" w:after="0"/>
              <w:ind w:left="113"/>
              <w:rPr>
                <w:rFonts w:eastAsia="Times New Roman"/>
                <w:sz w:val="16"/>
                <w:szCs w:val="16"/>
                <w:lang w:val="es-MX" w:eastAsia="en-US"/>
              </w:rPr>
            </w:pPr>
            <w:r w:rsidRPr="001D5EDD">
              <w:rPr>
                <w:sz w:val="16"/>
                <w:lang w:val="es-ES"/>
              </w:rPr>
              <w:t xml:space="preserve">1. Instancia Evaluadora: </w:t>
            </w:r>
            <w:r w:rsidR="00F52ABC" w:rsidRPr="00F52ABC">
              <w:rPr>
                <w:sz w:val="16"/>
                <w:lang w:val="es-ES"/>
              </w:rPr>
              <w:t xml:space="preserve">Universidad Autónoma Metropolitana, </w:t>
            </w:r>
            <w:r w:rsidR="008E79EA">
              <w:rPr>
                <w:sz w:val="16"/>
                <w:lang w:val="es-ES"/>
              </w:rPr>
              <w:t>Unidad</w:t>
            </w:r>
            <w:r w:rsidR="008E79EA" w:rsidRPr="00F52ABC">
              <w:rPr>
                <w:sz w:val="16"/>
                <w:lang w:val="es-ES"/>
              </w:rPr>
              <w:t xml:space="preserve"> </w:t>
            </w:r>
            <w:r w:rsidR="00F52ABC" w:rsidRPr="00F52ABC">
              <w:rPr>
                <w:sz w:val="16"/>
                <w:lang w:val="es-ES"/>
              </w:rPr>
              <w:t>Xochimilco (UAM-X)</w:t>
            </w:r>
          </w:p>
          <w:p w14:paraId="51C4FBFA" w14:textId="77777777" w:rsidR="00F13410" w:rsidRPr="001D5EDD" w:rsidRDefault="00F13410" w:rsidP="006B532E">
            <w:pPr>
              <w:spacing w:before="20" w:after="0"/>
              <w:ind w:left="113"/>
              <w:rPr>
                <w:sz w:val="16"/>
                <w:lang w:val="es-ES"/>
              </w:rPr>
            </w:pPr>
            <w:r w:rsidRPr="001D5EDD">
              <w:rPr>
                <w:sz w:val="16"/>
                <w:lang w:val="es-ES"/>
              </w:rPr>
              <w:t xml:space="preserve">2. Coordinador de la Evaluación: </w:t>
            </w:r>
            <w:r w:rsidR="00F52ABC" w:rsidRPr="00F52ABC">
              <w:rPr>
                <w:sz w:val="16"/>
                <w:lang w:val="es-ES"/>
              </w:rPr>
              <w:t>Dra. Myriam Cardozo Brum</w:t>
            </w:r>
          </w:p>
          <w:p w14:paraId="0D03873B" w14:textId="77777777" w:rsidR="00F13410" w:rsidRPr="001D5EDD" w:rsidRDefault="00F13410" w:rsidP="006B532E">
            <w:pPr>
              <w:spacing w:before="20" w:after="0"/>
              <w:ind w:left="113"/>
              <w:rPr>
                <w:sz w:val="16"/>
                <w:lang w:val="es-ES"/>
              </w:rPr>
            </w:pPr>
            <w:r w:rsidRPr="001D5EDD">
              <w:rPr>
                <w:sz w:val="16"/>
                <w:lang w:val="es-ES"/>
              </w:rPr>
              <w:t xml:space="preserve">3. Forma de contratación: </w:t>
            </w:r>
            <w:r w:rsidR="009F0506" w:rsidRPr="009F0506">
              <w:rPr>
                <w:sz w:val="16"/>
                <w:lang w:val="es-ES"/>
              </w:rPr>
              <w:t>Convenio</w:t>
            </w:r>
          </w:p>
        </w:tc>
      </w:tr>
      <w:tr w:rsidR="00F13410" w:rsidRPr="00FC7306" w14:paraId="024E0682" w14:textId="77777777" w:rsidTr="006B532E">
        <w:tc>
          <w:tcPr>
            <w:tcW w:w="749" w:type="pct"/>
            <w:vAlign w:val="center"/>
          </w:tcPr>
          <w:p w14:paraId="30B25486" w14:textId="77777777" w:rsidR="00F13410" w:rsidRPr="00FC7306" w:rsidRDefault="00F13410" w:rsidP="006B532E">
            <w:pPr>
              <w:spacing w:before="20" w:after="0"/>
              <w:ind w:left="170"/>
              <w:rPr>
                <w:b/>
                <w:sz w:val="16"/>
                <w:lang w:val="es-ES"/>
              </w:rPr>
            </w:pPr>
            <w:r w:rsidRPr="00FC7306">
              <w:rPr>
                <w:b/>
                <w:sz w:val="16"/>
                <w:lang w:val="es-ES"/>
              </w:rPr>
              <w:t>Costo:</w:t>
            </w:r>
          </w:p>
        </w:tc>
        <w:tc>
          <w:tcPr>
            <w:tcW w:w="1113" w:type="pct"/>
            <w:vAlign w:val="center"/>
          </w:tcPr>
          <w:p w14:paraId="44616661" w14:textId="77777777" w:rsidR="00F13410" w:rsidRPr="007620E8" w:rsidRDefault="00787F4D" w:rsidP="00787F4D">
            <w:pPr>
              <w:spacing w:before="20" w:after="0"/>
              <w:ind w:left="113"/>
              <w:rPr>
                <w:sz w:val="16"/>
                <w:highlight w:val="yellow"/>
                <w:lang w:val="es-ES"/>
              </w:rPr>
            </w:pPr>
            <w:r>
              <w:rPr>
                <w:sz w:val="16"/>
                <w:lang w:val="es-ES"/>
              </w:rPr>
              <w:t>Valor unitario no disponible</w:t>
            </w:r>
            <w:r>
              <w:rPr>
                <w:rStyle w:val="Refdenotaalpie"/>
                <w:sz w:val="16"/>
                <w:lang w:val="es-ES"/>
              </w:rPr>
              <w:footnoteReference w:id="3"/>
            </w:r>
            <w:r w:rsidR="008E79EA" w:rsidRPr="005F6173">
              <w:rPr>
                <w:rStyle w:val="Refdenotaalpie"/>
                <w:sz w:val="16"/>
                <w:lang w:val="es-ES"/>
              </w:rPr>
              <w:t>_/</w:t>
            </w:r>
          </w:p>
        </w:tc>
        <w:tc>
          <w:tcPr>
            <w:tcW w:w="904" w:type="pct"/>
            <w:vAlign w:val="center"/>
          </w:tcPr>
          <w:p w14:paraId="67A17EF0" w14:textId="77777777" w:rsidR="00F13410" w:rsidRPr="00FC7306" w:rsidRDefault="00F13410" w:rsidP="006B532E">
            <w:pPr>
              <w:spacing w:before="20" w:after="0"/>
              <w:ind w:left="170"/>
              <w:rPr>
                <w:b/>
                <w:sz w:val="16"/>
                <w:lang w:val="es-ES"/>
              </w:rPr>
            </w:pPr>
          </w:p>
          <w:p w14:paraId="398FA603" w14:textId="77777777" w:rsidR="00F13410" w:rsidRPr="00FC7306" w:rsidRDefault="00870459" w:rsidP="006B532E">
            <w:pPr>
              <w:spacing w:before="20" w:after="0"/>
              <w:ind w:left="170"/>
              <w:rPr>
                <w:b/>
                <w:sz w:val="16"/>
                <w:lang w:val="es-ES"/>
              </w:rPr>
            </w:pPr>
            <w:r>
              <w:rPr>
                <w:b/>
                <w:sz w:val="16"/>
                <w:lang w:val="es-ES"/>
              </w:rPr>
              <w:t>Fuente de Financiamiento:</w:t>
            </w:r>
            <w:r w:rsidR="00F13410" w:rsidRPr="00FC7306">
              <w:rPr>
                <w:b/>
                <w:sz w:val="16"/>
                <w:lang w:val="es-ES"/>
              </w:rPr>
              <w:t xml:space="preserve"> </w:t>
            </w:r>
          </w:p>
        </w:tc>
        <w:tc>
          <w:tcPr>
            <w:tcW w:w="2234" w:type="pct"/>
            <w:vAlign w:val="center"/>
          </w:tcPr>
          <w:p w14:paraId="56E09F59" w14:textId="77777777" w:rsidR="00F13410" w:rsidRPr="00FC7306" w:rsidRDefault="00F13410" w:rsidP="006B532E">
            <w:pPr>
              <w:spacing w:before="20" w:after="0"/>
              <w:rPr>
                <w:sz w:val="16"/>
                <w:highlight w:val="yellow"/>
                <w:lang w:val="es-ES"/>
              </w:rPr>
            </w:pPr>
            <w:r w:rsidRPr="00FC7306">
              <w:rPr>
                <w:sz w:val="16"/>
                <w:lang w:val="es-ES"/>
              </w:rPr>
              <w:t>Recursos Fiscales</w:t>
            </w:r>
          </w:p>
        </w:tc>
      </w:tr>
      <w:tr w:rsidR="00F13410" w:rsidRPr="00FC7306" w14:paraId="1C9469B5" w14:textId="77777777" w:rsidTr="006B532E">
        <w:tc>
          <w:tcPr>
            <w:tcW w:w="749" w:type="pct"/>
            <w:tcBorders>
              <w:bottom w:val="single" w:sz="4" w:space="0" w:color="auto"/>
            </w:tcBorders>
            <w:vAlign w:val="center"/>
          </w:tcPr>
          <w:p w14:paraId="065C4F4B" w14:textId="77777777" w:rsidR="00F13410" w:rsidRDefault="00F13410" w:rsidP="006B532E">
            <w:pPr>
              <w:pStyle w:val="Textocuadroneg1"/>
              <w:rPr>
                <w:sz w:val="16"/>
                <w:szCs w:val="16"/>
              </w:rPr>
            </w:pPr>
            <w:r w:rsidRPr="00FC7306">
              <w:rPr>
                <w:sz w:val="16"/>
                <w:szCs w:val="16"/>
              </w:rPr>
              <w:t>Coordinación de la Evaluación</w:t>
            </w:r>
            <w:r w:rsidR="008822DF">
              <w:rPr>
                <w:sz w:val="16"/>
                <w:szCs w:val="16"/>
              </w:rPr>
              <w:t>:</w:t>
            </w:r>
          </w:p>
          <w:p w14:paraId="1E5AAE37" w14:textId="77777777" w:rsidR="00AC0C13" w:rsidRPr="00FC7306" w:rsidRDefault="00AC0C13" w:rsidP="006B532E">
            <w:pPr>
              <w:pStyle w:val="Textocuadroneg1"/>
              <w:rPr>
                <w:sz w:val="16"/>
                <w:szCs w:val="16"/>
              </w:rPr>
            </w:pPr>
          </w:p>
        </w:tc>
        <w:tc>
          <w:tcPr>
            <w:tcW w:w="1113" w:type="pct"/>
            <w:tcBorders>
              <w:bottom w:val="single" w:sz="4" w:space="0" w:color="auto"/>
            </w:tcBorders>
            <w:vAlign w:val="center"/>
          </w:tcPr>
          <w:p w14:paraId="17DA46C5" w14:textId="77777777" w:rsidR="00F13410" w:rsidRPr="00FC7306" w:rsidRDefault="0046259B" w:rsidP="006B532E">
            <w:pPr>
              <w:pStyle w:val="Cdetexto"/>
              <w:spacing w:after="0"/>
              <w:jc w:val="center"/>
              <w:rPr>
                <w:sz w:val="14"/>
                <w:szCs w:val="14"/>
              </w:rPr>
            </w:pPr>
            <w:r>
              <w:rPr>
                <w:sz w:val="14"/>
                <w:szCs w:val="14"/>
              </w:rPr>
              <w:t>CONEVAL</w:t>
            </w:r>
          </w:p>
        </w:tc>
        <w:tc>
          <w:tcPr>
            <w:tcW w:w="904" w:type="pct"/>
            <w:tcBorders>
              <w:bottom w:val="single" w:sz="4" w:space="0" w:color="auto"/>
            </w:tcBorders>
            <w:vAlign w:val="center"/>
          </w:tcPr>
          <w:p w14:paraId="2BD9B325" w14:textId="77777777" w:rsidR="00F13410" w:rsidRPr="00FC7306" w:rsidRDefault="00F13410" w:rsidP="006B532E">
            <w:pPr>
              <w:pStyle w:val="Textocuadroneg1"/>
              <w:rPr>
                <w:sz w:val="16"/>
                <w:szCs w:val="16"/>
              </w:rPr>
            </w:pPr>
            <w:r w:rsidRPr="00FC7306">
              <w:rPr>
                <w:sz w:val="16"/>
                <w:szCs w:val="16"/>
              </w:rPr>
              <w:t>Informe completo</w:t>
            </w:r>
            <w:r w:rsidR="008822DF">
              <w:rPr>
                <w:sz w:val="16"/>
                <w:szCs w:val="16"/>
              </w:rPr>
              <w:t>:</w:t>
            </w:r>
          </w:p>
        </w:tc>
        <w:tc>
          <w:tcPr>
            <w:tcW w:w="2234" w:type="pct"/>
            <w:tcBorders>
              <w:bottom w:val="single" w:sz="4" w:space="0" w:color="auto"/>
            </w:tcBorders>
            <w:vAlign w:val="center"/>
          </w:tcPr>
          <w:p w14:paraId="59BA5DC8" w14:textId="77777777" w:rsidR="00F13410" w:rsidRPr="00FC7306" w:rsidRDefault="00F13410" w:rsidP="006B532E">
            <w:pPr>
              <w:pStyle w:val="Textocuadro1"/>
              <w:rPr>
                <w:sz w:val="16"/>
                <w:szCs w:val="16"/>
              </w:rPr>
            </w:pPr>
            <w:r w:rsidRPr="00FC7306">
              <w:rPr>
                <w:sz w:val="16"/>
                <w:szCs w:val="16"/>
              </w:rPr>
              <w:t>Disponible en:</w:t>
            </w:r>
          </w:p>
          <w:p w14:paraId="5DACA0DA" w14:textId="77777777" w:rsidR="00F13410" w:rsidRDefault="00F13410" w:rsidP="006B532E">
            <w:pPr>
              <w:pStyle w:val="Textocuadro1"/>
              <w:rPr>
                <w:sz w:val="16"/>
                <w:szCs w:val="16"/>
              </w:rPr>
            </w:pPr>
            <w:r w:rsidRPr="00FC7306">
              <w:rPr>
                <w:sz w:val="16"/>
                <w:szCs w:val="16"/>
              </w:rPr>
              <w:t>http://www.transparenciapresupuestaria.gob.mx/</w:t>
            </w:r>
          </w:p>
          <w:p w14:paraId="42A3AF99" w14:textId="77777777" w:rsidR="00543153" w:rsidRPr="00FC7306" w:rsidRDefault="00543153" w:rsidP="006B532E">
            <w:pPr>
              <w:pStyle w:val="Textocuadro1"/>
              <w:rPr>
                <w:sz w:val="16"/>
                <w:szCs w:val="16"/>
              </w:rPr>
            </w:pPr>
          </w:p>
        </w:tc>
      </w:tr>
    </w:tbl>
    <w:p w14:paraId="04A81887" w14:textId="77777777" w:rsidR="00D103A6" w:rsidRDefault="00D103A6" w:rsidP="00D103A6">
      <w:pPr>
        <w:spacing w:before="120"/>
        <w:contextualSpacing/>
        <w:rPr>
          <w:sz w:val="18"/>
          <w:lang w:val="es-MX"/>
        </w:rPr>
      </w:pPr>
    </w:p>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AC0C13" w:rsidRPr="006C2077" w14:paraId="038B4914" w14:textId="77777777" w:rsidTr="00AC0C13">
        <w:trPr>
          <w:trHeight w:val="435"/>
        </w:trPr>
        <w:tc>
          <w:tcPr>
            <w:tcW w:w="9923" w:type="dxa"/>
            <w:gridSpan w:val="5"/>
            <w:shd w:val="clear" w:color="auto" w:fill="D6E3BC" w:themeFill="accent3" w:themeFillTint="66"/>
            <w:vAlign w:val="center"/>
          </w:tcPr>
          <w:p w14:paraId="3FC1A95E" w14:textId="77777777" w:rsidR="00AC0C13" w:rsidRPr="006C2077" w:rsidRDefault="00AC0C13" w:rsidP="00AC0C13">
            <w:pPr>
              <w:pStyle w:val="CABEZA"/>
              <w:ind w:left="0"/>
              <w:rPr>
                <w:lang w:val="es-MX"/>
              </w:rPr>
            </w:pPr>
            <w:r>
              <w:rPr>
                <w:lang w:val="es-MX"/>
              </w:rPr>
              <w:br w:type="page"/>
              <w:t>Ramo 38</w:t>
            </w:r>
            <w:r w:rsidRPr="006C2077">
              <w:rPr>
                <w:lang w:val="es-MX"/>
              </w:rPr>
              <w:t>.</w:t>
            </w:r>
            <w:r w:rsidR="0078633A">
              <w:rPr>
                <w:lang w:val="es-MX"/>
              </w:rPr>
              <w:t xml:space="preserve"> </w:t>
            </w:r>
            <w:r w:rsidRPr="00C93902">
              <w:rPr>
                <w:lang w:val="es-MX"/>
              </w:rPr>
              <w:t>Consejo Nacional de Ciencia y Tecnología</w:t>
            </w:r>
          </w:p>
        </w:tc>
      </w:tr>
      <w:tr w:rsidR="00AC0C13" w:rsidRPr="00FC7306" w14:paraId="0135E11B" w14:textId="77777777" w:rsidTr="00AC0C13">
        <w:tc>
          <w:tcPr>
            <w:tcW w:w="1359" w:type="dxa"/>
            <w:shd w:val="clear" w:color="auto" w:fill="D9D9D9" w:themeFill="background1" w:themeFillShade="D9"/>
          </w:tcPr>
          <w:p w14:paraId="117F3426" w14:textId="77777777" w:rsidR="00AC0C13" w:rsidRPr="00FC7306" w:rsidRDefault="00AC0C13" w:rsidP="00AC0C13">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58004BE7" w14:textId="77777777" w:rsidR="00AC0C13" w:rsidRPr="00FC7306" w:rsidRDefault="00AC0C13" w:rsidP="00AC0C13">
            <w:pPr>
              <w:contextualSpacing/>
              <w:rPr>
                <w:sz w:val="16"/>
                <w:szCs w:val="16"/>
                <w:lang w:val="es-ES" w:eastAsia="en-US"/>
              </w:rPr>
            </w:pPr>
            <w:r>
              <w:rPr>
                <w:sz w:val="16"/>
                <w:szCs w:val="16"/>
                <w:lang w:val="es-ES" w:eastAsia="en-US"/>
              </w:rPr>
              <w:t>S190</w:t>
            </w:r>
          </w:p>
        </w:tc>
        <w:tc>
          <w:tcPr>
            <w:tcW w:w="1701" w:type="dxa"/>
            <w:gridSpan w:val="2"/>
            <w:shd w:val="clear" w:color="auto" w:fill="D9D9D9" w:themeFill="background1" w:themeFillShade="D9"/>
          </w:tcPr>
          <w:p w14:paraId="1E6CBC4E" w14:textId="77777777" w:rsidR="00AC0C13" w:rsidRPr="00FC7306" w:rsidRDefault="00AC0C13" w:rsidP="00AC0C13">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4C80B894" w14:textId="77777777" w:rsidR="00AC0C13" w:rsidRPr="00FC7306" w:rsidRDefault="00AC0C13" w:rsidP="00AC0C13">
            <w:pPr>
              <w:contextualSpacing/>
              <w:rPr>
                <w:sz w:val="16"/>
                <w:szCs w:val="16"/>
                <w:lang w:val="es-ES" w:eastAsia="en-US"/>
              </w:rPr>
            </w:pPr>
            <w:r w:rsidRPr="00C93902">
              <w:rPr>
                <w:sz w:val="16"/>
                <w:szCs w:val="16"/>
                <w:lang w:val="es-ES" w:eastAsia="en-US"/>
              </w:rPr>
              <w:t>Becas de posgrado y apoyo a la calidad</w:t>
            </w:r>
          </w:p>
        </w:tc>
      </w:tr>
      <w:tr w:rsidR="00AC0C13" w:rsidRPr="00FC7306" w14:paraId="45A3012F" w14:textId="77777777" w:rsidTr="00AC0C13">
        <w:tc>
          <w:tcPr>
            <w:tcW w:w="2778" w:type="dxa"/>
            <w:gridSpan w:val="3"/>
          </w:tcPr>
          <w:p w14:paraId="0B098C66" w14:textId="77777777" w:rsidR="00AC0C13" w:rsidRPr="00FC7306" w:rsidRDefault="00AC0C13" w:rsidP="00AC0C13">
            <w:pPr>
              <w:spacing w:before="20"/>
              <w:rPr>
                <w:b/>
                <w:sz w:val="16"/>
                <w:lang w:val="es-ES"/>
              </w:rPr>
            </w:pPr>
            <w:r w:rsidRPr="00FC7306">
              <w:rPr>
                <w:b/>
                <w:sz w:val="16"/>
                <w:lang w:val="es-ES"/>
              </w:rPr>
              <w:t>Unidad Administrativa</w:t>
            </w:r>
            <w:r>
              <w:rPr>
                <w:b/>
                <w:sz w:val="16"/>
                <w:lang w:val="es-ES"/>
              </w:rPr>
              <w:t>:</w:t>
            </w:r>
          </w:p>
        </w:tc>
        <w:tc>
          <w:tcPr>
            <w:tcW w:w="7145" w:type="dxa"/>
            <w:gridSpan w:val="2"/>
          </w:tcPr>
          <w:p w14:paraId="085BD264" w14:textId="77777777" w:rsidR="00AC0C13" w:rsidRPr="00FC7306" w:rsidRDefault="00AC0C13" w:rsidP="00AC0C13">
            <w:pPr>
              <w:spacing w:before="20"/>
              <w:rPr>
                <w:rFonts w:eastAsia="Times New Roman"/>
                <w:sz w:val="16"/>
                <w:szCs w:val="16"/>
                <w:lang w:val="es-MX" w:eastAsia="en-US"/>
              </w:rPr>
            </w:pPr>
            <w:r w:rsidRPr="007329DF">
              <w:rPr>
                <w:rFonts w:eastAsia="Times New Roman"/>
                <w:sz w:val="16"/>
                <w:szCs w:val="16"/>
                <w:lang w:val="es-MX" w:eastAsia="en-US"/>
              </w:rPr>
              <w:t>Consejo Nacional de Ciencia y Tecnología</w:t>
            </w:r>
          </w:p>
        </w:tc>
      </w:tr>
      <w:tr w:rsidR="00AC0C13" w:rsidRPr="00FC7306" w14:paraId="172D5889" w14:textId="77777777" w:rsidTr="00AC0C13">
        <w:tc>
          <w:tcPr>
            <w:tcW w:w="2778" w:type="dxa"/>
            <w:gridSpan w:val="3"/>
          </w:tcPr>
          <w:p w14:paraId="197148C6" w14:textId="77777777" w:rsidR="00AC0C13" w:rsidRPr="00FC7306" w:rsidRDefault="00AC0C13" w:rsidP="00AC0C13">
            <w:pPr>
              <w:spacing w:before="20"/>
              <w:rPr>
                <w:b/>
                <w:sz w:val="16"/>
                <w:lang w:val="es-ES"/>
              </w:rPr>
            </w:pPr>
            <w:r w:rsidRPr="00FC7306">
              <w:rPr>
                <w:b/>
                <w:sz w:val="16"/>
                <w:lang w:val="es-ES"/>
              </w:rPr>
              <w:t>Responsable</w:t>
            </w:r>
            <w:r>
              <w:rPr>
                <w:b/>
                <w:sz w:val="16"/>
                <w:lang w:val="es-ES"/>
              </w:rPr>
              <w:t>:</w:t>
            </w:r>
          </w:p>
        </w:tc>
        <w:tc>
          <w:tcPr>
            <w:tcW w:w="7145" w:type="dxa"/>
            <w:gridSpan w:val="2"/>
          </w:tcPr>
          <w:p w14:paraId="2A0183E3" w14:textId="77777777" w:rsidR="00AC0C13" w:rsidRPr="00FC7306" w:rsidRDefault="00787F4D" w:rsidP="00AC0C13">
            <w:pPr>
              <w:spacing w:before="20"/>
              <w:rPr>
                <w:sz w:val="16"/>
                <w:lang w:val="es-ES"/>
              </w:rPr>
            </w:pPr>
            <w:r w:rsidRPr="00787F4D">
              <w:rPr>
                <w:sz w:val="16"/>
                <w:lang w:val="es-ES"/>
              </w:rPr>
              <w:t>Dr. Enrique Cabrero Mendoza</w:t>
            </w:r>
          </w:p>
        </w:tc>
      </w:tr>
      <w:tr w:rsidR="00AC0C13" w:rsidRPr="00FC7306" w14:paraId="32872843" w14:textId="77777777" w:rsidTr="00AC0C13">
        <w:tc>
          <w:tcPr>
            <w:tcW w:w="2778" w:type="dxa"/>
            <w:gridSpan w:val="3"/>
            <w:tcBorders>
              <w:bottom w:val="single" w:sz="4" w:space="0" w:color="auto"/>
            </w:tcBorders>
            <w:shd w:val="clear" w:color="auto" w:fill="D9D9D9" w:themeFill="background1" w:themeFillShade="D9"/>
          </w:tcPr>
          <w:p w14:paraId="41AA34AB" w14:textId="77777777" w:rsidR="00AC0C13" w:rsidRPr="00FC7306" w:rsidRDefault="00AC0C13" w:rsidP="00AC0C13">
            <w:pPr>
              <w:spacing w:before="20"/>
              <w:rPr>
                <w:b/>
                <w:sz w:val="16"/>
                <w:lang w:val="es-ES"/>
              </w:rPr>
            </w:pPr>
            <w:r w:rsidRPr="00FC7306">
              <w:rPr>
                <w:b/>
                <w:sz w:val="16"/>
                <w:lang w:val="es-ES"/>
              </w:rPr>
              <w:t>Tipo de Evaluación</w:t>
            </w:r>
            <w:r>
              <w:rPr>
                <w:b/>
                <w:sz w:val="16"/>
                <w:lang w:val="es-ES"/>
              </w:rPr>
              <w:t>:</w:t>
            </w:r>
          </w:p>
        </w:tc>
        <w:tc>
          <w:tcPr>
            <w:tcW w:w="7145" w:type="dxa"/>
            <w:gridSpan w:val="2"/>
            <w:tcBorders>
              <w:bottom w:val="single" w:sz="4" w:space="0" w:color="auto"/>
            </w:tcBorders>
            <w:shd w:val="clear" w:color="auto" w:fill="D9D9D9" w:themeFill="background1" w:themeFillShade="D9"/>
          </w:tcPr>
          <w:p w14:paraId="39B3671A" w14:textId="77777777" w:rsidR="00AC0C13" w:rsidRPr="00FC7306" w:rsidRDefault="00AC0C13" w:rsidP="00AC0C13">
            <w:pPr>
              <w:spacing w:before="20"/>
              <w:rPr>
                <w:sz w:val="16"/>
                <w:lang w:val="es-ES"/>
              </w:rPr>
            </w:pPr>
            <w:r>
              <w:rPr>
                <w:sz w:val="16"/>
                <w:lang w:val="es-ES"/>
              </w:rPr>
              <w:t xml:space="preserve">En materia de </w:t>
            </w:r>
            <w:r w:rsidRPr="00FC7306">
              <w:rPr>
                <w:sz w:val="16"/>
                <w:lang w:val="es-ES"/>
              </w:rPr>
              <w:t>Diseño</w:t>
            </w:r>
            <w:r>
              <w:rPr>
                <w:sz w:val="16"/>
                <w:lang w:val="es-ES"/>
              </w:rPr>
              <w:t>, PAE 2016</w:t>
            </w:r>
          </w:p>
        </w:tc>
      </w:tr>
    </w:tbl>
    <w:p w14:paraId="062067B0" w14:textId="77777777" w:rsidR="00AC0C13" w:rsidRDefault="00AC0C13" w:rsidP="00D103A6">
      <w:pPr>
        <w:spacing w:before="120"/>
        <w:contextualSpacing/>
        <w:rPr>
          <w:sz w:val="18"/>
          <w:lang w:val="es-MX"/>
        </w:rPr>
      </w:pPr>
    </w:p>
    <w:p w14:paraId="24367A25" w14:textId="77777777" w:rsidR="00D103A6" w:rsidRPr="00FC7306" w:rsidRDefault="00D103A6" w:rsidP="00D103A6">
      <w:pPr>
        <w:pStyle w:val="Cdetextonegrita"/>
        <w:spacing w:line="250" w:lineRule="exact"/>
      </w:pPr>
      <w:r w:rsidRPr="00FC7306">
        <w:t>Descripción del P</w:t>
      </w:r>
      <w:r>
        <w:t>p</w:t>
      </w:r>
    </w:p>
    <w:p w14:paraId="58F8A18D" w14:textId="77777777" w:rsidR="00D103A6" w:rsidRDefault="00D103A6" w:rsidP="003D1896">
      <w:pPr>
        <w:pStyle w:val="Cdetexto"/>
      </w:pPr>
      <w:r>
        <w:t xml:space="preserve">El Pp </w:t>
      </w:r>
      <w:r w:rsidR="007329DF">
        <w:t>S190</w:t>
      </w:r>
      <w:r w:rsidR="007D1DD5">
        <w:t xml:space="preserve"> </w:t>
      </w:r>
      <w:r w:rsidR="00C93902" w:rsidRPr="00C93902">
        <w:t>surg</w:t>
      </w:r>
      <w:r w:rsidR="002B76F9">
        <w:t>ió</w:t>
      </w:r>
      <w:r w:rsidR="00C93902" w:rsidRPr="00C93902">
        <w:t xml:space="preserve"> en 2016 al </w:t>
      </w:r>
      <w:r w:rsidR="00486537">
        <w:t>fusionarse el Pp S190</w:t>
      </w:r>
      <w:r w:rsidR="00C93902">
        <w:t xml:space="preserve"> </w:t>
      </w:r>
      <w:r w:rsidR="00C93902" w:rsidRPr="00C93902">
        <w:t>Becas de posgrado y otras mo</w:t>
      </w:r>
      <w:r w:rsidR="00D06CA9">
        <w:t>dalidades de apoyo a la calidad</w:t>
      </w:r>
      <w:r w:rsidR="00C93902" w:rsidRPr="00C93902">
        <w:t>, vigente desde hace</w:t>
      </w:r>
      <w:r w:rsidR="00C93902">
        <w:t xml:space="preserve"> más de 40 años, con el Pp </w:t>
      </w:r>
      <w:r w:rsidR="007329DF">
        <w:t>U002</w:t>
      </w:r>
      <w:r w:rsidR="00486537">
        <w:t xml:space="preserve"> </w:t>
      </w:r>
      <w:r w:rsidR="00C93902" w:rsidRPr="00C93902">
        <w:t>Apoyo a</w:t>
      </w:r>
      <w:r w:rsidR="007329DF">
        <w:t xml:space="preserve"> la consolidación institucional</w:t>
      </w:r>
      <w:r w:rsidR="00C93902" w:rsidRPr="00C93902">
        <w:t>, que inici</w:t>
      </w:r>
      <w:r w:rsidR="008F40AF">
        <w:t>ó</w:t>
      </w:r>
      <w:r w:rsidR="00C93902" w:rsidRPr="00C93902">
        <w:t xml:space="preserve"> en 2008.</w:t>
      </w:r>
    </w:p>
    <w:p w14:paraId="555A7C55" w14:textId="77777777" w:rsidR="00C93902" w:rsidRDefault="00C93902" w:rsidP="003D1896">
      <w:pPr>
        <w:pStyle w:val="Cdetexto"/>
      </w:pPr>
      <w:r w:rsidRPr="00C93902">
        <w:t>El P</w:t>
      </w:r>
      <w:r>
        <w:t>p</w:t>
      </w:r>
      <w:r w:rsidRPr="00C93902">
        <w:t xml:space="preserve"> busca atender la limitada capacidad de formación, vinculación y consolidación del capital humano de alto</w:t>
      </w:r>
      <w:r>
        <w:t xml:space="preserve"> </w:t>
      </w:r>
      <w:r w:rsidRPr="00C93902">
        <w:t>nivel que responda a las necesidades y vocaciones de las entidades federativas con menor desarrollo relativo</w:t>
      </w:r>
      <w:r>
        <w:t>.</w:t>
      </w:r>
    </w:p>
    <w:p w14:paraId="0B60A81E" w14:textId="77777777" w:rsidR="00C93902" w:rsidRDefault="00C93902" w:rsidP="003D1896">
      <w:pPr>
        <w:pStyle w:val="Cdetexto"/>
      </w:pPr>
      <w:r>
        <w:t xml:space="preserve">En las </w:t>
      </w:r>
      <w:r w:rsidR="00DC284D">
        <w:t>ROP</w:t>
      </w:r>
      <w:r>
        <w:t xml:space="preserve"> del Pp</w:t>
      </w:r>
      <w:r w:rsidR="00ED4CCF">
        <w:t>,</w:t>
      </w:r>
      <w:r>
        <w:t xml:space="preserve"> que </w:t>
      </w:r>
      <w:r w:rsidRPr="00C93902">
        <w:t>fueron publicadas en el DOF el 27 de diciembre</w:t>
      </w:r>
      <w:r>
        <w:t xml:space="preserve"> de 2015</w:t>
      </w:r>
      <w:r w:rsidR="00ED4CCF">
        <w:t>,</w:t>
      </w:r>
      <w:r>
        <w:t xml:space="preserve"> </w:t>
      </w:r>
      <w:r w:rsidRPr="00C93902">
        <w:t>se especifica que su objetivo general es “contribuir al fomento, formación, desarrollo, consolidación y</w:t>
      </w:r>
      <w:r>
        <w:t xml:space="preserve"> </w:t>
      </w:r>
      <w:r w:rsidRPr="00C93902">
        <w:t>vinculación del capital humano de alto nivel</w:t>
      </w:r>
      <w:r w:rsidR="004E609D">
        <w:t>,</w:t>
      </w:r>
      <w:r w:rsidRPr="00C93902">
        <w:t xml:space="preserve"> para incrementar su acervo y satisfacer las necesidades del país, mediante el</w:t>
      </w:r>
      <w:r>
        <w:t xml:space="preserve"> </w:t>
      </w:r>
      <w:r w:rsidRPr="00C93902">
        <w:t xml:space="preserve">otorgamiento de becas y apoyos en sus diferentes modalidades”. </w:t>
      </w:r>
    </w:p>
    <w:p w14:paraId="161E3535" w14:textId="77777777" w:rsidR="00C93902" w:rsidRPr="0046259B" w:rsidRDefault="00C93902" w:rsidP="003D1896">
      <w:pPr>
        <w:pStyle w:val="Cdetexto"/>
      </w:pPr>
      <w:r>
        <w:t>El</w:t>
      </w:r>
      <w:r w:rsidR="0017565F">
        <w:t xml:space="preserve"> objetivo específico </w:t>
      </w:r>
      <w:r w:rsidR="00ED4CCF">
        <w:t xml:space="preserve">del Pp </w:t>
      </w:r>
      <w:r w:rsidR="006339B7">
        <w:t>es el siguiente</w:t>
      </w:r>
      <w:r w:rsidR="00ED4CCF">
        <w:t>:</w:t>
      </w:r>
      <w:r w:rsidR="0017565F">
        <w:t xml:space="preserve"> </w:t>
      </w:r>
      <w:r w:rsidR="006339B7">
        <w:t>“</w:t>
      </w:r>
      <w:r w:rsidRPr="00C93902">
        <w:t>El capital humano</w:t>
      </w:r>
      <w:r>
        <w:t xml:space="preserve"> </w:t>
      </w:r>
      <w:r w:rsidRPr="00C93902">
        <w:t>accede a oportunidades de fomento, formación, desarrollo, consolidación en diversas áreas del conocimiento y su</w:t>
      </w:r>
      <w:r>
        <w:t xml:space="preserve"> </w:t>
      </w:r>
      <w:r w:rsidRPr="00C93902">
        <w:t>vinculación con los diversos sectores, mediante las convocatorias o convenios de colaboración suscritos por el</w:t>
      </w:r>
      <w:r>
        <w:t xml:space="preserve"> </w:t>
      </w:r>
      <w:r w:rsidRPr="00C93902">
        <w:t>CONACYT con instituciones y organismos nacionales e internacionales, gobiernos de los estados y personas morales de</w:t>
      </w:r>
      <w:r>
        <w:t xml:space="preserve"> </w:t>
      </w:r>
      <w:r w:rsidRPr="00C93902">
        <w:t>los diferentes sectores, en áreas establecidas en tales instrumentos, según aplique para cada caso”.</w:t>
      </w:r>
    </w:p>
    <w:p w14:paraId="1FEBEF79" w14:textId="77777777" w:rsidR="00100D6D" w:rsidRDefault="006E3B9C" w:rsidP="003D1896">
      <w:pPr>
        <w:pStyle w:val="Cdetexto"/>
        <w:rPr>
          <w:highlight w:val="yellow"/>
        </w:rPr>
      </w:pPr>
      <w:r>
        <w:t xml:space="preserve">El fin del Pp </w:t>
      </w:r>
      <w:r w:rsidR="0017565F">
        <w:t xml:space="preserve">es </w:t>
      </w:r>
      <w:r w:rsidR="00ED4CCF">
        <w:t>el siguiente: “</w:t>
      </w:r>
      <w:r w:rsidR="00100D6D" w:rsidRPr="001A078A">
        <w:t>Contribuir</w:t>
      </w:r>
      <w:r w:rsidR="00100D6D" w:rsidRPr="00100D6D">
        <w:t xml:space="preserve"> a impulsar la educación científica y tecnológica como elemento indispensable para la transformación</w:t>
      </w:r>
      <w:r w:rsidR="001A078A">
        <w:t xml:space="preserve"> </w:t>
      </w:r>
      <w:r w:rsidR="00100D6D" w:rsidRPr="00100D6D">
        <w:t>de México en una sociedad del conocimiento</w:t>
      </w:r>
      <w:r w:rsidR="00D95FCA">
        <w:t>,</w:t>
      </w:r>
      <w:r w:rsidR="00100D6D" w:rsidRPr="00100D6D">
        <w:t xml:space="preserve"> mediante la formación y consolidación del capital humano de alto nivel con</w:t>
      </w:r>
      <w:r w:rsidR="001A078A">
        <w:t xml:space="preserve"> </w:t>
      </w:r>
      <w:r w:rsidR="00100D6D" w:rsidRPr="00100D6D">
        <w:t>posgrados de calidad</w:t>
      </w:r>
      <w:r w:rsidR="00ED4CCF">
        <w:t>”</w:t>
      </w:r>
      <w:r w:rsidR="001A078A">
        <w:t>.</w:t>
      </w:r>
    </w:p>
    <w:p w14:paraId="394EB7CB" w14:textId="77777777" w:rsidR="006E3B9C" w:rsidRPr="006E3B9C" w:rsidRDefault="00D103A6" w:rsidP="003D1896">
      <w:pPr>
        <w:pStyle w:val="Cdetexto"/>
      </w:pPr>
      <w:r w:rsidRPr="006E3B9C">
        <w:t>El propósito del Pp e</w:t>
      </w:r>
      <w:r w:rsidR="00713E16" w:rsidRPr="006E3B9C">
        <w:t xml:space="preserve">s </w:t>
      </w:r>
      <w:r w:rsidR="00ED4CCF">
        <w:t>el siguiente “</w:t>
      </w:r>
      <w:r w:rsidR="006E3B9C" w:rsidRPr="006E3B9C">
        <w:t>El capital humano de alto nivel con posgrados de calidad ya formado, crece y se consolida</w:t>
      </w:r>
      <w:r w:rsidR="005A3A16">
        <w:t xml:space="preserve"> en diversos sectores del país</w:t>
      </w:r>
      <w:r w:rsidR="00ED4CCF">
        <w:t>”</w:t>
      </w:r>
      <w:r w:rsidR="005A3A16">
        <w:t>.</w:t>
      </w:r>
    </w:p>
    <w:p w14:paraId="1BEDC17D" w14:textId="77777777" w:rsidR="00D103A6" w:rsidRPr="005F6173" w:rsidRDefault="00D103A6" w:rsidP="003D1896">
      <w:pPr>
        <w:pStyle w:val="Cdetexto"/>
      </w:pPr>
      <w:r w:rsidRPr="006E3B9C">
        <w:t xml:space="preserve">Los componentes del Pp son los siguientes: </w:t>
      </w:r>
      <w:r w:rsidR="00ED4CCF">
        <w:t>“</w:t>
      </w:r>
      <w:r w:rsidR="006E3B9C" w:rsidRPr="006E3B9C">
        <w:t>Proyectos para el Fomento de Vocaciones Científicas y Tecnológicas</w:t>
      </w:r>
      <w:r w:rsidR="006E3B9C">
        <w:t xml:space="preserve"> en Jóvenes Mexicanos apoyados</w:t>
      </w:r>
      <w:r w:rsidR="00ED4CCF">
        <w:t>” y</w:t>
      </w:r>
      <w:r w:rsidR="006E3B9C">
        <w:t xml:space="preserve"> </w:t>
      </w:r>
      <w:r w:rsidR="00ED4CCF">
        <w:t>“</w:t>
      </w:r>
      <w:r w:rsidR="006E3B9C" w:rsidRPr="006E3B9C">
        <w:t>Programas de Posgrado en el Programa Nacional de Po</w:t>
      </w:r>
      <w:r w:rsidR="006E3B9C">
        <w:t>sgrados de Calidad registrados</w:t>
      </w:r>
      <w:r w:rsidR="00ED4CCF">
        <w:t>”</w:t>
      </w:r>
      <w:r w:rsidR="00545577">
        <w:t>.</w:t>
      </w:r>
    </w:p>
    <w:p w14:paraId="0B248A9E" w14:textId="77777777" w:rsidR="00D103A6" w:rsidRPr="005F6173" w:rsidRDefault="00C50122" w:rsidP="003D1896">
      <w:pPr>
        <w:pStyle w:val="Cdetexto"/>
      </w:pPr>
      <w:r w:rsidRPr="005F6173">
        <w:t xml:space="preserve">Asimismo, el Pp </w:t>
      </w:r>
      <w:r w:rsidR="00713E16" w:rsidRPr="005F6173">
        <w:t xml:space="preserve">contribuye específicamente al logro del </w:t>
      </w:r>
      <w:r w:rsidR="00545577" w:rsidRPr="005F6173">
        <w:t>O</w:t>
      </w:r>
      <w:r w:rsidR="00713E16" w:rsidRPr="005F6173">
        <w:t xml:space="preserve">bjetivo 6 </w:t>
      </w:r>
      <w:r w:rsidR="008B533C" w:rsidRPr="005F6173">
        <w:t>I</w:t>
      </w:r>
      <w:r w:rsidR="00713E16" w:rsidRPr="005F6173">
        <w:t>mpulsar la educación científica y tecnológica como elemento indispensable para la transformación de México en una sociedad del conocimiento</w:t>
      </w:r>
      <w:r w:rsidR="008B533C" w:rsidRPr="005F6173">
        <w:t>, del Programa Sectorial de Educación 2013-2018</w:t>
      </w:r>
      <w:r w:rsidR="00713E16" w:rsidRPr="005F6173">
        <w:t xml:space="preserve">. También lo hace parcialmente, </w:t>
      </w:r>
      <w:r w:rsidR="008B533C" w:rsidRPr="005F6173">
        <w:t>a objetivos vinculados con la</w:t>
      </w:r>
      <w:r w:rsidR="00713E16" w:rsidRPr="005F6173">
        <w:t xml:space="preserve"> formación de educación superior de posgrado, </w:t>
      </w:r>
      <w:r w:rsidR="008B533C" w:rsidRPr="005F6173">
        <w:t>tal como e</w:t>
      </w:r>
      <w:r w:rsidR="00713E16" w:rsidRPr="005F6173">
        <w:t xml:space="preserve">l </w:t>
      </w:r>
      <w:r w:rsidR="008B533C" w:rsidRPr="005F6173">
        <w:t>O</w:t>
      </w:r>
      <w:r w:rsidR="00713E16" w:rsidRPr="005F6173">
        <w:t xml:space="preserve">bjetivo 2 </w:t>
      </w:r>
      <w:r w:rsidR="008B533C" w:rsidRPr="005F6173">
        <w:t>F</w:t>
      </w:r>
      <w:r w:rsidR="00713E16" w:rsidRPr="005F6173">
        <w:t xml:space="preserve">ortalecer la calidad y pertinencia de la educación media superior, superior y formación para el trabajo, a fin de que contribuyan al desarrollo de México. </w:t>
      </w:r>
    </w:p>
    <w:p w14:paraId="13E67757" w14:textId="77777777" w:rsidR="00D103A6" w:rsidRPr="00D41939" w:rsidRDefault="00D103A6" w:rsidP="00D41939">
      <w:pPr>
        <w:pStyle w:val="Cdetexto"/>
        <w:rPr>
          <w:b/>
        </w:rPr>
      </w:pPr>
      <w:r w:rsidRPr="00D41939">
        <w:rPr>
          <w:b/>
        </w:rPr>
        <w:t>Principales Hallazgos</w:t>
      </w:r>
    </w:p>
    <w:p w14:paraId="0B7CF0F7" w14:textId="77777777" w:rsidR="00D103A6" w:rsidRPr="00D41939" w:rsidRDefault="00D103A6" w:rsidP="00D41939">
      <w:pPr>
        <w:pStyle w:val="Cdetexto"/>
        <w:rPr>
          <w:i/>
        </w:rPr>
      </w:pPr>
      <w:r w:rsidRPr="00D41939">
        <w:rPr>
          <w:i/>
        </w:rPr>
        <w:t>Justificación de la creación y del diseño:</w:t>
      </w:r>
    </w:p>
    <w:p w14:paraId="5334FB96" w14:textId="77777777" w:rsidR="00C50122" w:rsidRPr="000D37F3" w:rsidRDefault="00C50122" w:rsidP="003D1896">
      <w:pPr>
        <w:pStyle w:val="Cdetexto"/>
      </w:pPr>
      <w:r w:rsidRPr="000D37F3">
        <w:t xml:space="preserve">El documento de diagnóstico presenta un avance importante en cuanto al análisis preliminar de los problemas y datos del </w:t>
      </w:r>
      <w:r w:rsidR="00545577">
        <w:t>Pp</w:t>
      </w:r>
      <w:r w:rsidR="00545577" w:rsidRPr="000D37F3">
        <w:t xml:space="preserve"> </w:t>
      </w:r>
      <w:r w:rsidRPr="000D37F3">
        <w:t>antecesor</w:t>
      </w:r>
      <w:r w:rsidR="00BA3FD7" w:rsidRPr="000D37F3">
        <w:t>.</w:t>
      </w:r>
    </w:p>
    <w:p w14:paraId="32A48AC0" w14:textId="77777777" w:rsidR="00D103A6" w:rsidRPr="00CD4D0C" w:rsidRDefault="00D103A6" w:rsidP="003D1896">
      <w:pPr>
        <w:pStyle w:val="Cdetexto"/>
        <w:rPr>
          <w:i/>
        </w:rPr>
      </w:pPr>
      <w:r w:rsidRPr="00CD4D0C">
        <w:rPr>
          <w:i/>
        </w:rPr>
        <w:t>Contribución a las metas y estrategias nacionales:</w:t>
      </w:r>
    </w:p>
    <w:p w14:paraId="6D6BB8BF" w14:textId="77777777" w:rsidR="00F02849" w:rsidRPr="000D37F3" w:rsidRDefault="00F02849" w:rsidP="003D1896">
      <w:pPr>
        <w:pStyle w:val="Cdetexto"/>
      </w:pPr>
      <w:r w:rsidRPr="000D37F3">
        <w:t xml:space="preserve">Si bien existen diversas definiciones del propósito del </w:t>
      </w:r>
      <w:r w:rsidR="00545577">
        <w:t>Pp</w:t>
      </w:r>
      <w:r w:rsidRPr="000D37F3">
        <w:t xml:space="preserve">, su contribución a la planeación nacional es clara y muy vinculada con las metas y estrategias nacionales, lo que no ha sido suficientemente recogido en los documentos institucionales revisados. </w:t>
      </w:r>
    </w:p>
    <w:p w14:paraId="589B5EC9" w14:textId="77777777" w:rsidR="00D103A6" w:rsidRPr="00CD4D0C" w:rsidRDefault="00D103A6" w:rsidP="00F02849">
      <w:pPr>
        <w:spacing w:line="250" w:lineRule="exact"/>
        <w:jc w:val="both"/>
        <w:rPr>
          <w:i/>
          <w:lang w:val="es-ES"/>
        </w:rPr>
      </w:pPr>
      <w:r w:rsidRPr="00CD4D0C">
        <w:rPr>
          <w:i/>
          <w:lang w:val="es-ES"/>
        </w:rPr>
        <w:t>P</w:t>
      </w:r>
      <w:r>
        <w:rPr>
          <w:i/>
          <w:lang w:val="es-ES"/>
        </w:rPr>
        <w:t>Po</w:t>
      </w:r>
      <w:r w:rsidRPr="00CD4D0C">
        <w:rPr>
          <w:i/>
          <w:lang w:val="es-ES"/>
        </w:rPr>
        <w:t xml:space="preserve">, </w:t>
      </w:r>
      <w:r>
        <w:rPr>
          <w:i/>
          <w:lang w:val="es-ES"/>
        </w:rPr>
        <w:t>PO</w:t>
      </w:r>
      <w:r w:rsidRPr="00CD4D0C">
        <w:rPr>
          <w:i/>
          <w:lang w:val="es-ES"/>
        </w:rPr>
        <w:t xml:space="preserve"> y mecanismos de elegibilidad:</w:t>
      </w:r>
    </w:p>
    <w:p w14:paraId="5B903855" w14:textId="77777777" w:rsidR="00F02849" w:rsidRPr="00C93902" w:rsidRDefault="00FD3BF8" w:rsidP="003D1896">
      <w:pPr>
        <w:pStyle w:val="Cdetexto"/>
        <w:rPr>
          <w:highlight w:val="yellow"/>
        </w:rPr>
      </w:pPr>
      <w:r w:rsidRPr="00F02849">
        <w:t xml:space="preserve">La definición de las poblaciones </w:t>
      </w:r>
      <w:r>
        <w:t>presenta</w:t>
      </w:r>
      <w:r w:rsidRPr="00F02849">
        <w:t xml:space="preserve"> algunos problemas: diversas versiones en distintos documentos, no especifica su</w:t>
      </w:r>
      <w:r>
        <w:t xml:space="preserve"> </w:t>
      </w:r>
      <w:r w:rsidRPr="00F02849">
        <w:t>método de cálculo, fuentes de información</w:t>
      </w:r>
      <w:r>
        <w:t xml:space="preserve"> poco claras</w:t>
      </w:r>
      <w:r w:rsidRPr="00F02849">
        <w:t xml:space="preserve">, </w:t>
      </w:r>
      <w:r>
        <w:t xml:space="preserve">ausencia de </w:t>
      </w:r>
      <w:r w:rsidRPr="00F02849">
        <w:t>plazos de actualización y maneja diferentes unidades de medida</w:t>
      </w:r>
      <w:r>
        <w:t>;</w:t>
      </w:r>
      <w:r w:rsidRPr="00F02849">
        <w:t xml:space="preserve"> </w:t>
      </w:r>
      <w:r>
        <w:t xml:space="preserve">la </w:t>
      </w:r>
      <w:r w:rsidRPr="00F02849">
        <w:t xml:space="preserve">cuantificación </w:t>
      </w:r>
      <w:r>
        <w:t xml:space="preserve">de las poblaciones </w:t>
      </w:r>
      <w:r w:rsidRPr="00F02849">
        <w:t xml:space="preserve">se muestra por separado en relación </w:t>
      </w:r>
      <w:r>
        <w:t>con</w:t>
      </w:r>
      <w:r w:rsidRPr="00F02849">
        <w:t xml:space="preserve"> los </w:t>
      </w:r>
      <w:r>
        <w:t>Pp</w:t>
      </w:r>
      <w:r w:rsidRPr="00F02849">
        <w:t xml:space="preserve"> previos (S190 y U002) y sin descripción</w:t>
      </w:r>
      <w:r>
        <w:t xml:space="preserve"> </w:t>
      </w:r>
      <w:r w:rsidRPr="00F02849">
        <w:t>desagregada</w:t>
      </w:r>
      <w:r w:rsidR="00F02849" w:rsidRPr="00F02849">
        <w:t>.</w:t>
      </w:r>
    </w:p>
    <w:p w14:paraId="46CE039F" w14:textId="77777777" w:rsidR="00D103A6" w:rsidRPr="0037606D" w:rsidRDefault="00D103A6" w:rsidP="00D103A6">
      <w:pPr>
        <w:spacing w:line="250" w:lineRule="exact"/>
        <w:jc w:val="both"/>
        <w:rPr>
          <w:i/>
          <w:lang w:val="es-ES"/>
        </w:rPr>
      </w:pPr>
      <w:r w:rsidRPr="00BA3FD7">
        <w:rPr>
          <w:i/>
          <w:lang w:val="es-ES"/>
        </w:rPr>
        <w:t>Padrón de beneficiarios y mecanismos de atención:</w:t>
      </w:r>
    </w:p>
    <w:p w14:paraId="686DD66E" w14:textId="77777777" w:rsidR="00073EF4" w:rsidRDefault="00073EF4" w:rsidP="003D1896">
      <w:pPr>
        <w:pStyle w:val="Cdetexto"/>
      </w:pPr>
      <w:r>
        <w:t xml:space="preserve">Se observa </w:t>
      </w:r>
      <w:r w:rsidR="000D37F3">
        <w:t>un buen diseño del</w:t>
      </w:r>
      <w:r w:rsidRPr="00073EF4">
        <w:t xml:space="preserve"> </w:t>
      </w:r>
      <w:r w:rsidR="00821829">
        <w:t>p</w:t>
      </w:r>
      <w:r w:rsidRPr="00073EF4">
        <w:t>adrón de beneficiarios y mecanismos de atención;</w:t>
      </w:r>
      <w:r>
        <w:t xml:space="preserve"> el Pp</w:t>
      </w:r>
      <w:r w:rsidRPr="00073EF4">
        <w:t xml:space="preserve"> incluye información suficiente, salvo la socioeconómica (personas físicas) o características</w:t>
      </w:r>
      <w:r>
        <w:t xml:space="preserve"> </w:t>
      </w:r>
      <w:r w:rsidRPr="00073EF4">
        <w:t>específicas de sus beneficiarios (personas morales)</w:t>
      </w:r>
      <w:r w:rsidR="009F5AA7">
        <w:t>,</w:t>
      </w:r>
      <w:r w:rsidRPr="00073EF4">
        <w:t xml:space="preserve"> que sería útil para caracterizar </w:t>
      </w:r>
      <w:r w:rsidR="00032CB1">
        <w:t xml:space="preserve">a </w:t>
      </w:r>
      <w:r w:rsidRPr="00073EF4">
        <w:t>sus poblaciones. Se identifica falta de</w:t>
      </w:r>
      <w:r>
        <w:t xml:space="preserve"> </w:t>
      </w:r>
      <w:r w:rsidRPr="00073EF4">
        <w:t xml:space="preserve">documentos que </w:t>
      </w:r>
      <w:r w:rsidR="00032CB1">
        <w:t>especifiquen</w:t>
      </w:r>
      <w:r w:rsidR="00032CB1" w:rsidRPr="00073EF4">
        <w:t xml:space="preserve"> </w:t>
      </w:r>
      <w:r w:rsidRPr="00073EF4">
        <w:t>los mecanismos de depuración y actualización de padrones.</w:t>
      </w:r>
    </w:p>
    <w:p w14:paraId="58C83AD6" w14:textId="77777777" w:rsidR="00D103A6" w:rsidRPr="00B749DB" w:rsidRDefault="00D103A6" w:rsidP="00D103A6">
      <w:pPr>
        <w:spacing w:line="250" w:lineRule="exact"/>
        <w:jc w:val="both"/>
        <w:rPr>
          <w:rFonts w:eastAsia="Times New Roman" w:cs="Arial"/>
          <w:szCs w:val="20"/>
          <w:lang w:val="es-ES"/>
        </w:rPr>
      </w:pPr>
      <w:r w:rsidRPr="00CD4D0C">
        <w:rPr>
          <w:i/>
          <w:lang w:val="es-ES"/>
        </w:rPr>
        <w:t>M</w:t>
      </w:r>
      <w:r>
        <w:rPr>
          <w:i/>
          <w:lang w:val="es-ES"/>
        </w:rPr>
        <w:t>IR</w:t>
      </w:r>
      <w:r w:rsidRPr="00CD4D0C">
        <w:rPr>
          <w:i/>
          <w:lang w:val="es-ES"/>
        </w:rPr>
        <w:t>:</w:t>
      </w:r>
    </w:p>
    <w:p w14:paraId="14860DC5" w14:textId="77777777" w:rsidR="000D37F3" w:rsidRDefault="00073EF4" w:rsidP="000D37F3">
      <w:pPr>
        <w:pStyle w:val="Cdetexto"/>
        <w:spacing w:line="250" w:lineRule="exact"/>
      </w:pPr>
      <w:r>
        <w:t>Su construcción lógica es aceptable</w:t>
      </w:r>
      <w:r w:rsidR="000C404D">
        <w:t>;</w:t>
      </w:r>
      <w:r>
        <w:t xml:space="preserve"> presenta un adecuado diseño vertical y horizontal</w:t>
      </w:r>
      <w:r w:rsidR="000C404D">
        <w:t>;</w:t>
      </w:r>
      <w:r w:rsidR="000D37F3">
        <w:t xml:space="preserve"> muestra </w:t>
      </w:r>
      <w:r>
        <w:t xml:space="preserve">indicadores de medición del desempeño </w:t>
      </w:r>
      <w:r w:rsidR="000C404D">
        <w:t xml:space="preserve">adecuados </w:t>
      </w:r>
      <w:r>
        <w:t>en los niveles de propósito,</w:t>
      </w:r>
      <w:r w:rsidR="000D37F3">
        <w:t xml:space="preserve"> </w:t>
      </w:r>
      <w:r>
        <w:t>componentes y actividades. Las metas cuentan con unidad de medida y están orientadas a impulsar el desempeño</w:t>
      </w:r>
      <w:r w:rsidR="000C404D">
        <w:t>;</w:t>
      </w:r>
      <w:r>
        <w:t xml:space="preserve"> </w:t>
      </w:r>
      <w:r w:rsidR="000C404D">
        <w:t>s</w:t>
      </w:r>
      <w:r>
        <w:t>in embargo</w:t>
      </w:r>
      <w:r w:rsidR="000C404D">
        <w:t>,</w:t>
      </w:r>
      <w:r>
        <w:t xml:space="preserve"> los indicadores s</w:t>
      </w:r>
      <w:r w:rsidR="000D37F3">
        <w:t>e concentran en medir eficacia, por lo que se</w:t>
      </w:r>
      <w:r>
        <w:t xml:space="preserve"> requieren otros que valoren calidad, eficiencia, economía y distribución por sexo</w:t>
      </w:r>
      <w:r w:rsidR="000D37F3">
        <w:t>.</w:t>
      </w:r>
    </w:p>
    <w:p w14:paraId="75CAF2DD" w14:textId="77777777" w:rsidR="00D103A6" w:rsidRDefault="00D103A6" w:rsidP="00D103A6">
      <w:pPr>
        <w:spacing w:line="250" w:lineRule="exact"/>
        <w:jc w:val="both"/>
        <w:rPr>
          <w:i/>
          <w:lang w:val="es-ES"/>
        </w:rPr>
      </w:pPr>
      <w:r w:rsidRPr="00027F12">
        <w:rPr>
          <w:i/>
          <w:lang w:val="es-ES"/>
        </w:rPr>
        <w:t>Presupuesto y rendición de cuentas:</w:t>
      </w:r>
    </w:p>
    <w:p w14:paraId="05D40040" w14:textId="77777777" w:rsidR="000D65C7" w:rsidRPr="000D65C7" w:rsidRDefault="000D65C7" w:rsidP="003D1896">
      <w:pPr>
        <w:pStyle w:val="Cdetexto"/>
      </w:pPr>
      <w:r w:rsidRPr="000D65C7">
        <w:t xml:space="preserve">El presupuesto </w:t>
      </w:r>
      <w:r w:rsidR="000C404D">
        <w:t xml:space="preserve">del Pp </w:t>
      </w:r>
      <w:r w:rsidRPr="000D65C7">
        <w:t xml:space="preserve">se concentra en gastos de operación: </w:t>
      </w:r>
      <w:r w:rsidR="000C404D">
        <w:t>c</w:t>
      </w:r>
      <w:r w:rsidRPr="000D65C7">
        <w:t xml:space="preserve">apítulo 4000 (Transferencias, Asignaciones, Subsidios y </w:t>
      </w:r>
      <w:r w:rsidR="000C404D">
        <w:t>O</w:t>
      </w:r>
      <w:r w:rsidRPr="000D65C7">
        <w:t>tras Ayudas), concretamente 439 (Otros Subsidios) y 439-01 (Subsidios para Capacitación y Becas), de donde se deduce que se trata de la partida 4300 “Subsidios y subvenciones”.</w:t>
      </w:r>
    </w:p>
    <w:p w14:paraId="311A4362" w14:textId="77777777" w:rsidR="00D103A6" w:rsidRPr="007D1DD5" w:rsidRDefault="00D103A6" w:rsidP="00D103A6">
      <w:pPr>
        <w:spacing w:line="250" w:lineRule="exact"/>
        <w:jc w:val="both"/>
        <w:rPr>
          <w:rFonts w:eastAsia="Times New Roman" w:cs="Arial"/>
          <w:i/>
          <w:szCs w:val="20"/>
          <w:lang w:val="es-ES"/>
        </w:rPr>
      </w:pPr>
      <w:r w:rsidRPr="007D1DD5">
        <w:rPr>
          <w:rFonts w:eastAsia="Times New Roman" w:cs="Arial"/>
          <w:i/>
          <w:szCs w:val="20"/>
          <w:lang w:val="es-ES"/>
        </w:rPr>
        <w:t>Complementariedades y coincidencias con otros Pp:</w:t>
      </w:r>
    </w:p>
    <w:p w14:paraId="5797DFEA" w14:textId="77777777" w:rsidR="000D65C7" w:rsidRDefault="000D65C7" w:rsidP="003D1896">
      <w:pPr>
        <w:pStyle w:val="Cdetexto"/>
      </w:pPr>
      <w:r>
        <w:t xml:space="preserve">El </w:t>
      </w:r>
      <w:r w:rsidR="0083742A">
        <w:t xml:space="preserve">Pp </w:t>
      </w:r>
      <w:r>
        <w:t xml:space="preserve">se complementa con otros </w:t>
      </w:r>
      <w:r w:rsidR="0083742A">
        <w:t xml:space="preserve">Pp </w:t>
      </w:r>
      <w:r>
        <w:t xml:space="preserve">del propio </w:t>
      </w:r>
      <w:r w:rsidR="008E79EA">
        <w:t>Consejo Nacional de Ciencia y Tecnología (</w:t>
      </w:r>
      <w:r>
        <w:t>CONACYT</w:t>
      </w:r>
      <w:r w:rsidR="008E79EA">
        <w:t>)</w:t>
      </w:r>
      <w:r>
        <w:t xml:space="preserve">, la </w:t>
      </w:r>
      <w:r w:rsidR="008E79EA">
        <w:t>Secretaría de Educación Pública (</w:t>
      </w:r>
      <w:r>
        <w:t>SEP</w:t>
      </w:r>
      <w:r w:rsidR="008E79EA">
        <w:t>)</w:t>
      </w:r>
      <w:r>
        <w:t xml:space="preserve"> y </w:t>
      </w:r>
      <w:r w:rsidR="0083742A">
        <w:t>p</w:t>
      </w:r>
      <w:r>
        <w:t>rogramas estatales; prácticamente no hay duplicidades.</w:t>
      </w:r>
    </w:p>
    <w:p w14:paraId="787601A0" w14:textId="77777777" w:rsidR="00D103A6" w:rsidRPr="00FC7306" w:rsidRDefault="00D103A6" w:rsidP="00D103A6">
      <w:pPr>
        <w:pStyle w:val="Cdetextonegrita"/>
        <w:spacing w:line="250" w:lineRule="exact"/>
      </w:pPr>
      <w:r w:rsidRPr="00FC7306">
        <w:t>Principales Recomendaciones</w:t>
      </w:r>
    </w:p>
    <w:p w14:paraId="62294D5C" w14:textId="77777777" w:rsidR="00D103A6" w:rsidRDefault="00BA3FD7" w:rsidP="00D41939">
      <w:pPr>
        <w:pStyle w:val="Bala"/>
        <w:numPr>
          <w:ilvl w:val="0"/>
          <w:numId w:val="27"/>
        </w:numPr>
        <w:ind w:left="357" w:hanging="357"/>
      </w:pPr>
      <w:r>
        <w:t xml:space="preserve">Completar el </w:t>
      </w:r>
      <w:r w:rsidR="00392AE0">
        <w:t>d</w:t>
      </w:r>
      <w:r>
        <w:t>iagn</w:t>
      </w:r>
      <w:r w:rsidR="00392AE0">
        <w:t>ó</w:t>
      </w:r>
      <w:r>
        <w:t>stico</w:t>
      </w:r>
      <w:r w:rsidRPr="00BA3FD7">
        <w:t xml:space="preserve"> </w:t>
      </w:r>
      <w:r w:rsidR="00392AE0">
        <w:t>del Pp, de modo que se consulte y refiera</w:t>
      </w:r>
      <w:r w:rsidRPr="00BA3FD7">
        <w:t xml:space="preserve"> la literatura que sustente teóricamente los problemas planteados y el análisis de experiencias alternativas desarrolladas en otros países</w:t>
      </w:r>
      <w:r w:rsidR="00392AE0">
        <w:t>;</w:t>
      </w:r>
      <w:r w:rsidRPr="00BA3FD7">
        <w:t xml:space="preserve"> </w:t>
      </w:r>
      <w:r w:rsidR="00392AE0">
        <w:t>t</w:t>
      </w:r>
      <w:r w:rsidRPr="00BA3FD7">
        <w:t>ambién</w:t>
      </w:r>
      <w:r w:rsidR="00392AE0">
        <w:t>,</w:t>
      </w:r>
      <w:r w:rsidRPr="00BA3FD7">
        <w:t xml:space="preserve"> identificar un </w:t>
      </w:r>
      <w:r w:rsidR="00392AE0" w:rsidRPr="00BA3FD7">
        <w:t xml:space="preserve">listado </w:t>
      </w:r>
      <w:r w:rsidRPr="00BA3FD7">
        <w:t xml:space="preserve">único de causas del problema. </w:t>
      </w:r>
    </w:p>
    <w:p w14:paraId="6589B489" w14:textId="77777777" w:rsidR="00BA3FD7" w:rsidRDefault="00BA3FD7" w:rsidP="00D41939">
      <w:pPr>
        <w:pStyle w:val="Bala"/>
        <w:numPr>
          <w:ilvl w:val="0"/>
          <w:numId w:val="27"/>
        </w:numPr>
        <w:ind w:left="357" w:hanging="357"/>
      </w:pPr>
      <w:r>
        <w:t>Revisar la definición de poblaciones y sus plazos de actualización</w:t>
      </w:r>
      <w:r w:rsidR="00392AE0">
        <w:t>;</w:t>
      </w:r>
      <w:r>
        <w:t xml:space="preserve"> </w:t>
      </w:r>
      <w:r w:rsidR="00392AE0">
        <w:t>d</w:t>
      </w:r>
      <w:r>
        <w:t xml:space="preserve">efinir con mayor claridad el contenido de las poblaciones, y utilizarlas uniformemente en todos los documentos institucionales del nuevo </w:t>
      </w:r>
      <w:r w:rsidR="008E1ED1">
        <w:t>Pp</w:t>
      </w:r>
      <w:r>
        <w:t xml:space="preserve"> S190</w:t>
      </w:r>
      <w:r w:rsidR="00392AE0">
        <w:t>, así como</w:t>
      </w:r>
      <w:r>
        <w:t xml:space="preserve"> </w:t>
      </w:r>
      <w:r w:rsidR="00392AE0">
        <w:t>d</w:t>
      </w:r>
      <w:r>
        <w:t>escribirlas en forma desagregada.</w:t>
      </w:r>
    </w:p>
    <w:p w14:paraId="6EDFDE1C" w14:textId="77777777" w:rsidR="00BA3FD7" w:rsidRDefault="00BA3FD7" w:rsidP="00D41939">
      <w:pPr>
        <w:pStyle w:val="Bala"/>
        <w:numPr>
          <w:ilvl w:val="0"/>
          <w:numId w:val="27"/>
        </w:numPr>
        <w:ind w:left="357" w:hanging="357"/>
      </w:pPr>
      <w:r>
        <w:t>Explicitar su metodología de cuantificación, unidades de medida y plazos de actualización.</w:t>
      </w:r>
    </w:p>
    <w:p w14:paraId="1D58B90E" w14:textId="77777777" w:rsidR="00BA3FD7" w:rsidRDefault="00BA3FD7" w:rsidP="00D41939">
      <w:pPr>
        <w:pStyle w:val="Bala"/>
        <w:numPr>
          <w:ilvl w:val="0"/>
          <w:numId w:val="27"/>
        </w:numPr>
        <w:ind w:left="357" w:hanging="357"/>
      </w:pPr>
      <w:r>
        <w:t>Recoger datos socioeconómicos o características específicas de sus beneficiarios y candidatos.</w:t>
      </w:r>
    </w:p>
    <w:p w14:paraId="6FC022AD" w14:textId="77777777" w:rsidR="00BA3FD7" w:rsidRDefault="00BA3FD7" w:rsidP="00D41939">
      <w:pPr>
        <w:pStyle w:val="Bala"/>
        <w:numPr>
          <w:ilvl w:val="0"/>
          <w:numId w:val="27"/>
        </w:numPr>
        <w:ind w:left="357" w:hanging="357"/>
      </w:pPr>
      <w:r w:rsidRPr="00BA3FD7">
        <w:t>Diseñar indicadores complementarios</w:t>
      </w:r>
      <w:r w:rsidR="00392AE0">
        <w:t xml:space="preserve"> a los existentes</w:t>
      </w:r>
      <w:r w:rsidR="00392AE0" w:rsidRPr="00392AE0">
        <w:t xml:space="preserve"> </w:t>
      </w:r>
      <w:r w:rsidR="00392AE0">
        <w:t>que valoren calidad, eficiencia, economía y distribución por sexo.</w:t>
      </w:r>
    </w:p>
    <w:p w14:paraId="38FF49D3" w14:textId="77777777" w:rsidR="00D103A6" w:rsidRDefault="00D103A6" w:rsidP="00D103A6">
      <w:pPr>
        <w:spacing w:before="120"/>
        <w:contextualSpacing/>
        <w:rPr>
          <w:sz w:val="18"/>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2220"/>
        <w:gridCol w:w="1803"/>
        <w:gridCol w:w="4455"/>
      </w:tblGrid>
      <w:tr w:rsidR="00D103A6" w:rsidRPr="00FC7306" w14:paraId="287BF394" w14:textId="77777777" w:rsidTr="00932E6A">
        <w:trPr>
          <w:trHeight w:val="675"/>
        </w:trPr>
        <w:tc>
          <w:tcPr>
            <w:tcW w:w="749" w:type="pct"/>
            <w:vAlign w:val="center"/>
          </w:tcPr>
          <w:p w14:paraId="34BFEA9C"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t>Evaluador Externo</w:t>
            </w:r>
            <w:r>
              <w:rPr>
                <w:b/>
                <w:sz w:val="16"/>
                <w:lang w:val="es-ES"/>
              </w:rPr>
              <w:t>:</w:t>
            </w:r>
          </w:p>
        </w:tc>
        <w:tc>
          <w:tcPr>
            <w:tcW w:w="4251" w:type="pct"/>
            <w:gridSpan w:val="3"/>
            <w:vAlign w:val="center"/>
          </w:tcPr>
          <w:p w14:paraId="41983D09" w14:textId="77777777" w:rsidR="00D103A6" w:rsidRPr="001D5EDD" w:rsidRDefault="00D103A6" w:rsidP="00932E6A">
            <w:pPr>
              <w:framePr w:hSpace="141" w:wrap="around" w:vAnchor="text" w:hAnchor="text" w:xAlign="center" w:y="1"/>
              <w:spacing w:before="20" w:after="0"/>
              <w:ind w:left="113"/>
              <w:suppressOverlap/>
              <w:rPr>
                <w:rFonts w:eastAsia="Times New Roman"/>
                <w:sz w:val="16"/>
                <w:szCs w:val="16"/>
                <w:lang w:val="es-MX" w:eastAsia="en-US"/>
              </w:rPr>
            </w:pPr>
            <w:r w:rsidRPr="001D5EDD">
              <w:rPr>
                <w:sz w:val="16"/>
                <w:lang w:val="es-ES"/>
              </w:rPr>
              <w:t>1. Instancia Evaluadora:</w:t>
            </w:r>
            <w:r w:rsidR="0078633A">
              <w:rPr>
                <w:sz w:val="16"/>
                <w:lang w:val="es-ES"/>
              </w:rPr>
              <w:t xml:space="preserve"> </w:t>
            </w:r>
            <w:r w:rsidR="00BA3FD7" w:rsidRPr="00BA3FD7">
              <w:rPr>
                <w:sz w:val="16"/>
                <w:lang w:val="es-ES"/>
              </w:rPr>
              <w:t xml:space="preserve">Universidad Autónoma Metropolitana, </w:t>
            </w:r>
            <w:r w:rsidR="002B76F9">
              <w:rPr>
                <w:sz w:val="16"/>
                <w:lang w:val="es-ES"/>
              </w:rPr>
              <w:t>Unidad</w:t>
            </w:r>
            <w:r w:rsidR="002B76F9" w:rsidRPr="00BA3FD7">
              <w:rPr>
                <w:sz w:val="16"/>
                <w:lang w:val="es-ES"/>
              </w:rPr>
              <w:t xml:space="preserve"> </w:t>
            </w:r>
            <w:r w:rsidR="00BA3FD7" w:rsidRPr="00BA3FD7">
              <w:rPr>
                <w:sz w:val="16"/>
                <w:lang w:val="es-ES"/>
              </w:rPr>
              <w:t>Xochimilco (UAM-X)</w:t>
            </w:r>
            <w:r w:rsidR="00EC08DE">
              <w:rPr>
                <w:sz w:val="16"/>
                <w:lang w:val="es-ES"/>
              </w:rPr>
              <w:t>.</w:t>
            </w:r>
          </w:p>
          <w:p w14:paraId="086A5E5C" w14:textId="77777777" w:rsidR="00D103A6" w:rsidRPr="001D5EDD" w:rsidRDefault="00D103A6" w:rsidP="00932E6A">
            <w:pPr>
              <w:framePr w:hSpace="141" w:wrap="around" w:vAnchor="text" w:hAnchor="text" w:xAlign="center" w:y="1"/>
              <w:spacing w:before="20" w:after="0"/>
              <w:ind w:left="113"/>
              <w:suppressOverlap/>
              <w:rPr>
                <w:sz w:val="16"/>
                <w:lang w:val="es-ES"/>
              </w:rPr>
            </w:pPr>
            <w:r w:rsidRPr="001D5EDD">
              <w:rPr>
                <w:sz w:val="16"/>
                <w:lang w:val="es-ES"/>
              </w:rPr>
              <w:t xml:space="preserve">2. Coordinador de la Evaluación: </w:t>
            </w:r>
            <w:r w:rsidR="00BA3FD7" w:rsidRPr="00BA3FD7">
              <w:rPr>
                <w:sz w:val="16"/>
                <w:lang w:val="es-ES"/>
              </w:rPr>
              <w:t>Dra. Myriam Cardozo Brum</w:t>
            </w:r>
            <w:r w:rsidR="00EC08DE">
              <w:rPr>
                <w:sz w:val="16"/>
                <w:lang w:val="es-ES"/>
              </w:rPr>
              <w:t>.</w:t>
            </w:r>
          </w:p>
          <w:p w14:paraId="73B2ABF6" w14:textId="77777777" w:rsidR="00D103A6" w:rsidRPr="001D5EDD" w:rsidRDefault="00D103A6" w:rsidP="00932E6A">
            <w:pPr>
              <w:framePr w:hSpace="141" w:wrap="around" w:vAnchor="text" w:hAnchor="text" w:xAlign="center" w:y="1"/>
              <w:spacing w:before="20" w:after="0"/>
              <w:ind w:left="113"/>
              <w:suppressOverlap/>
              <w:rPr>
                <w:sz w:val="16"/>
                <w:lang w:val="es-ES"/>
              </w:rPr>
            </w:pPr>
            <w:r w:rsidRPr="001D5EDD">
              <w:rPr>
                <w:sz w:val="16"/>
                <w:lang w:val="es-ES"/>
              </w:rPr>
              <w:t>3. Forma de contratación:</w:t>
            </w:r>
            <w:r w:rsidR="00981F8D">
              <w:rPr>
                <w:sz w:val="16"/>
                <w:lang w:val="es-ES"/>
              </w:rPr>
              <w:t xml:space="preserve"> </w:t>
            </w:r>
            <w:r w:rsidR="00D37B5C" w:rsidRPr="00D37B5C">
              <w:rPr>
                <w:sz w:val="16"/>
                <w:lang w:val="es-ES"/>
              </w:rPr>
              <w:t>Convenio</w:t>
            </w:r>
          </w:p>
        </w:tc>
      </w:tr>
      <w:tr w:rsidR="00D103A6" w:rsidRPr="00FC7306" w14:paraId="03AB82E2" w14:textId="77777777" w:rsidTr="00932E6A">
        <w:tc>
          <w:tcPr>
            <w:tcW w:w="749" w:type="pct"/>
            <w:vAlign w:val="center"/>
          </w:tcPr>
          <w:p w14:paraId="363C4E4E"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t>Costo:</w:t>
            </w:r>
          </w:p>
        </w:tc>
        <w:tc>
          <w:tcPr>
            <w:tcW w:w="1113" w:type="pct"/>
            <w:vAlign w:val="center"/>
          </w:tcPr>
          <w:p w14:paraId="4294E27F" w14:textId="77777777" w:rsidR="00D103A6" w:rsidRPr="00FC7306" w:rsidRDefault="009A7E3E" w:rsidP="00873E46">
            <w:pPr>
              <w:framePr w:hSpace="141" w:wrap="around" w:vAnchor="text" w:hAnchor="text" w:xAlign="center" w:y="1"/>
              <w:spacing w:before="20" w:after="0"/>
              <w:ind w:left="113"/>
              <w:suppressOverlap/>
              <w:rPr>
                <w:sz w:val="16"/>
                <w:lang w:val="es-ES"/>
              </w:rPr>
            </w:pPr>
            <w:r>
              <w:rPr>
                <w:sz w:val="16"/>
                <w:lang w:val="es-ES"/>
              </w:rPr>
              <w:t>Valor unitario no disponible</w:t>
            </w:r>
            <w:r>
              <w:rPr>
                <w:rStyle w:val="Refdenotaalpie"/>
                <w:sz w:val="16"/>
                <w:lang w:val="es-ES"/>
              </w:rPr>
              <w:footnoteReference w:id="4"/>
            </w:r>
            <w:r w:rsidR="002B76F9" w:rsidRPr="005F6173">
              <w:rPr>
                <w:rStyle w:val="Refdenotaalpie"/>
                <w:sz w:val="16"/>
                <w:lang w:val="es-ES"/>
              </w:rPr>
              <w:t>_/</w:t>
            </w:r>
          </w:p>
        </w:tc>
        <w:tc>
          <w:tcPr>
            <w:tcW w:w="904" w:type="pct"/>
            <w:vAlign w:val="center"/>
          </w:tcPr>
          <w:p w14:paraId="64C20C02" w14:textId="77777777" w:rsidR="00D103A6" w:rsidRPr="00FC7306" w:rsidRDefault="00D103A6" w:rsidP="00932E6A">
            <w:pPr>
              <w:framePr w:hSpace="141" w:wrap="around" w:vAnchor="text" w:hAnchor="text" w:xAlign="center" w:y="1"/>
              <w:spacing w:before="20" w:after="0"/>
              <w:ind w:left="170"/>
              <w:suppressOverlap/>
              <w:rPr>
                <w:b/>
                <w:sz w:val="16"/>
                <w:lang w:val="es-ES"/>
              </w:rPr>
            </w:pPr>
          </w:p>
          <w:p w14:paraId="03539BD2" w14:textId="77777777" w:rsidR="00D103A6" w:rsidRPr="00FC7306" w:rsidRDefault="00D103A6" w:rsidP="00932E6A">
            <w:pPr>
              <w:framePr w:hSpace="141" w:wrap="around" w:vAnchor="text" w:hAnchor="text" w:xAlign="center" w:y="1"/>
              <w:spacing w:before="20" w:after="0"/>
              <w:ind w:left="170"/>
              <w:suppressOverlap/>
              <w:rPr>
                <w:b/>
                <w:sz w:val="16"/>
                <w:lang w:val="es-ES"/>
              </w:rPr>
            </w:pPr>
            <w:r>
              <w:rPr>
                <w:b/>
                <w:sz w:val="16"/>
                <w:lang w:val="es-ES"/>
              </w:rPr>
              <w:t>Fuente de Financiamiento:</w:t>
            </w:r>
            <w:r w:rsidRPr="00FC7306">
              <w:rPr>
                <w:b/>
                <w:sz w:val="16"/>
                <w:lang w:val="es-ES"/>
              </w:rPr>
              <w:t xml:space="preserve"> </w:t>
            </w:r>
          </w:p>
        </w:tc>
        <w:tc>
          <w:tcPr>
            <w:tcW w:w="2234" w:type="pct"/>
            <w:vAlign w:val="center"/>
          </w:tcPr>
          <w:p w14:paraId="398D7AC4" w14:textId="77777777" w:rsidR="00D103A6" w:rsidRPr="00FC7306" w:rsidRDefault="00D103A6" w:rsidP="00932E6A">
            <w:pPr>
              <w:framePr w:hSpace="141" w:wrap="around" w:vAnchor="text" w:hAnchor="text" w:xAlign="center" w:y="1"/>
              <w:spacing w:before="20" w:after="0"/>
              <w:suppressOverlap/>
              <w:rPr>
                <w:sz w:val="16"/>
                <w:highlight w:val="yellow"/>
                <w:lang w:val="es-ES"/>
              </w:rPr>
            </w:pPr>
            <w:r w:rsidRPr="00FC7306">
              <w:rPr>
                <w:sz w:val="16"/>
                <w:lang w:val="es-ES"/>
              </w:rPr>
              <w:t>Recursos Fiscales</w:t>
            </w:r>
          </w:p>
        </w:tc>
      </w:tr>
      <w:tr w:rsidR="00D103A6" w:rsidRPr="00FC7306" w14:paraId="4A5005C5" w14:textId="77777777" w:rsidTr="00932E6A">
        <w:tc>
          <w:tcPr>
            <w:tcW w:w="749" w:type="pct"/>
            <w:tcBorders>
              <w:bottom w:val="single" w:sz="4" w:space="0" w:color="auto"/>
            </w:tcBorders>
            <w:vAlign w:val="center"/>
          </w:tcPr>
          <w:p w14:paraId="65C8BBC4" w14:textId="77777777" w:rsidR="00D103A6" w:rsidRDefault="00D103A6" w:rsidP="00932E6A">
            <w:pPr>
              <w:pStyle w:val="Textocuadroneg1"/>
              <w:framePr w:hSpace="141" w:wrap="around" w:vAnchor="text" w:hAnchor="text" w:xAlign="center" w:y="1"/>
              <w:suppressOverlap/>
              <w:rPr>
                <w:sz w:val="16"/>
                <w:szCs w:val="16"/>
              </w:rPr>
            </w:pPr>
            <w:r w:rsidRPr="00FC7306">
              <w:rPr>
                <w:sz w:val="16"/>
                <w:szCs w:val="16"/>
              </w:rPr>
              <w:t>Coordinación de la Evaluación</w:t>
            </w:r>
            <w:r>
              <w:rPr>
                <w:sz w:val="16"/>
                <w:szCs w:val="16"/>
              </w:rPr>
              <w:t>:</w:t>
            </w:r>
          </w:p>
          <w:p w14:paraId="60D839B9" w14:textId="77777777" w:rsidR="00D103A6" w:rsidRPr="00FC7306" w:rsidRDefault="00D103A6" w:rsidP="00932E6A">
            <w:pPr>
              <w:pStyle w:val="Textocuadroneg1"/>
              <w:framePr w:hSpace="141" w:wrap="around" w:vAnchor="text" w:hAnchor="text" w:xAlign="center" w:y="1"/>
              <w:suppressOverlap/>
              <w:rPr>
                <w:sz w:val="16"/>
                <w:szCs w:val="16"/>
              </w:rPr>
            </w:pPr>
          </w:p>
        </w:tc>
        <w:tc>
          <w:tcPr>
            <w:tcW w:w="1113" w:type="pct"/>
            <w:tcBorders>
              <w:bottom w:val="single" w:sz="4" w:space="0" w:color="auto"/>
            </w:tcBorders>
            <w:vAlign w:val="center"/>
          </w:tcPr>
          <w:p w14:paraId="622B6125" w14:textId="77777777" w:rsidR="00D103A6" w:rsidRPr="00FC7306" w:rsidRDefault="00D103A6" w:rsidP="00932E6A">
            <w:pPr>
              <w:pStyle w:val="Cdetexto"/>
              <w:framePr w:hSpace="141" w:wrap="around" w:vAnchor="text" w:hAnchor="text" w:xAlign="center" w:y="1"/>
              <w:spacing w:after="0"/>
              <w:suppressOverlap/>
              <w:jc w:val="center"/>
              <w:rPr>
                <w:sz w:val="14"/>
                <w:szCs w:val="14"/>
              </w:rPr>
            </w:pPr>
            <w:r>
              <w:rPr>
                <w:sz w:val="14"/>
                <w:szCs w:val="14"/>
              </w:rPr>
              <w:t>CONEVAL</w:t>
            </w:r>
          </w:p>
        </w:tc>
        <w:tc>
          <w:tcPr>
            <w:tcW w:w="904" w:type="pct"/>
            <w:tcBorders>
              <w:bottom w:val="single" w:sz="4" w:space="0" w:color="auto"/>
            </w:tcBorders>
            <w:vAlign w:val="center"/>
          </w:tcPr>
          <w:p w14:paraId="353ABAB5" w14:textId="77777777" w:rsidR="00D103A6" w:rsidRPr="00FC7306" w:rsidRDefault="00D103A6" w:rsidP="00932E6A">
            <w:pPr>
              <w:pStyle w:val="Textocuadroneg1"/>
              <w:framePr w:hSpace="141" w:wrap="around" w:vAnchor="text" w:hAnchor="text" w:xAlign="center" w:y="1"/>
              <w:suppressOverlap/>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29198BAB" w14:textId="77777777" w:rsidR="00D103A6" w:rsidRPr="00FC7306" w:rsidRDefault="00D103A6" w:rsidP="00932E6A">
            <w:pPr>
              <w:pStyle w:val="Textocuadro1"/>
              <w:framePr w:hSpace="141" w:wrap="around" w:vAnchor="text" w:hAnchor="text" w:xAlign="center" w:y="1"/>
              <w:suppressOverlap/>
              <w:rPr>
                <w:sz w:val="16"/>
                <w:szCs w:val="16"/>
              </w:rPr>
            </w:pPr>
            <w:r w:rsidRPr="00FC7306">
              <w:rPr>
                <w:sz w:val="16"/>
                <w:szCs w:val="16"/>
              </w:rPr>
              <w:t>Disponible en:</w:t>
            </w:r>
          </w:p>
          <w:p w14:paraId="540FF7C3" w14:textId="77777777" w:rsidR="00D103A6" w:rsidRDefault="00D103A6" w:rsidP="00932E6A">
            <w:pPr>
              <w:pStyle w:val="Textocuadro1"/>
              <w:framePr w:hSpace="141" w:wrap="around" w:vAnchor="text" w:hAnchor="text" w:xAlign="center" w:y="1"/>
              <w:suppressOverlap/>
              <w:rPr>
                <w:sz w:val="16"/>
                <w:szCs w:val="16"/>
              </w:rPr>
            </w:pPr>
            <w:r w:rsidRPr="00FC7306">
              <w:rPr>
                <w:sz w:val="16"/>
                <w:szCs w:val="16"/>
              </w:rPr>
              <w:t>http://www.transparenciapresupuestaria.gob.mx/</w:t>
            </w:r>
          </w:p>
          <w:p w14:paraId="03A0C91D" w14:textId="77777777" w:rsidR="00D103A6" w:rsidRPr="00FC7306" w:rsidRDefault="00D103A6" w:rsidP="00932E6A">
            <w:pPr>
              <w:pStyle w:val="Textocuadro1"/>
              <w:framePr w:hSpace="141" w:wrap="around" w:vAnchor="text" w:hAnchor="text" w:xAlign="center" w:y="1"/>
              <w:suppressOverlap/>
              <w:rPr>
                <w:sz w:val="16"/>
                <w:szCs w:val="16"/>
              </w:rPr>
            </w:pPr>
          </w:p>
        </w:tc>
      </w:tr>
    </w:tbl>
    <w:p w14:paraId="7AFA4528" w14:textId="77777777" w:rsidR="00D103A6" w:rsidRDefault="00D103A6" w:rsidP="00D103A6">
      <w:pPr>
        <w:spacing w:before="120"/>
        <w:contextualSpacing/>
        <w:rPr>
          <w:sz w:val="18"/>
          <w:lang w:val="es-MX"/>
        </w:rPr>
      </w:pPr>
    </w:p>
    <w:p w14:paraId="6E3C13A1" w14:textId="77777777" w:rsidR="00A05C16" w:rsidRDefault="00A05C16">
      <w:pPr>
        <w:spacing w:after="0"/>
        <w:rPr>
          <w:sz w:val="18"/>
          <w:lang w:val="es-MX"/>
        </w:rPr>
      </w:pPr>
    </w:p>
    <w:tbl>
      <w:tblPr>
        <w:tblStyle w:val="Tablaconcuadrcula32"/>
        <w:tblpPr w:leftFromText="141" w:rightFromText="141" w:vertAnchor="text" w:tblpXSpec="center" w:tblpY="1"/>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D103A6" w:rsidRPr="00FC7306" w14:paraId="0A2F15BF" w14:textId="77777777" w:rsidTr="00932E6A">
        <w:trPr>
          <w:trHeight w:val="372"/>
        </w:trPr>
        <w:tc>
          <w:tcPr>
            <w:tcW w:w="10065" w:type="dxa"/>
            <w:gridSpan w:val="5"/>
            <w:shd w:val="clear" w:color="auto" w:fill="D6E3BC" w:themeFill="accent3" w:themeFillTint="66"/>
            <w:vAlign w:val="center"/>
          </w:tcPr>
          <w:p w14:paraId="11C9EA52" w14:textId="77777777" w:rsidR="00D103A6" w:rsidRPr="006C2077" w:rsidRDefault="00610F00" w:rsidP="00610F00">
            <w:pPr>
              <w:pStyle w:val="CABEZA"/>
              <w:rPr>
                <w:lang w:val="es-MX"/>
              </w:rPr>
            </w:pPr>
            <w:r>
              <w:rPr>
                <w:lang w:val="es-MX"/>
              </w:rPr>
              <w:t>Ramo 38.</w:t>
            </w:r>
            <w:r w:rsidR="0078633A">
              <w:rPr>
                <w:lang w:val="es-MX"/>
              </w:rPr>
              <w:t xml:space="preserve"> </w:t>
            </w:r>
            <w:r w:rsidR="001A454F" w:rsidRPr="00C93902">
              <w:rPr>
                <w:lang w:val="es-MX"/>
              </w:rPr>
              <w:t>Consejo Nacional de Ciencia y Tecnología</w:t>
            </w:r>
          </w:p>
        </w:tc>
      </w:tr>
      <w:tr w:rsidR="00D103A6" w:rsidRPr="00FC7306" w14:paraId="64766439" w14:textId="77777777" w:rsidTr="00932E6A">
        <w:tc>
          <w:tcPr>
            <w:tcW w:w="1359" w:type="dxa"/>
            <w:shd w:val="clear" w:color="auto" w:fill="D9D9D9" w:themeFill="background1" w:themeFillShade="D9"/>
          </w:tcPr>
          <w:p w14:paraId="4B61FE94" w14:textId="77777777" w:rsidR="00D103A6" w:rsidRPr="00FC7306" w:rsidRDefault="00D103A6" w:rsidP="00932E6A">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09704478" w14:textId="77777777" w:rsidR="00D103A6" w:rsidRPr="00FC7306" w:rsidRDefault="001A454F" w:rsidP="00932E6A">
            <w:pPr>
              <w:contextualSpacing/>
              <w:rPr>
                <w:sz w:val="16"/>
                <w:szCs w:val="16"/>
                <w:lang w:val="es-ES" w:eastAsia="en-US"/>
              </w:rPr>
            </w:pPr>
            <w:r w:rsidRPr="001A454F">
              <w:rPr>
                <w:sz w:val="16"/>
                <w:szCs w:val="16"/>
                <w:lang w:val="es-ES" w:eastAsia="en-US"/>
              </w:rPr>
              <w:t>S278</w:t>
            </w:r>
          </w:p>
        </w:tc>
        <w:tc>
          <w:tcPr>
            <w:tcW w:w="1701" w:type="dxa"/>
            <w:gridSpan w:val="2"/>
            <w:shd w:val="clear" w:color="auto" w:fill="D9D9D9" w:themeFill="background1" w:themeFillShade="D9"/>
          </w:tcPr>
          <w:p w14:paraId="32FF54C2" w14:textId="77777777" w:rsidR="00D103A6" w:rsidRPr="00FC7306" w:rsidRDefault="00D103A6" w:rsidP="00932E6A">
            <w:pPr>
              <w:spacing w:before="20"/>
              <w:rPr>
                <w:b/>
                <w:sz w:val="16"/>
                <w:lang w:val="es-ES"/>
              </w:rPr>
            </w:pPr>
            <w:r w:rsidRPr="00FC7306">
              <w:rPr>
                <w:b/>
                <w:sz w:val="16"/>
                <w:lang w:val="es-ES"/>
              </w:rPr>
              <w:t>Denominación:</w:t>
            </w:r>
          </w:p>
        </w:tc>
        <w:tc>
          <w:tcPr>
            <w:tcW w:w="6271" w:type="dxa"/>
            <w:shd w:val="clear" w:color="auto" w:fill="D9D9D9" w:themeFill="background1" w:themeFillShade="D9"/>
          </w:tcPr>
          <w:p w14:paraId="086373EA" w14:textId="77777777" w:rsidR="001A454F" w:rsidRPr="001A454F" w:rsidRDefault="001A454F" w:rsidP="001A454F">
            <w:pPr>
              <w:contextualSpacing/>
              <w:rPr>
                <w:sz w:val="16"/>
                <w:szCs w:val="16"/>
                <w:lang w:val="es-ES" w:eastAsia="en-US"/>
              </w:rPr>
            </w:pPr>
            <w:r w:rsidRPr="001A454F">
              <w:rPr>
                <w:sz w:val="16"/>
                <w:szCs w:val="16"/>
                <w:lang w:val="es-ES" w:eastAsia="en-US"/>
              </w:rPr>
              <w:t>Fomento Regional de las Capacidades Científicas, Tecnológicas y</w:t>
            </w:r>
          </w:p>
          <w:p w14:paraId="6A629EE3" w14:textId="77777777" w:rsidR="00D103A6" w:rsidRPr="00FC7306" w:rsidRDefault="001A454F" w:rsidP="001A454F">
            <w:pPr>
              <w:contextualSpacing/>
              <w:rPr>
                <w:sz w:val="16"/>
                <w:szCs w:val="16"/>
                <w:lang w:val="es-ES" w:eastAsia="en-US"/>
              </w:rPr>
            </w:pPr>
            <w:r w:rsidRPr="001A454F">
              <w:rPr>
                <w:sz w:val="16"/>
                <w:szCs w:val="16"/>
                <w:lang w:val="es-ES" w:eastAsia="en-US"/>
              </w:rPr>
              <w:t>de Innovación</w:t>
            </w:r>
          </w:p>
        </w:tc>
      </w:tr>
      <w:tr w:rsidR="00D103A6" w:rsidRPr="00FC7306" w14:paraId="2320F781" w14:textId="77777777" w:rsidTr="00932E6A">
        <w:tc>
          <w:tcPr>
            <w:tcW w:w="2778" w:type="dxa"/>
            <w:gridSpan w:val="3"/>
          </w:tcPr>
          <w:p w14:paraId="2CEFBEEB" w14:textId="77777777" w:rsidR="00D103A6" w:rsidRPr="00FC7306" w:rsidRDefault="00D103A6" w:rsidP="00932E6A">
            <w:pPr>
              <w:spacing w:before="20"/>
              <w:rPr>
                <w:b/>
                <w:sz w:val="16"/>
                <w:lang w:val="es-ES"/>
              </w:rPr>
            </w:pPr>
            <w:r w:rsidRPr="00FC7306">
              <w:rPr>
                <w:b/>
                <w:sz w:val="16"/>
                <w:lang w:val="es-ES"/>
              </w:rPr>
              <w:t>Unidad Administrativa</w:t>
            </w:r>
            <w:r>
              <w:rPr>
                <w:b/>
                <w:sz w:val="16"/>
                <w:lang w:val="es-ES"/>
              </w:rPr>
              <w:t>:</w:t>
            </w:r>
          </w:p>
        </w:tc>
        <w:tc>
          <w:tcPr>
            <w:tcW w:w="7287" w:type="dxa"/>
            <w:gridSpan w:val="2"/>
          </w:tcPr>
          <w:p w14:paraId="047BF98B" w14:textId="77777777" w:rsidR="00D103A6" w:rsidRPr="00FC7306" w:rsidRDefault="008E1ED1" w:rsidP="00932E6A">
            <w:pPr>
              <w:spacing w:before="20"/>
              <w:rPr>
                <w:rFonts w:eastAsia="Times New Roman"/>
                <w:sz w:val="16"/>
                <w:szCs w:val="16"/>
                <w:lang w:val="es-MX" w:eastAsia="en-US"/>
              </w:rPr>
            </w:pPr>
            <w:r w:rsidRPr="008E1ED1">
              <w:rPr>
                <w:rFonts w:eastAsia="Times New Roman"/>
                <w:sz w:val="16"/>
                <w:szCs w:val="16"/>
                <w:lang w:val="es-MX" w:eastAsia="en-US"/>
              </w:rPr>
              <w:t>Consejo Nacional de Ciencia y Tecnología</w:t>
            </w:r>
          </w:p>
        </w:tc>
      </w:tr>
      <w:tr w:rsidR="00D103A6" w:rsidRPr="00FC7306" w14:paraId="07ECD5AA" w14:textId="77777777" w:rsidTr="00932E6A">
        <w:tc>
          <w:tcPr>
            <w:tcW w:w="2778" w:type="dxa"/>
            <w:gridSpan w:val="3"/>
          </w:tcPr>
          <w:p w14:paraId="42C3D792" w14:textId="77777777" w:rsidR="00D103A6" w:rsidRPr="00FC7306" w:rsidRDefault="00D103A6" w:rsidP="00932E6A">
            <w:pPr>
              <w:spacing w:before="20"/>
              <w:rPr>
                <w:b/>
                <w:sz w:val="16"/>
                <w:lang w:val="es-ES"/>
              </w:rPr>
            </w:pPr>
            <w:r w:rsidRPr="00FC7306">
              <w:rPr>
                <w:b/>
                <w:sz w:val="16"/>
                <w:lang w:val="es-ES"/>
              </w:rPr>
              <w:t>Responsable</w:t>
            </w:r>
            <w:r>
              <w:rPr>
                <w:b/>
                <w:sz w:val="16"/>
                <w:lang w:val="es-ES"/>
              </w:rPr>
              <w:t>:</w:t>
            </w:r>
          </w:p>
        </w:tc>
        <w:tc>
          <w:tcPr>
            <w:tcW w:w="7287" w:type="dxa"/>
            <w:gridSpan w:val="2"/>
          </w:tcPr>
          <w:p w14:paraId="6E31CF5B" w14:textId="77777777" w:rsidR="00D103A6" w:rsidRPr="00FC7306" w:rsidRDefault="008E1ED1" w:rsidP="001A454F">
            <w:pPr>
              <w:spacing w:before="20"/>
              <w:rPr>
                <w:sz w:val="16"/>
                <w:lang w:val="es-ES"/>
              </w:rPr>
            </w:pPr>
            <w:r w:rsidRPr="008E1ED1">
              <w:rPr>
                <w:sz w:val="16"/>
                <w:lang w:val="es-ES"/>
              </w:rPr>
              <w:t>Dr. Enrique Cabrero Mendoza</w:t>
            </w:r>
          </w:p>
        </w:tc>
      </w:tr>
      <w:tr w:rsidR="00D103A6" w:rsidRPr="00FC7306" w14:paraId="164EAB2E" w14:textId="77777777" w:rsidTr="00932E6A">
        <w:tc>
          <w:tcPr>
            <w:tcW w:w="2778" w:type="dxa"/>
            <w:gridSpan w:val="3"/>
            <w:tcBorders>
              <w:bottom w:val="single" w:sz="4" w:space="0" w:color="auto"/>
            </w:tcBorders>
            <w:shd w:val="clear" w:color="auto" w:fill="D9D9D9" w:themeFill="background1" w:themeFillShade="D9"/>
          </w:tcPr>
          <w:p w14:paraId="23CD9B20" w14:textId="77777777" w:rsidR="00D103A6" w:rsidRPr="00FC7306" w:rsidRDefault="00D103A6" w:rsidP="00932E6A">
            <w:pPr>
              <w:spacing w:before="20"/>
              <w:rPr>
                <w:b/>
                <w:sz w:val="16"/>
                <w:lang w:val="es-ES"/>
              </w:rPr>
            </w:pPr>
            <w:r w:rsidRPr="00FC7306">
              <w:rPr>
                <w:b/>
                <w:sz w:val="16"/>
                <w:lang w:val="es-ES"/>
              </w:rPr>
              <w:t>Tipo de Evaluación</w:t>
            </w:r>
            <w:r>
              <w:rPr>
                <w:b/>
                <w:sz w:val="16"/>
                <w:lang w:val="es-ES"/>
              </w:rPr>
              <w:t>:</w:t>
            </w:r>
          </w:p>
        </w:tc>
        <w:tc>
          <w:tcPr>
            <w:tcW w:w="7287" w:type="dxa"/>
            <w:gridSpan w:val="2"/>
            <w:tcBorders>
              <w:bottom w:val="single" w:sz="4" w:space="0" w:color="auto"/>
            </w:tcBorders>
            <w:shd w:val="clear" w:color="auto" w:fill="D9D9D9" w:themeFill="background1" w:themeFillShade="D9"/>
          </w:tcPr>
          <w:p w14:paraId="21C4CF3A" w14:textId="77777777" w:rsidR="00D103A6" w:rsidRPr="00FC7306" w:rsidRDefault="00D103A6" w:rsidP="00932E6A">
            <w:pPr>
              <w:spacing w:before="20"/>
              <w:rPr>
                <w:sz w:val="16"/>
                <w:lang w:val="es-ES"/>
              </w:rPr>
            </w:pPr>
            <w:r>
              <w:rPr>
                <w:sz w:val="16"/>
                <w:lang w:val="es-ES"/>
              </w:rPr>
              <w:t>En materia de Diseño, PAE 2016</w:t>
            </w:r>
          </w:p>
        </w:tc>
      </w:tr>
    </w:tbl>
    <w:p w14:paraId="6309C5A5" w14:textId="77777777" w:rsidR="00D103A6" w:rsidRPr="00FC7306" w:rsidRDefault="00D103A6" w:rsidP="00D103A6">
      <w:pPr>
        <w:rPr>
          <w:lang w:eastAsia="en-US"/>
        </w:rPr>
      </w:pPr>
    </w:p>
    <w:p w14:paraId="08F04527" w14:textId="77777777" w:rsidR="00D103A6" w:rsidRPr="00FC7306" w:rsidRDefault="00D103A6" w:rsidP="00D103A6">
      <w:pPr>
        <w:pStyle w:val="Cdetextonegrita"/>
        <w:spacing w:line="250" w:lineRule="exact"/>
      </w:pPr>
      <w:r w:rsidRPr="00FC7306">
        <w:t>Descripción del P</w:t>
      </w:r>
      <w:r>
        <w:t>p</w:t>
      </w:r>
    </w:p>
    <w:p w14:paraId="0499A677" w14:textId="77777777" w:rsidR="001A454F" w:rsidRPr="003D1896" w:rsidRDefault="001A454F" w:rsidP="003D1896">
      <w:pPr>
        <w:pStyle w:val="Cdetexto"/>
      </w:pPr>
      <w:r w:rsidRPr="003D1896">
        <w:t>El P</w:t>
      </w:r>
      <w:r w:rsidR="00664F86" w:rsidRPr="003D1896">
        <w:t xml:space="preserve">p </w:t>
      </w:r>
      <w:r w:rsidR="00D353B0" w:rsidRPr="003D1896">
        <w:t>S278</w:t>
      </w:r>
      <w:r w:rsidRPr="003D1896">
        <w:t xml:space="preserve"> surge en 2016 con la fusión de los </w:t>
      </w:r>
      <w:r w:rsidR="0083742A" w:rsidRPr="003D1896">
        <w:t xml:space="preserve">Pp </w:t>
      </w:r>
      <w:r w:rsidR="00D353B0" w:rsidRPr="003D1896">
        <w:t xml:space="preserve">S225 </w:t>
      </w:r>
      <w:r w:rsidRPr="003D1896">
        <w:t>Fortalecimiento de las Entidades Federativas de las Capacidades Científicas, Tecnológicas y de Innovación</w:t>
      </w:r>
      <w:r w:rsidR="00D353B0" w:rsidRPr="003D1896">
        <w:t>,</w:t>
      </w:r>
      <w:r w:rsidRPr="003D1896">
        <w:t xml:space="preserve"> y </w:t>
      </w:r>
      <w:r w:rsidR="00D353B0" w:rsidRPr="003D1896">
        <w:t xml:space="preserve">F001 </w:t>
      </w:r>
      <w:r w:rsidRPr="003D1896">
        <w:t>Fomento Regional para el Desarrollo Científico, Te</w:t>
      </w:r>
      <w:r w:rsidR="00035158" w:rsidRPr="003D1896">
        <w:t>cnológico y de Innovación</w:t>
      </w:r>
      <w:r w:rsidRPr="003D1896">
        <w:t xml:space="preserve">. Dicha fusión </w:t>
      </w:r>
      <w:r w:rsidR="00797C66">
        <w:t>tuvo como</w:t>
      </w:r>
      <w:r w:rsidRPr="003D1896">
        <w:t xml:space="preserve"> objetivo incrementar la eficiencia de su gestión presupuestal</w:t>
      </w:r>
      <w:r w:rsidR="00D95FCA">
        <w:t>,</w:t>
      </w:r>
      <w:r w:rsidRPr="003D1896">
        <w:t xml:space="preserve"> en torno a apoyos económicos vía proyectos, que permitan el fortalecimiento de las capacidades científicas, tecnológicas y de innovación de los sistemas locales y regionales de ciencia, tecnología e innovación. </w:t>
      </w:r>
    </w:p>
    <w:p w14:paraId="1593C6AD" w14:textId="77777777" w:rsidR="001A454F" w:rsidRPr="003D1896" w:rsidRDefault="00B834C3" w:rsidP="003D1896">
      <w:pPr>
        <w:pStyle w:val="Cdetexto"/>
      </w:pPr>
      <w:r w:rsidRPr="003D1896">
        <w:t>Las</w:t>
      </w:r>
      <w:r w:rsidR="001A454F" w:rsidRPr="003D1896">
        <w:t xml:space="preserve"> </w:t>
      </w:r>
      <w:r w:rsidR="00943E20" w:rsidRPr="003D1896">
        <w:t>ROP</w:t>
      </w:r>
      <w:r w:rsidR="007D1DD5" w:rsidRPr="003D1896">
        <w:t xml:space="preserve"> </w:t>
      </w:r>
      <w:r w:rsidRPr="003D1896">
        <w:t xml:space="preserve">del Pp </w:t>
      </w:r>
      <w:r w:rsidR="001A454F" w:rsidRPr="003D1896">
        <w:t>fueron publicadas en el DOF el 27 de diciembre de 2015. En ellas se especifica que</w:t>
      </w:r>
      <w:r w:rsidR="00035158" w:rsidRPr="003D1896">
        <w:t xml:space="preserve"> su objetivo general es </w:t>
      </w:r>
      <w:r w:rsidRPr="003D1896">
        <w:t>“</w:t>
      </w:r>
      <w:r w:rsidR="001A454F" w:rsidRPr="003D1896">
        <w:t>contribuir al desarrollo regional sustentable e incluyente, mediante el fortalecimiento de las capacidades científicas, tecnológicas y de innovación de los sistemas locales y regionales de c</w:t>
      </w:r>
      <w:r w:rsidR="00035158" w:rsidRPr="003D1896">
        <w:t>iencia, tecnología e innovación</w:t>
      </w:r>
      <w:r w:rsidRPr="003D1896">
        <w:t>”;</w:t>
      </w:r>
      <w:r w:rsidR="001A454F" w:rsidRPr="003D1896">
        <w:t xml:space="preserve"> esto</w:t>
      </w:r>
      <w:r w:rsidRPr="003D1896">
        <w:t>,</w:t>
      </w:r>
      <w:r w:rsidR="001A454F" w:rsidRPr="003D1896">
        <w:t xml:space="preserve"> a través de los dos instrumentos con los que opera: Fondos Mixtos (FOMIX) y Fomento Regional para el Desarrollo Científico, Tecnológico y de Innovación (FORDECYT). </w:t>
      </w:r>
    </w:p>
    <w:p w14:paraId="61398B1A" w14:textId="77777777" w:rsidR="00D103A6" w:rsidRPr="003D1896" w:rsidRDefault="00D103A6" w:rsidP="003D1896">
      <w:pPr>
        <w:pStyle w:val="Cdetexto"/>
      </w:pPr>
      <w:r w:rsidRPr="003D1896">
        <w:t xml:space="preserve">El problema que atiende </w:t>
      </w:r>
      <w:r w:rsidR="00B834C3" w:rsidRPr="003D1896">
        <w:t xml:space="preserve">el Pp </w:t>
      </w:r>
      <w:r w:rsidRPr="003D1896">
        <w:t xml:space="preserve">es </w:t>
      </w:r>
      <w:r w:rsidR="00B834C3" w:rsidRPr="003D1896">
        <w:t xml:space="preserve">el siguiente: </w:t>
      </w:r>
      <w:r w:rsidRPr="003D1896">
        <w:t>“</w:t>
      </w:r>
      <w:r w:rsidR="006D7BC1" w:rsidRPr="003D1896">
        <w:t>Los Sistemas Locales y Regionales de ciencia, tecnología e innovación tienen capacidades científicas, tecnológicas y de innovación débiles</w:t>
      </w:r>
      <w:r w:rsidR="00B834C3" w:rsidRPr="003D1896">
        <w:t>”</w:t>
      </w:r>
      <w:r w:rsidRPr="003D1896">
        <w:t>.</w:t>
      </w:r>
    </w:p>
    <w:p w14:paraId="779A3D62" w14:textId="77777777" w:rsidR="00D103A6" w:rsidRPr="003D1896" w:rsidRDefault="00D103A6" w:rsidP="003D1896">
      <w:pPr>
        <w:pStyle w:val="Cdetexto"/>
      </w:pPr>
      <w:r w:rsidRPr="003D1896">
        <w:t xml:space="preserve">El fin del Pp definido es </w:t>
      </w:r>
      <w:r w:rsidR="00B455DF" w:rsidRPr="003D1896">
        <w:t>“Contribuir a impulsar la educación científica y tecnológica como elemento indispensable para la transformación de México en una sociedad del conocimiento mediante el fortalecimiento de las capacidades en ciencia, tecnología e innovación (CTI) de los Sistemas Locales y Regionales de CTI”</w:t>
      </w:r>
      <w:r w:rsidR="00664F86" w:rsidRPr="003D1896">
        <w:t xml:space="preserve">. El propósito </w:t>
      </w:r>
      <w:r w:rsidR="00B834C3" w:rsidRPr="003D1896">
        <w:t>del Pp es el siguiente:</w:t>
      </w:r>
      <w:r w:rsidR="00664F86" w:rsidRPr="003D1896">
        <w:t xml:space="preserve"> </w:t>
      </w:r>
      <w:r w:rsidRPr="003D1896">
        <w:t>“</w:t>
      </w:r>
      <w:r w:rsidR="00664F86" w:rsidRPr="003D1896">
        <w:t xml:space="preserve">Los </w:t>
      </w:r>
      <w:r w:rsidR="00D95FCA">
        <w:t>S</w:t>
      </w:r>
      <w:r w:rsidR="00664F86" w:rsidRPr="003D1896">
        <w:t xml:space="preserve">istemas </w:t>
      </w:r>
      <w:r w:rsidR="00D95FCA">
        <w:t>L</w:t>
      </w:r>
      <w:r w:rsidR="00664F86" w:rsidRPr="003D1896">
        <w:t xml:space="preserve">ocales y </w:t>
      </w:r>
      <w:r w:rsidR="00D95FCA">
        <w:t>R</w:t>
      </w:r>
      <w:r w:rsidR="00664F86" w:rsidRPr="003D1896">
        <w:t>egionales de ciencia, tecnología e innovación fortalecen sus capacidades científicas, tecnológicas y de innovación”.</w:t>
      </w:r>
      <w:r w:rsidR="00664F86" w:rsidRPr="003D1896">
        <w:tab/>
      </w:r>
    </w:p>
    <w:p w14:paraId="7331C9BE" w14:textId="77777777" w:rsidR="00D103A6" w:rsidRPr="003D1896" w:rsidRDefault="00D103A6" w:rsidP="003D1896">
      <w:pPr>
        <w:pStyle w:val="Cdetexto"/>
      </w:pPr>
      <w:r w:rsidRPr="003D1896">
        <w:t xml:space="preserve">La PPo del Pp está definida como </w:t>
      </w:r>
      <w:r w:rsidR="00B834C3" w:rsidRPr="003D1896">
        <w:t xml:space="preserve">sigue: </w:t>
      </w:r>
      <w:r w:rsidR="000F5F74" w:rsidRPr="003D1896">
        <w:t>“Dependencias y entidades de la Administración Pública Federal que realicen actividades de investigación científica, desarrollo tecnológico e innovación, así como las instituciones de los sectores social y privado y gobiernos a través de sus sistemas locales y regionales de ciencia, tecnología e innovación”</w:t>
      </w:r>
      <w:r w:rsidR="00B834C3" w:rsidRPr="003D1896">
        <w:t>;</w:t>
      </w:r>
      <w:r w:rsidR="000F5F74" w:rsidRPr="003D1896">
        <w:t xml:space="preserve"> </w:t>
      </w:r>
      <w:r w:rsidRPr="003D1896">
        <w:t xml:space="preserve">mientras que la PO del Pp, </w:t>
      </w:r>
      <w:r w:rsidR="00B834C3" w:rsidRPr="003D1896">
        <w:t xml:space="preserve">es </w:t>
      </w:r>
      <w:r w:rsidR="00D95FCA">
        <w:t>la</w:t>
      </w:r>
      <w:r w:rsidR="00B834C3" w:rsidRPr="003D1896">
        <w:t xml:space="preserve"> siguiente:</w:t>
      </w:r>
      <w:r w:rsidR="000F5F74" w:rsidRPr="003D1896">
        <w:t xml:space="preserve"> “Dependencias y entidades de la Administración Pública Federal, instituciones de los sectores social y privado pertenecientes al Registro Nacional de Instituciones y Empresas Científicas y Tecnológicas y gobiernos de las entidades federativas que cuenten con proyectos que atiendan las problemáticas, necesidades u oportunidades de las entidades federativas y regiones y que sean elegibles para ser apoyadas por el Programa”.</w:t>
      </w:r>
    </w:p>
    <w:p w14:paraId="581562A7" w14:textId="77777777" w:rsidR="00D103A6" w:rsidRDefault="00D103A6" w:rsidP="003D1896">
      <w:pPr>
        <w:pStyle w:val="Cdetexto"/>
        <w:rPr>
          <w:b/>
        </w:rPr>
      </w:pPr>
      <w:r w:rsidRPr="003D1896">
        <w:t xml:space="preserve">Asimismo, el Pp </w:t>
      </w:r>
      <w:r w:rsidR="000F5F74" w:rsidRPr="003D1896">
        <w:t xml:space="preserve">cuenta con una alineación y relación consistente con los objetivos y estrategias del Programa Institucional 2014-2018 del CONACYT, del </w:t>
      </w:r>
      <w:r w:rsidR="00D131F0" w:rsidRPr="003D1896">
        <w:t>PECiTI</w:t>
      </w:r>
      <w:r w:rsidR="00981F8D">
        <w:t xml:space="preserve"> </w:t>
      </w:r>
      <w:r w:rsidR="000F5F74" w:rsidRPr="003D1896">
        <w:t xml:space="preserve">y del </w:t>
      </w:r>
      <w:r w:rsidR="006C5C3E" w:rsidRPr="003D1896">
        <w:t>PND</w:t>
      </w:r>
      <w:r w:rsidR="0067311A" w:rsidRPr="003D1896">
        <w:t>.</w:t>
      </w:r>
      <w:r w:rsidR="000F5F74" w:rsidRPr="003D1896">
        <w:t xml:space="preserve"> </w:t>
      </w:r>
      <w:r w:rsidR="0067311A" w:rsidRPr="003D1896">
        <w:t>E</w:t>
      </w:r>
      <w:r w:rsidR="000F5F74" w:rsidRPr="003D1896">
        <w:t xml:space="preserve">l </w:t>
      </w:r>
      <w:r w:rsidR="0083742A" w:rsidRPr="003D1896">
        <w:t xml:space="preserve">Pp </w:t>
      </w:r>
      <w:r w:rsidR="000F5F74" w:rsidRPr="003D1896">
        <w:t>está orientado a contribuir al desarrollo nacional de la Ciencia, Tecnología e Innovación.</w:t>
      </w:r>
    </w:p>
    <w:p w14:paraId="47767869" w14:textId="77777777" w:rsidR="00D103A6" w:rsidRPr="00FC7306" w:rsidRDefault="00D103A6" w:rsidP="00D103A6">
      <w:pPr>
        <w:pStyle w:val="Cdetextonegrita"/>
        <w:spacing w:line="250" w:lineRule="exact"/>
      </w:pPr>
      <w:r w:rsidRPr="00FC7306">
        <w:t>Principales Hallazgos</w:t>
      </w:r>
    </w:p>
    <w:p w14:paraId="26F62285" w14:textId="77777777" w:rsidR="00D103A6" w:rsidRPr="00EE71AF" w:rsidRDefault="00D103A6" w:rsidP="00D103A6">
      <w:pPr>
        <w:spacing w:line="250" w:lineRule="exact"/>
        <w:jc w:val="both"/>
        <w:rPr>
          <w:i/>
          <w:lang w:val="es-ES"/>
        </w:rPr>
      </w:pPr>
      <w:r w:rsidRPr="00EE71AF">
        <w:rPr>
          <w:i/>
          <w:lang w:val="es-ES"/>
        </w:rPr>
        <w:t>Justificación de la creación y del diseño:</w:t>
      </w:r>
    </w:p>
    <w:p w14:paraId="4B972201" w14:textId="77777777" w:rsidR="00E752BB" w:rsidRDefault="00E752BB" w:rsidP="00E752BB">
      <w:pPr>
        <w:pStyle w:val="Cdetexto"/>
        <w:spacing w:line="250" w:lineRule="exact"/>
        <w:rPr>
          <w:highlight w:val="yellow"/>
        </w:rPr>
      </w:pPr>
      <w:r>
        <w:t>Representa una fortaleza del Pp contar con una adecuada identificación, formulación y análisis del problema que busca atender.</w:t>
      </w:r>
      <w:r w:rsidR="00E94AA1">
        <w:t xml:space="preserve"> El problema se caracteriza por ser presentado como una </w:t>
      </w:r>
      <w:r w:rsidR="00AD4ABF">
        <w:t>situación</w:t>
      </w:r>
      <w:r w:rsidR="00E94AA1">
        <w:t xml:space="preserve"> que puede ser revertida, además por limitarse a ser una descripción de </w:t>
      </w:r>
      <w:r w:rsidR="00AD4ABF">
        <w:t>esta</w:t>
      </w:r>
      <w:r w:rsidR="00E94AA1">
        <w:t xml:space="preserve"> </w:t>
      </w:r>
      <w:r w:rsidR="00AD4ABF">
        <w:t>situación</w:t>
      </w:r>
      <w:r w:rsidR="00E94AA1">
        <w:t>, dejando abierta la búsqueda de soluciones.</w:t>
      </w:r>
    </w:p>
    <w:p w14:paraId="00006A77" w14:textId="77777777" w:rsidR="00D103A6" w:rsidRPr="0038500C" w:rsidRDefault="00D103A6" w:rsidP="00D103A6">
      <w:pPr>
        <w:spacing w:line="250" w:lineRule="exact"/>
        <w:jc w:val="both"/>
        <w:rPr>
          <w:i/>
          <w:lang w:val="es-ES"/>
        </w:rPr>
      </w:pPr>
      <w:r w:rsidRPr="0038500C">
        <w:rPr>
          <w:i/>
          <w:lang w:val="es-ES"/>
        </w:rPr>
        <w:t>PPo, PO y mecanismos de elegibilidad:</w:t>
      </w:r>
    </w:p>
    <w:p w14:paraId="2B011280" w14:textId="77777777" w:rsidR="00E54DF6" w:rsidRDefault="00E54DF6" w:rsidP="003D1896">
      <w:pPr>
        <w:pStyle w:val="Cdetexto"/>
      </w:pPr>
      <w:r w:rsidRPr="00E54DF6">
        <w:t xml:space="preserve">Las definiciones de la </w:t>
      </w:r>
      <w:r w:rsidR="00BC44E2" w:rsidRPr="00BC44E2">
        <w:t>PPo</w:t>
      </w:r>
      <w:r w:rsidR="0067311A">
        <w:t xml:space="preserve"> y</w:t>
      </w:r>
      <w:r w:rsidR="00BC44E2" w:rsidRPr="00BC44E2">
        <w:t xml:space="preserve"> PO </w:t>
      </w:r>
      <w:r w:rsidRPr="00E54DF6">
        <w:t>se dan a partir de las</w:t>
      </w:r>
      <w:r>
        <w:t xml:space="preserve"> </w:t>
      </w:r>
      <w:r w:rsidRPr="00E54DF6">
        <w:t xml:space="preserve">etapas </w:t>
      </w:r>
      <w:r w:rsidR="00D95FCA">
        <w:t>en</w:t>
      </w:r>
      <w:r w:rsidR="00884206">
        <w:t xml:space="preserve"> las</w:t>
      </w:r>
      <w:r w:rsidR="00981F8D">
        <w:t xml:space="preserve"> </w:t>
      </w:r>
      <w:r w:rsidRPr="00E54DF6">
        <w:t>que se</w:t>
      </w:r>
      <w:r w:rsidR="0078633A">
        <w:t xml:space="preserve"> </w:t>
      </w:r>
      <w:r w:rsidRPr="00E54DF6">
        <w:t xml:space="preserve">desarrolla el </w:t>
      </w:r>
      <w:r w:rsidR="0067311A">
        <w:t>Pp</w:t>
      </w:r>
      <w:r w:rsidR="0093224D">
        <w:t>,</w:t>
      </w:r>
      <w:r w:rsidR="0067311A" w:rsidRPr="00E54DF6">
        <w:t xml:space="preserve"> </w:t>
      </w:r>
      <w:r w:rsidRPr="00E54DF6">
        <w:t>y</w:t>
      </w:r>
      <w:r>
        <w:t xml:space="preserve"> </w:t>
      </w:r>
      <w:r w:rsidRPr="00E54DF6">
        <w:t>éstas a su vez</w:t>
      </w:r>
      <w:r w:rsidR="00D95FCA">
        <w:t>,</w:t>
      </w:r>
      <w:r w:rsidRPr="00E54DF6">
        <w:t xml:space="preserve"> a partir de los dos</w:t>
      </w:r>
      <w:r>
        <w:t xml:space="preserve"> </w:t>
      </w:r>
      <w:r w:rsidRPr="00E54DF6">
        <w:t>instrumentos con los que opera y no a partir</w:t>
      </w:r>
      <w:r>
        <w:t xml:space="preserve"> </w:t>
      </w:r>
      <w:r w:rsidRPr="00E54DF6">
        <w:t>del problema que se busca atender.</w:t>
      </w:r>
      <w:r w:rsidR="0038500C">
        <w:t xml:space="preserve"> </w:t>
      </w:r>
      <w:r w:rsidR="0038500C" w:rsidRPr="0038500C">
        <w:t>No se dispone de un documento oficial que exponga la metodología para la cuantificación de</w:t>
      </w:r>
      <w:r w:rsidR="00981F8D">
        <w:t xml:space="preserve"> </w:t>
      </w:r>
      <w:r w:rsidR="00D95FCA">
        <w:t xml:space="preserve">la </w:t>
      </w:r>
      <w:r w:rsidR="0093224D">
        <w:t>PPo y PO</w:t>
      </w:r>
      <w:r w:rsidR="0038500C" w:rsidRPr="0038500C">
        <w:t>.</w:t>
      </w:r>
    </w:p>
    <w:p w14:paraId="632F85FA" w14:textId="77777777" w:rsidR="000262BD" w:rsidRPr="00E752BB" w:rsidRDefault="00AE3E4D" w:rsidP="003D1896">
      <w:pPr>
        <w:pStyle w:val="Cdetexto"/>
        <w:rPr>
          <w:highlight w:val="yellow"/>
        </w:rPr>
      </w:pPr>
      <w:r>
        <w:t>Se identificó una a</w:t>
      </w:r>
      <w:r w:rsidR="000262BD" w:rsidRPr="000262BD">
        <w:t>usencia de documentos oficiales donde se</w:t>
      </w:r>
      <w:r w:rsidR="000262BD">
        <w:t xml:space="preserve"> </w:t>
      </w:r>
      <w:r w:rsidR="000262BD" w:rsidRPr="000262BD">
        <w:t xml:space="preserve">describa la cuantificación de la </w:t>
      </w:r>
      <w:r>
        <w:t>PPo</w:t>
      </w:r>
      <w:r w:rsidR="000262BD" w:rsidRPr="000262BD">
        <w:t xml:space="preserve"> y </w:t>
      </w:r>
      <w:r>
        <w:t>PO</w:t>
      </w:r>
      <w:r w:rsidR="000262BD" w:rsidRPr="000262BD">
        <w:t>, así como de la</w:t>
      </w:r>
      <w:r w:rsidR="000262BD">
        <w:t xml:space="preserve"> </w:t>
      </w:r>
      <w:r w:rsidR="000262BD" w:rsidRPr="000262BD">
        <w:t>metodología</w:t>
      </w:r>
      <w:r w:rsidR="005D691A">
        <w:t xml:space="preserve"> y de las</w:t>
      </w:r>
      <w:r w:rsidR="000262BD" w:rsidRPr="000262BD">
        <w:t xml:space="preserve"> fuentes de información</w:t>
      </w:r>
      <w:r w:rsidR="000262BD">
        <w:t xml:space="preserve"> </w:t>
      </w:r>
      <w:r w:rsidR="000262BD" w:rsidRPr="000262BD">
        <w:t>uti</w:t>
      </w:r>
      <w:r w:rsidR="000262BD">
        <w:t>lizadas para determinar</w:t>
      </w:r>
      <w:r w:rsidR="005D691A">
        <w:t>las</w:t>
      </w:r>
      <w:r w:rsidR="000262BD" w:rsidRPr="000262BD">
        <w:t>.</w:t>
      </w:r>
    </w:p>
    <w:p w14:paraId="3133A867" w14:textId="77777777" w:rsidR="00D103A6" w:rsidRPr="00553376" w:rsidRDefault="00D103A6" w:rsidP="003D1896">
      <w:pPr>
        <w:pStyle w:val="Cdetexto"/>
      </w:pPr>
      <w:r w:rsidRPr="0031287B">
        <w:rPr>
          <w:i/>
          <w:szCs w:val="22"/>
        </w:rPr>
        <w:t>Padrón de beneficiarios y mecanismos de atención:</w:t>
      </w:r>
    </w:p>
    <w:p w14:paraId="25D0566E" w14:textId="77777777" w:rsidR="00E54DF6" w:rsidRDefault="00E54DF6" w:rsidP="003D1896">
      <w:pPr>
        <w:pStyle w:val="Cdetexto"/>
      </w:pPr>
      <w:r w:rsidRPr="00E54DF6">
        <w:t xml:space="preserve">A pesar de que el </w:t>
      </w:r>
      <w:r w:rsidR="0067311A">
        <w:t>Pp</w:t>
      </w:r>
      <w:r w:rsidR="0067311A" w:rsidRPr="00E54DF6">
        <w:t xml:space="preserve"> </w:t>
      </w:r>
      <w:r w:rsidRPr="00E54DF6">
        <w:t>es de reciente creación</w:t>
      </w:r>
      <w:r w:rsidR="005D044D">
        <w:t>,</w:t>
      </w:r>
      <w:r w:rsidRPr="00E54DF6">
        <w:t xml:space="preserve"> dispone de dos bases de datos que permiten conocer el total de beneficiarios y características de los solicitantes</w:t>
      </w:r>
      <w:r w:rsidR="005D044D">
        <w:t>;</w:t>
      </w:r>
      <w:r w:rsidRPr="00E54DF6">
        <w:t xml:space="preserve"> sin embargo</w:t>
      </w:r>
      <w:r w:rsidR="005D044D">
        <w:t>,</w:t>
      </w:r>
      <w:r w:rsidRPr="00E54DF6">
        <w:t xml:space="preserve"> dichas bases se pueden mejorar para </w:t>
      </w:r>
      <w:r w:rsidR="005D044D">
        <w:t>fomentar</w:t>
      </w:r>
      <w:r w:rsidR="005D044D" w:rsidRPr="00E54DF6">
        <w:t xml:space="preserve"> </w:t>
      </w:r>
      <w:r w:rsidRPr="00E54DF6">
        <w:t xml:space="preserve">un seguimiento eficaz de los apoyos otorgados por el </w:t>
      </w:r>
      <w:r w:rsidR="0067311A">
        <w:t>Pp</w:t>
      </w:r>
      <w:r w:rsidRPr="00E54DF6">
        <w:t xml:space="preserve">. </w:t>
      </w:r>
    </w:p>
    <w:p w14:paraId="449079BA" w14:textId="77777777" w:rsidR="00D103A6" w:rsidRPr="003542A3" w:rsidRDefault="00D103A6" w:rsidP="00E54DF6">
      <w:pPr>
        <w:spacing w:line="250" w:lineRule="exact"/>
        <w:jc w:val="both"/>
        <w:rPr>
          <w:rFonts w:eastAsia="Times New Roman" w:cs="Arial"/>
          <w:szCs w:val="22"/>
          <w:lang w:val="es-ES"/>
        </w:rPr>
      </w:pPr>
      <w:r w:rsidRPr="00CD4D0C">
        <w:rPr>
          <w:i/>
          <w:lang w:val="es-ES"/>
        </w:rPr>
        <w:t>M</w:t>
      </w:r>
      <w:r>
        <w:rPr>
          <w:i/>
          <w:lang w:val="es-ES"/>
        </w:rPr>
        <w:t>IR</w:t>
      </w:r>
      <w:r w:rsidRPr="00CD4D0C">
        <w:rPr>
          <w:i/>
          <w:lang w:val="es-ES"/>
        </w:rPr>
        <w:t>:</w:t>
      </w:r>
    </w:p>
    <w:p w14:paraId="759A9E26" w14:textId="77777777" w:rsidR="00D103A6" w:rsidRPr="00E752BB" w:rsidRDefault="0038500C" w:rsidP="0038500C">
      <w:pPr>
        <w:pStyle w:val="Cdetexto"/>
        <w:spacing w:line="250" w:lineRule="exact"/>
        <w:rPr>
          <w:highlight w:val="yellow"/>
        </w:rPr>
      </w:pPr>
      <w:r>
        <w:t>En términos generales, resalta una coherencia lógica vertical y horizontal de la MIR del P</w:t>
      </w:r>
      <w:r w:rsidR="000262BD">
        <w:t>p</w:t>
      </w:r>
      <w:r w:rsidR="00664F86">
        <w:t>.</w:t>
      </w:r>
      <w:r w:rsidRPr="00E752BB">
        <w:rPr>
          <w:highlight w:val="yellow"/>
        </w:rPr>
        <w:t xml:space="preserve"> </w:t>
      </w:r>
    </w:p>
    <w:p w14:paraId="47B1FFE1" w14:textId="77777777" w:rsidR="00D103A6" w:rsidRPr="00CD6C3D" w:rsidRDefault="00D103A6" w:rsidP="00D103A6">
      <w:pPr>
        <w:pStyle w:val="Cdetexto"/>
        <w:spacing w:line="250" w:lineRule="exact"/>
        <w:rPr>
          <w:szCs w:val="22"/>
        </w:rPr>
      </w:pPr>
      <w:r w:rsidRPr="0031287B">
        <w:rPr>
          <w:i/>
          <w:szCs w:val="22"/>
        </w:rPr>
        <w:t>Presupuesto y rendición de cuentas:</w:t>
      </w:r>
    </w:p>
    <w:p w14:paraId="12B2401F" w14:textId="77777777" w:rsidR="000262BD" w:rsidRDefault="0038500C" w:rsidP="0038500C">
      <w:pPr>
        <w:pStyle w:val="Cdetexto"/>
        <w:spacing w:line="250" w:lineRule="exact"/>
        <w:rPr>
          <w:szCs w:val="22"/>
          <w:highlight w:val="yellow"/>
        </w:rPr>
      </w:pPr>
      <w:r w:rsidRPr="0038500C">
        <w:rPr>
          <w:szCs w:val="22"/>
        </w:rPr>
        <w:t>El P</w:t>
      </w:r>
      <w:r w:rsidR="00035158">
        <w:rPr>
          <w:szCs w:val="22"/>
        </w:rPr>
        <w:t>p</w:t>
      </w:r>
      <w:r w:rsidRPr="0038500C">
        <w:rPr>
          <w:szCs w:val="22"/>
        </w:rPr>
        <w:t xml:space="preserve"> no cuenta con información que permita identificar y cuantificar </w:t>
      </w:r>
      <w:r w:rsidR="005D044D">
        <w:rPr>
          <w:szCs w:val="22"/>
        </w:rPr>
        <w:t>sus</w:t>
      </w:r>
      <w:r w:rsidRPr="0038500C">
        <w:rPr>
          <w:szCs w:val="22"/>
        </w:rPr>
        <w:t xml:space="preserve"> gasto</w:t>
      </w:r>
      <w:r w:rsidR="005D044D">
        <w:rPr>
          <w:szCs w:val="22"/>
        </w:rPr>
        <w:t>s</w:t>
      </w:r>
      <w:r w:rsidRPr="0038500C">
        <w:rPr>
          <w:szCs w:val="22"/>
        </w:rPr>
        <w:t xml:space="preserve"> unitario</w:t>
      </w:r>
      <w:r w:rsidR="005D044D">
        <w:rPr>
          <w:szCs w:val="22"/>
        </w:rPr>
        <w:t>s</w:t>
      </w:r>
      <w:r w:rsidRPr="0038500C">
        <w:rPr>
          <w:szCs w:val="22"/>
        </w:rPr>
        <w:t>. Tampoco que permita</w:t>
      </w:r>
      <w:r w:rsidR="000262BD">
        <w:rPr>
          <w:szCs w:val="22"/>
        </w:rPr>
        <w:t xml:space="preserve"> </w:t>
      </w:r>
      <w:r w:rsidRPr="0038500C">
        <w:rPr>
          <w:szCs w:val="22"/>
        </w:rPr>
        <w:t>conocer la metodología aplicada para identificar y cuantificar los gastos en que incurre.</w:t>
      </w:r>
      <w:r w:rsidRPr="0038500C">
        <w:rPr>
          <w:szCs w:val="22"/>
          <w:highlight w:val="yellow"/>
        </w:rPr>
        <w:t xml:space="preserve"> </w:t>
      </w:r>
    </w:p>
    <w:p w14:paraId="5B528F85" w14:textId="77777777" w:rsidR="00D103A6" w:rsidRPr="00FC7306" w:rsidRDefault="00D103A6" w:rsidP="00D103A6">
      <w:pPr>
        <w:pStyle w:val="Cdetextonegrita"/>
        <w:spacing w:line="250" w:lineRule="exact"/>
      </w:pPr>
      <w:r w:rsidRPr="00FC7306">
        <w:t>Principales Recomendaciones</w:t>
      </w:r>
    </w:p>
    <w:p w14:paraId="0958CC3E" w14:textId="77777777" w:rsidR="000262BD" w:rsidRDefault="000262BD" w:rsidP="000262BD">
      <w:pPr>
        <w:pStyle w:val="Bala"/>
        <w:numPr>
          <w:ilvl w:val="0"/>
          <w:numId w:val="27"/>
        </w:numPr>
        <w:spacing w:line="250" w:lineRule="exact"/>
        <w:ind w:left="426"/>
      </w:pPr>
      <w:r>
        <w:t xml:space="preserve">Analizar la pertinencia de la metodología </w:t>
      </w:r>
      <w:r w:rsidR="00AC2B97">
        <w:t xml:space="preserve">de cuantificación de poblaciones </w:t>
      </w:r>
      <w:r>
        <w:t xml:space="preserve">expuesta por los responsables de la operación del </w:t>
      </w:r>
      <w:r w:rsidR="0067311A">
        <w:t>Pp</w:t>
      </w:r>
      <w:r w:rsidR="00AC2B97">
        <w:t>, así como</w:t>
      </w:r>
      <w:r w:rsidR="0067311A">
        <w:t xml:space="preserve"> </w:t>
      </w:r>
      <w:r w:rsidR="00AC2B97">
        <w:t>i</w:t>
      </w:r>
      <w:r>
        <w:t xml:space="preserve">dentificar un procedimiento que permita saber cuántas instancias son las que se encuentran en la </w:t>
      </w:r>
      <w:r w:rsidR="004167B0">
        <w:t>PPo</w:t>
      </w:r>
      <w:r>
        <w:t xml:space="preserve"> y </w:t>
      </w:r>
      <w:r w:rsidR="004167B0">
        <w:t>PO</w:t>
      </w:r>
      <w:r>
        <w:t xml:space="preserve">. </w:t>
      </w:r>
    </w:p>
    <w:p w14:paraId="2EA021B8" w14:textId="77777777" w:rsidR="000262BD" w:rsidRDefault="000262BD" w:rsidP="000262BD">
      <w:pPr>
        <w:pStyle w:val="Bala"/>
        <w:numPr>
          <w:ilvl w:val="0"/>
          <w:numId w:val="27"/>
        </w:numPr>
        <w:spacing w:line="250" w:lineRule="exact"/>
        <w:ind w:left="426"/>
      </w:pPr>
      <w:r>
        <w:t xml:space="preserve">Especificar en las nuevas ROP </w:t>
      </w:r>
      <w:r w:rsidR="00AC2B97">
        <w:t xml:space="preserve">del Pp, </w:t>
      </w:r>
      <w:r>
        <w:t xml:space="preserve">y en </w:t>
      </w:r>
      <w:r w:rsidR="00AC2B97">
        <w:t>su</w:t>
      </w:r>
      <w:r>
        <w:t xml:space="preserve"> </w:t>
      </w:r>
      <w:r w:rsidR="009F774A">
        <w:t>d</w:t>
      </w:r>
      <w:r>
        <w:t>iagnóstico</w:t>
      </w:r>
      <w:r w:rsidR="00AC2B97">
        <w:t>,</w:t>
      </w:r>
      <w:r>
        <w:t xml:space="preserve"> la unidad de medida, la metodología para la cuantificación y fuentes de información de las poblaciones. </w:t>
      </w:r>
    </w:p>
    <w:p w14:paraId="503A565A" w14:textId="77777777" w:rsidR="006715F2" w:rsidRDefault="00E54DF6" w:rsidP="000262BD">
      <w:pPr>
        <w:pStyle w:val="Bala"/>
        <w:numPr>
          <w:ilvl w:val="0"/>
          <w:numId w:val="27"/>
        </w:numPr>
        <w:spacing w:line="250" w:lineRule="exact"/>
        <w:ind w:left="426"/>
      </w:pPr>
      <w:r>
        <w:t>Revi</w:t>
      </w:r>
      <w:r w:rsidR="00AC2B97">
        <w:t>sar</w:t>
      </w:r>
      <w:r>
        <w:t xml:space="preserve"> y modifica</w:t>
      </w:r>
      <w:r w:rsidR="00AC2B97">
        <w:t>r</w:t>
      </w:r>
      <w:r>
        <w:t xml:space="preserve">, considerando las características de la </w:t>
      </w:r>
      <w:r w:rsidR="00AA6748">
        <w:t>PPo y de la PO del Pp,</w:t>
      </w:r>
      <w:r>
        <w:t xml:space="preserve"> las definiciones de la </w:t>
      </w:r>
      <w:r w:rsidR="0067311A">
        <w:t>PPo</w:t>
      </w:r>
      <w:r>
        <w:t xml:space="preserve"> y </w:t>
      </w:r>
      <w:r w:rsidR="0067311A">
        <w:t>de la PO</w:t>
      </w:r>
      <w:r w:rsidR="00AA6748">
        <w:t>; se recomienda que versen sobre lo siguiente:</w:t>
      </w:r>
      <w:r>
        <w:t xml:space="preserve"> </w:t>
      </w:r>
      <w:r w:rsidR="00AA6748">
        <w:t>d</w:t>
      </w:r>
      <w:r>
        <w:t>ependencias y entidades de la Administración</w:t>
      </w:r>
      <w:r w:rsidR="0078633A">
        <w:t xml:space="preserve"> </w:t>
      </w:r>
      <w:r>
        <w:t>Pública Federal que realicen actividades de investigación científica, desarrollo tecnológico e innovación.</w:t>
      </w:r>
    </w:p>
    <w:p w14:paraId="690F919C" w14:textId="77777777" w:rsidR="00E54DF6" w:rsidRDefault="000262BD" w:rsidP="000262BD">
      <w:pPr>
        <w:pStyle w:val="Bala"/>
        <w:numPr>
          <w:ilvl w:val="0"/>
          <w:numId w:val="27"/>
        </w:numPr>
        <w:spacing w:line="250" w:lineRule="exact"/>
        <w:ind w:left="426"/>
      </w:pPr>
      <w:r>
        <w:t>Incorporar en algún documento oficial la metodología aplicada para identificar y cuantificar los gastos en que incurre</w:t>
      </w:r>
      <w:r w:rsidR="00AA6748">
        <w:t xml:space="preserve"> el Pp</w:t>
      </w:r>
      <w:r>
        <w:t>, señalando detalladamente las fórmulas de cuantificación y las fuentes de información. También incorporar en la Cédula Presupuesto 2016 el gasto unitario</w:t>
      </w:r>
      <w:r w:rsidR="00AA6748">
        <w:t xml:space="preserve"> del Pp</w:t>
      </w:r>
      <w:r>
        <w:t>.</w:t>
      </w:r>
    </w:p>
    <w:p w14:paraId="1552027D" w14:textId="77777777" w:rsidR="00D103A6" w:rsidRDefault="00D103A6" w:rsidP="00D103A6"/>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2220"/>
        <w:gridCol w:w="1803"/>
        <w:gridCol w:w="4455"/>
      </w:tblGrid>
      <w:tr w:rsidR="00D103A6" w:rsidRPr="00FC7306" w14:paraId="2E0B939A" w14:textId="77777777" w:rsidTr="00932E6A">
        <w:trPr>
          <w:trHeight w:val="675"/>
        </w:trPr>
        <w:tc>
          <w:tcPr>
            <w:tcW w:w="749" w:type="pct"/>
            <w:vAlign w:val="center"/>
          </w:tcPr>
          <w:p w14:paraId="06362FB5"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t>Evaluador Externo</w:t>
            </w:r>
            <w:r>
              <w:rPr>
                <w:b/>
                <w:sz w:val="16"/>
                <w:lang w:val="es-ES"/>
              </w:rPr>
              <w:t>:</w:t>
            </w:r>
          </w:p>
        </w:tc>
        <w:tc>
          <w:tcPr>
            <w:tcW w:w="4251" w:type="pct"/>
            <w:gridSpan w:val="3"/>
            <w:vAlign w:val="center"/>
          </w:tcPr>
          <w:p w14:paraId="67D0F25E" w14:textId="77777777" w:rsidR="00D103A6" w:rsidRPr="00825FCB" w:rsidRDefault="00D103A6" w:rsidP="00932E6A">
            <w:pPr>
              <w:framePr w:hSpace="141" w:wrap="around" w:vAnchor="text" w:hAnchor="text" w:xAlign="center" w:y="1"/>
              <w:spacing w:before="20" w:after="0"/>
              <w:ind w:left="113"/>
              <w:suppressOverlap/>
              <w:rPr>
                <w:rFonts w:eastAsia="Times New Roman"/>
                <w:sz w:val="16"/>
                <w:szCs w:val="16"/>
                <w:lang w:val="es-MX" w:eastAsia="en-US"/>
              </w:rPr>
            </w:pPr>
            <w:r w:rsidRPr="00FC7306">
              <w:rPr>
                <w:sz w:val="16"/>
                <w:lang w:val="es-ES"/>
              </w:rPr>
              <w:t>1. Instancia Evaluadora</w:t>
            </w:r>
            <w:r>
              <w:rPr>
                <w:sz w:val="16"/>
                <w:lang w:val="es-ES"/>
              </w:rPr>
              <w:t>:</w:t>
            </w:r>
            <w:r w:rsidR="0078633A">
              <w:rPr>
                <w:sz w:val="16"/>
                <w:lang w:val="es-ES"/>
              </w:rPr>
              <w:t xml:space="preserve"> </w:t>
            </w:r>
            <w:r w:rsidR="000262BD" w:rsidRPr="000262BD">
              <w:rPr>
                <w:sz w:val="16"/>
                <w:lang w:val="es-ES"/>
              </w:rPr>
              <w:t>Universidad Autónoma Metropolitana, Unidad Xochimilco (UAM-X)</w:t>
            </w:r>
          </w:p>
          <w:p w14:paraId="55EEE227" w14:textId="77777777" w:rsidR="00D103A6" w:rsidRPr="00FC7306" w:rsidRDefault="00D103A6" w:rsidP="00932E6A">
            <w:pPr>
              <w:framePr w:hSpace="141" w:wrap="around" w:vAnchor="text" w:hAnchor="text" w:xAlign="center" w:y="1"/>
              <w:spacing w:before="20" w:after="0"/>
              <w:ind w:left="113"/>
              <w:suppressOverlap/>
              <w:rPr>
                <w:sz w:val="16"/>
                <w:lang w:val="es-ES"/>
              </w:rPr>
            </w:pPr>
            <w:r w:rsidRPr="00825FCB">
              <w:rPr>
                <w:sz w:val="16"/>
                <w:lang w:val="es-ES"/>
              </w:rPr>
              <w:t xml:space="preserve">2. Coordinador de la Evaluación: </w:t>
            </w:r>
            <w:r w:rsidR="000262BD" w:rsidRPr="000262BD">
              <w:rPr>
                <w:sz w:val="16"/>
                <w:lang w:val="es-ES"/>
              </w:rPr>
              <w:t>Dra. Myriam Cardozo Brum</w:t>
            </w:r>
          </w:p>
          <w:p w14:paraId="4866E27C" w14:textId="77777777" w:rsidR="00D103A6" w:rsidRPr="00FC7306" w:rsidRDefault="00D103A6" w:rsidP="00932E6A">
            <w:pPr>
              <w:framePr w:hSpace="141" w:wrap="around" w:vAnchor="text" w:hAnchor="text" w:xAlign="center" w:y="1"/>
              <w:spacing w:before="20" w:after="0"/>
              <w:ind w:left="113"/>
              <w:suppressOverlap/>
              <w:rPr>
                <w:sz w:val="16"/>
                <w:lang w:val="es-ES"/>
              </w:rPr>
            </w:pPr>
            <w:r w:rsidRPr="00FC7306">
              <w:rPr>
                <w:sz w:val="16"/>
                <w:lang w:val="es-ES"/>
              </w:rPr>
              <w:t>3. Forma de contratación:</w:t>
            </w:r>
            <w:r w:rsidR="0078633A">
              <w:rPr>
                <w:sz w:val="16"/>
                <w:lang w:val="es-ES"/>
              </w:rPr>
              <w:t xml:space="preserve"> </w:t>
            </w:r>
            <w:r w:rsidR="000262BD" w:rsidRPr="000262BD">
              <w:rPr>
                <w:sz w:val="16"/>
                <w:lang w:val="es-ES"/>
              </w:rPr>
              <w:t>Convenio</w:t>
            </w:r>
          </w:p>
        </w:tc>
      </w:tr>
      <w:tr w:rsidR="00D103A6" w:rsidRPr="00FC7306" w14:paraId="4CB22C80" w14:textId="77777777" w:rsidTr="00932E6A">
        <w:tc>
          <w:tcPr>
            <w:tcW w:w="749" w:type="pct"/>
            <w:vAlign w:val="center"/>
          </w:tcPr>
          <w:p w14:paraId="0D2A4BA6" w14:textId="77777777" w:rsidR="00D103A6" w:rsidRPr="00FC7306" w:rsidRDefault="00D103A6" w:rsidP="00932E6A">
            <w:pPr>
              <w:framePr w:hSpace="141" w:wrap="around" w:vAnchor="text" w:hAnchor="text" w:xAlign="center" w:y="1"/>
              <w:spacing w:before="20" w:after="0"/>
              <w:ind w:left="170"/>
              <w:suppressOverlap/>
              <w:rPr>
                <w:b/>
                <w:sz w:val="16"/>
                <w:lang w:val="es-ES"/>
              </w:rPr>
            </w:pPr>
            <w:r w:rsidRPr="00FC7306">
              <w:rPr>
                <w:b/>
                <w:sz w:val="16"/>
                <w:lang w:val="es-ES"/>
              </w:rPr>
              <w:t>Costo:</w:t>
            </w:r>
          </w:p>
        </w:tc>
        <w:tc>
          <w:tcPr>
            <w:tcW w:w="1113" w:type="pct"/>
            <w:vAlign w:val="center"/>
          </w:tcPr>
          <w:p w14:paraId="2AA4C479" w14:textId="77777777" w:rsidR="00D103A6" w:rsidRPr="00FC7306" w:rsidRDefault="0078633A" w:rsidP="005F6173">
            <w:pPr>
              <w:framePr w:hSpace="141" w:wrap="around" w:vAnchor="text" w:hAnchor="text" w:xAlign="center" w:y="1"/>
              <w:spacing w:before="20" w:after="0"/>
              <w:suppressOverlap/>
              <w:rPr>
                <w:sz w:val="16"/>
                <w:lang w:val="es-ES"/>
              </w:rPr>
            </w:pPr>
            <w:r>
              <w:rPr>
                <w:sz w:val="16"/>
                <w:lang w:val="es-ES"/>
              </w:rPr>
              <w:t>Valor unitario no disponible</w:t>
            </w:r>
            <w:r>
              <w:rPr>
                <w:rStyle w:val="Refdenotaalpie"/>
                <w:sz w:val="16"/>
                <w:lang w:val="es-ES"/>
              </w:rPr>
              <w:footnoteReference w:id="5"/>
            </w:r>
            <w:r w:rsidR="002B76F9" w:rsidRPr="005F6173">
              <w:rPr>
                <w:rStyle w:val="Refdenotaalpie"/>
                <w:sz w:val="16"/>
                <w:lang w:val="es-ES"/>
              </w:rPr>
              <w:t>_/</w:t>
            </w:r>
          </w:p>
        </w:tc>
        <w:tc>
          <w:tcPr>
            <w:tcW w:w="904" w:type="pct"/>
            <w:vAlign w:val="center"/>
          </w:tcPr>
          <w:p w14:paraId="0E120D08" w14:textId="77777777" w:rsidR="00D103A6" w:rsidRPr="00FC7306" w:rsidRDefault="00D103A6" w:rsidP="00932E6A">
            <w:pPr>
              <w:framePr w:hSpace="141" w:wrap="around" w:vAnchor="text" w:hAnchor="text" w:xAlign="center" w:y="1"/>
              <w:spacing w:before="20" w:after="0"/>
              <w:ind w:left="170"/>
              <w:suppressOverlap/>
              <w:rPr>
                <w:b/>
                <w:sz w:val="16"/>
                <w:lang w:val="es-ES"/>
              </w:rPr>
            </w:pPr>
          </w:p>
          <w:p w14:paraId="658AB2C9" w14:textId="77777777" w:rsidR="00D103A6" w:rsidRPr="00FC7306" w:rsidRDefault="00D103A6" w:rsidP="00932E6A">
            <w:pPr>
              <w:framePr w:hSpace="141" w:wrap="around" w:vAnchor="text" w:hAnchor="text" w:xAlign="center" w:y="1"/>
              <w:spacing w:before="20" w:after="0"/>
              <w:ind w:left="170"/>
              <w:suppressOverlap/>
              <w:rPr>
                <w:b/>
                <w:sz w:val="16"/>
                <w:lang w:val="es-ES"/>
              </w:rPr>
            </w:pPr>
            <w:r>
              <w:rPr>
                <w:b/>
                <w:sz w:val="16"/>
                <w:lang w:val="es-ES"/>
              </w:rPr>
              <w:t>Fuente de Financiamiento:</w:t>
            </w:r>
            <w:r w:rsidRPr="00FC7306">
              <w:rPr>
                <w:b/>
                <w:sz w:val="16"/>
                <w:lang w:val="es-ES"/>
              </w:rPr>
              <w:t xml:space="preserve"> </w:t>
            </w:r>
          </w:p>
        </w:tc>
        <w:tc>
          <w:tcPr>
            <w:tcW w:w="2234" w:type="pct"/>
            <w:vAlign w:val="center"/>
          </w:tcPr>
          <w:p w14:paraId="14F9C2C8" w14:textId="77777777" w:rsidR="00D103A6" w:rsidRPr="00FC7306" w:rsidRDefault="00D103A6" w:rsidP="00932E6A">
            <w:pPr>
              <w:framePr w:hSpace="141" w:wrap="around" w:vAnchor="text" w:hAnchor="text" w:xAlign="center" w:y="1"/>
              <w:spacing w:before="20" w:after="0"/>
              <w:suppressOverlap/>
              <w:rPr>
                <w:sz w:val="16"/>
                <w:highlight w:val="yellow"/>
                <w:lang w:val="es-ES"/>
              </w:rPr>
            </w:pPr>
            <w:r w:rsidRPr="00FC7306">
              <w:rPr>
                <w:sz w:val="16"/>
                <w:lang w:val="es-ES"/>
              </w:rPr>
              <w:t>Recursos Fiscales</w:t>
            </w:r>
          </w:p>
        </w:tc>
      </w:tr>
      <w:tr w:rsidR="00D103A6" w:rsidRPr="00FC7306" w14:paraId="0D8636A9" w14:textId="77777777" w:rsidTr="00932E6A">
        <w:tc>
          <w:tcPr>
            <w:tcW w:w="749" w:type="pct"/>
            <w:tcBorders>
              <w:bottom w:val="single" w:sz="4" w:space="0" w:color="auto"/>
            </w:tcBorders>
            <w:vAlign w:val="center"/>
          </w:tcPr>
          <w:p w14:paraId="6A620D07" w14:textId="77777777" w:rsidR="00D103A6" w:rsidRDefault="00D103A6" w:rsidP="00932E6A">
            <w:pPr>
              <w:pStyle w:val="Textocuadroneg1"/>
              <w:framePr w:hSpace="141" w:wrap="around" w:vAnchor="text" w:hAnchor="text" w:xAlign="center" w:y="1"/>
              <w:suppressOverlap/>
              <w:rPr>
                <w:sz w:val="16"/>
                <w:szCs w:val="16"/>
              </w:rPr>
            </w:pPr>
            <w:r w:rsidRPr="00FC7306">
              <w:rPr>
                <w:sz w:val="16"/>
                <w:szCs w:val="16"/>
              </w:rPr>
              <w:t>Coordinación de la Evaluación</w:t>
            </w:r>
            <w:r>
              <w:rPr>
                <w:sz w:val="16"/>
                <w:szCs w:val="16"/>
              </w:rPr>
              <w:t>:</w:t>
            </w:r>
          </w:p>
          <w:p w14:paraId="4E9AC046" w14:textId="77777777" w:rsidR="00D103A6" w:rsidRPr="00FC7306" w:rsidRDefault="00D103A6" w:rsidP="00932E6A">
            <w:pPr>
              <w:pStyle w:val="Textocuadroneg1"/>
              <w:framePr w:hSpace="141" w:wrap="around" w:vAnchor="text" w:hAnchor="text" w:xAlign="center" w:y="1"/>
              <w:suppressOverlap/>
              <w:rPr>
                <w:sz w:val="16"/>
                <w:szCs w:val="16"/>
              </w:rPr>
            </w:pPr>
          </w:p>
        </w:tc>
        <w:tc>
          <w:tcPr>
            <w:tcW w:w="1113" w:type="pct"/>
            <w:tcBorders>
              <w:bottom w:val="single" w:sz="4" w:space="0" w:color="auto"/>
            </w:tcBorders>
            <w:vAlign w:val="center"/>
          </w:tcPr>
          <w:p w14:paraId="21CF2B80" w14:textId="77777777" w:rsidR="00D103A6" w:rsidRPr="00FC7306" w:rsidRDefault="00D103A6" w:rsidP="00932E6A">
            <w:pPr>
              <w:pStyle w:val="Cdetexto"/>
              <w:framePr w:hSpace="141" w:wrap="around" w:vAnchor="text" w:hAnchor="text" w:xAlign="center" w:y="1"/>
              <w:spacing w:after="0"/>
              <w:suppressOverlap/>
              <w:jc w:val="center"/>
              <w:rPr>
                <w:sz w:val="14"/>
                <w:szCs w:val="14"/>
              </w:rPr>
            </w:pPr>
            <w:r w:rsidRPr="00FC7306">
              <w:rPr>
                <w:sz w:val="14"/>
                <w:szCs w:val="14"/>
              </w:rPr>
              <w:t>CONEVAL</w:t>
            </w:r>
          </w:p>
        </w:tc>
        <w:tc>
          <w:tcPr>
            <w:tcW w:w="904" w:type="pct"/>
            <w:tcBorders>
              <w:bottom w:val="single" w:sz="4" w:space="0" w:color="auto"/>
            </w:tcBorders>
            <w:vAlign w:val="center"/>
          </w:tcPr>
          <w:p w14:paraId="23C4A0D3" w14:textId="77777777" w:rsidR="00D103A6" w:rsidRPr="00FC7306" w:rsidRDefault="00D103A6" w:rsidP="00932E6A">
            <w:pPr>
              <w:pStyle w:val="Textocuadroneg1"/>
              <w:framePr w:hSpace="141" w:wrap="around" w:vAnchor="text" w:hAnchor="text" w:xAlign="center" w:y="1"/>
              <w:suppressOverlap/>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14:paraId="495A7187" w14:textId="77777777" w:rsidR="00D103A6" w:rsidRPr="00FC7306" w:rsidRDefault="00D103A6" w:rsidP="00932E6A">
            <w:pPr>
              <w:pStyle w:val="Textocuadro1"/>
              <w:framePr w:hSpace="141" w:wrap="around" w:vAnchor="text" w:hAnchor="text" w:xAlign="center" w:y="1"/>
              <w:suppressOverlap/>
              <w:rPr>
                <w:sz w:val="16"/>
                <w:szCs w:val="16"/>
              </w:rPr>
            </w:pPr>
            <w:r w:rsidRPr="00FC7306">
              <w:rPr>
                <w:sz w:val="16"/>
                <w:szCs w:val="16"/>
              </w:rPr>
              <w:t>Disponible en:</w:t>
            </w:r>
          </w:p>
          <w:p w14:paraId="2DC22EB2" w14:textId="77777777" w:rsidR="00D103A6" w:rsidRPr="00FC7306" w:rsidRDefault="00D103A6" w:rsidP="00932E6A">
            <w:pPr>
              <w:pStyle w:val="Textocuadro1"/>
              <w:framePr w:hSpace="141" w:wrap="around" w:vAnchor="text" w:hAnchor="text" w:xAlign="center" w:y="1"/>
              <w:suppressOverlap/>
              <w:rPr>
                <w:sz w:val="16"/>
                <w:szCs w:val="16"/>
              </w:rPr>
            </w:pPr>
            <w:r w:rsidRPr="00FC7306">
              <w:rPr>
                <w:sz w:val="16"/>
                <w:szCs w:val="16"/>
              </w:rPr>
              <w:t>http://www.transparenciapresupuestaria.gob.mx/</w:t>
            </w:r>
          </w:p>
        </w:tc>
      </w:tr>
    </w:tbl>
    <w:p w14:paraId="70EBBC9F" w14:textId="77777777" w:rsidR="00D103A6" w:rsidRDefault="00D103A6" w:rsidP="00D103A6">
      <w:pPr>
        <w:spacing w:before="120"/>
        <w:contextualSpacing/>
        <w:rPr>
          <w:sz w:val="18"/>
          <w:lang w:val="es-MX"/>
        </w:rPr>
      </w:pPr>
    </w:p>
    <w:p w14:paraId="1EB007B1" w14:textId="77777777" w:rsidR="00D103A6" w:rsidRDefault="00D103A6" w:rsidP="00D103A6">
      <w:pPr>
        <w:spacing w:before="120"/>
        <w:contextualSpacing/>
        <w:rPr>
          <w:sz w:val="18"/>
          <w:lang w:val="es-MX"/>
        </w:rPr>
      </w:pPr>
    </w:p>
    <w:p w14:paraId="6223C261" w14:textId="77777777" w:rsidR="00D103A6" w:rsidRDefault="00D103A6" w:rsidP="00D103A6">
      <w:pPr>
        <w:spacing w:before="120"/>
        <w:contextualSpacing/>
        <w:rPr>
          <w:sz w:val="18"/>
          <w:lang w:val="es-MX"/>
        </w:rPr>
      </w:pPr>
    </w:p>
    <w:p w14:paraId="10E4DC1B" w14:textId="77777777" w:rsidR="00035158" w:rsidRDefault="00035158" w:rsidP="00D103A6">
      <w:pPr>
        <w:spacing w:before="120"/>
        <w:contextualSpacing/>
        <w:rPr>
          <w:sz w:val="18"/>
          <w:lang w:val="es-MX"/>
        </w:rPr>
      </w:pPr>
    </w:p>
    <w:p w14:paraId="36DCBB9F" w14:textId="77777777" w:rsidR="00035158" w:rsidRDefault="00035158" w:rsidP="00D103A6">
      <w:pPr>
        <w:spacing w:before="120"/>
        <w:contextualSpacing/>
        <w:rPr>
          <w:sz w:val="18"/>
          <w:lang w:val="es-MX"/>
        </w:rPr>
      </w:pPr>
    </w:p>
    <w:p w14:paraId="4D1684FF" w14:textId="77777777" w:rsidR="00035158" w:rsidRDefault="00035158" w:rsidP="00D103A6">
      <w:pPr>
        <w:spacing w:before="120"/>
        <w:contextualSpacing/>
        <w:rPr>
          <w:sz w:val="18"/>
          <w:lang w:val="es-MX"/>
        </w:rPr>
      </w:pPr>
    </w:p>
    <w:p w14:paraId="73F91A5A" w14:textId="77777777" w:rsidR="00035158" w:rsidRDefault="00035158" w:rsidP="00D103A6">
      <w:pPr>
        <w:spacing w:before="120"/>
        <w:contextualSpacing/>
        <w:rPr>
          <w:sz w:val="18"/>
          <w:lang w:val="es-MX"/>
        </w:rPr>
      </w:pPr>
    </w:p>
    <w:p w14:paraId="3674E83B" w14:textId="77777777" w:rsidR="00035158" w:rsidRDefault="00035158" w:rsidP="00D103A6">
      <w:pPr>
        <w:spacing w:before="120"/>
        <w:contextualSpacing/>
        <w:rPr>
          <w:sz w:val="18"/>
          <w:lang w:val="es-MX"/>
        </w:rPr>
      </w:pPr>
    </w:p>
    <w:p w14:paraId="3DFDEAE3" w14:textId="77777777" w:rsidR="00035158" w:rsidRDefault="00035158" w:rsidP="00D103A6">
      <w:pPr>
        <w:spacing w:before="120"/>
        <w:contextualSpacing/>
        <w:rPr>
          <w:sz w:val="18"/>
          <w:lang w:val="es-MX"/>
        </w:rPr>
      </w:pPr>
    </w:p>
    <w:p w14:paraId="5128DCEE" w14:textId="77777777" w:rsidR="00035158" w:rsidRDefault="00035158" w:rsidP="00D103A6">
      <w:pPr>
        <w:spacing w:before="120"/>
        <w:contextualSpacing/>
        <w:rPr>
          <w:sz w:val="18"/>
          <w:lang w:val="es-MX"/>
        </w:rPr>
      </w:pPr>
    </w:p>
    <w:p w14:paraId="27B087D4" w14:textId="77777777" w:rsidR="00C43CC5" w:rsidRDefault="00C43CC5" w:rsidP="00D103A6">
      <w:pPr>
        <w:spacing w:before="120"/>
        <w:contextualSpacing/>
        <w:rPr>
          <w:sz w:val="18"/>
          <w:lang w:val="es-MX"/>
        </w:rPr>
      </w:pPr>
    </w:p>
    <w:p w14:paraId="3A57A309" w14:textId="77777777" w:rsidR="00035158" w:rsidRDefault="00035158" w:rsidP="00D103A6">
      <w:pPr>
        <w:spacing w:before="120"/>
        <w:contextualSpacing/>
        <w:rPr>
          <w:sz w:val="18"/>
          <w:lang w:val="es-MX"/>
        </w:rPr>
      </w:pPr>
    </w:p>
    <w:p w14:paraId="4F167400" w14:textId="77777777" w:rsidR="00AA6748" w:rsidRDefault="00AA6748">
      <w:pPr>
        <w:spacing w:after="0"/>
        <w:rPr>
          <w:rFonts w:eastAsiaTheme="majorEastAsia" w:cstheme="majorBidi"/>
          <w:b/>
          <w:bCs/>
          <w:sz w:val="18"/>
          <w:szCs w:val="22"/>
          <w:lang w:val="es-MX" w:eastAsia="en-US"/>
        </w:rPr>
      </w:pPr>
      <w:r>
        <w:rPr>
          <w:sz w:val="18"/>
        </w:rPr>
        <w:br w:type="page"/>
      </w:r>
    </w:p>
    <w:p w14:paraId="2B6CF4C6" w14:textId="77777777" w:rsidR="00F13410" w:rsidRDefault="00F13410" w:rsidP="00861209">
      <w:pPr>
        <w:pStyle w:val="Ttulo3"/>
        <w:spacing w:after="120"/>
      </w:pPr>
      <w:bookmarkStart w:id="10" w:name="_Toc480972643"/>
      <w:bookmarkStart w:id="11" w:name="_Toc496696855"/>
      <w:r w:rsidRPr="00FC7306">
        <w:t>EVALUACIONES DE PROCESOS</w:t>
      </w:r>
      <w:bookmarkEnd w:id="10"/>
      <w:bookmarkEnd w:id="11"/>
      <w:r w:rsidRPr="00FC7306">
        <w:t xml:space="preserve"> </w:t>
      </w:r>
    </w:p>
    <w:p w14:paraId="0DF7226E" w14:textId="77777777" w:rsidR="006435C0" w:rsidRPr="006435C0" w:rsidRDefault="006435C0" w:rsidP="006435C0">
      <w:pPr>
        <w:pStyle w:val="Cdetextonegrita"/>
        <w:rPr>
          <w:lang w:eastAsia="en-US"/>
        </w:rPr>
      </w:pPr>
      <w:r>
        <w:rPr>
          <w:lang w:eastAsia="en-US"/>
        </w:rPr>
        <w:t>Introducción</w:t>
      </w:r>
    </w:p>
    <w:p w14:paraId="5CF088E9" w14:textId="77777777" w:rsidR="00ED528F" w:rsidRDefault="00ED528F" w:rsidP="00ED528F">
      <w:pPr>
        <w:pStyle w:val="Cdetexto"/>
      </w:pPr>
      <w:r>
        <w:t>Los Lineamientos de Evaluación establecen, en su numeral Décimo Sexto, que la Evaluación de Procesos (EP) analiza mediante trabajo de campo y de gabinete si el Pp lleva a cabo sus procesos operativos con eficacia, oportunidad, suficiencia y pertinencia</w:t>
      </w:r>
      <w:r w:rsidR="00B94CAE">
        <w:t>, así como</w:t>
      </w:r>
      <w:r w:rsidR="00B94CAE" w:rsidRPr="006F4565">
        <w:t xml:space="preserve"> si contribuye</w:t>
      </w:r>
      <w:r w:rsidR="00B94CAE">
        <w:t>n</w:t>
      </w:r>
      <w:r w:rsidR="00B94CAE" w:rsidRPr="006F4565">
        <w:t xml:space="preserve"> al mejoramiento de la gestión</w:t>
      </w:r>
      <w:r>
        <w:t>.</w:t>
      </w:r>
    </w:p>
    <w:p w14:paraId="12C14045" w14:textId="77777777" w:rsidR="00ED528F" w:rsidRDefault="00ED528F" w:rsidP="00ED528F">
      <w:pPr>
        <w:pStyle w:val="Cdetexto"/>
      </w:pPr>
      <w:r>
        <w:t>La EP permite revisar los procesos ejecutados en la operación de un Pp para identificar si estos favorecen al logro de su meta a nivel propósito. En este sentido, el adecuado diseño del Pp, que repercute en su correcta operación, permitirá la consecución de las metas de cada uno de los componentes establecidos en su MIR y, por lo tanto, contribuirá al logro de su propósito.</w:t>
      </w:r>
    </w:p>
    <w:p w14:paraId="1ACB4094" w14:textId="77777777" w:rsidR="00ED528F" w:rsidRDefault="00ED528F" w:rsidP="00ED528F">
      <w:pPr>
        <w:pStyle w:val="Cdetexto"/>
      </w:pPr>
      <w:r>
        <w:t>Para ello, la EP contempla la revisión del funcionamiento y la organización del Pp, lo que permite identificar áreas de oportunidad en torno a su operación y gestión, con el objetivo de incidir directamente en la mejora de la eficacia y la eficiencia de la misma. Adicionalmente, los resultados que arroja la EP pueden ser utilizados para realizar ejercicios comparativos para la mejora de su gestión y medición en el tiempo.</w:t>
      </w:r>
    </w:p>
    <w:p w14:paraId="0279395F" w14:textId="77777777" w:rsidR="00ED528F" w:rsidRDefault="00ED528F" w:rsidP="00ED528F">
      <w:pPr>
        <w:pStyle w:val="Cdetexto"/>
      </w:pPr>
      <w:r>
        <w:t>Cabe señalar que para la realización de las EP se utiliza 1) el Modelo de Términos de Referencia para la Evaluación de Procesos, aplicable a evaluaciones cuya Instancia de Coordinación es la SHCP, y 2) el Modelo de Términos de Referencia para la Evaluación de Procesos emitido por el CONEVAL; este último para evaluar Pp considerados por el CONEVAL como de desarrollo social; de tal forma que para realizar una EP a un Pp</w:t>
      </w:r>
      <w:r w:rsidR="00282C72">
        <w:t>,</w:t>
      </w:r>
      <w:r>
        <w:t xml:space="preserve"> se utiliza el modelo de términos de referencia del ámbito de coordinación correspondiente.</w:t>
      </w:r>
    </w:p>
    <w:p w14:paraId="7F9AAF8C" w14:textId="77777777" w:rsidR="00ED528F" w:rsidRPr="00ED528F" w:rsidRDefault="00ED528F" w:rsidP="006F32D4">
      <w:pPr>
        <w:pStyle w:val="Cdetextonegrita"/>
      </w:pPr>
      <w:r w:rsidRPr="00ED528F">
        <w:t xml:space="preserve">Objetivo General </w:t>
      </w:r>
    </w:p>
    <w:p w14:paraId="6C4D9D59" w14:textId="77777777" w:rsidR="00ED528F" w:rsidRDefault="00ED528F" w:rsidP="00ED528F">
      <w:pPr>
        <w:pStyle w:val="Cdetexto"/>
      </w:pPr>
      <w:r>
        <w:t>Realizar un análisis sistemático, mediante trabajo de campo y de gabinete, sobre la operación del Pp con la finalidad de conocer, cómo sus procesos (traducidos en sus componentes) conducen al logro de la meta del Pp a nivel propósito, así como detectar los problemas operativos a los que se enfrenta y las buenas prácticas que se realizan, de manera que se pueden emitir recomendaciones para mejorar su gestión.</w:t>
      </w:r>
    </w:p>
    <w:p w14:paraId="789A4A1A" w14:textId="77777777" w:rsidR="00ED528F" w:rsidRPr="00ED528F" w:rsidRDefault="00ED528F" w:rsidP="00ED528F">
      <w:pPr>
        <w:pStyle w:val="Cdetexto"/>
        <w:rPr>
          <w:b/>
        </w:rPr>
      </w:pPr>
      <w:r w:rsidRPr="00ED528F">
        <w:rPr>
          <w:b/>
        </w:rPr>
        <w:t>Objetivos específicos</w:t>
      </w:r>
    </w:p>
    <w:p w14:paraId="5219C181" w14:textId="77777777" w:rsidR="00ED528F" w:rsidRDefault="00ED528F" w:rsidP="00282C72">
      <w:pPr>
        <w:pStyle w:val="Bala"/>
        <w:numPr>
          <w:ilvl w:val="0"/>
          <w:numId w:val="27"/>
        </w:numPr>
        <w:spacing w:line="250" w:lineRule="exact"/>
        <w:ind w:left="426"/>
      </w:pPr>
      <w:r>
        <w:t>Describir la operación del Pp, por medio de sus procesos operativos, en los distintos órdenes de gobierno en los que se llevan a cabo.</w:t>
      </w:r>
    </w:p>
    <w:p w14:paraId="412147A8" w14:textId="77777777" w:rsidR="00ED528F" w:rsidRDefault="00ED528F" w:rsidP="00282C72">
      <w:pPr>
        <w:pStyle w:val="Bala"/>
        <w:numPr>
          <w:ilvl w:val="0"/>
          <w:numId w:val="27"/>
        </w:numPr>
        <w:spacing w:line="250" w:lineRule="exact"/>
        <w:ind w:left="426"/>
      </w:pPr>
      <w:r>
        <w:t>Detectar aquellos procesos operativos en los cuales se estén presentando fallas que afecten, en alguna medida, el desempeño eficaz del Pp.</w:t>
      </w:r>
    </w:p>
    <w:p w14:paraId="34C6D10C" w14:textId="77777777" w:rsidR="00ED528F" w:rsidRDefault="00ED528F" w:rsidP="00282C72">
      <w:pPr>
        <w:pStyle w:val="Bala"/>
        <w:numPr>
          <w:ilvl w:val="0"/>
          <w:numId w:val="27"/>
        </w:numPr>
        <w:spacing w:line="250" w:lineRule="exact"/>
        <w:ind w:left="426"/>
      </w:pPr>
      <w:r>
        <w:t>Identificar en qué medida los procesos operativos de los Pp son eficaces y suficientes.</w:t>
      </w:r>
    </w:p>
    <w:p w14:paraId="4A4E8B1B" w14:textId="77777777" w:rsidR="00ED528F" w:rsidRDefault="00ED528F" w:rsidP="00282C72">
      <w:pPr>
        <w:pStyle w:val="Bala"/>
        <w:numPr>
          <w:ilvl w:val="0"/>
          <w:numId w:val="27"/>
        </w:numPr>
        <w:spacing w:line="250" w:lineRule="exact"/>
        <w:ind w:left="426"/>
      </w:pPr>
      <w:r>
        <w:t>Identificar en qué medida y de qué manera los procesos, manifestados en los instrumentos normativos de la operación de los Pp, son adecuados para lograr los objetivos planteados.</w:t>
      </w:r>
    </w:p>
    <w:p w14:paraId="423B6B2B" w14:textId="77777777" w:rsidR="00ED528F" w:rsidRDefault="00ED528F" w:rsidP="00282C72">
      <w:pPr>
        <w:pStyle w:val="Bala"/>
        <w:numPr>
          <w:ilvl w:val="0"/>
          <w:numId w:val="27"/>
        </w:numPr>
        <w:spacing w:line="250" w:lineRule="exact"/>
        <w:ind w:left="426"/>
      </w:pPr>
      <w:r>
        <w:t>Identificar y describir los problemas que obstaculizan la operación de los Pp, así como las fortalezas y buenas prácticas que mejoran su capacidad de operación.</w:t>
      </w:r>
    </w:p>
    <w:p w14:paraId="7C8B1AB9" w14:textId="77777777" w:rsidR="00ED528F" w:rsidRDefault="00B94CAE" w:rsidP="00282C72">
      <w:pPr>
        <w:pStyle w:val="Bala"/>
        <w:numPr>
          <w:ilvl w:val="0"/>
          <w:numId w:val="27"/>
        </w:numPr>
        <w:spacing w:line="250" w:lineRule="exact"/>
        <w:ind w:left="426"/>
      </w:pPr>
      <w:r>
        <w:t>Identificar</w:t>
      </w:r>
      <w:r w:rsidR="00ED528F">
        <w:t xml:space="preserve"> factores para</w:t>
      </w:r>
      <w:r>
        <w:t>, en su caso,</w:t>
      </w:r>
      <w:r w:rsidR="00ED528F">
        <w:t xml:space="preserve"> definir la readecuación de los instrumentos normativos de la operación del Pp.</w:t>
      </w:r>
    </w:p>
    <w:p w14:paraId="7F8D1DB2" w14:textId="77777777" w:rsidR="001B210A" w:rsidRDefault="003955DD" w:rsidP="001B210A">
      <w:pPr>
        <w:pStyle w:val="Cdetexto"/>
      </w:pPr>
      <w:r>
        <w:t xml:space="preserve">Durante el </w:t>
      </w:r>
      <w:r w:rsidR="00AC0C13">
        <w:t>tercer</w:t>
      </w:r>
      <w:r>
        <w:t xml:space="preserve"> trimestre de 2017</w:t>
      </w:r>
      <w:r w:rsidR="001B210A" w:rsidRPr="00575A9C">
        <w:t xml:space="preserve"> se </w:t>
      </w:r>
      <w:r w:rsidR="004858F1" w:rsidRPr="00575A9C">
        <w:t>recibi</w:t>
      </w:r>
      <w:r w:rsidR="004858F1">
        <w:t>ó</w:t>
      </w:r>
      <w:r w:rsidR="001B210A" w:rsidRPr="00575A9C">
        <w:t xml:space="preserve"> </w:t>
      </w:r>
      <w:r w:rsidR="004858F1">
        <w:t>una</w:t>
      </w:r>
      <w:r w:rsidR="001B210A">
        <w:t xml:space="preserve"> EP</w:t>
      </w:r>
      <w:r w:rsidR="001B210A" w:rsidRPr="00575A9C">
        <w:t xml:space="preserve"> realizada a un Pp del Ramo </w:t>
      </w:r>
      <w:r w:rsidR="004858F1">
        <w:t>11 Educación Pública;</w:t>
      </w:r>
      <w:r w:rsidR="001B210A">
        <w:t xml:space="preserve"> </w:t>
      </w:r>
      <w:r w:rsidR="00B4461A" w:rsidRPr="00B4461A">
        <w:t xml:space="preserve">a continuación se presenta una síntesis de </w:t>
      </w:r>
      <w:r w:rsidR="004858F1">
        <w:t>la</w:t>
      </w:r>
      <w:r w:rsidR="00B4461A" w:rsidRPr="00B4461A">
        <w:t xml:space="preserve"> evaluación con sus principa</w:t>
      </w:r>
      <w:r w:rsidR="00D41939">
        <w:t>les hallazgos y recomendaciones.</w:t>
      </w: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F13410" w:rsidRPr="00FC7306" w14:paraId="50B97566" w14:textId="77777777" w:rsidTr="0050583E">
        <w:trPr>
          <w:trHeight w:val="358"/>
          <w:jc w:val="center"/>
        </w:trPr>
        <w:tc>
          <w:tcPr>
            <w:tcW w:w="9923" w:type="dxa"/>
            <w:gridSpan w:val="5"/>
            <w:shd w:val="clear" w:color="auto" w:fill="D6E3BC" w:themeFill="accent3" w:themeFillTint="66"/>
            <w:vAlign w:val="center"/>
          </w:tcPr>
          <w:p w14:paraId="63B9247B" w14:textId="77777777" w:rsidR="00F13410" w:rsidRPr="006C2077" w:rsidRDefault="00BD7CE9" w:rsidP="00664F86">
            <w:pPr>
              <w:pStyle w:val="CABEZA"/>
              <w:ind w:left="0"/>
              <w:rPr>
                <w:lang w:val="es-MX"/>
              </w:rPr>
            </w:pPr>
            <w:r w:rsidRPr="00282C72">
              <w:rPr>
                <w:lang w:val="es-MX"/>
              </w:rPr>
              <w:br w:type="page"/>
            </w:r>
            <w:r w:rsidRPr="006C2077">
              <w:rPr>
                <w:lang w:val="es-MX"/>
              </w:rPr>
              <w:t xml:space="preserve">Ramo </w:t>
            </w:r>
            <w:r w:rsidR="00664F86">
              <w:rPr>
                <w:lang w:val="es-MX"/>
              </w:rPr>
              <w:t>11 Educación Pública</w:t>
            </w:r>
          </w:p>
        </w:tc>
      </w:tr>
      <w:tr w:rsidR="00F13410" w:rsidRPr="00FC7306" w14:paraId="74E233E3" w14:textId="77777777" w:rsidTr="008655E9">
        <w:trPr>
          <w:jc w:val="center"/>
        </w:trPr>
        <w:tc>
          <w:tcPr>
            <w:tcW w:w="1359" w:type="dxa"/>
            <w:shd w:val="clear" w:color="auto" w:fill="D9D9D9" w:themeFill="background1" w:themeFillShade="D9"/>
          </w:tcPr>
          <w:p w14:paraId="75D9A76A" w14:textId="77777777" w:rsidR="00F13410" w:rsidRPr="00FC7306" w:rsidRDefault="00F13410" w:rsidP="008655E9">
            <w:pPr>
              <w:spacing w:before="20"/>
              <w:rPr>
                <w:b/>
                <w:sz w:val="16"/>
                <w:lang w:val="es-ES"/>
              </w:rPr>
            </w:pPr>
            <w:r w:rsidRPr="00FC7306">
              <w:rPr>
                <w:b/>
                <w:sz w:val="16"/>
                <w:lang w:val="es-ES"/>
              </w:rPr>
              <w:t>Clave del Pp:</w:t>
            </w:r>
          </w:p>
        </w:tc>
        <w:tc>
          <w:tcPr>
            <w:tcW w:w="734" w:type="dxa"/>
            <w:shd w:val="clear" w:color="auto" w:fill="D9D9D9" w:themeFill="background1" w:themeFillShade="D9"/>
          </w:tcPr>
          <w:p w14:paraId="39F873C9" w14:textId="77777777" w:rsidR="00F13410" w:rsidRPr="00FC7306" w:rsidRDefault="00664F86" w:rsidP="008655E9">
            <w:pPr>
              <w:contextualSpacing/>
              <w:rPr>
                <w:sz w:val="16"/>
                <w:szCs w:val="16"/>
                <w:lang w:val="es-ES" w:eastAsia="en-US"/>
              </w:rPr>
            </w:pPr>
            <w:r>
              <w:rPr>
                <w:sz w:val="16"/>
                <w:szCs w:val="16"/>
                <w:lang w:val="es-ES" w:eastAsia="en-US"/>
              </w:rPr>
              <w:t>S243</w:t>
            </w:r>
          </w:p>
        </w:tc>
        <w:tc>
          <w:tcPr>
            <w:tcW w:w="1701" w:type="dxa"/>
            <w:gridSpan w:val="2"/>
            <w:shd w:val="clear" w:color="auto" w:fill="D9D9D9" w:themeFill="background1" w:themeFillShade="D9"/>
          </w:tcPr>
          <w:p w14:paraId="0B7EBD9D" w14:textId="77777777" w:rsidR="00F13410" w:rsidRPr="00FC7306" w:rsidRDefault="00F13410" w:rsidP="008655E9">
            <w:pPr>
              <w:spacing w:before="20"/>
              <w:rPr>
                <w:b/>
                <w:sz w:val="16"/>
                <w:lang w:val="es-ES"/>
              </w:rPr>
            </w:pPr>
            <w:r w:rsidRPr="00FC7306">
              <w:rPr>
                <w:b/>
                <w:sz w:val="16"/>
                <w:lang w:val="es-ES"/>
              </w:rPr>
              <w:t>Denominación:</w:t>
            </w:r>
          </w:p>
        </w:tc>
        <w:tc>
          <w:tcPr>
            <w:tcW w:w="6129" w:type="dxa"/>
            <w:shd w:val="clear" w:color="auto" w:fill="D9D9D9" w:themeFill="background1" w:themeFillShade="D9"/>
          </w:tcPr>
          <w:p w14:paraId="183CF07A" w14:textId="77777777" w:rsidR="00F13410" w:rsidRPr="00FC7306" w:rsidRDefault="00787F5D" w:rsidP="00787F5D">
            <w:pPr>
              <w:contextualSpacing/>
              <w:rPr>
                <w:sz w:val="16"/>
                <w:szCs w:val="16"/>
                <w:lang w:eastAsia="en-US"/>
              </w:rPr>
            </w:pPr>
            <w:r w:rsidRPr="00787F5D">
              <w:rPr>
                <w:sz w:val="16"/>
                <w:szCs w:val="16"/>
                <w:lang w:val="es-ES" w:eastAsia="en-US"/>
              </w:rPr>
              <w:t>Programa</w:t>
            </w:r>
            <w:r>
              <w:rPr>
                <w:sz w:val="16"/>
                <w:szCs w:val="16"/>
                <w:lang w:val="es-ES" w:eastAsia="en-US"/>
              </w:rPr>
              <w:t xml:space="preserve"> </w:t>
            </w:r>
            <w:r w:rsidRPr="00787F5D">
              <w:rPr>
                <w:sz w:val="16"/>
                <w:szCs w:val="16"/>
                <w:lang w:val="es-ES" w:eastAsia="en-US"/>
              </w:rPr>
              <w:t xml:space="preserve">Nacional </w:t>
            </w:r>
            <w:r w:rsidR="00AC0C13">
              <w:rPr>
                <w:sz w:val="16"/>
                <w:szCs w:val="16"/>
                <w:lang w:val="es-ES" w:eastAsia="en-US"/>
              </w:rPr>
              <w:t>d</w:t>
            </w:r>
            <w:r w:rsidRPr="00787F5D">
              <w:rPr>
                <w:sz w:val="16"/>
                <w:szCs w:val="16"/>
                <w:lang w:val="es-ES" w:eastAsia="en-US"/>
              </w:rPr>
              <w:t>e Becas</w:t>
            </w:r>
          </w:p>
        </w:tc>
      </w:tr>
      <w:tr w:rsidR="00F13410" w:rsidRPr="00FC7306" w14:paraId="42FADEBE" w14:textId="77777777" w:rsidTr="008655E9">
        <w:trPr>
          <w:jc w:val="center"/>
        </w:trPr>
        <w:tc>
          <w:tcPr>
            <w:tcW w:w="2778" w:type="dxa"/>
            <w:gridSpan w:val="3"/>
          </w:tcPr>
          <w:p w14:paraId="24ED74D1" w14:textId="77777777" w:rsidR="00F13410" w:rsidRPr="00FC7306" w:rsidRDefault="00427760" w:rsidP="008655E9">
            <w:pPr>
              <w:spacing w:before="20"/>
              <w:rPr>
                <w:b/>
                <w:sz w:val="16"/>
                <w:lang w:val="es-ES"/>
              </w:rPr>
            </w:pPr>
            <w:r>
              <w:rPr>
                <w:b/>
                <w:sz w:val="16"/>
                <w:lang w:val="es-ES"/>
              </w:rPr>
              <w:t>Unidad Administrativa:</w:t>
            </w:r>
          </w:p>
        </w:tc>
        <w:tc>
          <w:tcPr>
            <w:tcW w:w="7145" w:type="dxa"/>
            <w:gridSpan w:val="2"/>
          </w:tcPr>
          <w:p w14:paraId="44A73863"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Consejo Nacional de Fomento Educativo</w:t>
            </w:r>
          </w:p>
          <w:p w14:paraId="5E2B0C39"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Dirección General de Educación Indígena</w:t>
            </w:r>
          </w:p>
          <w:p w14:paraId="3480D3E1"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Instituto Politécnico Nacional</w:t>
            </w:r>
          </w:p>
          <w:p w14:paraId="4D4D2B2A"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Centro de Enseñanza Técnica Industrial</w:t>
            </w:r>
          </w:p>
          <w:p w14:paraId="247DCE97"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Colegio Nacional de Educación Profesional Técnica</w:t>
            </w:r>
          </w:p>
          <w:p w14:paraId="096B32A7"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Comisión de Operación y Fomento de Actividades Académicas del Instituto Politécnico Nacional</w:t>
            </w:r>
          </w:p>
          <w:p w14:paraId="7082E231"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Subsecretaría de Educación Media Superior</w:t>
            </w:r>
          </w:p>
          <w:p w14:paraId="682C7479"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Dirección General de Educación Tecnológica Industrial</w:t>
            </w:r>
          </w:p>
          <w:p w14:paraId="0C7D3DC5"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Universidad Pedagógica Nacional</w:t>
            </w:r>
          </w:p>
          <w:p w14:paraId="3BB7730D"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Universidad Autónoma Metropolitana</w:t>
            </w:r>
          </w:p>
          <w:p w14:paraId="07C59451"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Universidad Nacional Autónoma de México</w:t>
            </w:r>
          </w:p>
          <w:p w14:paraId="41D78BB1"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El Colegio de México, A.C.</w:t>
            </w:r>
          </w:p>
          <w:p w14:paraId="0516DBD9"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Universidad Autónoma Agraria Antonio Narro</w:t>
            </w:r>
          </w:p>
          <w:p w14:paraId="58FCBF70"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Subsecretaría de Educación Superior</w:t>
            </w:r>
          </w:p>
          <w:p w14:paraId="734920F3"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Dirección General de Educación Superior para Profesionales de la Educación</w:t>
            </w:r>
          </w:p>
          <w:p w14:paraId="5781EE61"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Centro de Investigación y de Estudios Avanzados del Instituto Politécnico Nacional</w:t>
            </w:r>
          </w:p>
          <w:p w14:paraId="2EA2F2DB"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Dirección General de Relaciones Internacionales</w:t>
            </w:r>
          </w:p>
          <w:p w14:paraId="3C4B7973"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Instituto Nacional de Antropología e Historia</w:t>
            </w:r>
          </w:p>
          <w:p w14:paraId="367F0BF7" w14:textId="77777777" w:rsidR="008B38FF" w:rsidRPr="00BD7CE9" w:rsidRDefault="00E57BE3" w:rsidP="00E57BE3">
            <w:pPr>
              <w:spacing w:before="20" w:after="0"/>
              <w:rPr>
                <w:sz w:val="16"/>
                <w:lang w:val="es-ES"/>
              </w:rPr>
            </w:pPr>
            <w:r w:rsidRPr="00E57BE3">
              <w:rPr>
                <w:rFonts w:eastAsia="Times New Roman"/>
                <w:sz w:val="16"/>
                <w:szCs w:val="16"/>
                <w:lang w:val="es-MX" w:eastAsia="en-US"/>
              </w:rPr>
              <w:t>Instituto Nacional de Bellas Artes y Literatura</w:t>
            </w:r>
          </w:p>
        </w:tc>
      </w:tr>
      <w:tr w:rsidR="00F13410" w:rsidRPr="00FC7306" w14:paraId="7D6D1A76" w14:textId="77777777" w:rsidTr="008655E9">
        <w:trPr>
          <w:jc w:val="center"/>
        </w:trPr>
        <w:tc>
          <w:tcPr>
            <w:tcW w:w="2778" w:type="dxa"/>
            <w:gridSpan w:val="3"/>
          </w:tcPr>
          <w:p w14:paraId="2D3FFAF6" w14:textId="77777777" w:rsidR="00F13410" w:rsidRPr="00FC7306" w:rsidRDefault="00F13410" w:rsidP="008655E9">
            <w:pPr>
              <w:spacing w:before="20"/>
              <w:rPr>
                <w:b/>
                <w:sz w:val="16"/>
                <w:lang w:val="es-ES"/>
              </w:rPr>
            </w:pPr>
            <w:r w:rsidRPr="00FC7306">
              <w:rPr>
                <w:b/>
                <w:sz w:val="16"/>
                <w:lang w:val="es-ES"/>
              </w:rPr>
              <w:t>Responsable</w:t>
            </w:r>
            <w:r w:rsidR="00427760">
              <w:rPr>
                <w:b/>
                <w:sz w:val="16"/>
                <w:lang w:val="es-ES"/>
              </w:rPr>
              <w:t>:</w:t>
            </w:r>
            <w:r w:rsidRPr="00FC7306">
              <w:rPr>
                <w:b/>
                <w:sz w:val="16"/>
                <w:lang w:val="es-ES"/>
              </w:rPr>
              <w:t xml:space="preserve"> </w:t>
            </w:r>
          </w:p>
        </w:tc>
        <w:tc>
          <w:tcPr>
            <w:tcW w:w="7145" w:type="dxa"/>
            <w:gridSpan w:val="2"/>
          </w:tcPr>
          <w:p w14:paraId="0A8B8457"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Enrique F. Torres Rivera</w:t>
            </w:r>
          </w:p>
          <w:p w14:paraId="2560B055"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Rosalinda Morales Garza</w:t>
            </w:r>
          </w:p>
          <w:p w14:paraId="09598599"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Enrique Fernández Fassnacht</w:t>
            </w:r>
          </w:p>
          <w:p w14:paraId="4A66F475"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Saúl Valdez Zepeda</w:t>
            </w:r>
          </w:p>
          <w:p w14:paraId="6ABCF6FB"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Candita Victoria Gil Jiménez</w:t>
            </w:r>
          </w:p>
          <w:p w14:paraId="6E5BEA26"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 xml:space="preserve">Emmanuel Alejandro Merchán Cruz </w:t>
            </w:r>
          </w:p>
          <w:p w14:paraId="5732B461"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Rodolfo Tuirán Gutiérrez</w:t>
            </w:r>
          </w:p>
          <w:p w14:paraId="4F3EE1C0"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Carlos Alfonso Morán Moguel</w:t>
            </w:r>
          </w:p>
          <w:p w14:paraId="3A676DE6"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Tenoch Esaú Cedillo Ávalos</w:t>
            </w:r>
          </w:p>
          <w:p w14:paraId="2CEFE0A8"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Fernando Bazúa Silva.</w:t>
            </w:r>
          </w:p>
          <w:p w14:paraId="098A472E"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 xml:space="preserve">Mauricio Reyna Lara </w:t>
            </w:r>
          </w:p>
          <w:p w14:paraId="18D96164"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Silvia Elena Giorguli Saucedo</w:t>
            </w:r>
          </w:p>
          <w:p w14:paraId="6679FD36"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Arturo Guevara Villanueva</w:t>
            </w:r>
          </w:p>
          <w:p w14:paraId="70F3F02F"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Salvador Jara Guerrero</w:t>
            </w:r>
          </w:p>
          <w:p w14:paraId="595226AC"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Mario Alfonso Chávez Campos</w:t>
            </w:r>
          </w:p>
          <w:p w14:paraId="3FA26808"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 xml:space="preserve">José Luis Leyva Montiel </w:t>
            </w:r>
          </w:p>
          <w:p w14:paraId="547DC2B0"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Benito Mirón López</w:t>
            </w:r>
          </w:p>
          <w:p w14:paraId="77A2B439" w14:textId="77777777" w:rsidR="00E57BE3" w:rsidRPr="00E57BE3" w:rsidRDefault="00E57BE3" w:rsidP="00E57BE3">
            <w:pPr>
              <w:spacing w:before="20" w:after="0"/>
              <w:rPr>
                <w:rFonts w:eastAsia="Times New Roman"/>
                <w:sz w:val="16"/>
                <w:szCs w:val="16"/>
                <w:lang w:val="es-MX" w:eastAsia="en-US"/>
              </w:rPr>
            </w:pPr>
            <w:r w:rsidRPr="00E57BE3">
              <w:rPr>
                <w:rFonts w:eastAsia="Times New Roman"/>
                <w:sz w:val="16"/>
                <w:szCs w:val="16"/>
                <w:lang w:val="es-MX" w:eastAsia="en-US"/>
              </w:rPr>
              <w:t>Diego Prieto Hernández</w:t>
            </w:r>
          </w:p>
          <w:p w14:paraId="37E8EA31" w14:textId="77777777" w:rsidR="00F13410" w:rsidRPr="00FC7306" w:rsidRDefault="00E57BE3" w:rsidP="00E57BE3">
            <w:pPr>
              <w:spacing w:before="20" w:after="0"/>
              <w:rPr>
                <w:sz w:val="16"/>
                <w:highlight w:val="yellow"/>
                <w:lang w:val="es-ES"/>
              </w:rPr>
            </w:pPr>
            <w:r w:rsidRPr="00E57BE3">
              <w:rPr>
                <w:rFonts w:eastAsia="Times New Roman"/>
                <w:sz w:val="16"/>
                <w:szCs w:val="16"/>
                <w:lang w:val="es-MX" w:eastAsia="en-US"/>
              </w:rPr>
              <w:t>María Cristina García Cepeda</w:t>
            </w:r>
            <w:r w:rsidR="00981F8D">
              <w:rPr>
                <w:sz w:val="16"/>
                <w:lang w:val="es-ES"/>
              </w:rPr>
              <w:t xml:space="preserve"> </w:t>
            </w:r>
          </w:p>
        </w:tc>
      </w:tr>
      <w:tr w:rsidR="00F13410" w:rsidRPr="00FC7306" w14:paraId="05AFD96B" w14:textId="77777777" w:rsidTr="008655E9">
        <w:trPr>
          <w:jc w:val="center"/>
        </w:trPr>
        <w:tc>
          <w:tcPr>
            <w:tcW w:w="2778" w:type="dxa"/>
            <w:gridSpan w:val="3"/>
            <w:tcBorders>
              <w:bottom w:val="single" w:sz="4" w:space="0" w:color="auto"/>
            </w:tcBorders>
            <w:shd w:val="clear" w:color="auto" w:fill="D9D9D9" w:themeFill="background1" w:themeFillShade="D9"/>
          </w:tcPr>
          <w:p w14:paraId="5D9D17B4" w14:textId="77777777" w:rsidR="00F13410" w:rsidRPr="00FC7306" w:rsidRDefault="00F13410" w:rsidP="008655E9">
            <w:pPr>
              <w:spacing w:before="20"/>
              <w:rPr>
                <w:b/>
                <w:sz w:val="16"/>
                <w:lang w:val="es-ES"/>
              </w:rPr>
            </w:pPr>
            <w:r w:rsidRPr="00FC7306">
              <w:rPr>
                <w:b/>
                <w:sz w:val="16"/>
                <w:lang w:val="es-ES"/>
              </w:rPr>
              <w:t>Tipo de Evaluación</w:t>
            </w:r>
            <w:r w:rsidR="00427760">
              <w:rPr>
                <w:b/>
                <w:sz w:val="16"/>
                <w:lang w:val="es-ES"/>
              </w:rPr>
              <w:t>:</w:t>
            </w:r>
          </w:p>
        </w:tc>
        <w:tc>
          <w:tcPr>
            <w:tcW w:w="7145" w:type="dxa"/>
            <w:gridSpan w:val="2"/>
            <w:tcBorders>
              <w:bottom w:val="single" w:sz="4" w:space="0" w:color="auto"/>
            </w:tcBorders>
            <w:shd w:val="clear" w:color="auto" w:fill="D9D9D9" w:themeFill="background1" w:themeFillShade="D9"/>
          </w:tcPr>
          <w:p w14:paraId="6EA33186" w14:textId="77777777" w:rsidR="00F13410" w:rsidRPr="00FC7306" w:rsidRDefault="0008339F" w:rsidP="0008339F">
            <w:pPr>
              <w:spacing w:before="20"/>
              <w:rPr>
                <w:sz w:val="16"/>
                <w:lang w:val="es-ES"/>
              </w:rPr>
            </w:pPr>
            <w:r>
              <w:rPr>
                <w:sz w:val="16"/>
                <w:lang w:val="es-ES"/>
              </w:rPr>
              <w:t>Procesos</w:t>
            </w:r>
            <w:r w:rsidR="006E621B">
              <w:rPr>
                <w:sz w:val="16"/>
                <w:lang w:val="es-ES"/>
              </w:rPr>
              <w:t>, PAE 2016</w:t>
            </w:r>
          </w:p>
        </w:tc>
      </w:tr>
    </w:tbl>
    <w:p w14:paraId="46349B89" w14:textId="77777777" w:rsidR="00F13410" w:rsidRPr="00FC7306" w:rsidRDefault="00F13410" w:rsidP="00F13410">
      <w:pPr>
        <w:rPr>
          <w:lang w:eastAsia="en-US"/>
        </w:rPr>
      </w:pPr>
    </w:p>
    <w:p w14:paraId="6B3FC36A" w14:textId="77777777" w:rsidR="00F13410" w:rsidRDefault="00F13410" w:rsidP="007B6212">
      <w:pPr>
        <w:pStyle w:val="Cdetextonegrita"/>
      </w:pPr>
      <w:r w:rsidRPr="00FC7306">
        <w:t>Descripción del P</w:t>
      </w:r>
      <w:r>
        <w:t>p</w:t>
      </w:r>
    </w:p>
    <w:p w14:paraId="0838A1E3" w14:textId="77777777" w:rsidR="001C7C20" w:rsidRDefault="001C7C20" w:rsidP="001C7C20">
      <w:pPr>
        <w:pStyle w:val="Cdetexto"/>
      </w:pPr>
      <w:r>
        <w:t>En 2001, la SEP creó el Programa Nacional de Becas y Financiamiento (PRONABES), el cual daba becas a estudiantes de bajos recursos para cursar estudios técnicos superiores o de licenciatura. Posteriormente, en 2009, se creó el Programa de Becas que otorgaba becas en todos los niveles educativos y concentraba las acciones de 16 UR. Las ROP de</w:t>
      </w:r>
      <w:r w:rsidR="003C0F8A">
        <w:t>l Programa</w:t>
      </w:r>
      <w:r>
        <w:t xml:space="preserve"> Becas se emitieron en 2012 y, un año después, se emitieron las ROP del </w:t>
      </w:r>
      <w:r w:rsidR="00032730">
        <w:t>Programa Nacional de Becas (</w:t>
      </w:r>
      <w:r>
        <w:t>PNB</w:t>
      </w:r>
      <w:r w:rsidR="00032730">
        <w:t>)</w:t>
      </w:r>
      <w:r>
        <w:t>.</w:t>
      </w:r>
    </w:p>
    <w:p w14:paraId="7FA735FC" w14:textId="77777777" w:rsidR="001C7C20" w:rsidRDefault="001C7C20" w:rsidP="001C7C20">
      <w:pPr>
        <w:pStyle w:val="Cdetexto"/>
      </w:pPr>
      <w:r>
        <w:t xml:space="preserve">Según las </w:t>
      </w:r>
      <w:r w:rsidR="00A375B7">
        <w:t>ROP</w:t>
      </w:r>
      <w:r>
        <w:t xml:space="preserve"> del PNB para 2017, el objetivo general del </w:t>
      </w:r>
      <w:r w:rsidR="00B3412B">
        <w:t xml:space="preserve">Pp </w:t>
      </w:r>
      <w:r>
        <w:t xml:space="preserve">es </w:t>
      </w:r>
      <w:r w:rsidR="004926A2">
        <w:t>“</w:t>
      </w:r>
      <w:r>
        <w:t>favorecer el acceso, la permanencia, el egreso o la superación académica e investigación mediante la entrega de becas o apoyos económicos a estudiantes, recién egresados/as, personal académico, docente, de investigación o con funciones de dirección que participan en el Sistema Educativo Nacional</w:t>
      </w:r>
      <w:r w:rsidR="004926A2">
        <w:t>”</w:t>
      </w:r>
      <w:r>
        <w:t xml:space="preserve">. Todos estos grupos pueden ser considerados la </w:t>
      </w:r>
      <w:r w:rsidR="00685E78">
        <w:t>PPo</w:t>
      </w:r>
      <w:r>
        <w:t xml:space="preserve"> del Pp</w:t>
      </w:r>
      <w:r w:rsidR="00943E20">
        <w:t>.</w:t>
      </w:r>
    </w:p>
    <w:p w14:paraId="4CCF1169" w14:textId="77777777" w:rsidR="001C7C20" w:rsidRDefault="001C7C20" w:rsidP="001C7C20">
      <w:pPr>
        <w:pStyle w:val="Cdetexto"/>
      </w:pPr>
      <w:r>
        <w:t xml:space="preserve">El árbol del problema del </w:t>
      </w:r>
      <w:r w:rsidR="00FF6FB8">
        <w:t xml:space="preserve">Pp </w:t>
      </w:r>
      <w:r>
        <w:t xml:space="preserve">identifica como principal problemática que “Los estudiantes de educación básica, media superior y superior interrumpen sus estudios, por lo cual no se logra la permanencia y el egreso de la población estudiantil”; y como causas de este problema a la </w:t>
      </w:r>
      <w:r w:rsidR="004926A2">
        <w:t>“</w:t>
      </w:r>
      <w:r>
        <w:t>falta de recursos económicos para continuar los estudios, transportarse y adquirir libros o materiales didácticos</w:t>
      </w:r>
      <w:r w:rsidR="004926A2">
        <w:t>”</w:t>
      </w:r>
      <w:r>
        <w:t xml:space="preserve">, así como los </w:t>
      </w:r>
      <w:r w:rsidR="004926A2">
        <w:t>“</w:t>
      </w:r>
      <w:r>
        <w:t>embarazos en la adolescencia</w:t>
      </w:r>
      <w:r w:rsidR="004926A2">
        <w:t>”</w:t>
      </w:r>
      <w:r>
        <w:t xml:space="preserve">. Los efectos de este problema son la baja inserción laboral, empleos mal remunerados, bajo ingreso familiar y desigualdad social. </w:t>
      </w:r>
    </w:p>
    <w:p w14:paraId="3EDBD591" w14:textId="77777777" w:rsidR="001C7C20" w:rsidRDefault="001C7C20" w:rsidP="001C7C20">
      <w:pPr>
        <w:pStyle w:val="Cdetexto"/>
      </w:pPr>
      <w:r w:rsidRPr="000B698A">
        <w:t>El fin del Pp está identificado como “Contribuir a asegurar mayor cobertura, inclusión y equidad educativa entre todos los grupos de la població</w:t>
      </w:r>
      <w:r w:rsidRPr="001C7C20">
        <w:t>n para la construcción de una sociedad más justa mediante el otorgamiento de becas y/o apoyos a los estudiantes y personal académico del Sistema Educa</w:t>
      </w:r>
      <w:r>
        <w:t>tivo Nacional”.</w:t>
      </w:r>
      <w:r w:rsidRPr="001C7C20">
        <w:tab/>
      </w:r>
    </w:p>
    <w:p w14:paraId="129CEF26" w14:textId="77777777" w:rsidR="001C7C20" w:rsidRDefault="001C7C20" w:rsidP="001C7C20">
      <w:pPr>
        <w:pStyle w:val="Cdetexto"/>
      </w:pPr>
      <w:r>
        <w:t xml:space="preserve">La MIR 2016 plantea como </w:t>
      </w:r>
      <w:r w:rsidR="00C67813">
        <w:t>p</w:t>
      </w:r>
      <w:r>
        <w:t xml:space="preserve">ropósito que “Estudiantes y personal académico reciben una beca o apoyo con lo cual se logra el acceso, permanencia, egreso o superación académica e investigación en el </w:t>
      </w:r>
      <w:r w:rsidR="00884206">
        <w:t>S</w:t>
      </w:r>
      <w:r>
        <w:t xml:space="preserve">istema </w:t>
      </w:r>
      <w:r w:rsidR="00884206">
        <w:t>E</w:t>
      </w:r>
      <w:r>
        <w:t xml:space="preserve">ducativo </w:t>
      </w:r>
      <w:r w:rsidR="00884206">
        <w:t>N</w:t>
      </w:r>
      <w:r>
        <w:t xml:space="preserve">acional”, por lo que el problema implícito que buscaría atender el </w:t>
      </w:r>
      <w:r w:rsidR="00FF6FB8">
        <w:t xml:space="preserve">Pp </w:t>
      </w:r>
      <w:r>
        <w:t xml:space="preserve">sería que los estudiantes no logran el acceso, permanencia, egreso o superación académica e investigación en el </w:t>
      </w:r>
      <w:r w:rsidR="00884206">
        <w:t>S</w:t>
      </w:r>
      <w:r>
        <w:t xml:space="preserve">istema </w:t>
      </w:r>
      <w:r w:rsidR="00884206">
        <w:t>E</w:t>
      </w:r>
      <w:r>
        <w:t xml:space="preserve">ducativo </w:t>
      </w:r>
      <w:r w:rsidR="00884206">
        <w:t>N</w:t>
      </w:r>
      <w:r>
        <w:t>acional.</w:t>
      </w:r>
    </w:p>
    <w:p w14:paraId="298F459F" w14:textId="77777777" w:rsidR="001C7C20" w:rsidRDefault="001C7C20" w:rsidP="001C7C20">
      <w:pPr>
        <w:pStyle w:val="Cdetexto"/>
      </w:pPr>
      <w:r>
        <w:t xml:space="preserve">Las ROP </w:t>
      </w:r>
      <w:r w:rsidR="004926A2">
        <w:t xml:space="preserve">del Pp </w:t>
      </w:r>
      <w:r>
        <w:t xml:space="preserve">identifican </w:t>
      </w:r>
      <w:r w:rsidR="00FF6FB8">
        <w:t>seis</w:t>
      </w:r>
      <w:r>
        <w:t xml:space="preserve"> categorías de becas que entrega</w:t>
      </w:r>
      <w:r w:rsidR="004926A2">
        <w:t>,</w:t>
      </w:r>
      <w:r>
        <w:t xml:space="preserve"> y dentro de ellas, 16 tipos de becas diferentes que otorgan las instituciones para alcanzar </w:t>
      </w:r>
      <w:r w:rsidR="004926A2">
        <w:t xml:space="preserve">sus </w:t>
      </w:r>
      <w:r>
        <w:t>objetivos.</w:t>
      </w:r>
    </w:p>
    <w:p w14:paraId="786E9CCE" w14:textId="77777777" w:rsidR="00440606" w:rsidRDefault="00440606" w:rsidP="00440606">
      <w:pPr>
        <w:pStyle w:val="Cdetexto"/>
      </w:pPr>
      <w:r>
        <w:t xml:space="preserve">El </w:t>
      </w:r>
      <w:r w:rsidR="00FF6FB8">
        <w:t xml:space="preserve">Pp </w:t>
      </w:r>
      <w:r>
        <w:t xml:space="preserve">tiene cobertura nacional y </w:t>
      </w:r>
      <w:r w:rsidR="00FF6FB8">
        <w:t xml:space="preserve">opera </w:t>
      </w:r>
      <w:r>
        <w:t>en las 32 entidades federativas</w:t>
      </w:r>
      <w:r w:rsidR="004926A2">
        <w:t xml:space="preserve"> del país</w:t>
      </w:r>
      <w:r>
        <w:t xml:space="preserve">. De acuerdo con el </w:t>
      </w:r>
      <w:r w:rsidR="004926A2">
        <w:t xml:space="preserve">Cuarto </w:t>
      </w:r>
      <w:r>
        <w:t xml:space="preserve">Informe de </w:t>
      </w:r>
      <w:r w:rsidR="004926A2">
        <w:t>L</w:t>
      </w:r>
      <w:r>
        <w:t xml:space="preserve">abores 2015-2016 de la SEP, en 2016 el PNB tuvo un presupuesto de 12 </w:t>
      </w:r>
      <w:r w:rsidR="00752C5B">
        <w:t xml:space="preserve">mil </w:t>
      </w:r>
      <w:r>
        <w:t xml:space="preserve">millones </w:t>
      </w:r>
      <w:r w:rsidR="004926A2">
        <w:t xml:space="preserve">651 mil </w:t>
      </w:r>
      <w:r>
        <w:t>pesos y entregó cerca de 1</w:t>
      </w:r>
      <w:r w:rsidR="004926A2">
        <w:t>.</w:t>
      </w:r>
      <w:r>
        <w:t>2</w:t>
      </w:r>
      <w:r w:rsidR="004926A2">
        <w:t xml:space="preserve"> millones de</w:t>
      </w:r>
      <w:r>
        <w:t xml:space="preserve"> becas. La mayoría de las becas del PNB (54%) son de educación media superior (EMS) (600,604 operadas por la </w:t>
      </w:r>
      <w:r w:rsidR="00AB289F">
        <w:t>Subsecretaría de Educación Media Superior (</w:t>
      </w:r>
      <w:r>
        <w:t>SEMS</w:t>
      </w:r>
      <w:r w:rsidR="00AB289F">
        <w:t>)</w:t>
      </w:r>
      <w:r>
        <w:t xml:space="preserve"> y 27,576 de otros subsistemas) y 41% son operadas por la </w:t>
      </w:r>
      <w:r w:rsidR="00AB289F">
        <w:t>Subsecretaría de Educación Superior (</w:t>
      </w:r>
      <w:r>
        <w:t>SES</w:t>
      </w:r>
      <w:r w:rsidR="00AB289F">
        <w:t>)</w:t>
      </w:r>
      <w:r>
        <w:t xml:space="preserve"> (439,772 de manutención y 43,320 para otros fines). Sin embargo, en términos de presupuesto, las becas operadas por la SEMS y la SES representan alrededor del 80% del total. En educación superior, también la </w:t>
      </w:r>
      <w:r w:rsidR="00AB289F">
        <w:t>Universidad Nacional Autónoma de México</w:t>
      </w:r>
      <w:r>
        <w:t>, el</w:t>
      </w:r>
      <w:r w:rsidR="00AB289F">
        <w:t xml:space="preserve"> Instituto Politécnico Nacional</w:t>
      </w:r>
      <w:r>
        <w:t xml:space="preserve">, la </w:t>
      </w:r>
      <w:r w:rsidR="00AB289F">
        <w:t xml:space="preserve">Comisión de Operación y Fomento de Actividades Académicas del Instituto Politécnico Nacional </w:t>
      </w:r>
      <w:r>
        <w:t xml:space="preserve">COFAA-IPN, la </w:t>
      </w:r>
      <w:r w:rsidR="00AB289F">
        <w:t>Dirección General de Educación Superior Tecnológica</w:t>
      </w:r>
      <w:r>
        <w:t xml:space="preserve">, la </w:t>
      </w:r>
      <w:r w:rsidR="00AB289F">
        <w:t xml:space="preserve">Universidad Pedagógica Nacional </w:t>
      </w:r>
      <w:r>
        <w:t xml:space="preserve">y </w:t>
      </w:r>
      <w:r w:rsidR="004926A2">
        <w:t>E</w:t>
      </w:r>
      <w:r>
        <w:t xml:space="preserve">l </w:t>
      </w:r>
      <w:r w:rsidR="00AB289F">
        <w:t>Colegio de México</w:t>
      </w:r>
      <w:r w:rsidR="00981F8D">
        <w:t xml:space="preserve"> </w:t>
      </w:r>
      <w:r>
        <w:t xml:space="preserve">entregan becas del PNB. De las becas del PNB </w:t>
      </w:r>
      <w:r w:rsidR="000A5093">
        <w:t xml:space="preserve">analizadas </w:t>
      </w:r>
      <w:r>
        <w:t xml:space="preserve">en </w:t>
      </w:r>
      <w:r w:rsidR="000A5093">
        <w:t>l</w:t>
      </w:r>
      <w:r w:rsidR="0081435F">
        <w:t>a evaluación</w:t>
      </w:r>
      <w:r>
        <w:t xml:space="preserve">, menos del 5% son para educación básica (32,541 del </w:t>
      </w:r>
      <w:r w:rsidR="00AB289F">
        <w:t>Consejo Nacional de Fomento Educativo</w:t>
      </w:r>
      <w:r w:rsidR="00981F8D">
        <w:t xml:space="preserve"> </w:t>
      </w:r>
      <w:r>
        <w:t>y 17,780 de la DGEI).</w:t>
      </w:r>
    </w:p>
    <w:p w14:paraId="468285F1" w14:textId="77777777" w:rsidR="00F13410" w:rsidRPr="00FC7306" w:rsidRDefault="00F13410" w:rsidP="006F4565">
      <w:pPr>
        <w:pStyle w:val="Cdetextonegrita"/>
      </w:pPr>
      <w:r w:rsidRPr="00FC7306">
        <w:t>Principales Hallazgos</w:t>
      </w:r>
    </w:p>
    <w:p w14:paraId="1859592D" w14:textId="77777777" w:rsidR="008A45C7" w:rsidRDefault="008A501F" w:rsidP="008A501F">
      <w:pPr>
        <w:pStyle w:val="Cdetexto"/>
      </w:pPr>
      <w:r>
        <w:t xml:space="preserve">El objetivo general del </w:t>
      </w:r>
      <w:r w:rsidR="00FF6FB8">
        <w:t xml:space="preserve">Pp </w:t>
      </w:r>
      <w:r>
        <w:t xml:space="preserve">incluye cuando menos tres objetivos de propósito distintos y cuando menos tres </w:t>
      </w:r>
      <w:r w:rsidR="004167B0">
        <w:t>PO</w:t>
      </w:r>
      <w:r>
        <w:t xml:space="preserve"> diferentes. </w:t>
      </w:r>
    </w:p>
    <w:p w14:paraId="36BED908" w14:textId="77777777" w:rsidR="008A501F" w:rsidRDefault="008A501F" w:rsidP="008A501F">
      <w:pPr>
        <w:pStyle w:val="Cdetexto"/>
      </w:pPr>
      <w:r>
        <w:t xml:space="preserve">Falta sustento científico </w:t>
      </w:r>
      <w:r w:rsidR="005A1D8F">
        <w:t>de</w:t>
      </w:r>
      <w:r w:rsidR="00202CA6">
        <w:t xml:space="preserve"> </w:t>
      </w:r>
      <w:r>
        <w:t xml:space="preserve">la estrategia </w:t>
      </w:r>
      <w:r w:rsidR="009F0ED8">
        <w:t xml:space="preserve">para </w:t>
      </w:r>
      <w:r>
        <w:t xml:space="preserve">otorgar apoyos económicos </w:t>
      </w:r>
      <w:r w:rsidR="009F0ED8">
        <w:t>que permita</w:t>
      </w:r>
      <w:r w:rsidR="00981F8D">
        <w:t xml:space="preserve"> </w:t>
      </w:r>
      <w:r>
        <w:t xml:space="preserve">lograr los objetivos de permanencia o superación académicas y, en dado caso, falta conocimiento sobre los montos que pueden producir </w:t>
      </w:r>
      <w:r w:rsidR="005A1D8F">
        <w:t>el resultado</w:t>
      </w:r>
      <w:r>
        <w:t xml:space="preserve"> desead</w:t>
      </w:r>
      <w:r w:rsidR="009F0ED8">
        <w:t>o</w:t>
      </w:r>
      <w:r>
        <w:t>.</w:t>
      </w:r>
    </w:p>
    <w:p w14:paraId="5298DEE6" w14:textId="77777777" w:rsidR="000B698A" w:rsidRDefault="000B698A" w:rsidP="000B698A">
      <w:pPr>
        <w:pStyle w:val="Cdetexto"/>
      </w:pPr>
      <w:r>
        <w:t>Los principales problemas detectados en el campo y recomendaciones para el proceso de solicitud de apoyos están relacionados con la saturación y caídas de los sistemas</w:t>
      </w:r>
      <w:r w:rsidR="005A1D8F">
        <w:t xml:space="preserve"> informáticos</w:t>
      </w:r>
      <w:r>
        <w:t xml:space="preserve">, así como con factores que aumentan el rechazo de solicitudes, tales como el exceso de documentación e información </w:t>
      </w:r>
      <w:r w:rsidR="005A1D8F">
        <w:t>requerida</w:t>
      </w:r>
      <w:r>
        <w:t>, la falta de claridad de las instrucciones para algunos estudiantes y la falta de señal de Internet y computadoras en las localidades rurales y semi</w:t>
      </w:r>
      <w:r w:rsidR="003B3DE6">
        <w:t>-</w:t>
      </w:r>
      <w:r>
        <w:t xml:space="preserve">rurales, en donde reside y estudia una parte importante de la </w:t>
      </w:r>
      <w:r w:rsidR="00B820C3">
        <w:t>PO</w:t>
      </w:r>
      <w:r>
        <w:t>.</w:t>
      </w:r>
    </w:p>
    <w:p w14:paraId="4DABF2F9" w14:textId="77777777" w:rsidR="000B698A" w:rsidRDefault="000B698A" w:rsidP="000B698A">
      <w:pPr>
        <w:pStyle w:val="Cdetexto"/>
      </w:pPr>
      <w:r>
        <w:t>Los principales problemas y recomendaciones en materia de selección de beneficiarios</w:t>
      </w:r>
      <w:r w:rsidR="00222D26">
        <w:t>,</w:t>
      </w:r>
      <w:r>
        <w:t xml:space="preserve"> incluyen la falta de un algoritmo probado empíricamente para evaluar la condición socioeconómica, que debería de ser el criterio más importante para la selección de usuarios.</w:t>
      </w:r>
    </w:p>
    <w:p w14:paraId="589516FE" w14:textId="77777777" w:rsidR="00E7446A" w:rsidRDefault="00E7446A" w:rsidP="00E7446A">
      <w:pPr>
        <w:pStyle w:val="Cdetexto"/>
      </w:pPr>
      <w:r>
        <w:t>En materia de distribución de apoyos</w:t>
      </w:r>
      <w:r w:rsidR="00463D25">
        <w:t>,</w:t>
      </w:r>
      <w:r>
        <w:t xml:space="preserve"> </w:t>
      </w:r>
      <w:r w:rsidR="00463D25">
        <w:t>se identificó</w:t>
      </w:r>
      <w:r>
        <w:t xml:space="preserve"> la necesidad de involucrar más directamente a las secretarías de finanzas estatales en las firmas de convenios para el financiamiento de becas que involucran participación estatal; y de continuar mejorando el proceso para la entrega de tarjetas en los planteles con beneficiarios de la SEMS.</w:t>
      </w:r>
    </w:p>
    <w:p w14:paraId="6A9FF4A0" w14:textId="77777777" w:rsidR="00E7446A" w:rsidRDefault="00E7446A" w:rsidP="00E7446A">
      <w:pPr>
        <w:pStyle w:val="Cdetexto"/>
        <w:rPr>
          <w:highlight w:val="yellow"/>
        </w:rPr>
      </w:pPr>
      <w:r>
        <w:t>Los beneficiarios residen en áreas rurales o en localidades pequeñas y alejadas, por lo que tienen dificultad para cobrar sus beneficios debido a que no hay sucursales</w:t>
      </w:r>
      <w:r w:rsidR="00222D26">
        <w:t xml:space="preserve"> bancarias</w:t>
      </w:r>
      <w:r>
        <w:t xml:space="preserve"> y cajeros cercanos. Un punto débil en el tema de seguimiento es lograr que los beneficiarios a los que se les cancela la beca reintegren los beneficios que no les correspondan. Durante las entrevistas de la primera fase de campo, se identificó que solo la SES y la </w:t>
      </w:r>
      <w:r w:rsidR="00AB289F">
        <w:t>Dirección General de Relaciones Internacionales</w:t>
      </w:r>
      <w:r w:rsidR="00981F8D">
        <w:t xml:space="preserve"> </w:t>
      </w:r>
      <w:r>
        <w:t xml:space="preserve">tratan de hacer algo y han logrado obtener reintegros, que tramitan pidiendo líneas de captura a la </w:t>
      </w:r>
      <w:r w:rsidR="000A46A9">
        <w:t xml:space="preserve">Tesorería de la Federación </w:t>
      </w:r>
      <w:r>
        <w:t>.</w:t>
      </w:r>
    </w:p>
    <w:p w14:paraId="15787C9D" w14:textId="77777777" w:rsidR="00F13410" w:rsidRPr="00FC7306" w:rsidRDefault="00F13410" w:rsidP="006F4565">
      <w:pPr>
        <w:pStyle w:val="Cdetextonegrita"/>
      </w:pPr>
      <w:r w:rsidRPr="00FC7306">
        <w:t>Principales Recomendaciones</w:t>
      </w:r>
    </w:p>
    <w:p w14:paraId="4A514862" w14:textId="77777777" w:rsidR="0037606D" w:rsidRPr="00D71458" w:rsidRDefault="008A501F" w:rsidP="00CB4AA0">
      <w:pPr>
        <w:pStyle w:val="Bala"/>
        <w:numPr>
          <w:ilvl w:val="0"/>
          <w:numId w:val="41"/>
        </w:numPr>
      </w:pPr>
      <w:r w:rsidRPr="00D71458">
        <w:t>Reducir al mínimo el número de tipos de becas que se ofrecen para alcanzar e</w:t>
      </w:r>
      <w:r w:rsidR="00DA2DA8">
        <w:t>l</w:t>
      </w:r>
      <w:r w:rsidRPr="00D71458">
        <w:t xml:space="preserve"> objetivo simplificado de lograr la permanencia </w:t>
      </w:r>
      <w:r w:rsidR="00DA2DA8">
        <w:t xml:space="preserve">escolar </w:t>
      </w:r>
      <w:r w:rsidRPr="00D71458">
        <w:t>de niños y jóvenes con vulnerabilidades económicas y de otro tipo</w:t>
      </w:r>
      <w:r w:rsidR="00DA2DA8">
        <w:t>, así como</w:t>
      </w:r>
      <w:r w:rsidRPr="00D71458">
        <w:t xml:space="preserve"> unificar los montos que ofrecen las becas de las diferentes instancias.</w:t>
      </w:r>
    </w:p>
    <w:p w14:paraId="2B52BE08" w14:textId="77777777" w:rsidR="00DD23A1" w:rsidRPr="00D71458" w:rsidRDefault="00DA2DA8" w:rsidP="00CB4AA0">
      <w:pPr>
        <w:pStyle w:val="Bala"/>
        <w:numPr>
          <w:ilvl w:val="0"/>
          <w:numId w:val="41"/>
        </w:numPr>
      </w:pPr>
      <w:r>
        <w:t>R</w:t>
      </w:r>
      <w:r w:rsidR="008A501F" w:rsidRPr="00D71458">
        <w:t xml:space="preserve">estringir el objetivo general del </w:t>
      </w:r>
      <w:r w:rsidR="00FF6FB8">
        <w:t>Pp</w:t>
      </w:r>
      <w:r w:rsidR="00FF6FB8" w:rsidRPr="00D71458">
        <w:t xml:space="preserve"> </w:t>
      </w:r>
      <w:r w:rsidR="008A501F" w:rsidRPr="00D71458">
        <w:t xml:space="preserve">a un solo resultado concreto esperado y </w:t>
      </w:r>
      <w:r>
        <w:t xml:space="preserve">a una </w:t>
      </w:r>
      <w:r w:rsidR="00B820C3">
        <w:t>PO</w:t>
      </w:r>
      <w:r>
        <w:t>; por ejemplo</w:t>
      </w:r>
      <w:r w:rsidR="008A501F" w:rsidRPr="00D71458">
        <w:t xml:space="preserve"> </w:t>
      </w:r>
      <w:r>
        <w:t>“</w:t>
      </w:r>
      <w:r w:rsidR="008A501F" w:rsidRPr="00D71458">
        <w:t>favorecer el acceso, la permanencia y egreso académico de los estudiantes de instituciones públicas de todos los niveles educativos en riesgo de no alcanzar estos resultados por causas de vulnerabilidad económica</w:t>
      </w:r>
      <w:r w:rsidR="000A46A9">
        <w:t>,</w:t>
      </w:r>
      <w:r w:rsidR="008A501F" w:rsidRPr="00D71458">
        <w:t xml:space="preserve"> mediante la entrega de becas (apoyos económicos)</w:t>
      </w:r>
      <w:r>
        <w:t>”</w:t>
      </w:r>
      <w:r w:rsidR="008A501F" w:rsidRPr="00D71458">
        <w:t xml:space="preserve"> y, en dado caso, desarrollar </w:t>
      </w:r>
      <w:r w:rsidR="00FF6FB8">
        <w:t>p</w:t>
      </w:r>
      <w:r w:rsidR="008A501F" w:rsidRPr="00D71458">
        <w:t xml:space="preserve">rogramas que atiendan los objetivos de superación e investigación para otras </w:t>
      </w:r>
      <w:r w:rsidR="004167B0">
        <w:t>PO</w:t>
      </w:r>
      <w:r w:rsidR="008A501F" w:rsidRPr="00D71458">
        <w:t xml:space="preserve"> como recién egresados y personal académico.</w:t>
      </w:r>
    </w:p>
    <w:p w14:paraId="2050F800" w14:textId="77777777" w:rsidR="000B698A" w:rsidRPr="00D71458" w:rsidRDefault="00DA2DA8" w:rsidP="00CB4AA0">
      <w:pPr>
        <w:pStyle w:val="Bala"/>
        <w:numPr>
          <w:ilvl w:val="0"/>
          <w:numId w:val="41"/>
        </w:numPr>
      </w:pPr>
      <w:r>
        <w:t>E</w:t>
      </w:r>
      <w:r w:rsidR="000B698A" w:rsidRPr="00D71458">
        <w:t xml:space="preserve">valuar el impacto de las intervenciones. Asociado a lo anterior, es imprescindible que logre medirse mejor el grado de vulnerabilidad o de necesidad económica de los solicitantes de las becas, para focalizar mejor los apoyos en la </w:t>
      </w:r>
      <w:r w:rsidR="00B820C3">
        <w:t>PO</w:t>
      </w:r>
      <w:r w:rsidR="000B698A" w:rsidRPr="00D71458">
        <w:t>. Esto implica desarrollar otras metodologías que demuestren empíricamente su capacidad de identificar a la población más necesitada.</w:t>
      </w:r>
    </w:p>
    <w:p w14:paraId="5D46C93A" w14:textId="77777777" w:rsidR="006C48F6" w:rsidRPr="00D71458" w:rsidRDefault="000B698A" w:rsidP="00CB4AA0">
      <w:pPr>
        <w:pStyle w:val="Bala"/>
        <w:numPr>
          <w:ilvl w:val="0"/>
          <w:numId w:val="41"/>
        </w:numPr>
      </w:pPr>
      <w:r w:rsidRPr="00D71458">
        <w:t>Fortalecer el conocimiento y comprensión de las ROP cada año en los niveles estatales y locales</w:t>
      </w:r>
      <w:r w:rsidR="00AB4E67">
        <w:t>,</w:t>
      </w:r>
      <w:r w:rsidRPr="00D71458">
        <w:t xml:space="preserve"> a través de un documento explicativo de los cambios realizados y sus implicaciones, una capacitación en línea para las contrapartes estatales y locales</w:t>
      </w:r>
      <w:r w:rsidR="00AB4E67">
        <w:t>, así como</w:t>
      </w:r>
      <w:r w:rsidRPr="00D71458">
        <w:t xml:space="preserve"> la designación de una persona en el nivel central de cada </w:t>
      </w:r>
      <w:r w:rsidR="000A46A9">
        <w:t xml:space="preserve">Instancia Ejecutora (IE) </w:t>
      </w:r>
      <w:r w:rsidRPr="00D71458">
        <w:t>para responder por e-mail o teléfono las dudas que tenga el personal estatal o local sobre las nuevas ROP.</w:t>
      </w:r>
    </w:p>
    <w:p w14:paraId="7FA29CDE" w14:textId="77777777" w:rsidR="00DD23A1" w:rsidRDefault="000B698A" w:rsidP="00CB4AA0">
      <w:pPr>
        <w:pStyle w:val="Bala"/>
        <w:numPr>
          <w:ilvl w:val="0"/>
          <w:numId w:val="41"/>
        </w:numPr>
      </w:pPr>
      <w:r w:rsidRPr="00D71458">
        <w:t xml:space="preserve">Desarrollar un </w:t>
      </w:r>
      <w:r>
        <w:t xml:space="preserve">algoritmo </w:t>
      </w:r>
      <w:r w:rsidR="003E243A">
        <w:t xml:space="preserve">que sea </w:t>
      </w:r>
      <w:r>
        <w:t>probado empíricamente para eval</w:t>
      </w:r>
      <w:r w:rsidR="00E7446A">
        <w:t>uar la condición socioeconómica</w:t>
      </w:r>
      <w:r w:rsidR="00AB4E67">
        <w:t>;</w:t>
      </w:r>
      <w:r w:rsidR="00E7446A">
        <w:t xml:space="preserve"> </w:t>
      </w:r>
      <w:r w:rsidR="00AB4E67">
        <w:t>t</w:t>
      </w:r>
      <w:r w:rsidR="00E7446A">
        <w:t>ambién destaca la necesidad de establecer mejores mecanismos para la confronta de los padrones de las diferentes becas con los de otras instancias.</w:t>
      </w:r>
    </w:p>
    <w:p w14:paraId="1C68F8F2" w14:textId="77777777" w:rsidR="000B698A" w:rsidRDefault="00E7446A" w:rsidP="00CB4AA0">
      <w:pPr>
        <w:pStyle w:val="Bala"/>
        <w:numPr>
          <w:ilvl w:val="0"/>
          <w:numId w:val="41"/>
        </w:numPr>
      </w:pPr>
      <w:r>
        <w:t>Explorar medios alternativos de pago para las becas PROMAJOVEN y Acércate a tu Escuela.</w:t>
      </w:r>
    </w:p>
    <w:p w14:paraId="02231EFB" w14:textId="77777777" w:rsidR="00E7446A" w:rsidRDefault="00E7446A" w:rsidP="00CB4AA0">
      <w:pPr>
        <w:pStyle w:val="Bala"/>
        <w:numPr>
          <w:ilvl w:val="0"/>
          <w:numId w:val="41"/>
        </w:numPr>
      </w:pPr>
      <w:r>
        <w:t>Diseñar estrategias para que los encargados de becas de las escuelas de origen y destino de los alumnos que cambian de plantel estén comunicados para el proceso de validación, de modo que no pierdan la beca como consecuencia del tránsito entre escuelas.</w:t>
      </w:r>
    </w:p>
    <w:p w14:paraId="1868261A" w14:textId="77777777" w:rsidR="00D9759A" w:rsidRDefault="00D9759A" w:rsidP="00CB4AA0">
      <w:pPr>
        <w:pStyle w:val="Bala"/>
        <w:numPr>
          <w:ilvl w:val="0"/>
          <w:numId w:val="41"/>
        </w:numPr>
      </w:pPr>
      <w:r>
        <w:t>Implementar las recomendaciones de</w:t>
      </w:r>
      <w:r w:rsidR="00147D36">
        <w:t>rivadas</w:t>
      </w:r>
      <w:r>
        <w:t xml:space="preserve"> </w:t>
      </w:r>
      <w:r w:rsidR="00147D36">
        <w:t xml:space="preserve">de </w:t>
      </w:r>
      <w:r>
        <w:t xml:space="preserve">la </w:t>
      </w:r>
      <w:r w:rsidR="007A4F85">
        <w:t>ED</w:t>
      </w:r>
      <w:r>
        <w:t xml:space="preserve"> </w:t>
      </w:r>
      <w:r w:rsidR="000A46A9">
        <w:t>al</w:t>
      </w:r>
      <w:r>
        <w:t xml:space="preserve"> PNB de 2014</w:t>
      </w:r>
      <w:r w:rsidR="00147D36">
        <w:t>, relacionadas</w:t>
      </w:r>
      <w:r>
        <w:t xml:space="preserve"> </w:t>
      </w:r>
      <w:r w:rsidR="00147D36">
        <w:t>con</w:t>
      </w:r>
      <w:r>
        <w:t xml:space="preserve"> la </w:t>
      </w:r>
      <w:r w:rsidR="00DB2E76">
        <w:t>MIR</w:t>
      </w:r>
      <w:r>
        <w:t xml:space="preserve">, incluyendo el cálculo de indicadores homogéneos que siguen el mismo método de cálculo; establecer indicadores que comparen la permanencia y conclusión de estudiantes que reciben y no reciben la beca, pues actualmente no existe </w:t>
      </w:r>
      <w:r w:rsidR="000A46A9">
        <w:t>algún</w:t>
      </w:r>
      <w:r>
        <w:t xml:space="preserve"> tipo de información de impacto en las IE; recopilar sistemáticamente y procesar estadísticas de rechazo de solicitudes por tipo de beca para identificar sesgos sistemáticos de selección y demanda no cubierta; y diseñar e implementar un mecanismo para el seguimiento sistemático de mejoras a nivel estatal.</w:t>
      </w:r>
    </w:p>
    <w:p w14:paraId="6E8A7FA6" w14:textId="77777777" w:rsidR="00E7446A" w:rsidRPr="00FC7306" w:rsidRDefault="00E7446A" w:rsidP="00E7446A">
      <w:pPr>
        <w:pStyle w:val="Bala"/>
        <w:ind w:left="720"/>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13410" w:rsidRPr="00FC7306" w14:paraId="017B631B" w14:textId="77777777" w:rsidTr="006B532E">
        <w:trPr>
          <w:trHeight w:val="675"/>
        </w:trPr>
        <w:tc>
          <w:tcPr>
            <w:tcW w:w="749" w:type="pct"/>
            <w:vAlign w:val="center"/>
          </w:tcPr>
          <w:p w14:paraId="524FE9BB" w14:textId="77777777" w:rsidR="00F13410" w:rsidRPr="00FC7306" w:rsidRDefault="00F13410" w:rsidP="006B532E">
            <w:pPr>
              <w:spacing w:before="20" w:after="0"/>
              <w:ind w:left="170"/>
              <w:rPr>
                <w:b/>
                <w:sz w:val="16"/>
                <w:lang w:val="es-ES"/>
              </w:rPr>
            </w:pPr>
            <w:r w:rsidRPr="00FC7306">
              <w:rPr>
                <w:b/>
                <w:sz w:val="16"/>
                <w:lang w:val="es-ES"/>
              </w:rPr>
              <w:t>Evaluador Externo</w:t>
            </w:r>
            <w:r w:rsidR="00503632">
              <w:rPr>
                <w:b/>
                <w:sz w:val="16"/>
                <w:lang w:val="es-ES"/>
              </w:rPr>
              <w:t>:</w:t>
            </w:r>
          </w:p>
        </w:tc>
        <w:tc>
          <w:tcPr>
            <w:tcW w:w="4251" w:type="pct"/>
            <w:gridSpan w:val="3"/>
          </w:tcPr>
          <w:p w14:paraId="5EC69076" w14:textId="77777777" w:rsidR="0008339F" w:rsidRDefault="00F13410" w:rsidP="006B532E">
            <w:pPr>
              <w:spacing w:before="20" w:after="0"/>
              <w:ind w:left="113"/>
              <w:rPr>
                <w:sz w:val="16"/>
                <w:lang w:val="es-ES"/>
              </w:rPr>
            </w:pPr>
            <w:r w:rsidRPr="00FC7306">
              <w:rPr>
                <w:sz w:val="16"/>
                <w:lang w:val="es-ES"/>
              </w:rPr>
              <w:t>1. Instancia Evaluadora</w:t>
            </w:r>
            <w:r>
              <w:rPr>
                <w:sz w:val="16"/>
                <w:lang w:val="es-ES"/>
              </w:rPr>
              <w:t>:</w:t>
            </w:r>
            <w:r w:rsidRPr="00FC7306">
              <w:rPr>
                <w:sz w:val="16"/>
                <w:lang w:val="es-ES"/>
              </w:rPr>
              <w:t xml:space="preserve"> </w:t>
            </w:r>
            <w:r w:rsidR="008A45C7" w:rsidRPr="008A45C7">
              <w:rPr>
                <w:sz w:val="16"/>
                <w:lang w:val="es-ES"/>
              </w:rPr>
              <w:t>Investigación en Salud y Demografía S.C. (INSAD)</w:t>
            </w:r>
          </w:p>
          <w:p w14:paraId="02A0DD6E" w14:textId="77777777" w:rsidR="00F13410" w:rsidRPr="00FC7306" w:rsidRDefault="00F13410" w:rsidP="006B532E">
            <w:pPr>
              <w:spacing w:before="20" w:after="0"/>
              <w:ind w:left="113"/>
              <w:rPr>
                <w:sz w:val="16"/>
                <w:lang w:val="es-ES"/>
              </w:rPr>
            </w:pPr>
            <w:r w:rsidRPr="00FC7306">
              <w:rPr>
                <w:sz w:val="16"/>
                <w:lang w:val="es-ES"/>
              </w:rPr>
              <w:t xml:space="preserve">2. Coordinador de la Evaluación: </w:t>
            </w:r>
            <w:r w:rsidR="008A45C7" w:rsidRPr="008A45C7">
              <w:rPr>
                <w:sz w:val="16"/>
                <w:lang w:val="es-ES"/>
              </w:rPr>
              <w:t>Dr. Ricardo Vernon Carter</w:t>
            </w:r>
          </w:p>
          <w:p w14:paraId="705B8147" w14:textId="77777777" w:rsidR="00F13410" w:rsidRPr="00FC7306" w:rsidRDefault="00F13410" w:rsidP="006B532E">
            <w:pPr>
              <w:spacing w:before="20" w:after="0"/>
              <w:ind w:left="113"/>
              <w:rPr>
                <w:sz w:val="16"/>
                <w:lang w:val="es-ES"/>
              </w:rPr>
            </w:pPr>
            <w:r w:rsidRPr="00FC7306">
              <w:rPr>
                <w:sz w:val="16"/>
                <w:lang w:val="es-ES"/>
              </w:rPr>
              <w:t xml:space="preserve">3. Forma de contratación: </w:t>
            </w:r>
            <w:r w:rsidR="008A45C7" w:rsidRPr="008A45C7">
              <w:rPr>
                <w:sz w:val="16"/>
                <w:lang w:val="es-ES"/>
              </w:rPr>
              <w:t>Licitación pública nacional mixta</w:t>
            </w:r>
          </w:p>
        </w:tc>
      </w:tr>
      <w:tr w:rsidR="00F13410" w:rsidRPr="00FC7306" w14:paraId="23C611EE" w14:textId="77777777" w:rsidTr="006B532E">
        <w:tc>
          <w:tcPr>
            <w:tcW w:w="749" w:type="pct"/>
            <w:vAlign w:val="bottom"/>
          </w:tcPr>
          <w:p w14:paraId="7595B2FC" w14:textId="77777777" w:rsidR="00F13410" w:rsidRPr="00FC7306" w:rsidRDefault="00F13410" w:rsidP="006B532E">
            <w:pPr>
              <w:spacing w:before="20" w:after="0"/>
              <w:ind w:left="170"/>
              <w:rPr>
                <w:b/>
                <w:sz w:val="16"/>
                <w:lang w:val="es-ES"/>
              </w:rPr>
            </w:pPr>
            <w:r w:rsidRPr="00FC7306">
              <w:rPr>
                <w:b/>
                <w:sz w:val="16"/>
                <w:lang w:val="es-ES"/>
              </w:rPr>
              <w:t>Costo:</w:t>
            </w:r>
          </w:p>
        </w:tc>
        <w:tc>
          <w:tcPr>
            <w:tcW w:w="1113" w:type="pct"/>
            <w:vAlign w:val="bottom"/>
          </w:tcPr>
          <w:p w14:paraId="0B0065E3" w14:textId="77777777" w:rsidR="00F13410" w:rsidRPr="00FC7306" w:rsidRDefault="00F13410" w:rsidP="006B532E">
            <w:pPr>
              <w:spacing w:before="20" w:after="0"/>
              <w:ind w:left="113"/>
              <w:rPr>
                <w:sz w:val="16"/>
                <w:lang w:val="es-ES"/>
              </w:rPr>
            </w:pPr>
            <w:r w:rsidRPr="00FC7306">
              <w:rPr>
                <w:sz w:val="16"/>
                <w:lang w:val="es-ES"/>
              </w:rPr>
              <w:t>$</w:t>
            </w:r>
            <w:r w:rsidRPr="00FC7306">
              <w:t xml:space="preserve"> </w:t>
            </w:r>
            <w:r w:rsidR="008A45C7" w:rsidRPr="008A45C7">
              <w:rPr>
                <w:sz w:val="16"/>
                <w:lang w:val="es-ES"/>
              </w:rPr>
              <w:t xml:space="preserve">4,257,200.00 </w:t>
            </w:r>
            <w:r w:rsidR="00896C6C">
              <w:rPr>
                <w:sz w:val="16"/>
                <w:lang w:val="es-ES"/>
              </w:rPr>
              <w:t>con IVA incluido</w:t>
            </w:r>
          </w:p>
        </w:tc>
        <w:tc>
          <w:tcPr>
            <w:tcW w:w="904" w:type="pct"/>
            <w:vAlign w:val="bottom"/>
          </w:tcPr>
          <w:p w14:paraId="2951698B" w14:textId="77777777" w:rsidR="00F13410" w:rsidRPr="00FC7306" w:rsidRDefault="00F13410" w:rsidP="006B532E">
            <w:pPr>
              <w:spacing w:before="20" w:after="0"/>
              <w:ind w:left="170"/>
              <w:rPr>
                <w:b/>
                <w:sz w:val="16"/>
                <w:lang w:val="es-ES"/>
              </w:rPr>
            </w:pPr>
          </w:p>
          <w:p w14:paraId="334AB630" w14:textId="77777777" w:rsidR="00F13410" w:rsidRPr="00FC7306" w:rsidRDefault="00870459" w:rsidP="006B532E">
            <w:pPr>
              <w:spacing w:before="20" w:after="0"/>
              <w:ind w:left="170"/>
              <w:rPr>
                <w:b/>
                <w:sz w:val="16"/>
                <w:lang w:val="es-ES"/>
              </w:rPr>
            </w:pPr>
            <w:r>
              <w:rPr>
                <w:b/>
                <w:sz w:val="16"/>
                <w:lang w:val="es-ES"/>
              </w:rPr>
              <w:t>Fuente de Financiamiento:</w:t>
            </w:r>
            <w:r w:rsidR="00F13410" w:rsidRPr="00FC7306">
              <w:rPr>
                <w:b/>
                <w:sz w:val="16"/>
                <w:lang w:val="es-ES"/>
              </w:rPr>
              <w:t xml:space="preserve"> </w:t>
            </w:r>
          </w:p>
        </w:tc>
        <w:tc>
          <w:tcPr>
            <w:tcW w:w="2234" w:type="pct"/>
            <w:vAlign w:val="center"/>
          </w:tcPr>
          <w:p w14:paraId="543C2E39" w14:textId="77777777" w:rsidR="00F13410" w:rsidRPr="00FC7306" w:rsidRDefault="008A45C7" w:rsidP="005F6173">
            <w:pPr>
              <w:spacing w:before="20" w:after="0"/>
              <w:rPr>
                <w:sz w:val="16"/>
                <w:lang w:val="es-ES"/>
              </w:rPr>
            </w:pPr>
            <w:r w:rsidRPr="008A45C7">
              <w:rPr>
                <w:sz w:val="16"/>
                <w:lang w:val="es-ES"/>
              </w:rPr>
              <w:t xml:space="preserve">Recursos </w:t>
            </w:r>
            <w:r w:rsidR="00147D36">
              <w:rPr>
                <w:sz w:val="16"/>
                <w:lang w:val="es-ES"/>
              </w:rPr>
              <w:t>Fiscales</w:t>
            </w:r>
          </w:p>
        </w:tc>
      </w:tr>
      <w:tr w:rsidR="00F13410" w:rsidRPr="00FC7306" w14:paraId="4F5E1C70" w14:textId="77777777" w:rsidTr="006B532E">
        <w:tc>
          <w:tcPr>
            <w:tcW w:w="749" w:type="pct"/>
            <w:tcBorders>
              <w:bottom w:val="single" w:sz="4" w:space="0" w:color="auto"/>
            </w:tcBorders>
            <w:vAlign w:val="bottom"/>
          </w:tcPr>
          <w:p w14:paraId="00AAAD68" w14:textId="77777777" w:rsidR="00F13410" w:rsidRPr="00FC7306" w:rsidRDefault="00F13410" w:rsidP="006B532E">
            <w:pPr>
              <w:pStyle w:val="Textocuadroneg1"/>
              <w:rPr>
                <w:sz w:val="16"/>
                <w:szCs w:val="16"/>
              </w:rPr>
            </w:pPr>
            <w:r w:rsidRPr="00FC7306">
              <w:rPr>
                <w:sz w:val="16"/>
                <w:szCs w:val="16"/>
              </w:rPr>
              <w:t>Coordinación de la Evaluación</w:t>
            </w:r>
            <w:r w:rsidR="00503632">
              <w:rPr>
                <w:sz w:val="16"/>
                <w:szCs w:val="16"/>
              </w:rPr>
              <w:t>:</w:t>
            </w:r>
          </w:p>
        </w:tc>
        <w:tc>
          <w:tcPr>
            <w:tcW w:w="1113" w:type="pct"/>
            <w:tcBorders>
              <w:bottom w:val="single" w:sz="4" w:space="0" w:color="auto"/>
            </w:tcBorders>
            <w:vAlign w:val="center"/>
          </w:tcPr>
          <w:p w14:paraId="2ECB2F5F" w14:textId="77777777" w:rsidR="00F13410" w:rsidRPr="00FC7306" w:rsidRDefault="008A45C7" w:rsidP="006B532E">
            <w:pPr>
              <w:pStyle w:val="Cdetexto"/>
              <w:spacing w:after="0"/>
              <w:jc w:val="center"/>
              <w:rPr>
                <w:sz w:val="14"/>
                <w:szCs w:val="14"/>
              </w:rPr>
            </w:pPr>
            <w:r>
              <w:rPr>
                <w:sz w:val="14"/>
                <w:szCs w:val="14"/>
              </w:rPr>
              <w:t>CONEVAL</w:t>
            </w:r>
          </w:p>
        </w:tc>
        <w:tc>
          <w:tcPr>
            <w:tcW w:w="904" w:type="pct"/>
            <w:tcBorders>
              <w:bottom w:val="single" w:sz="4" w:space="0" w:color="auto"/>
            </w:tcBorders>
            <w:vAlign w:val="bottom"/>
          </w:tcPr>
          <w:p w14:paraId="43E51905" w14:textId="77777777" w:rsidR="00F13410" w:rsidRPr="00FC7306" w:rsidRDefault="00F13410" w:rsidP="006B532E">
            <w:pPr>
              <w:pStyle w:val="Textocuadroneg1"/>
              <w:rPr>
                <w:sz w:val="16"/>
                <w:szCs w:val="16"/>
              </w:rPr>
            </w:pPr>
            <w:r w:rsidRPr="00FC7306">
              <w:rPr>
                <w:sz w:val="16"/>
                <w:szCs w:val="16"/>
              </w:rPr>
              <w:t>Informe completo</w:t>
            </w:r>
            <w:r w:rsidR="00503632">
              <w:rPr>
                <w:sz w:val="16"/>
                <w:szCs w:val="16"/>
              </w:rPr>
              <w:t>:</w:t>
            </w:r>
          </w:p>
        </w:tc>
        <w:tc>
          <w:tcPr>
            <w:tcW w:w="2234" w:type="pct"/>
            <w:tcBorders>
              <w:bottom w:val="single" w:sz="4" w:space="0" w:color="auto"/>
            </w:tcBorders>
            <w:vAlign w:val="bottom"/>
          </w:tcPr>
          <w:p w14:paraId="46FD9B10" w14:textId="77777777" w:rsidR="00F13410" w:rsidRPr="00FC7306" w:rsidRDefault="00F13410" w:rsidP="006B532E">
            <w:pPr>
              <w:pStyle w:val="Textocuadro1"/>
              <w:rPr>
                <w:sz w:val="16"/>
                <w:szCs w:val="16"/>
              </w:rPr>
            </w:pPr>
            <w:r w:rsidRPr="00FC7306">
              <w:rPr>
                <w:sz w:val="16"/>
                <w:szCs w:val="16"/>
              </w:rPr>
              <w:t>Disponible en:</w:t>
            </w:r>
          </w:p>
          <w:p w14:paraId="0A32867D" w14:textId="77777777" w:rsidR="00F13410" w:rsidRPr="00FC7306" w:rsidRDefault="00F13410" w:rsidP="006B532E">
            <w:pPr>
              <w:pStyle w:val="Textocuadro1"/>
              <w:rPr>
                <w:sz w:val="16"/>
                <w:szCs w:val="16"/>
              </w:rPr>
            </w:pPr>
            <w:r w:rsidRPr="00FC7306">
              <w:rPr>
                <w:sz w:val="16"/>
                <w:szCs w:val="16"/>
              </w:rPr>
              <w:t>http://www.transparenciapresupuestaria.gob.mx/</w:t>
            </w:r>
          </w:p>
        </w:tc>
      </w:tr>
    </w:tbl>
    <w:p w14:paraId="6875C2E9" w14:textId="77777777" w:rsidR="00E773F3" w:rsidRDefault="00E773F3" w:rsidP="00F13410">
      <w:pPr>
        <w:pStyle w:val="Cdetexto"/>
        <w:rPr>
          <w:szCs w:val="22"/>
        </w:rPr>
      </w:pPr>
    </w:p>
    <w:p w14:paraId="08C356C4" w14:textId="77777777" w:rsidR="008E4BB2" w:rsidRDefault="008E4BB2">
      <w:pPr>
        <w:spacing w:after="0"/>
      </w:pPr>
      <w:r>
        <w:br w:type="page"/>
      </w:r>
    </w:p>
    <w:p w14:paraId="48E442D1" w14:textId="77777777" w:rsidR="008E4BB2" w:rsidRPr="008E4BB2" w:rsidRDefault="008E4BB2" w:rsidP="00825973">
      <w:pPr>
        <w:pStyle w:val="Ttulo2"/>
      </w:pPr>
      <w:bookmarkStart w:id="12" w:name="_Toc449548676"/>
      <w:bookmarkStart w:id="13" w:name="_Toc496696856"/>
      <w:r w:rsidRPr="008E4BB2">
        <w:t>ASPECTOS SUSCEPTIBLES DE MEJORA (ASM) PARA EL TERCER TRIMESTRE DE 201</w:t>
      </w:r>
      <w:bookmarkEnd w:id="12"/>
      <w:r w:rsidRPr="008E4BB2">
        <w:t>7</w:t>
      </w:r>
      <w:bookmarkEnd w:id="13"/>
    </w:p>
    <w:p w14:paraId="77E42CCE" w14:textId="77777777" w:rsidR="008E4BB2" w:rsidRPr="008E4BB2" w:rsidRDefault="008E4BB2" w:rsidP="00825973">
      <w:pPr>
        <w:pStyle w:val="Cdetextonegrita"/>
        <w:rPr>
          <w:rFonts w:eastAsiaTheme="majorEastAsia"/>
          <w:lang w:eastAsia="en-US"/>
        </w:rPr>
      </w:pPr>
      <w:r w:rsidRPr="008E4BB2">
        <w:rPr>
          <w:rFonts w:eastAsiaTheme="majorEastAsia"/>
          <w:lang w:eastAsia="en-US"/>
        </w:rPr>
        <w:t>Introducción</w:t>
      </w:r>
    </w:p>
    <w:p w14:paraId="0797D5B9" w14:textId="77777777" w:rsidR="008E4BB2" w:rsidRPr="008E4BB2" w:rsidRDefault="008E4BB2" w:rsidP="00825973">
      <w:pPr>
        <w:pStyle w:val="Cdetexto"/>
      </w:pPr>
      <w:r w:rsidRPr="008E4BB2">
        <w:t>Los ASM son los compromisos que asumen las dependencias y entidades para introducir mejoras en un Pp, con base en los hallazgos, debilidades, oportunidades y amenazas identificadas en una evaluación externa. Los ASM pueden ser atendidos con base en las recomendaciones y hallazgos señalados por el evaluador externo, las cuales son analizadas por los ejecutores del gasto.</w:t>
      </w:r>
    </w:p>
    <w:p w14:paraId="66EEC97C" w14:textId="77777777" w:rsidR="008E4BB2" w:rsidRPr="008E4BB2" w:rsidRDefault="008E4BB2" w:rsidP="00825973">
      <w:pPr>
        <w:pStyle w:val="Cdetexto"/>
      </w:pPr>
      <w:r w:rsidRPr="008E4BB2">
        <w:t xml:space="preserve">Con el objetivo de establecer un proceso para dar seguimiento a los ASM y articular los resultados de las evaluaciones externas a los Pp en el marco del Sistema de Evaluación del Desempeño (SED), </w:t>
      </w:r>
      <w:r w:rsidRPr="000D117D">
        <w:t>la SHCP, la SFP</w:t>
      </w:r>
      <w:r w:rsidR="000D117D">
        <w:rPr>
          <w:rStyle w:val="Refdenotaalpie"/>
        </w:rPr>
        <w:footnoteReference w:id="6"/>
      </w:r>
      <w:r w:rsidR="000D117D" w:rsidRPr="000D117D">
        <w:rPr>
          <w:vertAlign w:val="superscript"/>
        </w:rPr>
        <w:t>_/</w:t>
      </w:r>
      <w:r w:rsidR="000D117D">
        <w:rPr>
          <w:vertAlign w:val="superscript"/>
        </w:rPr>
        <w:t xml:space="preserve"> </w:t>
      </w:r>
      <w:r w:rsidRPr="000D117D">
        <w:t>y el CONEVAL</w:t>
      </w:r>
      <w:r w:rsidRPr="008E4BB2">
        <w:t xml:space="preserve"> emitieron en octubre de 2008 la tercera versión del “Mecanismo para el seguimiento a los aspectos susceptibles de mejora derivados de los informes y evaluaciones externas a programas federales” (Mecanismo), el cual se ha actualizado en dos ocasiones, emitiéndose en marzo de 2011 el vigente. </w:t>
      </w:r>
    </w:p>
    <w:p w14:paraId="71B48B7C" w14:textId="77777777" w:rsidR="008E4BB2" w:rsidRPr="008E4BB2" w:rsidRDefault="008E4BB2" w:rsidP="00825973">
      <w:pPr>
        <w:pStyle w:val="Cdetexto"/>
      </w:pPr>
      <w:r w:rsidRPr="008E4BB2">
        <w:t xml:space="preserve">De acuerdo con el Mecanismo vigente, las dependencias y entidades reportaron en el mes de septiembre de 2017, los avances obtenidos en la implementación de las acciones comprometidas en el mes de abril de 2017 y anteriores, sobre ASM derivados de evaluaciones externas concluidas en el ejercicio 2016 y anteriores. Por tal motivo, en este apartado se presentan dichos avances registrados ante las instancias coordinadoras correspondiente (SHCP y CONEVAL). </w:t>
      </w:r>
    </w:p>
    <w:p w14:paraId="36581466" w14:textId="77777777" w:rsidR="008E4BB2" w:rsidRPr="008E4BB2" w:rsidRDefault="008E4BB2" w:rsidP="00825973">
      <w:pPr>
        <w:pStyle w:val="Cdetextonegrita"/>
        <w:rPr>
          <w:lang w:eastAsia="es-MX"/>
        </w:rPr>
      </w:pPr>
      <w:r w:rsidRPr="008E4BB2">
        <w:rPr>
          <w:lang w:eastAsia="es-MX"/>
        </w:rPr>
        <w:t>Resultados al tercer trimestre 2017</w:t>
      </w:r>
    </w:p>
    <w:p w14:paraId="6C136CBC" w14:textId="77777777" w:rsidR="008E4BB2" w:rsidRPr="008E4BB2" w:rsidRDefault="008E4BB2" w:rsidP="00825973">
      <w:pPr>
        <w:pStyle w:val="Cdetexto"/>
        <w:rPr>
          <w:lang w:eastAsia="es-MX"/>
        </w:rPr>
      </w:pPr>
      <w:r w:rsidRPr="008E4BB2">
        <w:rPr>
          <w:lang w:eastAsia="es-MX"/>
        </w:rPr>
        <w:t>Para el tercer trimestre de 2017, las dependencias y entidades de la APF instrumentaron acciones correspondientes a 1</w:t>
      </w:r>
      <w:r w:rsidR="003E243A">
        <w:rPr>
          <w:lang w:eastAsia="es-MX"/>
        </w:rPr>
        <w:t>,</w:t>
      </w:r>
      <w:r w:rsidRPr="008E4BB2">
        <w:rPr>
          <w:lang w:eastAsia="es-MX"/>
        </w:rPr>
        <w:t xml:space="preserve">043 ASM, los cuales fueron reportados a las dos instancias coordinadoras. La información se presentó de conformidad con lo establecido en el proceso del Mecanismo vigente. </w:t>
      </w:r>
    </w:p>
    <w:p w14:paraId="403F66C7" w14:textId="77777777" w:rsidR="008E4BB2" w:rsidRPr="008E4BB2" w:rsidRDefault="008E4BB2" w:rsidP="00825973">
      <w:pPr>
        <w:pStyle w:val="Cdetexto"/>
        <w:rPr>
          <w:lang w:eastAsia="es-MX"/>
        </w:rPr>
      </w:pPr>
      <w:r w:rsidRPr="008E4BB2">
        <w:rPr>
          <w:lang w:eastAsia="es-MX"/>
        </w:rPr>
        <w:t>Los 1</w:t>
      </w:r>
      <w:r w:rsidR="003E243A">
        <w:rPr>
          <w:lang w:eastAsia="es-MX"/>
        </w:rPr>
        <w:t>,</w:t>
      </w:r>
      <w:r w:rsidRPr="008E4BB2">
        <w:rPr>
          <w:lang w:eastAsia="es-MX"/>
        </w:rPr>
        <w:t xml:space="preserve">043 ASM corresponden a 239 programas y acciones federales de 79 dependencias y entidades, y </w:t>
      </w:r>
      <w:r w:rsidR="003E243A">
        <w:rPr>
          <w:lang w:eastAsia="es-MX"/>
        </w:rPr>
        <w:t xml:space="preserve">según su tipo </w:t>
      </w:r>
      <w:r w:rsidRPr="008E4BB2">
        <w:rPr>
          <w:lang w:eastAsia="es-MX"/>
        </w:rPr>
        <w:t xml:space="preserve">se distribuyen de la siguiente manera: 680 (65.2%) son del tipo específico; 352 (33.7%) pertenecen al tipo institucional; nueve (0.9%) son de tipo interinstitucional y finalmente dos (0.2%) son de tipo intergubernamental. </w:t>
      </w:r>
    </w:p>
    <w:p w14:paraId="5B56AB25" w14:textId="77777777" w:rsidR="008E4BB2" w:rsidRPr="008E4BB2" w:rsidRDefault="008E4BB2" w:rsidP="00825973">
      <w:pPr>
        <w:pStyle w:val="CABEZA"/>
      </w:pPr>
    </w:p>
    <w:tbl>
      <w:tblPr>
        <w:tblW w:w="0" w:type="auto"/>
        <w:tblLayout w:type="fixed"/>
        <w:tblCellMar>
          <w:left w:w="70" w:type="dxa"/>
          <w:right w:w="70" w:type="dxa"/>
        </w:tblCellMar>
        <w:tblLook w:val="04A0" w:firstRow="1" w:lastRow="0" w:firstColumn="1" w:lastColumn="0" w:noHBand="0" w:noVBand="1"/>
      </w:tblPr>
      <w:tblGrid>
        <w:gridCol w:w="567"/>
        <w:gridCol w:w="2977"/>
        <w:gridCol w:w="992"/>
        <w:gridCol w:w="993"/>
        <w:gridCol w:w="1417"/>
        <w:gridCol w:w="1701"/>
        <w:gridCol w:w="613"/>
        <w:gridCol w:w="712"/>
      </w:tblGrid>
      <w:tr w:rsidR="008E4BB2" w:rsidRPr="008E4BB2" w14:paraId="76B3116F" w14:textId="77777777" w:rsidTr="008E4BB2">
        <w:trPr>
          <w:trHeight w:val="300"/>
          <w:tblHeader/>
        </w:trPr>
        <w:tc>
          <w:tcPr>
            <w:tcW w:w="9972" w:type="dxa"/>
            <w:gridSpan w:val="8"/>
            <w:tcBorders>
              <w:top w:val="nil"/>
              <w:left w:val="nil"/>
              <w:bottom w:val="nil"/>
              <w:right w:val="nil"/>
            </w:tcBorders>
            <w:shd w:val="clear" w:color="000000" w:fill="EAF1DD"/>
            <w:vAlign w:val="center"/>
            <w:hideMark/>
          </w:tcPr>
          <w:p w14:paraId="26F095E4" w14:textId="77777777" w:rsidR="008E4BB2" w:rsidRPr="008E4BB2" w:rsidRDefault="008E4BB2" w:rsidP="00724ABE">
            <w:pPr>
              <w:pStyle w:val="CABEZA"/>
              <w:rPr>
                <w:rFonts w:cs="Calibri"/>
                <w:szCs w:val="18"/>
              </w:rPr>
            </w:pPr>
            <w:r w:rsidRPr="008E4BB2">
              <w:rPr>
                <w:rFonts w:cs="Calibri"/>
                <w:szCs w:val="18"/>
              </w:rPr>
              <w:t xml:space="preserve">Tabla </w:t>
            </w:r>
            <w:r w:rsidR="00724ABE">
              <w:rPr>
                <w:rFonts w:cs="Calibri"/>
                <w:szCs w:val="18"/>
              </w:rPr>
              <w:t>2</w:t>
            </w:r>
            <w:r w:rsidRPr="008E4BB2">
              <w:rPr>
                <w:rFonts w:cs="Calibri"/>
                <w:szCs w:val="18"/>
              </w:rPr>
              <w:t>. Tipo de ASM por Ramo y por dependencia o entidad al 30 de septiembre de 2017</w:t>
            </w:r>
          </w:p>
        </w:tc>
      </w:tr>
      <w:tr w:rsidR="008E4BB2" w:rsidRPr="008E4BB2" w14:paraId="20CF8884" w14:textId="77777777" w:rsidTr="008E4BB2">
        <w:trPr>
          <w:trHeight w:val="315"/>
          <w:tblHeader/>
        </w:trPr>
        <w:tc>
          <w:tcPr>
            <w:tcW w:w="567" w:type="dxa"/>
            <w:tcBorders>
              <w:top w:val="nil"/>
              <w:left w:val="nil"/>
              <w:bottom w:val="single" w:sz="12" w:space="0" w:color="auto"/>
              <w:right w:val="nil"/>
            </w:tcBorders>
            <w:shd w:val="clear" w:color="000000" w:fill="FFFFFF"/>
            <w:noWrap/>
            <w:vAlign w:val="center"/>
            <w:hideMark/>
          </w:tcPr>
          <w:p w14:paraId="4EB0C5B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Ramo</w:t>
            </w:r>
          </w:p>
        </w:tc>
        <w:tc>
          <w:tcPr>
            <w:tcW w:w="2977" w:type="dxa"/>
            <w:tcBorders>
              <w:top w:val="nil"/>
              <w:left w:val="nil"/>
              <w:bottom w:val="single" w:sz="12" w:space="0" w:color="auto"/>
              <w:right w:val="nil"/>
            </w:tcBorders>
            <w:shd w:val="clear" w:color="000000" w:fill="FFFFFF"/>
            <w:noWrap/>
            <w:vAlign w:val="center"/>
            <w:hideMark/>
          </w:tcPr>
          <w:p w14:paraId="6E9DB0A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Dependencia o Entidad</w:t>
            </w:r>
          </w:p>
        </w:tc>
        <w:tc>
          <w:tcPr>
            <w:tcW w:w="992" w:type="dxa"/>
            <w:tcBorders>
              <w:top w:val="nil"/>
              <w:left w:val="nil"/>
              <w:bottom w:val="single" w:sz="12" w:space="0" w:color="auto"/>
              <w:right w:val="nil"/>
            </w:tcBorders>
            <w:shd w:val="clear" w:color="000000" w:fill="FFFFFF"/>
            <w:noWrap/>
            <w:vAlign w:val="center"/>
            <w:hideMark/>
          </w:tcPr>
          <w:p w14:paraId="328EF932" w14:textId="77777777" w:rsidR="008E4BB2" w:rsidRPr="008E4BB2" w:rsidRDefault="008E4BB2" w:rsidP="00825973">
            <w:pPr>
              <w:pStyle w:val="Textocuadrocentrado"/>
            </w:pPr>
            <w:r w:rsidRPr="008E4BB2">
              <w:t>Específico</w:t>
            </w:r>
          </w:p>
        </w:tc>
        <w:tc>
          <w:tcPr>
            <w:tcW w:w="993" w:type="dxa"/>
            <w:tcBorders>
              <w:top w:val="nil"/>
              <w:left w:val="nil"/>
              <w:bottom w:val="single" w:sz="12" w:space="0" w:color="auto"/>
              <w:right w:val="nil"/>
            </w:tcBorders>
            <w:shd w:val="clear" w:color="000000" w:fill="FFFFFF"/>
            <w:noWrap/>
            <w:vAlign w:val="center"/>
            <w:hideMark/>
          </w:tcPr>
          <w:p w14:paraId="31FAB6D3" w14:textId="77777777" w:rsidR="008E4BB2" w:rsidRPr="008E4BB2" w:rsidRDefault="008E4BB2" w:rsidP="00825973">
            <w:pPr>
              <w:pStyle w:val="Textocuadrocentrado"/>
            </w:pPr>
            <w:r w:rsidRPr="008E4BB2">
              <w:t>Institucional</w:t>
            </w:r>
          </w:p>
        </w:tc>
        <w:tc>
          <w:tcPr>
            <w:tcW w:w="1417" w:type="dxa"/>
            <w:tcBorders>
              <w:top w:val="nil"/>
              <w:left w:val="nil"/>
              <w:bottom w:val="single" w:sz="12" w:space="0" w:color="auto"/>
              <w:right w:val="nil"/>
            </w:tcBorders>
            <w:shd w:val="clear" w:color="000000" w:fill="FFFFFF"/>
            <w:noWrap/>
            <w:vAlign w:val="center"/>
            <w:hideMark/>
          </w:tcPr>
          <w:p w14:paraId="7A449750" w14:textId="77777777" w:rsidR="008E4BB2" w:rsidRPr="008E4BB2" w:rsidRDefault="008E4BB2" w:rsidP="00825973">
            <w:pPr>
              <w:pStyle w:val="Textocuadrocentrado"/>
            </w:pPr>
            <w:r w:rsidRPr="008E4BB2">
              <w:t>Interinstitucional</w:t>
            </w:r>
          </w:p>
        </w:tc>
        <w:tc>
          <w:tcPr>
            <w:tcW w:w="1701" w:type="dxa"/>
            <w:tcBorders>
              <w:top w:val="nil"/>
              <w:left w:val="nil"/>
              <w:bottom w:val="single" w:sz="12" w:space="0" w:color="auto"/>
              <w:right w:val="nil"/>
            </w:tcBorders>
            <w:shd w:val="clear" w:color="000000" w:fill="FFFFFF"/>
            <w:noWrap/>
            <w:vAlign w:val="center"/>
            <w:hideMark/>
          </w:tcPr>
          <w:p w14:paraId="346DD006" w14:textId="77777777" w:rsidR="008E4BB2" w:rsidRPr="008E4BB2" w:rsidRDefault="008E4BB2" w:rsidP="00825973">
            <w:pPr>
              <w:pStyle w:val="Textocuadrocentrado"/>
            </w:pPr>
            <w:r w:rsidRPr="008E4BB2">
              <w:t>Intergubernamental</w:t>
            </w:r>
          </w:p>
        </w:tc>
        <w:tc>
          <w:tcPr>
            <w:tcW w:w="613" w:type="dxa"/>
            <w:tcBorders>
              <w:top w:val="nil"/>
              <w:left w:val="nil"/>
              <w:bottom w:val="single" w:sz="12" w:space="0" w:color="auto"/>
              <w:right w:val="nil"/>
            </w:tcBorders>
            <w:shd w:val="clear" w:color="000000" w:fill="FFFFFF"/>
            <w:noWrap/>
            <w:vAlign w:val="center"/>
            <w:hideMark/>
          </w:tcPr>
          <w:p w14:paraId="73D248AC" w14:textId="77777777" w:rsidR="008E4BB2" w:rsidRPr="008E4BB2" w:rsidRDefault="008E4BB2" w:rsidP="00825973">
            <w:pPr>
              <w:pStyle w:val="Textocuadrocentrado"/>
            </w:pPr>
            <w:r w:rsidRPr="008E4BB2">
              <w:t>Total</w:t>
            </w:r>
          </w:p>
        </w:tc>
        <w:tc>
          <w:tcPr>
            <w:tcW w:w="712" w:type="dxa"/>
            <w:tcBorders>
              <w:top w:val="nil"/>
              <w:left w:val="nil"/>
              <w:bottom w:val="single" w:sz="12" w:space="0" w:color="auto"/>
              <w:right w:val="nil"/>
            </w:tcBorders>
            <w:shd w:val="clear" w:color="000000" w:fill="FFFFFF"/>
            <w:noWrap/>
            <w:vAlign w:val="center"/>
            <w:hideMark/>
          </w:tcPr>
          <w:p w14:paraId="653AEE29" w14:textId="77777777" w:rsidR="008E4BB2" w:rsidRPr="008E4BB2" w:rsidRDefault="008E4BB2" w:rsidP="00825973">
            <w:pPr>
              <w:pStyle w:val="Textocuadrocentrado"/>
            </w:pPr>
            <w:r w:rsidRPr="008E4BB2">
              <w:t>% del Total</w:t>
            </w:r>
          </w:p>
        </w:tc>
      </w:tr>
      <w:tr w:rsidR="008E4BB2" w:rsidRPr="008E4BB2" w14:paraId="1777197E" w14:textId="77777777" w:rsidTr="00825973">
        <w:trPr>
          <w:trHeight w:val="315"/>
        </w:trPr>
        <w:tc>
          <w:tcPr>
            <w:tcW w:w="3544" w:type="dxa"/>
            <w:gridSpan w:val="2"/>
            <w:tcBorders>
              <w:top w:val="single" w:sz="12" w:space="0" w:color="auto"/>
              <w:left w:val="nil"/>
              <w:bottom w:val="nil"/>
              <w:right w:val="nil"/>
            </w:tcBorders>
            <w:shd w:val="clear" w:color="000000" w:fill="F2F2F2"/>
            <w:noWrap/>
            <w:vAlign w:val="center"/>
            <w:hideMark/>
          </w:tcPr>
          <w:p w14:paraId="54B4FFD3" w14:textId="77777777" w:rsidR="008E4BB2" w:rsidRPr="008E4BB2" w:rsidRDefault="008E4BB2" w:rsidP="00825973">
            <w:pPr>
              <w:pStyle w:val="Textocuadro"/>
            </w:pPr>
            <w:r w:rsidRPr="008E4BB2">
              <w:t>04 Gobernación</w:t>
            </w:r>
          </w:p>
        </w:tc>
        <w:tc>
          <w:tcPr>
            <w:tcW w:w="992" w:type="dxa"/>
            <w:tcBorders>
              <w:top w:val="nil"/>
              <w:left w:val="nil"/>
              <w:bottom w:val="nil"/>
              <w:right w:val="nil"/>
            </w:tcBorders>
            <w:shd w:val="clear" w:color="000000" w:fill="F2F2F2"/>
            <w:noWrap/>
            <w:vAlign w:val="center"/>
            <w:hideMark/>
          </w:tcPr>
          <w:p w14:paraId="3EC7339E" w14:textId="77777777" w:rsidR="008E4BB2" w:rsidRPr="008E4BB2" w:rsidRDefault="008E4BB2" w:rsidP="00825973">
            <w:pPr>
              <w:pStyle w:val="Textocuadrocentrado"/>
              <w:rPr>
                <w:szCs w:val="12"/>
              </w:rPr>
            </w:pPr>
            <w:r w:rsidRPr="008E4BB2">
              <w:rPr>
                <w:szCs w:val="12"/>
              </w:rPr>
              <w:t>54</w:t>
            </w:r>
          </w:p>
        </w:tc>
        <w:tc>
          <w:tcPr>
            <w:tcW w:w="993" w:type="dxa"/>
            <w:tcBorders>
              <w:top w:val="nil"/>
              <w:left w:val="nil"/>
              <w:bottom w:val="nil"/>
              <w:right w:val="nil"/>
            </w:tcBorders>
            <w:shd w:val="clear" w:color="000000" w:fill="F2F2F2"/>
            <w:noWrap/>
            <w:vAlign w:val="center"/>
            <w:hideMark/>
          </w:tcPr>
          <w:p w14:paraId="7B1418CD" w14:textId="77777777" w:rsidR="008E4BB2" w:rsidRPr="008E4BB2" w:rsidRDefault="008E4BB2" w:rsidP="00825973">
            <w:pPr>
              <w:pStyle w:val="Textocuadrocentrado"/>
              <w:rPr>
                <w:szCs w:val="12"/>
              </w:rPr>
            </w:pPr>
            <w:r w:rsidRPr="008E4BB2">
              <w:rPr>
                <w:szCs w:val="12"/>
              </w:rPr>
              <w:t>10</w:t>
            </w:r>
          </w:p>
        </w:tc>
        <w:tc>
          <w:tcPr>
            <w:tcW w:w="1417" w:type="dxa"/>
            <w:tcBorders>
              <w:top w:val="nil"/>
              <w:left w:val="nil"/>
              <w:bottom w:val="nil"/>
              <w:right w:val="nil"/>
            </w:tcBorders>
            <w:shd w:val="clear" w:color="000000" w:fill="F2F2F2"/>
            <w:noWrap/>
            <w:vAlign w:val="center"/>
            <w:hideMark/>
          </w:tcPr>
          <w:p w14:paraId="4D085999" w14:textId="77777777" w:rsidR="008E4BB2" w:rsidRPr="008E4BB2" w:rsidRDefault="008E4BB2" w:rsidP="00825973">
            <w:pPr>
              <w:pStyle w:val="Textocuadrocentrado"/>
              <w:rPr>
                <w:szCs w:val="12"/>
              </w:rPr>
            </w:pPr>
            <w:r w:rsidRPr="008E4BB2">
              <w:rPr>
                <w:szCs w:val="12"/>
              </w:rPr>
              <w:t>2</w:t>
            </w:r>
          </w:p>
        </w:tc>
        <w:tc>
          <w:tcPr>
            <w:tcW w:w="1701" w:type="dxa"/>
            <w:tcBorders>
              <w:top w:val="nil"/>
              <w:left w:val="nil"/>
              <w:bottom w:val="nil"/>
              <w:right w:val="nil"/>
            </w:tcBorders>
            <w:shd w:val="clear" w:color="000000" w:fill="F2F2F2"/>
            <w:noWrap/>
            <w:vAlign w:val="center"/>
            <w:hideMark/>
          </w:tcPr>
          <w:p w14:paraId="5462166D" w14:textId="77777777" w:rsidR="008E4BB2" w:rsidRPr="008E4BB2" w:rsidRDefault="008E4BB2" w:rsidP="00825973">
            <w:pPr>
              <w:pStyle w:val="Textocuadrocentrado"/>
              <w:rPr>
                <w:szCs w:val="12"/>
              </w:rPr>
            </w:pPr>
            <w:r w:rsidRPr="008E4BB2">
              <w:rPr>
                <w:szCs w:val="12"/>
              </w:rPr>
              <w:t>0</w:t>
            </w:r>
          </w:p>
        </w:tc>
        <w:tc>
          <w:tcPr>
            <w:tcW w:w="613" w:type="dxa"/>
            <w:tcBorders>
              <w:top w:val="nil"/>
              <w:left w:val="nil"/>
              <w:bottom w:val="nil"/>
              <w:right w:val="nil"/>
            </w:tcBorders>
            <w:shd w:val="clear" w:color="000000" w:fill="F2F2F2"/>
            <w:noWrap/>
            <w:vAlign w:val="center"/>
            <w:hideMark/>
          </w:tcPr>
          <w:p w14:paraId="52033740" w14:textId="77777777" w:rsidR="008E4BB2" w:rsidRPr="008E4BB2" w:rsidRDefault="008E4BB2" w:rsidP="00825973">
            <w:pPr>
              <w:pStyle w:val="Textocuadrocentrado"/>
              <w:rPr>
                <w:szCs w:val="12"/>
              </w:rPr>
            </w:pPr>
            <w:r w:rsidRPr="008E4BB2">
              <w:rPr>
                <w:szCs w:val="12"/>
              </w:rPr>
              <w:t>66</w:t>
            </w:r>
          </w:p>
        </w:tc>
        <w:tc>
          <w:tcPr>
            <w:tcW w:w="712" w:type="dxa"/>
            <w:tcBorders>
              <w:top w:val="nil"/>
              <w:left w:val="nil"/>
              <w:bottom w:val="nil"/>
              <w:right w:val="nil"/>
            </w:tcBorders>
            <w:shd w:val="clear" w:color="000000" w:fill="F2F2F2"/>
            <w:noWrap/>
            <w:vAlign w:val="center"/>
            <w:hideMark/>
          </w:tcPr>
          <w:p w14:paraId="606B826A" w14:textId="77777777" w:rsidR="008E4BB2" w:rsidRPr="008E4BB2" w:rsidRDefault="008E4BB2" w:rsidP="00825973">
            <w:pPr>
              <w:pStyle w:val="Textocuadrocentrado"/>
            </w:pPr>
            <w:r w:rsidRPr="008E4BB2">
              <w:t>6.3</w:t>
            </w:r>
          </w:p>
        </w:tc>
      </w:tr>
      <w:tr w:rsidR="008E4BB2" w:rsidRPr="008E4BB2" w14:paraId="20BA111A" w14:textId="77777777" w:rsidTr="000D117D">
        <w:trPr>
          <w:trHeight w:val="300"/>
        </w:trPr>
        <w:tc>
          <w:tcPr>
            <w:tcW w:w="567" w:type="dxa"/>
            <w:tcBorders>
              <w:top w:val="nil"/>
              <w:left w:val="nil"/>
              <w:bottom w:val="nil"/>
              <w:right w:val="nil"/>
            </w:tcBorders>
            <w:shd w:val="clear" w:color="000000" w:fill="FFFFFF"/>
            <w:noWrap/>
            <w:vAlign w:val="center"/>
            <w:hideMark/>
          </w:tcPr>
          <w:p w14:paraId="4F19A959"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2682AC7A" w14:textId="77777777" w:rsidR="008E4BB2" w:rsidRPr="008E4BB2" w:rsidRDefault="008E4BB2" w:rsidP="00825973">
            <w:pPr>
              <w:pStyle w:val="Textocuadro"/>
            </w:pPr>
            <w:r w:rsidRPr="008E4BB2">
              <w:t>Centro Nacional de Prevención de Desastres (CONAPRED)</w:t>
            </w:r>
          </w:p>
        </w:tc>
        <w:tc>
          <w:tcPr>
            <w:tcW w:w="992" w:type="dxa"/>
            <w:tcBorders>
              <w:top w:val="nil"/>
              <w:left w:val="nil"/>
              <w:bottom w:val="nil"/>
              <w:right w:val="nil"/>
            </w:tcBorders>
            <w:shd w:val="clear" w:color="000000" w:fill="FFFFFF"/>
            <w:noWrap/>
            <w:vAlign w:val="center"/>
            <w:hideMark/>
          </w:tcPr>
          <w:p w14:paraId="7E1F826F" w14:textId="77777777" w:rsidR="008E4BB2" w:rsidRPr="008E4BB2" w:rsidRDefault="008E4BB2" w:rsidP="00825973">
            <w:pPr>
              <w:pStyle w:val="Textocuadrocentrado"/>
              <w:rPr>
                <w:szCs w:val="12"/>
              </w:rPr>
            </w:pPr>
            <w:r w:rsidRPr="008E4BB2">
              <w:rPr>
                <w:szCs w:val="12"/>
              </w:rPr>
              <w:t>2</w:t>
            </w:r>
          </w:p>
        </w:tc>
        <w:tc>
          <w:tcPr>
            <w:tcW w:w="993" w:type="dxa"/>
            <w:tcBorders>
              <w:top w:val="nil"/>
              <w:left w:val="nil"/>
              <w:bottom w:val="nil"/>
              <w:right w:val="nil"/>
            </w:tcBorders>
            <w:shd w:val="clear" w:color="000000" w:fill="FFFFFF"/>
            <w:noWrap/>
            <w:vAlign w:val="center"/>
            <w:hideMark/>
          </w:tcPr>
          <w:p w14:paraId="19DBCC6B"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hideMark/>
          </w:tcPr>
          <w:p w14:paraId="203DF486"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03DA6F62"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6DEFA6A4"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center"/>
            <w:hideMark/>
          </w:tcPr>
          <w:p w14:paraId="1DD8C995" w14:textId="77777777" w:rsidR="008E4BB2" w:rsidRPr="008E4BB2" w:rsidRDefault="008E4BB2" w:rsidP="00825973">
            <w:pPr>
              <w:pStyle w:val="Textocuadrocentrado"/>
            </w:pPr>
            <w:r w:rsidRPr="008E4BB2">
              <w:t> </w:t>
            </w:r>
          </w:p>
        </w:tc>
      </w:tr>
      <w:tr w:rsidR="008E4BB2" w:rsidRPr="008E4BB2" w14:paraId="09DF70E3" w14:textId="77777777" w:rsidTr="000D117D">
        <w:trPr>
          <w:trHeight w:val="300"/>
        </w:trPr>
        <w:tc>
          <w:tcPr>
            <w:tcW w:w="567" w:type="dxa"/>
            <w:tcBorders>
              <w:top w:val="nil"/>
              <w:left w:val="nil"/>
              <w:bottom w:val="nil"/>
              <w:right w:val="nil"/>
            </w:tcBorders>
            <w:shd w:val="clear" w:color="000000" w:fill="FFFFFF"/>
            <w:noWrap/>
            <w:vAlign w:val="center"/>
            <w:hideMark/>
          </w:tcPr>
          <w:p w14:paraId="1D2EE039"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2A5CB304" w14:textId="77777777" w:rsidR="008E4BB2" w:rsidRPr="008E4BB2" w:rsidRDefault="008E4BB2" w:rsidP="00825973">
            <w:pPr>
              <w:pStyle w:val="Textocuadro"/>
            </w:pPr>
            <w:r w:rsidRPr="008E4BB2">
              <w:t>Comisión Nacional de Seguridad (CNS)</w:t>
            </w:r>
          </w:p>
        </w:tc>
        <w:tc>
          <w:tcPr>
            <w:tcW w:w="992" w:type="dxa"/>
            <w:tcBorders>
              <w:top w:val="nil"/>
              <w:left w:val="nil"/>
              <w:bottom w:val="nil"/>
              <w:right w:val="nil"/>
            </w:tcBorders>
            <w:shd w:val="clear" w:color="000000" w:fill="FFFFFF"/>
            <w:noWrap/>
            <w:vAlign w:val="center"/>
            <w:hideMark/>
          </w:tcPr>
          <w:p w14:paraId="414C5ECB" w14:textId="77777777" w:rsidR="008E4BB2" w:rsidRPr="008E4BB2" w:rsidRDefault="008E4BB2" w:rsidP="00825973">
            <w:pPr>
              <w:pStyle w:val="Textocuadrocentrado"/>
              <w:rPr>
                <w:szCs w:val="12"/>
              </w:rPr>
            </w:pPr>
            <w:r w:rsidRPr="008E4BB2">
              <w:rPr>
                <w:szCs w:val="12"/>
              </w:rPr>
              <w:t>19</w:t>
            </w:r>
          </w:p>
        </w:tc>
        <w:tc>
          <w:tcPr>
            <w:tcW w:w="993" w:type="dxa"/>
            <w:tcBorders>
              <w:top w:val="nil"/>
              <w:left w:val="nil"/>
              <w:bottom w:val="nil"/>
              <w:right w:val="nil"/>
            </w:tcBorders>
            <w:shd w:val="clear" w:color="000000" w:fill="FFFFFF"/>
            <w:noWrap/>
            <w:vAlign w:val="center"/>
            <w:hideMark/>
          </w:tcPr>
          <w:p w14:paraId="29DD7062" w14:textId="77777777" w:rsidR="008E4BB2" w:rsidRPr="008E4BB2" w:rsidRDefault="008E4BB2" w:rsidP="00825973">
            <w:pPr>
              <w:pStyle w:val="Textocuadrocentrado"/>
              <w:rPr>
                <w:szCs w:val="12"/>
              </w:rPr>
            </w:pPr>
            <w:r w:rsidRPr="008E4BB2">
              <w:rPr>
                <w:szCs w:val="12"/>
              </w:rPr>
              <w:t>10</w:t>
            </w:r>
          </w:p>
        </w:tc>
        <w:tc>
          <w:tcPr>
            <w:tcW w:w="1417" w:type="dxa"/>
            <w:tcBorders>
              <w:top w:val="nil"/>
              <w:left w:val="nil"/>
              <w:bottom w:val="nil"/>
              <w:right w:val="nil"/>
            </w:tcBorders>
            <w:shd w:val="clear" w:color="000000" w:fill="FFFFFF"/>
            <w:noWrap/>
            <w:vAlign w:val="center"/>
            <w:hideMark/>
          </w:tcPr>
          <w:p w14:paraId="2F2D22E3"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71A03CA6"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B439282"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5A5855C6"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95B2EEB" w14:textId="77777777" w:rsidTr="000D117D">
        <w:trPr>
          <w:trHeight w:val="300"/>
        </w:trPr>
        <w:tc>
          <w:tcPr>
            <w:tcW w:w="567" w:type="dxa"/>
            <w:tcBorders>
              <w:top w:val="nil"/>
              <w:left w:val="nil"/>
              <w:bottom w:val="nil"/>
              <w:right w:val="nil"/>
            </w:tcBorders>
            <w:shd w:val="clear" w:color="000000" w:fill="FFFFFF"/>
            <w:noWrap/>
            <w:vAlign w:val="center"/>
            <w:hideMark/>
          </w:tcPr>
          <w:p w14:paraId="5BFA73C7"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323885CA" w14:textId="77777777" w:rsidR="008E4BB2" w:rsidRPr="008E4BB2" w:rsidRDefault="008E4BB2" w:rsidP="00825973">
            <w:pPr>
              <w:pStyle w:val="Textocuadro"/>
            </w:pPr>
            <w:r w:rsidRPr="008E4BB2">
              <w:t>Comisión Nacional para Prevenir y Erradicar la Violencia Contra las Mujeres (CONAVIM)</w:t>
            </w:r>
          </w:p>
        </w:tc>
        <w:tc>
          <w:tcPr>
            <w:tcW w:w="992" w:type="dxa"/>
            <w:tcBorders>
              <w:top w:val="nil"/>
              <w:left w:val="nil"/>
              <w:bottom w:val="nil"/>
              <w:right w:val="nil"/>
            </w:tcBorders>
            <w:shd w:val="clear" w:color="000000" w:fill="FFFFFF"/>
            <w:noWrap/>
            <w:vAlign w:val="center"/>
            <w:hideMark/>
          </w:tcPr>
          <w:p w14:paraId="3D7170D2" w14:textId="77777777" w:rsidR="008E4BB2" w:rsidRPr="008E4BB2" w:rsidRDefault="008E4BB2" w:rsidP="00825973">
            <w:pPr>
              <w:pStyle w:val="Textocuadrocentrado"/>
              <w:rPr>
                <w:szCs w:val="12"/>
              </w:rPr>
            </w:pPr>
            <w:r w:rsidRPr="008E4BB2">
              <w:rPr>
                <w:szCs w:val="12"/>
              </w:rPr>
              <w:t>12</w:t>
            </w:r>
          </w:p>
        </w:tc>
        <w:tc>
          <w:tcPr>
            <w:tcW w:w="993" w:type="dxa"/>
            <w:tcBorders>
              <w:top w:val="nil"/>
              <w:left w:val="nil"/>
              <w:bottom w:val="nil"/>
              <w:right w:val="nil"/>
            </w:tcBorders>
            <w:shd w:val="clear" w:color="000000" w:fill="FFFFFF"/>
            <w:noWrap/>
            <w:vAlign w:val="center"/>
            <w:hideMark/>
          </w:tcPr>
          <w:p w14:paraId="44020B58"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hideMark/>
          </w:tcPr>
          <w:p w14:paraId="1D7A0DC1"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6E6E7655"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1EBE9730"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10BACD1B"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20A93CC" w14:textId="77777777" w:rsidTr="000D117D">
        <w:trPr>
          <w:trHeight w:val="300"/>
        </w:trPr>
        <w:tc>
          <w:tcPr>
            <w:tcW w:w="567" w:type="dxa"/>
            <w:tcBorders>
              <w:top w:val="nil"/>
              <w:left w:val="nil"/>
              <w:bottom w:val="nil"/>
              <w:right w:val="nil"/>
            </w:tcBorders>
            <w:shd w:val="clear" w:color="000000" w:fill="FFFFFF"/>
            <w:noWrap/>
            <w:vAlign w:val="center"/>
            <w:hideMark/>
          </w:tcPr>
          <w:p w14:paraId="6A23CA5B"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7A16EEDB" w14:textId="77777777" w:rsidR="008E4BB2" w:rsidRPr="008E4BB2" w:rsidRDefault="008E4BB2" w:rsidP="00825973">
            <w:pPr>
              <w:pStyle w:val="Textocuadro"/>
            </w:pPr>
            <w:r w:rsidRPr="008E4BB2">
              <w:t>Instituto Nacional de Migración (INM)</w:t>
            </w:r>
          </w:p>
        </w:tc>
        <w:tc>
          <w:tcPr>
            <w:tcW w:w="992" w:type="dxa"/>
            <w:tcBorders>
              <w:top w:val="nil"/>
              <w:left w:val="nil"/>
              <w:bottom w:val="nil"/>
              <w:right w:val="nil"/>
            </w:tcBorders>
            <w:shd w:val="clear" w:color="000000" w:fill="FFFFFF"/>
            <w:noWrap/>
            <w:vAlign w:val="center"/>
            <w:hideMark/>
          </w:tcPr>
          <w:p w14:paraId="5CD633AE" w14:textId="77777777" w:rsidR="008E4BB2" w:rsidRPr="008E4BB2" w:rsidRDefault="008E4BB2" w:rsidP="00825973">
            <w:pPr>
              <w:pStyle w:val="Textocuadrocentrado"/>
              <w:rPr>
                <w:szCs w:val="12"/>
              </w:rPr>
            </w:pPr>
            <w:r w:rsidRPr="008E4BB2">
              <w:rPr>
                <w:szCs w:val="12"/>
              </w:rPr>
              <w:t>3</w:t>
            </w:r>
          </w:p>
        </w:tc>
        <w:tc>
          <w:tcPr>
            <w:tcW w:w="993" w:type="dxa"/>
            <w:tcBorders>
              <w:top w:val="nil"/>
              <w:left w:val="nil"/>
              <w:bottom w:val="nil"/>
              <w:right w:val="nil"/>
            </w:tcBorders>
            <w:shd w:val="clear" w:color="000000" w:fill="FFFFFF"/>
            <w:noWrap/>
            <w:vAlign w:val="center"/>
            <w:hideMark/>
          </w:tcPr>
          <w:p w14:paraId="20897840"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hideMark/>
          </w:tcPr>
          <w:p w14:paraId="54D6E127" w14:textId="77777777" w:rsidR="008E4BB2" w:rsidRPr="008E4BB2" w:rsidRDefault="008E4BB2" w:rsidP="00825973">
            <w:pPr>
              <w:pStyle w:val="Textocuadrocentrado"/>
              <w:rPr>
                <w:szCs w:val="12"/>
              </w:rPr>
            </w:pPr>
            <w:r w:rsidRPr="008E4BB2">
              <w:rPr>
                <w:szCs w:val="12"/>
              </w:rPr>
              <w:t>2</w:t>
            </w:r>
          </w:p>
        </w:tc>
        <w:tc>
          <w:tcPr>
            <w:tcW w:w="1701" w:type="dxa"/>
            <w:tcBorders>
              <w:top w:val="nil"/>
              <w:left w:val="nil"/>
              <w:bottom w:val="nil"/>
              <w:right w:val="nil"/>
            </w:tcBorders>
            <w:shd w:val="clear" w:color="000000" w:fill="FFFFFF"/>
            <w:noWrap/>
            <w:vAlign w:val="center"/>
          </w:tcPr>
          <w:p w14:paraId="52886DF5"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56EF3335"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18C64FA"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173F730B" w14:textId="77777777" w:rsidTr="000D117D">
        <w:trPr>
          <w:trHeight w:val="300"/>
        </w:trPr>
        <w:tc>
          <w:tcPr>
            <w:tcW w:w="567" w:type="dxa"/>
            <w:tcBorders>
              <w:top w:val="nil"/>
              <w:left w:val="nil"/>
              <w:bottom w:val="single" w:sz="4" w:space="0" w:color="95B3D7"/>
              <w:right w:val="nil"/>
            </w:tcBorders>
            <w:shd w:val="clear" w:color="000000" w:fill="FFFFFF"/>
            <w:noWrap/>
            <w:vAlign w:val="center"/>
            <w:hideMark/>
          </w:tcPr>
          <w:p w14:paraId="1AD4F62B"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76F4893D" w14:textId="77777777" w:rsidR="008E4BB2" w:rsidRPr="008E4BB2" w:rsidRDefault="008E4BB2" w:rsidP="00825973">
            <w:pPr>
              <w:pStyle w:val="Textocuadro"/>
            </w:pPr>
            <w:r w:rsidRPr="008E4BB2">
              <w:t>Secretaría de Gobernación (SEGOB)</w:t>
            </w:r>
          </w:p>
        </w:tc>
        <w:tc>
          <w:tcPr>
            <w:tcW w:w="992" w:type="dxa"/>
            <w:tcBorders>
              <w:top w:val="nil"/>
              <w:left w:val="nil"/>
              <w:bottom w:val="nil"/>
              <w:right w:val="nil"/>
            </w:tcBorders>
            <w:shd w:val="clear" w:color="000000" w:fill="FFFFFF"/>
            <w:noWrap/>
            <w:vAlign w:val="center"/>
            <w:hideMark/>
          </w:tcPr>
          <w:p w14:paraId="1E41DD27" w14:textId="77777777" w:rsidR="008E4BB2" w:rsidRPr="008E4BB2" w:rsidRDefault="008E4BB2" w:rsidP="00825973">
            <w:pPr>
              <w:pStyle w:val="Textocuadrocentrado"/>
              <w:rPr>
                <w:szCs w:val="12"/>
              </w:rPr>
            </w:pPr>
            <w:r w:rsidRPr="008E4BB2">
              <w:rPr>
                <w:szCs w:val="12"/>
              </w:rPr>
              <w:t>13</w:t>
            </w:r>
          </w:p>
        </w:tc>
        <w:tc>
          <w:tcPr>
            <w:tcW w:w="993" w:type="dxa"/>
            <w:tcBorders>
              <w:top w:val="nil"/>
              <w:left w:val="nil"/>
              <w:bottom w:val="nil"/>
              <w:right w:val="nil"/>
            </w:tcBorders>
            <w:shd w:val="clear" w:color="000000" w:fill="FFFFFF"/>
            <w:noWrap/>
            <w:vAlign w:val="center"/>
          </w:tcPr>
          <w:p w14:paraId="5FCDDB89"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776C03B6"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05D7615F"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32BF1D8E"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68DD9239"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31BD5E9F" w14:textId="77777777" w:rsidTr="000D117D">
        <w:trPr>
          <w:trHeight w:val="300"/>
        </w:trPr>
        <w:tc>
          <w:tcPr>
            <w:tcW w:w="567" w:type="dxa"/>
            <w:tcBorders>
              <w:top w:val="nil"/>
              <w:left w:val="nil"/>
              <w:bottom w:val="single" w:sz="4" w:space="0" w:color="95B3D7"/>
              <w:right w:val="nil"/>
            </w:tcBorders>
            <w:shd w:val="clear" w:color="000000" w:fill="FFFFFF"/>
            <w:noWrap/>
            <w:vAlign w:val="center"/>
            <w:hideMark/>
          </w:tcPr>
          <w:p w14:paraId="782D3AC5"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7A34863B" w14:textId="77777777" w:rsidR="008E4BB2" w:rsidRPr="008E4BB2" w:rsidRDefault="008E4BB2" w:rsidP="00825973">
            <w:pPr>
              <w:pStyle w:val="Textocuadro"/>
            </w:pPr>
            <w:r w:rsidRPr="008E4BB2">
              <w:t>Secretariado Ejecutivo del Sistema Nacional de Seguridad Pública (SESNSP)</w:t>
            </w:r>
          </w:p>
        </w:tc>
        <w:tc>
          <w:tcPr>
            <w:tcW w:w="992" w:type="dxa"/>
            <w:tcBorders>
              <w:top w:val="nil"/>
              <w:left w:val="nil"/>
              <w:bottom w:val="nil"/>
              <w:right w:val="nil"/>
            </w:tcBorders>
            <w:shd w:val="clear" w:color="000000" w:fill="FFFFFF"/>
            <w:noWrap/>
            <w:vAlign w:val="center"/>
            <w:hideMark/>
          </w:tcPr>
          <w:p w14:paraId="4C0E9093" w14:textId="77777777" w:rsidR="008E4BB2" w:rsidRPr="008E4BB2" w:rsidRDefault="00D63BDF" w:rsidP="00825973">
            <w:pPr>
              <w:pStyle w:val="Textocuadrocentrado"/>
              <w:rPr>
                <w:szCs w:val="12"/>
              </w:rPr>
            </w:pPr>
            <w:r>
              <w:rPr>
                <w:szCs w:val="12"/>
              </w:rPr>
              <w:t>5</w:t>
            </w:r>
          </w:p>
        </w:tc>
        <w:tc>
          <w:tcPr>
            <w:tcW w:w="993" w:type="dxa"/>
            <w:tcBorders>
              <w:top w:val="nil"/>
              <w:left w:val="nil"/>
              <w:bottom w:val="nil"/>
              <w:right w:val="nil"/>
            </w:tcBorders>
            <w:shd w:val="clear" w:color="000000" w:fill="FFFFFF"/>
            <w:noWrap/>
            <w:vAlign w:val="center"/>
          </w:tcPr>
          <w:p w14:paraId="65CD3D14"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0DAD14C4"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44025747"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8DB21DA"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79AE609D"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5ABDEF09" w14:textId="77777777" w:rsidTr="000D117D">
        <w:trPr>
          <w:trHeight w:val="300"/>
        </w:trPr>
        <w:tc>
          <w:tcPr>
            <w:tcW w:w="3544" w:type="dxa"/>
            <w:gridSpan w:val="2"/>
            <w:tcBorders>
              <w:top w:val="nil"/>
              <w:left w:val="nil"/>
              <w:bottom w:val="nil"/>
              <w:right w:val="nil"/>
            </w:tcBorders>
            <w:shd w:val="clear" w:color="000000" w:fill="F2F2F2"/>
            <w:noWrap/>
            <w:vAlign w:val="center"/>
            <w:hideMark/>
          </w:tcPr>
          <w:p w14:paraId="48E3CFB4" w14:textId="77777777" w:rsidR="008E4BB2" w:rsidRPr="008E4BB2" w:rsidRDefault="008E4BB2" w:rsidP="00825973">
            <w:pPr>
              <w:pStyle w:val="Textocuadro"/>
            </w:pPr>
            <w:r w:rsidRPr="008E4BB2">
              <w:t>05 Relaciones Exteriores</w:t>
            </w:r>
          </w:p>
        </w:tc>
        <w:tc>
          <w:tcPr>
            <w:tcW w:w="992" w:type="dxa"/>
            <w:tcBorders>
              <w:top w:val="nil"/>
              <w:left w:val="nil"/>
              <w:bottom w:val="nil"/>
              <w:right w:val="nil"/>
            </w:tcBorders>
            <w:shd w:val="clear" w:color="000000" w:fill="F2F2F2"/>
            <w:noWrap/>
            <w:vAlign w:val="center"/>
            <w:hideMark/>
          </w:tcPr>
          <w:p w14:paraId="66A41357" w14:textId="77777777" w:rsidR="008E4BB2" w:rsidRPr="008E4BB2" w:rsidRDefault="008E4BB2" w:rsidP="00825973">
            <w:pPr>
              <w:pStyle w:val="Textocuadrocentrado"/>
              <w:rPr>
                <w:szCs w:val="12"/>
              </w:rPr>
            </w:pPr>
            <w:r w:rsidRPr="008E4BB2">
              <w:rPr>
                <w:szCs w:val="12"/>
              </w:rPr>
              <w:t>23</w:t>
            </w:r>
          </w:p>
        </w:tc>
        <w:tc>
          <w:tcPr>
            <w:tcW w:w="993" w:type="dxa"/>
            <w:tcBorders>
              <w:top w:val="nil"/>
              <w:left w:val="nil"/>
              <w:bottom w:val="nil"/>
              <w:right w:val="nil"/>
            </w:tcBorders>
            <w:shd w:val="clear" w:color="000000" w:fill="F2F2F2"/>
            <w:noWrap/>
            <w:vAlign w:val="center"/>
          </w:tcPr>
          <w:p w14:paraId="3F86E079"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2F2F2"/>
            <w:noWrap/>
            <w:vAlign w:val="center"/>
          </w:tcPr>
          <w:p w14:paraId="345E6311"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240B463D"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5F925B70" w14:textId="77777777" w:rsidR="008E4BB2" w:rsidRPr="008E4BB2" w:rsidRDefault="008E4BB2" w:rsidP="00825973">
            <w:pPr>
              <w:pStyle w:val="Textocuadrocentrado"/>
              <w:rPr>
                <w:szCs w:val="12"/>
              </w:rPr>
            </w:pPr>
            <w:r w:rsidRPr="008E4BB2">
              <w:rPr>
                <w:szCs w:val="12"/>
              </w:rPr>
              <w:t>23</w:t>
            </w:r>
          </w:p>
        </w:tc>
        <w:tc>
          <w:tcPr>
            <w:tcW w:w="712" w:type="dxa"/>
            <w:tcBorders>
              <w:top w:val="nil"/>
              <w:left w:val="nil"/>
              <w:bottom w:val="nil"/>
              <w:right w:val="nil"/>
            </w:tcBorders>
            <w:shd w:val="clear" w:color="000000" w:fill="F2F2F2"/>
            <w:noWrap/>
            <w:vAlign w:val="center"/>
            <w:hideMark/>
          </w:tcPr>
          <w:p w14:paraId="0CCACA42" w14:textId="77777777" w:rsidR="008E4BB2" w:rsidRPr="008E4BB2" w:rsidRDefault="008E4BB2" w:rsidP="00825973">
            <w:pPr>
              <w:pStyle w:val="Textocuadrocentrado"/>
            </w:pPr>
            <w:r w:rsidRPr="008E4BB2">
              <w:t>2.2</w:t>
            </w:r>
          </w:p>
        </w:tc>
      </w:tr>
      <w:tr w:rsidR="008E4BB2" w:rsidRPr="008E4BB2" w14:paraId="73A1FC3B" w14:textId="77777777" w:rsidTr="000D117D">
        <w:trPr>
          <w:trHeight w:val="300"/>
        </w:trPr>
        <w:tc>
          <w:tcPr>
            <w:tcW w:w="567" w:type="dxa"/>
            <w:tcBorders>
              <w:top w:val="nil"/>
              <w:left w:val="nil"/>
              <w:bottom w:val="nil"/>
              <w:right w:val="nil"/>
            </w:tcBorders>
            <w:shd w:val="clear" w:color="000000" w:fill="FFFFFF"/>
            <w:noWrap/>
            <w:vAlign w:val="center"/>
            <w:hideMark/>
          </w:tcPr>
          <w:p w14:paraId="43881ACA"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57788E26" w14:textId="77777777" w:rsidR="008E4BB2" w:rsidRPr="008E4BB2" w:rsidRDefault="008E4BB2" w:rsidP="00825973">
            <w:pPr>
              <w:pStyle w:val="Textocuadro"/>
            </w:pPr>
            <w:r w:rsidRPr="008E4BB2">
              <w:t>Secretaría de Relaciones Exteriores (SRE)</w:t>
            </w:r>
          </w:p>
        </w:tc>
        <w:tc>
          <w:tcPr>
            <w:tcW w:w="992" w:type="dxa"/>
            <w:tcBorders>
              <w:top w:val="nil"/>
              <w:left w:val="nil"/>
              <w:bottom w:val="nil"/>
              <w:right w:val="nil"/>
            </w:tcBorders>
            <w:shd w:val="clear" w:color="000000" w:fill="FFFFFF"/>
            <w:noWrap/>
            <w:vAlign w:val="center"/>
            <w:hideMark/>
          </w:tcPr>
          <w:p w14:paraId="46F22EAE" w14:textId="77777777" w:rsidR="008E4BB2" w:rsidRPr="008E4BB2" w:rsidRDefault="008E4BB2" w:rsidP="00825973">
            <w:pPr>
              <w:pStyle w:val="Textocuadrocentrado"/>
              <w:rPr>
                <w:szCs w:val="12"/>
              </w:rPr>
            </w:pPr>
            <w:r w:rsidRPr="008E4BB2">
              <w:rPr>
                <w:szCs w:val="12"/>
              </w:rPr>
              <w:t>23</w:t>
            </w:r>
          </w:p>
        </w:tc>
        <w:tc>
          <w:tcPr>
            <w:tcW w:w="993" w:type="dxa"/>
            <w:tcBorders>
              <w:top w:val="nil"/>
              <w:left w:val="nil"/>
              <w:bottom w:val="nil"/>
              <w:right w:val="nil"/>
            </w:tcBorders>
            <w:shd w:val="clear" w:color="000000" w:fill="FFFFFF"/>
            <w:noWrap/>
            <w:vAlign w:val="center"/>
          </w:tcPr>
          <w:p w14:paraId="53F5B21C"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13BEC167"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80E4F1B"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77FD8B9B"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54E1C07A"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95F7A29" w14:textId="77777777" w:rsidTr="00825973">
        <w:trPr>
          <w:trHeight w:val="300"/>
        </w:trPr>
        <w:tc>
          <w:tcPr>
            <w:tcW w:w="3544" w:type="dxa"/>
            <w:gridSpan w:val="2"/>
            <w:tcBorders>
              <w:top w:val="nil"/>
              <w:left w:val="nil"/>
              <w:bottom w:val="nil"/>
              <w:right w:val="nil"/>
            </w:tcBorders>
            <w:shd w:val="clear" w:color="000000" w:fill="F2F2F2"/>
            <w:noWrap/>
            <w:vAlign w:val="center"/>
            <w:hideMark/>
          </w:tcPr>
          <w:p w14:paraId="28566390" w14:textId="77777777" w:rsidR="008E4BB2" w:rsidRPr="008E4BB2" w:rsidRDefault="008E4BB2" w:rsidP="00825973">
            <w:pPr>
              <w:pStyle w:val="Textocuadro"/>
            </w:pPr>
            <w:r w:rsidRPr="008E4BB2">
              <w:t>06 Hacienda y Crédito Público</w:t>
            </w:r>
          </w:p>
        </w:tc>
        <w:tc>
          <w:tcPr>
            <w:tcW w:w="992" w:type="dxa"/>
            <w:tcBorders>
              <w:top w:val="nil"/>
              <w:left w:val="nil"/>
              <w:bottom w:val="nil"/>
              <w:right w:val="nil"/>
            </w:tcBorders>
            <w:shd w:val="clear" w:color="000000" w:fill="F2F2F2"/>
            <w:noWrap/>
            <w:vAlign w:val="center"/>
            <w:hideMark/>
          </w:tcPr>
          <w:p w14:paraId="1536562B" w14:textId="77777777" w:rsidR="008E4BB2" w:rsidRPr="008E4BB2" w:rsidRDefault="008E4BB2" w:rsidP="00825973">
            <w:pPr>
              <w:pStyle w:val="Textocuadrocentrado"/>
              <w:rPr>
                <w:szCs w:val="12"/>
              </w:rPr>
            </w:pPr>
            <w:r w:rsidRPr="008E4BB2">
              <w:rPr>
                <w:szCs w:val="12"/>
              </w:rPr>
              <w:t>10</w:t>
            </w:r>
          </w:p>
        </w:tc>
        <w:tc>
          <w:tcPr>
            <w:tcW w:w="993" w:type="dxa"/>
            <w:tcBorders>
              <w:top w:val="nil"/>
              <w:left w:val="nil"/>
              <w:bottom w:val="nil"/>
              <w:right w:val="nil"/>
            </w:tcBorders>
            <w:shd w:val="clear" w:color="000000" w:fill="F2F2F2"/>
            <w:noWrap/>
            <w:vAlign w:val="center"/>
            <w:hideMark/>
          </w:tcPr>
          <w:p w14:paraId="609474B4" w14:textId="77777777" w:rsidR="008E4BB2" w:rsidRPr="008E4BB2" w:rsidRDefault="008E4BB2" w:rsidP="00825973">
            <w:pPr>
              <w:pStyle w:val="Textocuadrocentrado"/>
              <w:rPr>
                <w:szCs w:val="12"/>
              </w:rPr>
            </w:pPr>
            <w:r w:rsidRPr="008E4BB2">
              <w:rPr>
                <w:szCs w:val="12"/>
              </w:rPr>
              <w:t>4</w:t>
            </w:r>
          </w:p>
        </w:tc>
        <w:tc>
          <w:tcPr>
            <w:tcW w:w="1417" w:type="dxa"/>
            <w:tcBorders>
              <w:top w:val="nil"/>
              <w:left w:val="nil"/>
              <w:bottom w:val="nil"/>
              <w:right w:val="nil"/>
            </w:tcBorders>
            <w:shd w:val="clear" w:color="000000" w:fill="F2F2F2"/>
            <w:noWrap/>
            <w:vAlign w:val="center"/>
            <w:hideMark/>
          </w:tcPr>
          <w:p w14:paraId="3A4E095D" w14:textId="77777777" w:rsidR="008E4BB2" w:rsidRPr="008E4BB2" w:rsidRDefault="008E4BB2" w:rsidP="00825973">
            <w:pPr>
              <w:pStyle w:val="Textocuadrocentrado"/>
              <w:rPr>
                <w:szCs w:val="12"/>
              </w:rPr>
            </w:pPr>
            <w:r w:rsidRPr="008E4BB2">
              <w:rPr>
                <w:szCs w:val="12"/>
              </w:rPr>
              <w:t>1</w:t>
            </w:r>
          </w:p>
        </w:tc>
        <w:tc>
          <w:tcPr>
            <w:tcW w:w="1701" w:type="dxa"/>
            <w:tcBorders>
              <w:top w:val="nil"/>
              <w:left w:val="nil"/>
              <w:bottom w:val="nil"/>
              <w:right w:val="nil"/>
            </w:tcBorders>
            <w:shd w:val="clear" w:color="000000" w:fill="F2F2F2"/>
            <w:noWrap/>
            <w:vAlign w:val="center"/>
            <w:hideMark/>
          </w:tcPr>
          <w:p w14:paraId="5ECA04CF"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072752BE" w14:textId="77777777" w:rsidR="008E4BB2" w:rsidRPr="008E4BB2" w:rsidRDefault="008E4BB2" w:rsidP="00825973">
            <w:pPr>
              <w:pStyle w:val="Textocuadrocentrado"/>
              <w:rPr>
                <w:szCs w:val="12"/>
              </w:rPr>
            </w:pPr>
            <w:r w:rsidRPr="008E4BB2">
              <w:rPr>
                <w:szCs w:val="12"/>
              </w:rPr>
              <w:t>15</w:t>
            </w:r>
          </w:p>
        </w:tc>
        <w:tc>
          <w:tcPr>
            <w:tcW w:w="712" w:type="dxa"/>
            <w:tcBorders>
              <w:top w:val="nil"/>
              <w:left w:val="nil"/>
              <w:bottom w:val="nil"/>
              <w:right w:val="nil"/>
            </w:tcBorders>
            <w:shd w:val="clear" w:color="000000" w:fill="F2F2F2"/>
            <w:noWrap/>
            <w:vAlign w:val="center"/>
            <w:hideMark/>
          </w:tcPr>
          <w:p w14:paraId="0A9DF8D3" w14:textId="77777777" w:rsidR="008E4BB2" w:rsidRPr="008E4BB2" w:rsidRDefault="008E4BB2" w:rsidP="00825973">
            <w:pPr>
              <w:pStyle w:val="Textocuadrocentrado"/>
            </w:pPr>
            <w:r w:rsidRPr="008E4BB2">
              <w:t>1.4</w:t>
            </w:r>
          </w:p>
        </w:tc>
      </w:tr>
      <w:tr w:rsidR="008E4BB2" w:rsidRPr="008E4BB2" w14:paraId="7447C7C5" w14:textId="77777777" w:rsidTr="00104B3E">
        <w:trPr>
          <w:trHeight w:val="300"/>
        </w:trPr>
        <w:tc>
          <w:tcPr>
            <w:tcW w:w="567" w:type="dxa"/>
            <w:tcBorders>
              <w:top w:val="nil"/>
              <w:left w:val="nil"/>
              <w:bottom w:val="nil"/>
              <w:right w:val="nil"/>
            </w:tcBorders>
            <w:shd w:val="clear" w:color="000000" w:fill="FFFFFF"/>
            <w:noWrap/>
            <w:vAlign w:val="center"/>
            <w:hideMark/>
          </w:tcPr>
          <w:p w14:paraId="0EDE69FD"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0594C264" w14:textId="77777777" w:rsidR="008E4BB2" w:rsidRPr="008E4BB2" w:rsidRDefault="008E4BB2" w:rsidP="00825973">
            <w:pPr>
              <w:pStyle w:val="Textocuadro"/>
            </w:pPr>
            <w:r w:rsidRPr="008E4BB2">
              <w:t>Servicio de Administración Tributaria (SAT)</w:t>
            </w:r>
          </w:p>
        </w:tc>
        <w:tc>
          <w:tcPr>
            <w:tcW w:w="992" w:type="dxa"/>
            <w:tcBorders>
              <w:top w:val="nil"/>
              <w:left w:val="nil"/>
              <w:bottom w:val="nil"/>
              <w:right w:val="nil"/>
            </w:tcBorders>
            <w:shd w:val="clear" w:color="000000" w:fill="FFFFFF"/>
            <w:noWrap/>
            <w:vAlign w:val="center"/>
            <w:hideMark/>
          </w:tcPr>
          <w:p w14:paraId="36F221A3"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tcPr>
          <w:p w14:paraId="0201439C"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058B5F8A"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4EDCD686"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091EB5A7"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7A2B9032"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5B054E93" w14:textId="77777777" w:rsidTr="00104B3E">
        <w:trPr>
          <w:trHeight w:val="300"/>
        </w:trPr>
        <w:tc>
          <w:tcPr>
            <w:tcW w:w="567" w:type="dxa"/>
            <w:tcBorders>
              <w:top w:val="nil"/>
              <w:left w:val="nil"/>
              <w:bottom w:val="nil"/>
              <w:right w:val="nil"/>
            </w:tcBorders>
            <w:shd w:val="clear" w:color="000000" w:fill="FFFFFF"/>
            <w:noWrap/>
            <w:vAlign w:val="center"/>
            <w:hideMark/>
          </w:tcPr>
          <w:p w14:paraId="00C7C948"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0B817440" w14:textId="77777777" w:rsidR="008E4BB2" w:rsidRPr="008E4BB2" w:rsidRDefault="008E4BB2" w:rsidP="00825973">
            <w:pPr>
              <w:pStyle w:val="Textocuadro"/>
            </w:pPr>
            <w:r w:rsidRPr="008E4BB2">
              <w:t>Agroasemex, S.A. (AGROASEMEX)</w:t>
            </w:r>
          </w:p>
        </w:tc>
        <w:tc>
          <w:tcPr>
            <w:tcW w:w="992" w:type="dxa"/>
            <w:tcBorders>
              <w:top w:val="nil"/>
              <w:left w:val="nil"/>
              <w:bottom w:val="nil"/>
              <w:right w:val="nil"/>
            </w:tcBorders>
            <w:shd w:val="clear" w:color="000000" w:fill="FFFFFF"/>
            <w:noWrap/>
            <w:vAlign w:val="center"/>
            <w:hideMark/>
          </w:tcPr>
          <w:p w14:paraId="00556B5C" w14:textId="77777777" w:rsidR="008E4BB2" w:rsidRPr="008E4BB2" w:rsidRDefault="008E4BB2" w:rsidP="00825973">
            <w:pPr>
              <w:pStyle w:val="Textocuadrocentrado"/>
              <w:rPr>
                <w:szCs w:val="12"/>
              </w:rPr>
            </w:pPr>
            <w:r w:rsidRPr="008E4BB2">
              <w:rPr>
                <w:szCs w:val="12"/>
              </w:rPr>
              <w:t>2</w:t>
            </w:r>
          </w:p>
        </w:tc>
        <w:tc>
          <w:tcPr>
            <w:tcW w:w="993" w:type="dxa"/>
            <w:tcBorders>
              <w:top w:val="nil"/>
              <w:left w:val="nil"/>
              <w:bottom w:val="nil"/>
              <w:right w:val="nil"/>
            </w:tcBorders>
            <w:shd w:val="clear" w:color="000000" w:fill="FFFFFF"/>
            <w:noWrap/>
            <w:vAlign w:val="center"/>
          </w:tcPr>
          <w:p w14:paraId="68045890"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09C66DFD"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C7628AD"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7C033D4D"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2353A59D"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641EA49" w14:textId="77777777" w:rsidTr="00104B3E">
        <w:trPr>
          <w:trHeight w:val="300"/>
        </w:trPr>
        <w:tc>
          <w:tcPr>
            <w:tcW w:w="567" w:type="dxa"/>
            <w:tcBorders>
              <w:top w:val="nil"/>
              <w:left w:val="nil"/>
              <w:bottom w:val="nil"/>
              <w:right w:val="nil"/>
            </w:tcBorders>
            <w:shd w:val="clear" w:color="000000" w:fill="FFFFFF"/>
            <w:noWrap/>
            <w:vAlign w:val="center"/>
            <w:hideMark/>
          </w:tcPr>
          <w:p w14:paraId="75A455BC"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3C7A028F" w14:textId="77777777" w:rsidR="008E4BB2" w:rsidRPr="008E4BB2" w:rsidRDefault="008E4BB2" w:rsidP="00825973">
            <w:pPr>
              <w:pStyle w:val="Textocuadro"/>
            </w:pPr>
            <w:r w:rsidRPr="008E4BB2">
              <w:t>Banco del Ahorro Nacional y Servicios Financieros (BANSEFI)</w:t>
            </w:r>
          </w:p>
        </w:tc>
        <w:tc>
          <w:tcPr>
            <w:tcW w:w="992" w:type="dxa"/>
            <w:tcBorders>
              <w:top w:val="nil"/>
              <w:left w:val="nil"/>
              <w:bottom w:val="nil"/>
              <w:right w:val="nil"/>
            </w:tcBorders>
            <w:shd w:val="clear" w:color="000000" w:fill="FFFFFF"/>
            <w:noWrap/>
            <w:vAlign w:val="center"/>
            <w:hideMark/>
          </w:tcPr>
          <w:p w14:paraId="2FC10C21" w14:textId="77777777" w:rsidR="008E4BB2" w:rsidRPr="008E4BB2" w:rsidRDefault="008E4BB2" w:rsidP="00825973">
            <w:pPr>
              <w:pStyle w:val="Textocuadrocentrado"/>
              <w:rPr>
                <w:szCs w:val="12"/>
              </w:rPr>
            </w:pPr>
            <w:r w:rsidRPr="008E4BB2">
              <w:rPr>
                <w:szCs w:val="12"/>
              </w:rPr>
              <w:t>4</w:t>
            </w:r>
          </w:p>
        </w:tc>
        <w:tc>
          <w:tcPr>
            <w:tcW w:w="993" w:type="dxa"/>
            <w:tcBorders>
              <w:top w:val="nil"/>
              <w:left w:val="nil"/>
              <w:bottom w:val="nil"/>
              <w:right w:val="nil"/>
            </w:tcBorders>
            <w:shd w:val="clear" w:color="000000" w:fill="FFFFFF"/>
            <w:noWrap/>
            <w:vAlign w:val="center"/>
          </w:tcPr>
          <w:p w14:paraId="1BFB2236"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0C5C2B64"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46F95087"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65932388"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58C7061A"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F06E010" w14:textId="77777777" w:rsidTr="00104B3E">
        <w:trPr>
          <w:trHeight w:val="300"/>
        </w:trPr>
        <w:tc>
          <w:tcPr>
            <w:tcW w:w="567" w:type="dxa"/>
            <w:tcBorders>
              <w:top w:val="nil"/>
              <w:left w:val="nil"/>
              <w:bottom w:val="nil"/>
              <w:right w:val="nil"/>
            </w:tcBorders>
            <w:shd w:val="clear" w:color="000000" w:fill="FFFFFF"/>
            <w:noWrap/>
            <w:vAlign w:val="center"/>
            <w:hideMark/>
          </w:tcPr>
          <w:p w14:paraId="09C5E05E"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073D3491" w14:textId="77777777" w:rsidR="008E4BB2" w:rsidRPr="008E4BB2" w:rsidRDefault="008E4BB2" w:rsidP="00825973">
            <w:pPr>
              <w:pStyle w:val="Textocuadro"/>
            </w:pPr>
            <w:r w:rsidRPr="008E4BB2">
              <w:t>Comisión Nacional de Seguros y Fianzas (CNSF)</w:t>
            </w:r>
          </w:p>
        </w:tc>
        <w:tc>
          <w:tcPr>
            <w:tcW w:w="992" w:type="dxa"/>
            <w:tcBorders>
              <w:top w:val="nil"/>
              <w:left w:val="nil"/>
              <w:bottom w:val="nil"/>
              <w:right w:val="nil"/>
            </w:tcBorders>
            <w:shd w:val="clear" w:color="000000" w:fill="FFFFFF"/>
            <w:noWrap/>
            <w:vAlign w:val="center"/>
            <w:hideMark/>
          </w:tcPr>
          <w:p w14:paraId="52165DEA"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FFFFF"/>
            <w:noWrap/>
            <w:vAlign w:val="center"/>
            <w:hideMark/>
          </w:tcPr>
          <w:p w14:paraId="3F1DBF89" w14:textId="77777777" w:rsidR="008E4BB2" w:rsidRPr="008E4BB2" w:rsidRDefault="008E4BB2" w:rsidP="00825973">
            <w:pPr>
              <w:pStyle w:val="Textocuadrocentrado"/>
              <w:rPr>
                <w:szCs w:val="12"/>
              </w:rPr>
            </w:pPr>
            <w:r w:rsidRPr="008E4BB2">
              <w:rPr>
                <w:szCs w:val="12"/>
              </w:rPr>
              <w:t>1</w:t>
            </w:r>
          </w:p>
        </w:tc>
        <w:tc>
          <w:tcPr>
            <w:tcW w:w="1417" w:type="dxa"/>
            <w:tcBorders>
              <w:top w:val="nil"/>
              <w:left w:val="nil"/>
              <w:bottom w:val="nil"/>
              <w:right w:val="nil"/>
            </w:tcBorders>
            <w:shd w:val="clear" w:color="000000" w:fill="FFFFFF"/>
            <w:noWrap/>
            <w:vAlign w:val="center"/>
          </w:tcPr>
          <w:p w14:paraId="7349C954"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70BD7E32"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309F268C"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64968F5D"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379A855" w14:textId="77777777" w:rsidTr="00104B3E">
        <w:trPr>
          <w:trHeight w:val="300"/>
        </w:trPr>
        <w:tc>
          <w:tcPr>
            <w:tcW w:w="567" w:type="dxa"/>
            <w:tcBorders>
              <w:top w:val="nil"/>
              <w:left w:val="nil"/>
              <w:bottom w:val="nil"/>
              <w:right w:val="nil"/>
            </w:tcBorders>
            <w:shd w:val="clear" w:color="000000" w:fill="FFFFFF"/>
            <w:noWrap/>
            <w:vAlign w:val="center"/>
            <w:hideMark/>
          </w:tcPr>
          <w:p w14:paraId="45CEBAA0"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26DA6CDC" w14:textId="77777777" w:rsidR="008E4BB2" w:rsidRPr="008E4BB2" w:rsidRDefault="008E4BB2" w:rsidP="00825973">
            <w:pPr>
              <w:pStyle w:val="Textocuadro"/>
            </w:pPr>
            <w:r w:rsidRPr="008E4BB2">
              <w:t>Financiera Nacional de Desarrollo Agropecuario, Rural, Forestal y Pesquero (FND)</w:t>
            </w:r>
          </w:p>
        </w:tc>
        <w:tc>
          <w:tcPr>
            <w:tcW w:w="992" w:type="dxa"/>
            <w:tcBorders>
              <w:top w:val="nil"/>
              <w:left w:val="nil"/>
              <w:bottom w:val="nil"/>
              <w:right w:val="nil"/>
            </w:tcBorders>
            <w:shd w:val="clear" w:color="000000" w:fill="FFFFFF"/>
            <w:noWrap/>
            <w:vAlign w:val="center"/>
            <w:hideMark/>
          </w:tcPr>
          <w:p w14:paraId="248EFA82"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hideMark/>
          </w:tcPr>
          <w:p w14:paraId="1C2D04C0"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061C0415"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7BD5544B"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420FCA11"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72C7BBB9"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10B493FE" w14:textId="77777777" w:rsidTr="00104B3E">
        <w:trPr>
          <w:trHeight w:val="300"/>
        </w:trPr>
        <w:tc>
          <w:tcPr>
            <w:tcW w:w="567" w:type="dxa"/>
            <w:tcBorders>
              <w:top w:val="nil"/>
              <w:left w:val="nil"/>
              <w:bottom w:val="nil"/>
              <w:right w:val="nil"/>
            </w:tcBorders>
            <w:shd w:val="clear" w:color="000000" w:fill="FFFFFF"/>
            <w:noWrap/>
            <w:vAlign w:val="center"/>
            <w:hideMark/>
          </w:tcPr>
          <w:p w14:paraId="1D3BB619"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16C5A23E" w14:textId="77777777" w:rsidR="008E4BB2" w:rsidRPr="008E4BB2" w:rsidRDefault="008E4BB2" w:rsidP="00825973">
            <w:pPr>
              <w:pStyle w:val="Textocuadro"/>
            </w:pPr>
            <w:r w:rsidRPr="008E4BB2">
              <w:t>Servicio de Administración y Enajenación de Bienes (SAE)</w:t>
            </w:r>
          </w:p>
        </w:tc>
        <w:tc>
          <w:tcPr>
            <w:tcW w:w="992" w:type="dxa"/>
            <w:tcBorders>
              <w:top w:val="nil"/>
              <w:left w:val="nil"/>
              <w:bottom w:val="nil"/>
              <w:right w:val="nil"/>
            </w:tcBorders>
            <w:shd w:val="clear" w:color="000000" w:fill="FFFFFF"/>
            <w:noWrap/>
            <w:vAlign w:val="center"/>
            <w:hideMark/>
          </w:tcPr>
          <w:p w14:paraId="36EDF11A"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hideMark/>
          </w:tcPr>
          <w:p w14:paraId="61473E59" w14:textId="77777777" w:rsidR="008E4BB2" w:rsidRPr="008E4BB2" w:rsidRDefault="008E4BB2" w:rsidP="00825973">
            <w:pPr>
              <w:pStyle w:val="Textocuadrocentrado"/>
              <w:rPr>
                <w:szCs w:val="12"/>
              </w:rPr>
            </w:pPr>
            <w:r w:rsidRPr="008E4BB2">
              <w:rPr>
                <w:szCs w:val="12"/>
              </w:rPr>
              <w:t>2</w:t>
            </w:r>
          </w:p>
        </w:tc>
        <w:tc>
          <w:tcPr>
            <w:tcW w:w="1417" w:type="dxa"/>
            <w:tcBorders>
              <w:top w:val="nil"/>
              <w:left w:val="nil"/>
              <w:bottom w:val="nil"/>
              <w:right w:val="nil"/>
            </w:tcBorders>
            <w:shd w:val="clear" w:color="000000" w:fill="FFFFFF"/>
            <w:noWrap/>
            <w:vAlign w:val="center"/>
            <w:hideMark/>
          </w:tcPr>
          <w:p w14:paraId="052FB640" w14:textId="77777777" w:rsidR="008E4BB2" w:rsidRPr="008E4BB2" w:rsidRDefault="008E4BB2" w:rsidP="00825973">
            <w:pPr>
              <w:pStyle w:val="Textocuadrocentrado"/>
              <w:rPr>
                <w:szCs w:val="12"/>
              </w:rPr>
            </w:pPr>
            <w:r w:rsidRPr="008E4BB2">
              <w:rPr>
                <w:szCs w:val="12"/>
              </w:rPr>
              <w:t>1</w:t>
            </w:r>
          </w:p>
        </w:tc>
        <w:tc>
          <w:tcPr>
            <w:tcW w:w="1701" w:type="dxa"/>
            <w:tcBorders>
              <w:top w:val="nil"/>
              <w:left w:val="nil"/>
              <w:bottom w:val="nil"/>
              <w:right w:val="nil"/>
            </w:tcBorders>
            <w:shd w:val="clear" w:color="000000" w:fill="FFFFFF"/>
            <w:noWrap/>
            <w:vAlign w:val="center"/>
          </w:tcPr>
          <w:p w14:paraId="126F6788"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56E37B4F"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6FFE7AA9"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129F83B6"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7A9E2EA4"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217052B3" w14:textId="77777777" w:rsidR="008E4BB2" w:rsidRPr="008E4BB2" w:rsidRDefault="008E4BB2" w:rsidP="00825973">
            <w:pPr>
              <w:pStyle w:val="Textocuadro"/>
            </w:pPr>
            <w:r w:rsidRPr="008E4BB2">
              <w:t>Secretaría de Hacienda y Crédito Público (SHCP)</w:t>
            </w:r>
          </w:p>
        </w:tc>
        <w:tc>
          <w:tcPr>
            <w:tcW w:w="992" w:type="dxa"/>
            <w:tcBorders>
              <w:top w:val="nil"/>
              <w:left w:val="nil"/>
              <w:bottom w:val="nil"/>
              <w:right w:val="nil"/>
            </w:tcBorders>
            <w:shd w:val="clear" w:color="000000" w:fill="FFFFFF"/>
            <w:noWrap/>
            <w:vAlign w:val="center"/>
            <w:hideMark/>
          </w:tcPr>
          <w:p w14:paraId="6D216016"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FFFFF"/>
            <w:noWrap/>
            <w:vAlign w:val="center"/>
            <w:hideMark/>
          </w:tcPr>
          <w:p w14:paraId="34701BA3" w14:textId="77777777" w:rsidR="008E4BB2" w:rsidRPr="008E4BB2" w:rsidRDefault="008E4BB2" w:rsidP="00825973">
            <w:pPr>
              <w:pStyle w:val="Textocuadrocentrado"/>
              <w:rPr>
                <w:szCs w:val="12"/>
              </w:rPr>
            </w:pPr>
            <w:r w:rsidRPr="008E4BB2">
              <w:rPr>
                <w:szCs w:val="12"/>
              </w:rPr>
              <w:t>1</w:t>
            </w:r>
          </w:p>
        </w:tc>
        <w:tc>
          <w:tcPr>
            <w:tcW w:w="1417" w:type="dxa"/>
            <w:tcBorders>
              <w:top w:val="nil"/>
              <w:left w:val="nil"/>
              <w:bottom w:val="nil"/>
              <w:right w:val="nil"/>
            </w:tcBorders>
            <w:shd w:val="clear" w:color="000000" w:fill="FFFFFF"/>
            <w:noWrap/>
            <w:vAlign w:val="center"/>
          </w:tcPr>
          <w:p w14:paraId="4BE10891"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312800A"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47C6BF8C"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2EAF3561"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1C704511" w14:textId="77777777" w:rsidTr="00104B3E">
        <w:trPr>
          <w:trHeight w:val="300"/>
        </w:trPr>
        <w:tc>
          <w:tcPr>
            <w:tcW w:w="567" w:type="dxa"/>
            <w:tcBorders>
              <w:top w:val="nil"/>
              <w:left w:val="nil"/>
              <w:bottom w:val="nil"/>
              <w:right w:val="nil"/>
            </w:tcBorders>
            <w:shd w:val="clear" w:color="000000" w:fill="FFFFFF"/>
            <w:noWrap/>
            <w:vAlign w:val="center"/>
            <w:hideMark/>
          </w:tcPr>
          <w:p w14:paraId="0C8C9CCF"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096873D0" w14:textId="77777777" w:rsidR="008E4BB2" w:rsidRPr="008E4BB2" w:rsidRDefault="008E4BB2" w:rsidP="00825973">
            <w:pPr>
              <w:pStyle w:val="Textocuadro"/>
            </w:pPr>
            <w:r w:rsidRPr="008E4BB2">
              <w:t>Tesorería de la Federación (TESOFE)</w:t>
            </w:r>
          </w:p>
        </w:tc>
        <w:tc>
          <w:tcPr>
            <w:tcW w:w="992" w:type="dxa"/>
            <w:tcBorders>
              <w:top w:val="nil"/>
              <w:left w:val="nil"/>
              <w:bottom w:val="nil"/>
              <w:right w:val="nil"/>
            </w:tcBorders>
            <w:shd w:val="clear" w:color="000000" w:fill="FFFFFF"/>
            <w:noWrap/>
            <w:vAlign w:val="center"/>
            <w:hideMark/>
          </w:tcPr>
          <w:p w14:paraId="072FB866"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hideMark/>
          </w:tcPr>
          <w:p w14:paraId="4CC1DF9F"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44ACA3F0"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2E1A0B7A"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38370044"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1120C57"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6042DF6"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1A166064" w14:textId="77777777" w:rsidR="008E4BB2" w:rsidRPr="008E4BB2" w:rsidRDefault="008E4BB2" w:rsidP="00825973">
            <w:pPr>
              <w:pStyle w:val="Textocuadro"/>
            </w:pPr>
            <w:r w:rsidRPr="008E4BB2">
              <w:t>08 Agricultura, Ganadería, Desarrollo Rural, Pesca y Alimentación</w:t>
            </w:r>
          </w:p>
        </w:tc>
        <w:tc>
          <w:tcPr>
            <w:tcW w:w="992" w:type="dxa"/>
            <w:tcBorders>
              <w:top w:val="nil"/>
              <w:left w:val="nil"/>
              <w:bottom w:val="nil"/>
              <w:right w:val="nil"/>
            </w:tcBorders>
            <w:shd w:val="clear" w:color="000000" w:fill="F2F2F2"/>
            <w:noWrap/>
            <w:vAlign w:val="center"/>
            <w:hideMark/>
          </w:tcPr>
          <w:p w14:paraId="677C8D2E" w14:textId="77777777" w:rsidR="008E4BB2" w:rsidRPr="008E4BB2" w:rsidRDefault="008E4BB2" w:rsidP="00825973">
            <w:pPr>
              <w:pStyle w:val="Textocuadrocentrado"/>
              <w:rPr>
                <w:szCs w:val="12"/>
              </w:rPr>
            </w:pPr>
            <w:r w:rsidRPr="008E4BB2">
              <w:rPr>
                <w:szCs w:val="12"/>
              </w:rPr>
              <w:t>27</w:t>
            </w:r>
          </w:p>
        </w:tc>
        <w:tc>
          <w:tcPr>
            <w:tcW w:w="993" w:type="dxa"/>
            <w:tcBorders>
              <w:top w:val="nil"/>
              <w:left w:val="nil"/>
              <w:bottom w:val="nil"/>
              <w:right w:val="nil"/>
            </w:tcBorders>
            <w:shd w:val="clear" w:color="000000" w:fill="F2F2F2"/>
            <w:noWrap/>
            <w:vAlign w:val="center"/>
            <w:hideMark/>
          </w:tcPr>
          <w:p w14:paraId="30410809" w14:textId="77777777" w:rsidR="008E4BB2" w:rsidRPr="008E4BB2" w:rsidRDefault="008E4BB2" w:rsidP="00825973">
            <w:pPr>
              <w:pStyle w:val="Textocuadrocentrado"/>
              <w:rPr>
                <w:szCs w:val="12"/>
              </w:rPr>
            </w:pPr>
            <w:r w:rsidRPr="008E4BB2">
              <w:rPr>
                <w:szCs w:val="12"/>
              </w:rPr>
              <w:t>25</w:t>
            </w:r>
          </w:p>
        </w:tc>
        <w:tc>
          <w:tcPr>
            <w:tcW w:w="1417" w:type="dxa"/>
            <w:tcBorders>
              <w:top w:val="nil"/>
              <w:left w:val="nil"/>
              <w:bottom w:val="nil"/>
              <w:right w:val="nil"/>
            </w:tcBorders>
            <w:shd w:val="clear" w:color="000000" w:fill="F2F2F2"/>
            <w:noWrap/>
            <w:vAlign w:val="center"/>
          </w:tcPr>
          <w:p w14:paraId="49DE1171"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67500386"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03A425F7" w14:textId="77777777" w:rsidR="008E4BB2" w:rsidRPr="008E4BB2" w:rsidRDefault="008E4BB2" w:rsidP="00825973">
            <w:pPr>
              <w:pStyle w:val="Textocuadrocentrado"/>
              <w:rPr>
                <w:szCs w:val="12"/>
              </w:rPr>
            </w:pPr>
            <w:r w:rsidRPr="008E4BB2">
              <w:rPr>
                <w:szCs w:val="12"/>
              </w:rPr>
              <w:t>52</w:t>
            </w:r>
          </w:p>
        </w:tc>
        <w:tc>
          <w:tcPr>
            <w:tcW w:w="712" w:type="dxa"/>
            <w:tcBorders>
              <w:top w:val="nil"/>
              <w:left w:val="nil"/>
              <w:bottom w:val="nil"/>
              <w:right w:val="nil"/>
            </w:tcBorders>
            <w:shd w:val="clear" w:color="000000" w:fill="F2F2F2"/>
            <w:noWrap/>
            <w:vAlign w:val="center"/>
            <w:hideMark/>
          </w:tcPr>
          <w:p w14:paraId="4B5138FD" w14:textId="77777777" w:rsidR="008E4BB2" w:rsidRPr="008E4BB2" w:rsidRDefault="008E4BB2" w:rsidP="00825973">
            <w:pPr>
              <w:pStyle w:val="Textocuadrocentrado"/>
            </w:pPr>
            <w:r w:rsidRPr="008E4BB2">
              <w:t>5.0</w:t>
            </w:r>
          </w:p>
        </w:tc>
      </w:tr>
      <w:tr w:rsidR="008E4BB2" w:rsidRPr="008E4BB2" w14:paraId="597CF919"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6963E6FE"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38A19A0E" w14:textId="77777777" w:rsidR="008E4BB2" w:rsidRPr="008E4BB2" w:rsidRDefault="008E4BB2" w:rsidP="00825973">
            <w:pPr>
              <w:pStyle w:val="Textocuadro"/>
            </w:pPr>
            <w:r w:rsidRPr="008E4BB2">
              <w:t>Secretaría de Agricultura, Ganadería, Desarrollo Rural, Pesca y Alimentación (SAGARPA)</w:t>
            </w:r>
          </w:p>
        </w:tc>
        <w:tc>
          <w:tcPr>
            <w:tcW w:w="992" w:type="dxa"/>
            <w:tcBorders>
              <w:top w:val="nil"/>
              <w:left w:val="nil"/>
              <w:bottom w:val="nil"/>
              <w:right w:val="nil"/>
            </w:tcBorders>
            <w:shd w:val="clear" w:color="000000" w:fill="FFFFFF"/>
            <w:noWrap/>
            <w:vAlign w:val="center"/>
            <w:hideMark/>
          </w:tcPr>
          <w:p w14:paraId="2A9FE7A0" w14:textId="77777777" w:rsidR="008E4BB2" w:rsidRPr="008E4BB2" w:rsidRDefault="008E4BB2" w:rsidP="00825973">
            <w:pPr>
              <w:pStyle w:val="Textocuadrocentrado"/>
              <w:rPr>
                <w:szCs w:val="12"/>
              </w:rPr>
            </w:pPr>
            <w:r w:rsidRPr="008E4BB2">
              <w:rPr>
                <w:szCs w:val="12"/>
              </w:rPr>
              <w:t>26</w:t>
            </w:r>
          </w:p>
        </w:tc>
        <w:tc>
          <w:tcPr>
            <w:tcW w:w="993" w:type="dxa"/>
            <w:tcBorders>
              <w:top w:val="nil"/>
              <w:left w:val="nil"/>
              <w:bottom w:val="nil"/>
              <w:right w:val="nil"/>
            </w:tcBorders>
            <w:shd w:val="clear" w:color="000000" w:fill="FFFFFF"/>
            <w:noWrap/>
            <w:vAlign w:val="center"/>
            <w:hideMark/>
          </w:tcPr>
          <w:p w14:paraId="5385A51D" w14:textId="77777777" w:rsidR="008E4BB2" w:rsidRPr="008E4BB2" w:rsidRDefault="008E4BB2" w:rsidP="00825973">
            <w:pPr>
              <w:pStyle w:val="Textocuadrocentrado"/>
              <w:rPr>
                <w:szCs w:val="12"/>
              </w:rPr>
            </w:pPr>
            <w:r w:rsidRPr="008E4BB2">
              <w:rPr>
                <w:szCs w:val="12"/>
              </w:rPr>
              <w:t>24</w:t>
            </w:r>
          </w:p>
        </w:tc>
        <w:tc>
          <w:tcPr>
            <w:tcW w:w="1417" w:type="dxa"/>
            <w:tcBorders>
              <w:top w:val="nil"/>
              <w:left w:val="nil"/>
              <w:bottom w:val="nil"/>
              <w:right w:val="nil"/>
            </w:tcBorders>
            <w:shd w:val="clear" w:color="000000" w:fill="FFFFFF"/>
            <w:noWrap/>
            <w:vAlign w:val="center"/>
          </w:tcPr>
          <w:p w14:paraId="491C2805"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58382387"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7CB7D877"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3F8590C"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35B1E745" w14:textId="77777777" w:rsidTr="00104B3E">
        <w:trPr>
          <w:trHeight w:val="300"/>
        </w:trPr>
        <w:tc>
          <w:tcPr>
            <w:tcW w:w="567" w:type="dxa"/>
            <w:tcBorders>
              <w:top w:val="nil"/>
              <w:left w:val="nil"/>
              <w:bottom w:val="nil"/>
              <w:right w:val="nil"/>
            </w:tcBorders>
            <w:shd w:val="clear" w:color="000000" w:fill="FFFFFF"/>
            <w:noWrap/>
            <w:vAlign w:val="center"/>
            <w:hideMark/>
          </w:tcPr>
          <w:p w14:paraId="2A6D28D2"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38C3D9FB" w14:textId="77777777" w:rsidR="008E4BB2" w:rsidRPr="008E4BB2" w:rsidRDefault="008E4BB2" w:rsidP="00825973">
            <w:pPr>
              <w:pStyle w:val="Textocuadro"/>
            </w:pPr>
            <w:r w:rsidRPr="008E4BB2">
              <w:t>Servicio de Información Agroalimentaria y Pesquera (SIAP)</w:t>
            </w:r>
          </w:p>
        </w:tc>
        <w:tc>
          <w:tcPr>
            <w:tcW w:w="992" w:type="dxa"/>
            <w:tcBorders>
              <w:top w:val="nil"/>
              <w:left w:val="nil"/>
              <w:bottom w:val="nil"/>
              <w:right w:val="nil"/>
            </w:tcBorders>
            <w:shd w:val="clear" w:color="000000" w:fill="FFFFFF"/>
            <w:noWrap/>
            <w:vAlign w:val="center"/>
            <w:hideMark/>
          </w:tcPr>
          <w:p w14:paraId="4C8E35EB"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hideMark/>
          </w:tcPr>
          <w:p w14:paraId="06B75A02" w14:textId="77777777" w:rsidR="008E4BB2" w:rsidRPr="008E4BB2" w:rsidRDefault="008E4BB2" w:rsidP="00825973">
            <w:pPr>
              <w:pStyle w:val="Textocuadrocentrado"/>
              <w:rPr>
                <w:szCs w:val="12"/>
              </w:rPr>
            </w:pPr>
            <w:r w:rsidRPr="008E4BB2">
              <w:rPr>
                <w:szCs w:val="12"/>
              </w:rPr>
              <w:t>1</w:t>
            </w:r>
          </w:p>
        </w:tc>
        <w:tc>
          <w:tcPr>
            <w:tcW w:w="1417" w:type="dxa"/>
            <w:tcBorders>
              <w:top w:val="nil"/>
              <w:left w:val="nil"/>
              <w:bottom w:val="nil"/>
              <w:right w:val="nil"/>
            </w:tcBorders>
            <w:shd w:val="clear" w:color="000000" w:fill="FFFFFF"/>
            <w:noWrap/>
            <w:vAlign w:val="center"/>
          </w:tcPr>
          <w:p w14:paraId="4304A5D7"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245AFBE7"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517E9BBE"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0129A52A"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1C8A45DE"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0501FF96" w14:textId="77777777" w:rsidR="008E4BB2" w:rsidRPr="008E4BB2" w:rsidRDefault="008E4BB2" w:rsidP="00825973">
            <w:pPr>
              <w:pStyle w:val="Textocuadro"/>
            </w:pPr>
            <w:r w:rsidRPr="008E4BB2">
              <w:t>09 Comunicaciones y Transportes</w:t>
            </w:r>
          </w:p>
        </w:tc>
        <w:tc>
          <w:tcPr>
            <w:tcW w:w="992" w:type="dxa"/>
            <w:tcBorders>
              <w:top w:val="nil"/>
              <w:left w:val="nil"/>
              <w:bottom w:val="nil"/>
              <w:right w:val="nil"/>
            </w:tcBorders>
            <w:shd w:val="clear" w:color="000000" w:fill="F2F2F2"/>
            <w:noWrap/>
            <w:vAlign w:val="center"/>
            <w:hideMark/>
          </w:tcPr>
          <w:p w14:paraId="38B6E14E" w14:textId="77777777" w:rsidR="008E4BB2" w:rsidRPr="008E4BB2" w:rsidRDefault="008E4BB2" w:rsidP="00825973">
            <w:pPr>
              <w:pStyle w:val="Textocuadrocentrado"/>
              <w:rPr>
                <w:szCs w:val="12"/>
              </w:rPr>
            </w:pPr>
            <w:r w:rsidRPr="008E4BB2">
              <w:rPr>
                <w:szCs w:val="12"/>
              </w:rPr>
              <w:t>18</w:t>
            </w:r>
          </w:p>
        </w:tc>
        <w:tc>
          <w:tcPr>
            <w:tcW w:w="993" w:type="dxa"/>
            <w:tcBorders>
              <w:top w:val="nil"/>
              <w:left w:val="nil"/>
              <w:bottom w:val="nil"/>
              <w:right w:val="nil"/>
            </w:tcBorders>
            <w:shd w:val="clear" w:color="000000" w:fill="F2F2F2"/>
            <w:noWrap/>
            <w:vAlign w:val="center"/>
            <w:hideMark/>
          </w:tcPr>
          <w:p w14:paraId="5AEE2F92" w14:textId="77777777" w:rsidR="008E4BB2" w:rsidRPr="008E4BB2" w:rsidRDefault="008E4BB2" w:rsidP="00825973">
            <w:pPr>
              <w:pStyle w:val="Textocuadrocentrado"/>
              <w:rPr>
                <w:szCs w:val="12"/>
              </w:rPr>
            </w:pPr>
            <w:r w:rsidRPr="008E4BB2">
              <w:rPr>
                <w:szCs w:val="12"/>
              </w:rPr>
              <w:t>4</w:t>
            </w:r>
          </w:p>
        </w:tc>
        <w:tc>
          <w:tcPr>
            <w:tcW w:w="1417" w:type="dxa"/>
            <w:tcBorders>
              <w:top w:val="nil"/>
              <w:left w:val="nil"/>
              <w:bottom w:val="nil"/>
              <w:right w:val="nil"/>
            </w:tcBorders>
            <w:shd w:val="clear" w:color="000000" w:fill="F2F2F2"/>
            <w:noWrap/>
            <w:vAlign w:val="center"/>
          </w:tcPr>
          <w:p w14:paraId="7EA3E3C1"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70655CA5"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7BA017C1" w14:textId="77777777" w:rsidR="008E4BB2" w:rsidRPr="008E4BB2" w:rsidRDefault="008E4BB2" w:rsidP="00825973">
            <w:pPr>
              <w:pStyle w:val="Textocuadrocentrado"/>
              <w:rPr>
                <w:szCs w:val="12"/>
              </w:rPr>
            </w:pPr>
            <w:r w:rsidRPr="008E4BB2">
              <w:rPr>
                <w:szCs w:val="12"/>
              </w:rPr>
              <w:t>22</w:t>
            </w:r>
          </w:p>
        </w:tc>
        <w:tc>
          <w:tcPr>
            <w:tcW w:w="712" w:type="dxa"/>
            <w:tcBorders>
              <w:top w:val="nil"/>
              <w:left w:val="nil"/>
              <w:bottom w:val="nil"/>
              <w:right w:val="nil"/>
            </w:tcBorders>
            <w:shd w:val="clear" w:color="000000" w:fill="F2F2F2"/>
            <w:noWrap/>
            <w:vAlign w:val="center"/>
            <w:hideMark/>
          </w:tcPr>
          <w:p w14:paraId="47BC4405" w14:textId="77777777" w:rsidR="008E4BB2" w:rsidRPr="008E4BB2" w:rsidRDefault="008E4BB2" w:rsidP="00825973">
            <w:pPr>
              <w:pStyle w:val="Textocuadrocentrado"/>
            </w:pPr>
            <w:r w:rsidRPr="008E4BB2">
              <w:t>2.1</w:t>
            </w:r>
          </w:p>
        </w:tc>
      </w:tr>
      <w:tr w:rsidR="008E4BB2" w:rsidRPr="008E4BB2" w14:paraId="21C3AE6C" w14:textId="77777777" w:rsidTr="00104B3E">
        <w:trPr>
          <w:trHeight w:val="300"/>
        </w:trPr>
        <w:tc>
          <w:tcPr>
            <w:tcW w:w="567" w:type="dxa"/>
            <w:tcBorders>
              <w:top w:val="nil"/>
              <w:left w:val="nil"/>
              <w:bottom w:val="nil"/>
              <w:right w:val="nil"/>
            </w:tcBorders>
            <w:shd w:val="clear" w:color="000000" w:fill="FFFFFF"/>
            <w:noWrap/>
            <w:vAlign w:val="center"/>
            <w:hideMark/>
          </w:tcPr>
          <w:p w14:paraId="7FA70526"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457D8927" w14:textId="77777777" w:rsidR="008E4BB2" w:rsidRPr="008E4BB2" w:rsidRDefault="008E4BB2" w:rsidP="00825973">
            <w:pPr>
              <w:pStyle w:val="Textocuadro"/>
            </w:pPr>
            <w:r w:rsidRPr="008E4BB2">
              <w:t>Ferrocarril del Istmo de Tehuantepec, S.A. de C.V. (FIT)</w:t>
            </w:r>
          </w:p>
        </w:tc>
        <w:tc>
          <w:tcPr>
            <w:tcW w:w="992" w:type="dxa"/>
            <w:tcBorders>
              <w:top w:val="nil"/>
              <w:left w:val="nil"/>
              <w:bottom w:val="nil"/>
              <w:right w:val="nil"/>
            </w:tcBorders>
            <w:shd w:val="clear" w:color="000000" w:fill="FFFFFF"/>
            <w:noWrap/>
            <w:vAlign w:val="center"/>
            <w:hideMark/>
          </w:tcPr>
          <w:p w14:paraId="7C036ADE" w14:textId="77777777" w:rsidR="008E4BB2" w:rsidRPr="008E4BB2" w:rsidRDefault="008E4BB2" w:rsidP="00825973">
            <w:pPr>
              <w:pStyle w:val="Textocuadrocentrado"/>
              <w:rPr>
                <w:szCs w:val="12"/>
              </w:rPr>
            </w:pPr>
            <w:r w:rsidRPr="008E4BB2">
              <w:rPr>
                <w:szCs w:val="12"/>
              </w:rPr>
              <w:t>2</w:t>
            </w:r>
          </w:p>
        </w:tc>
        <w:tc>
          <w:tcPr>
            <w:tcW w:w="993" w:type="dxa"/>
            <w:tcBorders>
              <w:top w:val="nil"/>
              <w:left w:val="nil"/>
              <w:bottom w:val="nil"/>
              <w:right w:val="nil"/>
            </w:tcBorders>
            <w:shd w:val="clear" w:color="000000" w:fill="FFFFFF"/>
            <w:noWrap/>
            <w:vAlign w:val="center"/>
            <w:hideMark/>
          </w:tcPr>
          <w:p w14:paraId="2A27AE5A" w14:textId="77777777" w:rsidR="008E4BB2" w:rsidRPr="008E4BB2" w:rsidRDefault="008E4BB2" w:rsidP="00825973">
            <w:pPr>
              <w:pStyle w:val="Textocuadrocentrado"/>
              <w:rPr>
                <w:szCs w:val="12"/>
              </w:rPr>
            </w:pPr>
            <w:r w:rsidRPr="008E4BB2">
              <w:rPr>
                <w:szCs w:val="12"/>
              </w:rPr>
              <w:t>1</w:t>
            </w:r>
          </w:p>
        </w:tc>
        <w:tc>
          <w:tcPr>
            <w:tcW w:w="1417" w:type="dxa"/>
            <w:tcBorders>
              <w:top w:val="nil"/>
              <w:left w:val="nil"/>
              <w:bottom w:val="nil"/>
              <w:right w:val="nil"/>
            </w:tcBorders>
            <w:shd w:val="clear" w:color="000000" w:fill="FFFFFF"/>
            <w:noWrap/>
            <w:vAlign w:val="center"/>
          </w:tcPr>
          <w:p w14:paraId="4F587528"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0F935DCB"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381FB8E"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4C9C4303"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6FD4299" w14:textId="77777777" w:rsidTr="00104B3E">
        <w:trPr>
          <w:trHeight w:val="300"/>
        </w:trPr>
        <w:tc>
          <w:tcPr>
            <w:tcW w:w="567" w:type="dxa"/>
            <w:tcBorders>
              <w:top w:val="nil"/>
              <w:left w:val="nil"/>
              <w:bottom w:val="nil"/>
              <w:right w:val="nil"/>
            </w:tcBorders>
            <w:shd w:val="clear" w:color="000000" w:fill="FFFFFF"/>
            <w:noWrap/>
            <w:vAlign w:val="center"/>
            <w:hideMark/>
          </w:tcPr>
          <w:p w14:paraId="6B072106"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0B8AE170" w14:textId="77777777" w:rsidR="008E4BB2" w:rsidRPr="008E4BB2" w:rsidRDefault="008E4BB2" w:rsidP="00825973">
            <w:pPr>
              <w:pStyle w:val="Textocuadro"/>
            </w:pPr>
            <w:r w:rsidRPr="008E4BB2">
              <w:t>Instituto Mexicano del Transporte (IMT)</w:t>
            </w:r>
          </w:p>
        </w:tc>
        <w:tc>
          <w:tcPr>
            <w:tcW w:w="992" w:type="dxa"/>
            <w:tcBorders>
              <w:top w:val="nil"/>
              <w:left w:val="nil"/>
              <w:bottom w:val="nil"/>
              <w:right w:val="nil"/>
            </w:tcBorders>
            <w:shd w:val="clear" w:color="000000" w:fill="FFFFFF"/>
            <w:noWrap/>
            <w:vAlign w:val="center"/>
            <w:hideMark/>
          </w:tcPr>
          <w:p w14:paraId="69F73BB5" w14:textId="77777777" w:rsidR="008E4BB2" w:rsidRPr="008E4BB2" w:rsidRDefault="008E4BB2" w:rsidP="00825973">
            <w:pPr>
              <w:pStyle w:val="Textocuadrocentrado"/>
              <w:rPr>
                <w:szCs w:val="12"/>
              </w:rPr>
            </w:pPr>
            <w:r w:rsidRPr="008E4BB2">
              <w:rPr>
                <w:szCs w:val="12"/>
              </w:rPr>
              <w:t>2</w:t>
            </w:r>
          </w:p>
        </w:tc>
        <w:tc>
          <w:tcPr>
            <w:tcW w:w="993" w:type="dxa"/>
            <w:tcBorders>
              <w:top w:val="nil"/>
              <w:left w:val="nil"/>
              <w:bottom w:val="nil"/>
              <w:right w:val="nil"/>
            </w:tcBorders>
            <w:shd w:val="clear" w:color="000000" w:fill="FFFFFF"/>
            <w:noWrap/>
            <w:vAlign w:val="center"/>
            <w:hideMark/>
          </w:tcPr>
          <w:p w14:paraId="4CBA8D88" w14:textId="77777777" w:rsidR="008E4BB2" w:rsidRPr="008E4BB2" w:rsidRDefault="008E4BB2" w:rsidP="00825973">
            <w:pPr>
              <w:pStyle w:val="Textocuadrocentrado"/>
              <w:rPr>
                <w:szCs w:val="12"/>
              </w:rPr>
            </w:pPr>
            <w:r w:rsidRPr="008E4BB2">
              <w:rPr>
                <w:szCs w:val="12"/>
              </w:rPr>
              <w:t>1</w:t>
            </w:r>
          </w:p>
        </w:tc>
        <w:tc>
          <w:tcPr>
            <w:tcW w:w="1417" w:type="dxa"/>
            <w:tcBorders>
              <w:top w:val="nil"/>
              <w:left w:val="nil"/>
              <w:bottom w:val="nil"/>
              <w:right w:val="nil"/>
            </w:tcBorders>
            <w:shd w:val="clear" w:color="000000" w:fill="FFFFFF"/>
            <w:noWrap/>
            <w:vAlign w:val="center"/>
          </w:tcPr>
          <w:p w14:paraId="2BD48122"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26AD051"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6C67A89"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27579BB5"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EBD20DD"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1CF0CB3D"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5CB1ACF7" w14:textId="77777777" w:rsidR="008E4BB2" w:rsidRPr="008E4BB2" w:rsidRDefault="008E4BB2" w:rsidP="00825973">
            <w:pPr>
              <w:pStyle w:val="Textocuadro"/>
            </w:pPr>
            <w:r w:rsidRPr="008E4BB2">
              <w:t>Secretaría de Comunicaciones y Transportes (SCT)</w:t>
            </w:r>
          </w:p>
        </w:tc>
        <w:tc>
          <w:tcPr>
            <w:tcW w:w="992" w:type="dxa"/>
            <w:tcBorders>
              <w:top w:val="nil"/>
              <w:left w:val="nil"/>
              <w:bottom w:val="nil"/>
              <w:right w:val="nil"/>
            </w:tcBorders>
            <w:shd w:val="clear" w:color="000000" w:fill="FFFFFF"/>
            <w:noWrap/>
            <w:vAlign w:val="center"/>
            <w:hideMark/>
          </w:tcPr>
          <w:p w14:paraId="27455659" w14:textId="77777777" w:rsidR="008E4BB2" w:rsidRPr="008E4BB2" w:rsidRDefault="008E4BB2" w:rsidP="00825973">
            <w:pPr>
              <w:pStyle w:val="Textocuadrocentrado"/>
              <w:rPr>
                <w:szCs w:val="12"/>
              </w:rPr>
            </w:pPr>
            <w:r w:rsidRPr="008E4BB2">
              <w:rPr>
                <w:szCs w:val="12"/>
              </w:rPr>
              <w:t>7</w:t>
            </w:r>
          </w:p>
        </w:tc>
        <w:tc>
          <w:tcPr>
            <w:tcW w:w="993" w:type="dxa"/>
            <w:tcBorders>
              <w:top w:val="nil"/>
              <w:left w:val="nil"/>
              <w:bottom w:val="nil"/>
              <w:right w:val="nil"/>
            </w:tcBorders>
            <w:shd w:val="clear" w:color="000000" w:fill="FFFFFF"/>
            <w:noWrap/>
            <w:vAlign w:val="center"/>
            <w:hideMark/>
          </w:tcPr>
          <w:p w14:paraId="2A0E6D46" w14:textId="77777777" w:rsidR="008E4BB2" w:rsidRPr="008E4BB2" w:rsidRDefault="008E4BB2" w:rsidP="00825973">
            <w:pPr>
              <w:pStyle w:val="Textocuadrocentrado"/>
              <w:rPr>
                <w:szCs w:val="12"/>
              </w:rPr>
            </w:pPr>
            <w:r w:rsidRPr="008E4BB2">
              <w:rPr>
                <w:szCs w:val="12"/>
              </w:rPr>
              <w:t>2</w:t>
            </w:r>
          </w:p>
        </w:tc>
        <w:tc>
          <w:tcPr>
            <w:tcW w:w="1417" w:type="dxa"/>
            <w:tcBorders>
              <w:top w:val="nil"/>
              <w:left w:val="nil"/>
              <w:bottom w:val="nil"/>
              <w:right w:val="nil"/>
            </w:tcBorders>
            <w:shd w:val="clear" w:color="000000" w:fill="FFFFFF"/>
            <w:noWrap/>
            <w:vAlign w:val="center"/>
          </w:tcPr>
          <w:p w14:paraId="0682E136"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660692BB"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5380007"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7065DC30"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5C051CA" w14:textId="77777777" w:rsidTr="00104B3E">
        <w:trPr>
          <w:trHeight w:val="300"/>
        </w:trPr>
        <w:tc>
          <w:tcPr>
            <w:tcW w:w="567" w:type="dxa"/>
            <w:tcBorders>
              <w:top w:val="nil"/>
              <w:left w:val="nil"/>
              <w:bottom w:val="nil"/>
              <w:right w:val="nil"/>
            </w:tcBorders>
            <w:shd w:val="clear" w:color="000000" w:fill="FFFFFF"/>
            <w:noWrap/>
            <w:vAlign w:val="center"/>
            <w:hideMark/>
          </w:tcPr>
          <w:p w14:paraId="08A288D8"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5E686FAE" w14:textId="77777777" w:rsidR="008E4BB2" w:rsidRPr="008E4BB2" w:rsidRDefault="008E4BB2" w:rsidP="00825973">
            <w:pPr>
              <w:pStyle w:val="Textocuadro"/>
            </w:pPr>
            <w:r w:rsidRPr="008E4BB2">
              <w:t>Servicios a la Navegación en el Espacio Aéreo Mexicano (SENEAM)</w:t>
            </w:r>
          </w:p>
        </w:tc>
        <w:tc>
          <w:tcPr>
            <w:tcW w:w="992" w:type="dxa"/>
            <w:tcBorders>
              <w:top w:val="nil"/>
              <w:left w:val="nil"/>
              <w:bottom w:val="nil"/>
              <w:right w:val="nil"/>
            </w:tcBorders>
            <w:shd w:val="clear" w:color="000000" w:fill="FFFFFF"/>
            <w:noWrap/>
            <w:vAlign w:val="center"/>
            <w:hideMark/>
          </w:tcPr>
          <w:p w14:paraId="67913C4D" w14:textId="77777777" w:rsidR="008E4BB2" w:rsidRPr="008E4BB2" w:rsidRDefault="008E4BB2" w:rsidP="00825973">
            <w:pPr>
              <w:pStyle w:val="Textocuadrocentrado"/>
              <w:rPr>
                <w:szCs w:val="12"/>
              </w:rPr>
            </w:pPr>
            <w:r w:rsidRPr="008E4BB2">
              <w:rPr>
                <w:szCs w:val="12"/>
              </w:rPr>
              <w:t>7</w:t>
            </w:r>
          </w:p>
        </w:tc>
        <w:tc>
          <w:tcPr>
            <w:tcW w:w="993" w:type="dxa"/>
            <w:tcBorders>
              <w:top w:val="nil"/>
              <w:left w:val="nil"/>
              <w:bottom w:val="nil"/>
              <w:right w:val="nil"/>
            </w:tcBorders>
            <w:shd w:val="clear" w:color="000000" w:fill="FFFFFF"/>
            <w:noWrap/>
            <w:vAlign w:val="center"/>
            <w:hideMark/>
          </w:tcPr>
          <w:p w14:paraId="49C34ADC"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641BC18C"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7DCF9B8"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1364C3DD"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1BBABBB8"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3A50982C"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1E0EAB52" w14:textId="77777777" w:rsidR="008E4BB2" w:rsidRPr="008E4BB2" w:rsidRDefault="008E4BB2" w:rsidP="00825973">
            <w:pPr>
              <w:pStyle w:val="Textocuadro"/>
            </w:pPr>
            <w:r w:rsidRPr="008E4BB2">
              <w:t>10 Economía</w:t>
            </w:r>
          </w:p>
        </w:tc>
        <w:tc>
          <w:tcPr>
            <w:tcW w:w="992" w:type="dxa"/>
            <w:tcBorders>
              <w:top w:val="nil"/>
              <w:left w:val="nil"/>
              <w:bottom w:val="nil"/>
              <w:right w:val="nil"/>
            </w:tcBorders>
            <w:shd w:val="clear" w:color="000000" w:fill="F2F2F2"/>
            <w:noWrap/>
            <w:vAlign w:val="center"/>
            <w:hideMark/>
          </w:tcPr>
          <w:p w14:paraId="33CF22B6" w14:textId="77777777" w:rsidR="008E4BB2" w:rsidRPr="008E4BB2" w:rsidRDefault="008E4BB2" w:rsidP="00825973">
            <w:pPr>
              <w:pStyle w:val="Textocuadrocentrado"/>
              <w:rPr>
                <w:szCs w:val="12"/>
              </w:rPr>
            </w:pPr>
            <w:r w:rsidRPr="008E4BB2">
              <w:rPr>
                <w:szCs w:val="12"/>
              </w:rPr>
              <w:t>56</w:t>
            </w:r>
          </w:p>
        </w:tc>
        <w:tc>
          <w:tcPr>
            <w:tcW w:w="993" w:type="dxa"/>
            <w:tcBorders>
              <w:top w:val="nil"/>
              <w:left w:val="nil"/>
              <w:bottom w:val="nil"/>
              <w:right w:val="nil"/>
            </w:tcBorders>
            <w:shd w:val="clear" w:color="000000" w:fill="F2F2F2"/>
            <w:noWrap/>
            <w:vAlign w:val="center"/>
            <w:hideMark/>
          </w:tcPr>
          <w:p w14:paraId="2C736341" w14:textId="77777777" w:rsidR="008E4BB2" w:rsidRPr="008E4BB2" w:rsidRDefault="008E4BB2" w:rsidP="00825973">
            <w:pPr>
              <w:pStyle w:val="Textocuadrocentrado"/>
              <w:rPr>
                <w:szCs w:val="12"/>
              </w:rPr>
            </w:pPr>
            <w:r w:rsidRPr="008E4BB2">
              <w:rPr>
                <w:szCs w:val="12"/>
              </w:rPr>
              <w:t>19</w:t>
            </w:r>
          </w:p>
        </w:tc>
        <w:tc>
          <w:tcPr>
            <w:tcW w:w="1417" w:type="dxa"/>
            <w:tcBorders>
              <w:top w:val="nil"/>
              <w:left w:val="nil"/>
              <w:bottom w:val="nil"/>
              <w:right w:val="nil"/>
            </w:tcBorders>
            <w:shd w:val="clear" w:color="000000" w:fill="F2F2F2"/>
            <w:noWrap/>
            <w:vAlign w:val="center"/>
          </w:tcPr>
          <w:p w14:paraId="61B384DC"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3EFCDA5E"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055217F3" w14:textId="77777777" w:rsidR="008E4BB2" w:rsidRPr="008E4BB2" w:rsidRDefault="008E4BB2" w:rsidP="00825973">
            <w:pPr>
              <w:pStyle w:val="Textocuadrocentrado"/>
              <w:rPr>
                <w:szCs w:val="12"/>
              </w:rPr>
            </w:pPr>
            <w:r w:rsidRPr="008E4BB2">
              <w:rPr>
                <w:szCs w:val="12"/>
              </w:rPr>
              <w:t>75</w:t>
            </w:r>
          </w:p>
        </w:tc>
        <w:tc>
          <w:tcPr>
            <w:tcW w:w="712" w:type="dxa"/>
            <w:tcBorders>
              <w:top w:val="nil"/>
              <w:left w:val="nil"/>
              <w:bottom w:val="nil"/>
              <w:right w:val="nil"/>
            </w:tcBorders>
            <w:shd w:val="clear" w:color="000000" w:fill="F2F2F2"/>
            <w:noWrap/>
            <w:vAlign w:val="center"/>
            <w:hideMark/>
          </w:tcPr>
          <w:p w14:paraId="396D89EA" w14:textId="77777777" w:rsidR="008E4BB2" w:rsidRPr="008E4BB2" w:rsidRDefault="008E4BB2" w:rsidP="00825973">
            <w:pPr>
              <w:pStyle w:val="Textocuadrocentrado"/>
            </w:pPr>
            <w:r w:rsidRPr="008E4BB2">
              <w:t>7.2</w:t>
            </w:r>
          </w:p>
        </w:tc>
      </w:tr>
      <w:tr w:rsidR="008E4BB2" w:rsidRPr="008E4BB2" w14:paraId="2F8130B0" w14:textId="77777777" w:rsidTr="00104B3E">
        <w:trPr>
          <w:trHeight w:val="300"/>
        </w:trPr>
        <w:tc>
          <w:tcPr>
            <w:tcW w:w="567" w:type="dxa"/>
            <w:tcBorders>
              <w:top w:val="nil"/>
              <w:left w:val="nil"/>
              <w:bottom w:val="nil"/>
              <w:right w:val="nil"/>
            </w:tcBorders>
            <w:shd w:val="clear" w:color="000000" w:fill="FFFFFF"/>
            <w:noWrap/>
            <w:vAlign w:val="center"/>
            <w:hideMark/>
          </w:tcPr>
          <w:p w14:paraId="40EA925F"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01FE1DCF" w14:textId="77777777" w:rsidR="008E4BB2" w:rsidRPr="008E4BB2" w:rsidRDefault="008E4BB2" w:rsidP="00825973">
            <w:pPr>
              <w:pStyle w:val="Textocuadro"/>
            </w:pPr>
            <w:r w:rsidRPr="008E4BB2">
              <w:t>Centro Nacional de Metrología (CENAM)</w:t>
            </w:r>
          </w:p>
        </w:tc>
        <w:tc>
          <w:tcPr>
            <w:tcW w:w="992" w:type="dxa"/>
            <w:tcBorders>
              <w:top w:val="nil"/>
              <w:left w:val="nil"/>
              <w:bottom w:val="nil"/>
              <w:right w:val="nil"/>
            </w:tcBorders>
            <w:shd w:val="clear" w:color="000000" w:fill="FFFFFF"/>
            <w:noWrap/>
            <w:vAlign w:val="center"/>
            <w:hideMark/>
          </w:tcPr>
          <w:p w14:paraId="0CCA32C5" w14:textId="77777777" w:rsidR="008E4BB2" w:rsidRPr="008E4BB2" w:rsidRDefault="008E4BB2" w:rsidP="00825973">
            <w:pPr>
              <w:pStyle w:val="Textocuadrocentrado"/>
              <w:rPr>
                <w:szCs w:val="12"/>
              </w:rPr>
            </w:pPr>
            <w:r w:rsidRPr="008E4BB2">
              <w:rPr>
                <w:szCs w:val="12"/>
              </w:rPr>
              <w:t>4</w:t>
            </w:r>
          </w:p>
        </w:tc>
        <w:tc>
          <w:tcPr>
            <w:tcW w:w="993" w:type="dxa"/>
            <w:tcBorders>
              <w:top w:val="nil"/>
              <w:left w:val="nil"/>
              <w:bottom w:val="nil"/>
              <w:right w:val="nil"/>
            </w:tcBorders>
            <w:shd w:val="clear" w:color="000000" w:fill="FFFFFF"/>
            <w:noWrap/>
            <w:vAlign w:val="center"/>
          </w:tcPr>
          <w:p w14:paraId="440A5542"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5B759D75"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4A266FEA"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3FA038C1"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00AE084D"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C17C361" w14:textId="77777777" w:rsidTr="00104B3E">
        <w:trPr>
          <w:trHeight w:val="300"/>
        </w:trPr>
        <w:tc>
          <w:tcPr>
            <w:tcW w:w="567" w:type="dxa"/>
            <w:tcBorders>
              <w:top w:val="nil"/>
              <w:left w:val="nil"/>
              <w:bottom w:val="nil"/>
              <w:right w:val="nil"/>
            </w:tcBorders>
            <w:shd w:val="clear" w:color="000000" w:fill="FFFFFF"/>
            <w:noWrap/>
            <w:vAlign w:val="center"/>
            <w:hideMark/>
          </w:tcPr>
          <w:p w14:paraId="0A35AB0E"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47EFF245" w14:textId="77777777" w:rsidR="008E4BB2" w:rsidRPr="008E4BB2" w:rsidRDefault="008E4BB2" w:rsidP="00825973">
            <w:pPr>
              <w:pStyle w:val="Textocuadro"/>
            </w:pPr>
            <w:r w:rsidRPr="008E4BB2">
              <w:t>Fideicomiso de Fomento Minero (FOFIMI)</w:t>
            </w:r>
          </w:p>
        </w:tc>
        <w:tc>
          <w:tcPr>
            <w:tcW w:w="992" w:type="dxa"/>
            <w:tcBorders>
              <w:top w:val="nil"/>
              <w:left w:val="nil"/>
              <w:bottom w:val="nil"/>
              <w:right w:val="nil"/>
            </w:tcBorders>
            <w:shd w:val="clear" w:color="000000" w:fill="FFFFFF"/>
            <w:noWrap/>
            <w:vAlign w:val="center"/>
            <w:hideMark/>
          </w:tcPr>
          <w:p w14:paraId="5B2E0969" w14:textId="77777777" w:rsidR="008E4BB2" w:rsidRPr="008E4BB2" w:rsidRDefault="008E4BB2" w:rsidP="00825973">
            <w:pPr>
              <w:pStyle w:val="Textocuadrocentrado"/>
              <w:rPr>
                <w:szCs w:val="12"/>
              </w:rPr>
            </w:pPr>
            <w:r w:rsidRPr="008E4BB2">
              <w:rPr>
                <w:szCs w:val="12"/>
              </w:rPr>
              <w:t>6</w:t>
            </w:r>
          </w:p>
        </w:tc>
        <w:tc>
          <w:tcPr>
            <w:tcW w:w="993" w:type="dxa"/>
            <w:tcBorders>
              <w:top w:val="nil"/>
              <w:left w:val="nil"/>
              <w:bottom w:val="nil"/>
              <w:right w:val="nil"/>
            </w:tcBorders>
            <w:shd w:val="clear" w:color="000000" w:fill="FFFFFF"/>
            <w:noWrap/>
            <w:vAlign w:val="center"/>
          </w:tcPr>
          <w:p w14:paraId="102BD61E"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7CC1EF9F"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3712A5D7"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61710557"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47E6CB73"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339D1B64" w14:textId="77777777" w:rsidTr="00104B3E">
        <w:trPr>
          <w:trHeight w:val="300"/>
        </w:trPr>
        <w:tc>
          <w:tcPr>
            <w:tcW w:w="567" w:type="dxa"/>
            <w:tcBorders>
              <w:top w:val="nil"/>
              <w:left w:val="nil"/>
              <w:bottom w:val="nil"/>
              <w:right w:val="nil"/>
            </w:tcBorders>
            <w:shd w:val="clear" w:color="000000" w:fill="FFFFFF"/>
            <w:noWrap/>
            <w:vAlign w:val="center"/>
            <w:hideMark/>
          </w:tcPr>
          <w:p w14:paraId="36AF60D1"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01220015" w14:textId="77777777" w:rsidR="008E4BB2" w:rsidRPr="008E4BB2" w:rsidRDefault="008E4BB2" w:rsidP="00825973">
            <w:pPr>
              <w:pStyle w:val="Textocuadro"/>
            </w:pPr>
            <w:r w:rsidRPr="008E4BB2">
              <w:t>Instituto Mexicano de la Propiedad Industrial (IMPI)</w:t>
            </w:r>
          </w:p>
        </w:tc>
        <w:tc>
          <w:tcPr>
            <w:tcW w:w="992" w:type="dxa"/>
            <w:tcBorders>
              <w:top w:val="nil"/>
              <w:left w:val="nil"/>
              <w:bottom w:val="nil"/>
              <w:right w:val="nil"/>
            </w:tcBorders>
            <w:shd w:val="clear" w:color="000000" w:fill="FFFFFF"/>
            <w:noWrap/>
            <w:vAlign w:val="center"/>
            <w:hideMark/>
          </w:tcPr>
          <w:p w14:paraId="1069C40E" w14:textId="77777777" w:rsidR="008E4BB2" w:rsidRPr="008E4BB2" w:rsidRDefault="008E4BB2" w:rsidP="00825973">
            <w:pPr>
              <w:pStyle w:val="Textocuadrocentrado"/>
              <w:rPr>
                <w:szCs w:val="12"/>
              </w:rPr>
            </w:pPr>
            <w:r w:rsidRPr="008E4BB2">
              <w:rPr>
                <w:szCs w:val="12"/>
              </w:rPr>
              <w:t>4</w:t>
            </w:r>
          </w:p>
        </w:tc>
        <w:tc>
          <w:tcPr>
            <w:tcW w:w="993" w:type="dxa"/>
            <w:tcBorders>
              <w:top w:val="nil"/>
              <w:left w:val="nil"/>
              <w:bottom w:val="nil"/>
              <w:right w:val="nil"/>
            </w:tcBorders>
            <w:shd w:val="clear" w:color="000000" w:fill="FFFFFF"/>
            <w:noWrap/>
            <w:vAlign w:val="center"/>
          </w:tcPr>
          <w:p w14:paraId="4492F6D2"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5513C24C"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7211C442"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EA31256"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4103388C"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2602EE43" w14:textId="77777777" w:rsidTr="00104B3E">
        <w:trPr>
          <w:trHeight w:val="300"/>
        </w:trPr>
        <w:tc>
          <w:tcPr>
            <w:tcW w:w="567" w:type="dxa"/>
            <w:tcBorders>
              <w:top w:val="nil"/>
              <w:left w:val="nil"/>
              <w:bottom w:val="nil"/>
              <w:right w:val="nil"/>
            </w:tcBorders>
            <w:shd w:val="clear" w:color="000000" w:fill="FFFFFF"/>
            <w:noWrap/>
            <w:vAlign w:val="center"/>
            <w:hideMark/>
          </w:tcPr>
          <w:p w14:paraId="2D309E93"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3D403FAD" w14:textId="77777777" w:rsidR="008E4BB2" w:rsidRPr="008E4BB2" w:rsidRDefault="008E4BB2" w:rsidP="00825973">
            <w:pPr>
              <w:pStyle w:val="Textocuadro"/>
            </w:pPr>
            <w:r w:rsidRPr="008E4BB2">
              <w:t>Instituto Nacional del Emprendedor (INADEM)</w:t>
            </w:r>
          </w:p>
        </w:tc>
        <w:tc>
          <w:tcPr>
            <w:tcW w:w="992" w:type="dxa"/>
            <w:tcBorders>
              <w:top w:val="nil"/>
              <w:left w:val="nil"/>
              <w:bottom w:val="nil"/>
              <w:right w:val="nil"/>
            </w:tcBorders>
            <w:shd w:val="clear" w:color="000000" w:fill="FFFFFF"/>
            <w:noWrap/>
            <w:vAlign w:val="center"/>
            <w:hideMark/>
          </w:tcPr>
          <w:p w14:paraId="64D79441" w14:textId="77777777" w:rsidR="008E4BB2" w:rsidRPr="008E4BB2" w:rsidRDefault="008E4BB2" w:rsidP="00825973">
            <w:pPr>
              <w:pStyle w:val="Textocuadrocentrado"/>
              <w:rPr>
                <w:szCs w:val="12"/>
              </w:rPr>
            </w:pPr>
            <w:r w:rsidRPr="008E4BB2">
              <w:rPr>
                <w:szCs w:val="12"/>
              </w:rPr>
              <w:t>2</w:t>
            </w:r>
          </w:p>
        </w:tc>
        <w:tc>
          <w:tcPr>
            <w:tcW w:w="993" w:type="dxa"/>
            <w:tcBorders>
              <w:top w:val="nil"/>
              <w:left w:val="nil"/>
              <w:bottom w:val="nil"/>
              <w:right w:val="nil"/>
            </w:tcBorders>
            <w:shd w:val="clear" w:color="000000" w:fill="FFFFFF"/>
            <w:noWrap/>
            <w:vAlign w:val="center"/>
          </w:tcPr>
          <w:p w14:paraId="3D5F7B99"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13156B56"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37C3720C"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5FFB0BDA"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D028DB3"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497E4136" w14:textId="77777777" w:rsidTr="00104B3E">
        <w:trPr>
          <w:trHeight w:val="300"/>
        </w:trPr>
        <w:tc>
          <w:tcPr>
            <w:tcW w:w="567" w:type="dxa"/>
            <w:tcBorders>
              <w:top w:val="nil"/>
              <w:left w:val="nil"/>
              <w:bottom w:val="nil"/>
              <w:right w:val="nil"/>
            </w:tcBorders>
            <w:shd w:val="clear" w:color="000000" w:fill="FFFFFF"/>
            <w:noWrap/>
            <w:vAlign w:val="center"/>
            <w:hideMark/>
          </w:tcPr>
          <w:p w14:paraId="597B38D6"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674041EE" w14:textId="77777777" w:rsidR="008E4BB2" w:rsidRPr="008E4BB2" w:rsidRDefault="008E4BB2" w:rsidP="00825973">
            <w:pPr>
              <w:pStyle w:val="Textocuadro"/>
            </w:pPr>
            <w:r w:rsidRPr="008E4BB2">
              <w:t>Procuraduría Federal del Consumidor (PROFECO)</w:t>
            </w:r>
          </w:p>
        </w:tc>
        <w:tc>
          <w:tcPr>
            <w:tcW w:w="992" w:type="dxa"/>
            <w:tcBorders>
              <w:top w:val="nil"/>
              <w:left w:val="nil"/>
              <w:bottom w:val="nil"/>
              <w:right w:val="nil"/>
            </w:tcBorders>
            <w:shd w:val="clear" w:color="000000" w:fill="FFFFFF"/>
            <w:noWrap/>
            <w:vAlign w:val="center"/>
            <w:hideMark/>
          </w:tcPr>
          <w:p w14:paraId="272E3FA6" w14:textId="77777777" w:rsidR="008E4BB2" w:rsidRPr="008E4BB2" w:rsidRDefault="008E4BB2" w:rsidP="00825973">
            <w:pPr>
              <w:pStyle w:val="Textocuadrocentrado"/>
              <w:rPr>
                <w:szCs w:val="12"/>
              </w:rPr>
            </w:pPr>
            <w:r w:rsidRPr="008E4BB2">
              <w:rPr>
                <w:szCs w:val="12"/>
              </w:rPr>
              <w:t>4</w:t>
            </w:r>
          </w:p>
        </w:tc>
        <w:tc>
          <w:tcPr>
            <w:tcW w:w="993" w:type="dxa"/>
            <w:tcBorders>
              <w:top w:val="nil"/>
              <w:left w:val="nil"/>
              <w:bottom w:val="nil"/>
              <w:right w:val="nil"/>
            </w:tcBorders>
            <w:shd w:val="clear" w:color="000000" w:fill="FFFFFF"/>
            <w:noWrap/>
            <w:vAlign w:val="center"/>
            <w:hideMark/>
          </w:tcPr>
          <w:p w14:paraId="344C8445" w14:textId="77777777" w:rsidR="008E4BB2" w:rsidRPr="008E4BB2" w:rsidRDefault="008E4BB2" w:rsidP="00825973">
            <w:pPr>
              <w:pStyle w:val="Textocuadrocentrado"/>
              <w:rPr>
                <w:szCs w:val="12"/>
              </w:rPr>
            </w:pPr>
            <w:r w:rsidRPr="008E4BB2">
              <w:rPr>
                <w:szCs w:val="12"/>
              </w:rPr>
              <w:t>2</w:t>
            </w:r>
          </w:p>
        </w:tc>
        <w:tc>
          <w:tcPr>
            <w:tcW w:w="1417" w:type="dxa"/>
            <w:tcBorders>
              <w:top w:val="nil"/>
              <w:left w:val="nil"/>
              <w:bottom w:val="nil"/>
              <w:right w:val="nil"/>
            </w:tcBorders>
            <w:shd w:val="clear" w:color="000000" w:fill="FFFFFF"/>
            <w:noWrap/>
            <w:vAlign w:val="center"/>
          </w:tcPr>
          <w:p w14:paraId="767B110C"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6A49EC39"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30F83215"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CA60E45"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4797FFD3" w14:textId="77777777" w:rsidTr="00104B3E">
        <w:trPr>
          <w:trHeight w:val="300"/>
        </w:trPr>
        <w:tc>
          <w:tcPr>
            <w:tcW w:w="567" w:type="dxa"/>
            <w:tcBorders>
              <w:top w:val="nil"/>
              <w:left w:val="nil"/>
              <w:bottom w:val="nil"/>
              <w:right w:val="nil"/>
            </w:tcBorders>
            <w:shd w:val="clear" w:color="000000" w:fill="FFFFFF"/>
            <w:noWrap/>
            <w:vAlign w:val="center"/>
            <w:hideMark/>
          </w:tcPr>
          <w:p w14:paraId="0B988DC9"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76841156" w14:textId="77777777" w:rsidR="008E4BB2" w:rsidRPr="008E4BB2" w:rsidRDefault="008E4BB2" w:rsidP="00825973">
            <w:pPr>
              <w:pStyle w:val="Textocuadro"/>
            </w:pPr>
            <w:r w:rsidRPr="008E4BB2">
              <w:t>Pro México (PROMÉXICO)</w:t>
            </w:r>
          </w:p>
        </w:tc>
        <w:tc>
          <w:tcPr>
            <w:tcW w:w="992" w:type="dxa"/>
            <w:tcBorders>
              <w:top w:val="nil"/>
              <w:left w:val="nil"/>
              <w:bottom w:val="nil"/>
              <w:right w:val="nil"/>
            </w:tcBorders>
            <w:shd w:val="clear" w:color="000000" w:fill="FFFFFF"/>
            <w:noWrap/>
            <w:vAlign w:val="center"/>
            <w:hideMark/>
          </w:tcPr>
          <w:p w14:paraId="439A0EB9" w14:textId="77777777" w:rsidR="008E4BB2" w:rsidRPr="008E4BB2" w:rsidRDefault="008E4BB2" w:rsidP="00825973">
            <w:pPr>
              <w:pStyle w:val="Textocuadrocentrado"/>
              <w:rPr>
                <w:szCs w:val="12"/>
              </w:rPr>
            </w:pPr>
            <w:r w:rsidRPr="008E4BB2">
              <w:rPr>
                <w:szCs w:val="12"/>
              </w:rPr>
              <w:t>2</w:t>
            </w:r>
          </w:p>
        </w:tc>
        <w:tc>
          <w:tcPr>
            <w:tcW w:w="993" w:type="dxa"/>
            <w:tcBorders>
              <w:top w:val="nil"/>
              <w:left w:val="nil"/>
              <w:bottom w:val="nil"/>
              <w:right w:val="nil"/>
            </w:tcBorders>
            <w:shd w:val="clear" w:color="000000" w:fill="FFFFFF"/>
            <w:noWrap/>
            <w:vAlign w:val="center"/>
            <w:hideMark/>
          </w:tcPr>
          <w:p w14:paraId="08339A10"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3EAA1CE6"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F23692A"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C864048"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55CE3B2"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7C27766" w14:textId="77777777" w:rsidTr="00104B3E">
        <w:trPr>
          <w:trHeight w:val="300"/>
        </w:trPr>
        <w:tc>
          <w:tcPr>
            <w:tcW w:w="567" w:type="dxa"/>
            <w:tcBorders>
              <w:top w:val="nil"/>
              <w:left w:val="nil"/>
              <w:bottom w:val="nil"/>
              <w:right w:val="nil"/>
            </w:tcBorders>
            <w:shd w:val="clear" w:color="000000" w:fill="FFFFFF"/>
            <w:noWrap/>
            <w:vAlign w:val="center"/>
            <w:hideMark/>
          </w:tcPr>
          <w:p w14:paraId="2D3E2B87"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4518A6C5" w14:textId="77777777" w:rsidR="008E4BB2" w:rsidRPr="008E4BB2" w:rsidRDefault="008E4BB2" w:rsidP="00825973">
            <w:pPr>
              <w:pStyle w:val="Textocuadro"/>
            </w:pPr>
            <w:r w:rsidRPr="008E4BB2">
              <w:t>Coordinación General del Programa Nacional de Financiamiento al Microempresario (PRONAFIM)</w:t>
            </w:r>
          </w:p>
        </w:tc>
        <w:tc>
          <w:tcPr>
            <w:tcW w:w="992" w:type="dxa"/>
            <w:tcBorders>
              <w:top w:val="nil"/>
              <w:left w:val="nil"/>
              <w:bottom w:val="nil"/>
              <w:right w:val="nil"/>
            </w:tcBorders>
            <w:shd w:val="clear" w:color="000000" w:fill="FFFFFF"/>
            <w:noWrap/>
            <w:vAlign w:val="center"/>
            <w:hideMark/>
          </w:tcPr>
          <w:p w14:paraId="5DC2AD67" w14:textId="77777777" w:rsidR="008E4BB2" w:rsidRPr="008E4BB2" w:rsidRDefault="008E4BB2" w:rsidP="00825973">
            <w:pPr>
              <w:pStyle w:val="Textocuadrocentrado"/>
              <w:rPr>
                <w:szCs w:val="12"/>
              </w:rPr>
            </w:pPr>
            <w:r w:rsidRPr="008E4BB2">
              <w:rPr>
                <w:szCs w:val="12"/>
              </w:rPr>
              <w:t>8</w:t>
            </w:r>
          </w:p>
        </w:tc>
        <w:tc>
          <w:tcPr>
            <w:tcW w:w="993" w:type="dxa"/>
            <w:tcBorders>
              <w:top w:val="nil"/>
              <w:left w:val="nil"/>
              <w:bottom w:val="nil"/>
              <w:right w:val="nil"/>
            </w:tcBorders>
            <w:shd w:val="clear" w:color="000000" w:fill="FFFFFF"/>
            <w:noWrap/>
            <w:vAlign w:val="center"/>
            <w:hideMark/>
          </w:tcPr>
          <w:p w14:paraId="10834075"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164C7B88"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0F2BDEA2"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108B89B"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669EDE49"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5583A671"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7A6B7EEF"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08F192D6" w14:textId="77777777" w:rsidR="008E4BB2" w:rsidRPr="008E4BB2" w:rsidRDefault="008E4BB2" w:rsidP="00825973">
            <w:pPr>
              <w:pStyle w:val="Textocuadro"/>
            </w:pPr>
            <w:r w:rsidRPr="008E4BB2">
              <w:t>Secretaría de Economía (SE)</w:t>
            </w:r>
          </w:p>
        </w:tc>
        <w:tc>
          <w:tcPr>
            <w:tcW w:w="992" w:type="dxa"/>
            <w:tcBorders>
              <w:top w:val="nil"/>
              <w:left w:val="nil"/>
              <w:bottom w:val="nil"/>
              <w:right w:val="nil"/>
            </w:tcBorders>
            <w:shd w:val="clear" w:color="000000" w:fill="FFFFFF"/>
            <w:noWrap/>
            <w:vAlign w:val="center"/>
            <w:hideMark/>
          </w:tcPr>
          <w:p w14:paraId="369AC088" w14:textId="77777777" w:rsidR="008E4BB2" w:rsidRPr="008E4BB2" w:rsidRDefault="008E4BB2" w:rsidP="00825973">
            <w:pPr>
              <w:pStyle w:val="Textocuadrocentrado"/>
              <w:rPr>
                <w:szCs w:val="12"/>
              </w:rPr>
            </w:pPr>
            <w:r w:rsidRPr="008E4BB2">
              <w:rPr>
                <w:szCs w:val="12"/>
              </w:rPr>
              <w:t>21</w:t>
            </w:r>
          </w:p>
        </w:tc>
        <w:tc>
          <w:tcPr>
            <w:tcW w:w="993" w:type="dxa"/>
            <w:tcBorders>
              <w:top w:val="nil"/>
              <w:left w:val="nil"/>
              <w:bottom w:val="nil"/>
              <w:right w:val="nil"/>
            </w:tcBorders>
            <w:shd w:val="clear" w:color="000000" w:fill="FFFFFF"/>
            <w:noWrap/>
            <w:vAlign w:val="center"/>
            <w:hideMark/>
          </w:tcPr>
          <w:p w14:paraId="69D9025C" w14:textId="77777777" w:rsidR="008E4BB2" w:rsidRPr="008E4BB2" w:rsidRDefault="008E4BB2" w:rsidP="00825973">
            <w:pPr>
              <w:pStyle w:val="Textocuadrocentrado"/>
              <w:rPr>
                <w:szCs w:val="12"/>
              </w:rPr>
            </w:pPr>
            <w:r w:rsidRPr="008E4BB2">
              <w:rPr>
                <w:szCs w:val="12"/>
              </w:rPr>
              <w:t>17</w:t>
            </w:r>
          </w:p>
        </w:tc>
        <w:tc>
          <w:tcPr>
            <w:tcW w:w="1417" w:type="dxa"/>
            <w:tcBorders>
              <w:top w:val="nil"/>
              <w:left w:val="nil"/>
              <w:bottom w:val="nil"/>
              <w:right w:val="nil"/>
            </w:tcBorders>
            <w:shd w:val="clear" w:color="000000" w:fill="FFFFFF"/>
            <w:noWrap/>
            <w:vAlign w:val="center"/>
          </w:tcPr>
          <w:p w14:paraId="453C8546"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3DD19FF4"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DF21F18"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C9FB230"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3A34440" w14:textId="77777777" w:rsidTr="00104B3E">
        <w:trPr>
          <w:trHeight w:val="300"/>
        </w:trPr>
        <w:tc>
          <w:tcPr>
            <w:tcW w:w="567" w:type="dxa"/>
            <w:tcBorders>
              <w:top w:val="nil"/>
              <w:left w:val="nil"/>
              <w:bottom w:val="nil"/>
              <w:right w:val="nil"/>
            </w:tcBorders>
            <w:shd w:val="clear" w:color="000000" w:fill="FFFFFF"/>
            <w:noWrap/>
            <w:vAlign w:val="center"/>
            <w:hideMark/>
          </w:tcPr>
          <w:p w14:paraId="36951012"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0F966646" w14:textId="77777777" w:rsidR="008E4BB2" w:rsidRPr="008E4BB2" w:rsidRDefault="008E4BB2" w:rsidP="00825973">
            <w:pPr>
              <w:pStyle w:val="Textocuadro"/>
            </w:pPr>
            <w:r w:rsidRPr="008E4BB2">
              <w:t>Servicio Geológico Mexicano (SGM)</w:t>
            </w:r>
          </w:p>
        </w:tc>
        <w:tc>
          <w:tcPr>
            <w:tcW w:w="992" w:type="dxa"/>
            <w:tcBorders>
              <w:top w:val="nil"/>
              <w:left w:val="nil"/>
              <w:bottom w:val="nil"/>
              <w:right w:val="nil"/>
            </w:tcBorders>
            <w:shd w:val="clear" w:color="000000" w:fill="FFFFFF"/>
            <w:noWrap/>
            <w:vAlign w:val="center"/>
            <w:hideMark/>
          </w:tcPr>
          <w:p w14:paraId="17DE35D8" w14:textId="77777777" w:rsidR="008E4BB2" w:rsidRPr="008E4BB2" w:rsidRDefault="008E4BB2" w:rsidP="00825973">
            <w:pPr>
              <w:pStyle w:val="Textocuadrocentrado"/>
              <w:rPr>
                <w:szCs w:val="12"/>
              </w:rPr>
            </w:pPr>
            <w:r w:rsidRPr="008E4BB2">
              <w:rPr>
                <w:szCs w:val="12"/>
              </w:rPr>
              <w:t>5</w:t>
            </w:r>
          </w:p>
        </w:tc>
        <w:tc>
          <w:tcPr>
            <w:tcW w:w="993" w:type="dxa"/>
            <w:tcBorders>
              <w:top w:val="nil"/>
              <w:left w:val="nil"/>
              <w:bottom w:val="nil"/>
              <w:right w:val="nil"/>
            </w:tcBorders>
            <w:shd w:val="clear" w:color="000000" w:fill="FFFFFF"/>
            <w:noWrap/>
            <w:vAlign w:val="center"/>
            <w:hideMark/>
          </w:tcPr>
          <w:p w14:paraId="42C44B9A"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7F952C42"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8CFCD99"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770F3687"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1DABD1FB"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1A6B21EC"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097E42B0" w14:textId="77777777" w:rsidR="008E4BB2" w:rsidRPr="008E4BB2" w:rsidRDefault="008E4BB2" w:rsidP="00825973">
            <w:pPr>
              <w:pStyle w:val="Textocuadro"/>
            </w:pPr>
            <w:r w:rsidRPr="008E4BB2">
              <w:t>11 Educación Pública</w:t>
            </w:r>
          </w:p>
        </w:tc>
        <w:tc>
          <w:tcPr>
            <w:tcW w:w="992" w:type="dxa"/>
            <w:tcBorders>
              <w:top w:val="nil"/>
              <w:left w:val="nil"/>
              <w:bottom w:val="nil"/>
              <w:right w:val="nil"/>
            </w:tcBorders>
            <w:shd w:val="clear" w:color="000000" w:fill="F2F2F2"/>
            <w:noWrap/>
            <w:vAlign w:val="center"/>
            <w:hideMark/>
          </w:tcPr>
          <w:p w14:paraId="4BD121F1" w14:textId="77777777" w:rsidR="008E4BB2" w:rsidRPr="008E4BB2" w:rsidRDefault="008E4BB2" w:rsidP="00825973">
            <w:pPr>
              <w:pStyle w:val="Textocuadrocentrado"/>
              <w:rPr>
                <w:szCs w:val="12"/>
              </w:rPr>
            </w:pPr>
            <w:r w:rsidRPr="008E4BB2">
              <w:rPr>
                <w:szCs w:val="12"/>
              </w:rPr>
              <w:t>148</w:t>
            </w:r>
          </w:p>
        </w:tc>
        <w:tc>
          <w:tcPr>
            <w:tcW w:w="993" w:type="dxa"/>
            <w:tcBorders>
              <w:top w:val="nil"/>
              <w:left w:val="nil"/>
              <w:bottom w:val="nil"/>
              <w:right w:val="nil"/>
            </w:tcBorders>
            <w:shd w:val="clear" w:color="000000" w:fill="F2F2F2"/>
            <w:noWrap/>
            <w:vAlign w:val="center"/>
            <w:hideMark/>
          </w:tcPr>
          <w:p w14:paraId="311009BF" w14:textId="77777777" w:rsidR="008E4BB2" w:rsidRPr="008E4BB2" w:rsidRDefault="008E4BB2" w:rsidP="00825973">
            <w:pPr>
              <w:pStyle w:val="Textocuadrocentrado"/>
              <w:rPr>
                <w:szCs w:val="12"/>
              </w:rPr>
            </w:pPr>
            <w:r w:rsidRPr="008E4BB2">
              <w:rPr>
                <w:szCs w:val="12"/>
              </w:rPr>
              <w:t>22</w:t>
            </w:r>
          </w:p>
        </w:tc>
        <w:tc>
          <w:tcPr>
            <w:tcW w:w="1417" w:type="dxa"/>
            <w:tcBorders>
              <w:top w:val="nil"/>
              <w:left w:val="nil"/>
              <w:bottom w:val="nil"/>
              <w:right w:val="nil"/>
            </w:tcBorders>
            <w:shd w:val="clear" w:color="000000" w:fill="F2F2F2"/>
            <w:noWrap/>
            <w:vAlign w:val="center"/>
          </w:tcPr>
          <w:p w14:paraId="4F52AD24"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31C9263B"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0CCC6B58" w14:textId="77777777" w:rsidR="008E4BB2" w:rsidRPr="008E4BB2" w:rsidRDefault="008E4BB2" w:rsidP="00825973">
            <w:pPr>
              <w:pStyle w:val="Textocuadrocentrado"/>
              <w:rPr>
                <w:szCs w:val="12"/>
              </w:rPr>
            </w:pPr>
            <w:r w:rsidRPr="008E4BB2">
              <w:rPr>
                <w:szCs w:val="12"/>
              </w:rPr>
              <w:t>170</w:t>
            </w:r>
          </w:p>
        </w:tc>
        <w:tc>
          <w:tcPr>
            <w:tcW w:w="712" w:type="dxa"/>
            <w:tcBorders>
              <w:top w:val="nil"/>
              <w:left w:val="nil"/>
              <w:bottom w:val="nil"/>
              <w:right w:val="nil"/>
            </w:tcBorders>
            <w:shd w:val="clear" w:color="000000" w:fill="F2F2F2"/>
            <w:noWrap/>
            <w:vAlign w:val="center"/>
            <w:hideMark/>
          </w:tcPr>
          <w:p w14:paraId="193ED481" w14:textId="77777777" w:rsidR="008E4BB2" w:rsidRPr="008E4BB2" w:rsidRDefault="008E4BB2" w:rsidP="00825973">
            <w:pPr>
              <w:pStyle w:val="Textocuadrocentrado"/>
            </w:pPr>
            <w:r w:rsidRPr="008E4BB2">
              <w:t>16.3</w:t>
            </w:r>
          </w:p>
        </w:tc>
      </w:tr>
      <w:tr w:rsidR="008E4BB2" w:rsidRPr="008E4BB2" w14:paraId="299DC351" w14:textId="77777777" w:rsidTr="00104B3E">
        <w:trPr>
          <w:trHeight w:val="300"/>
        </w:trPr>
        <w:tc>
          <w:tcPr>
            <w:tcW w:w="567" w:type="dxa"/>
            <w:tcBorders>
              <w:top w:val="nil"/>
              <w:left w:val="nil"/>
              <w:bottom w:val="nil"/>
              <w:right w:val="nil"/>
            </w:tcBorders>
            <w:shd w:val="clear" w:color="000000" w:fill="FFFFFF"/>
            <w:noWrap/>
            <w:vAlign w:val="center"/>
            <w:hideMark/>
          </w:tcPr>
          <w:p w14:paraId="1B011209"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131D98B2" w14:textId="77777777" w:rsidR="008E4BB2" w:rsidRPr="008E4BB2" w:rsidRDefault="008E4BB2" w:rsidP="00825973">
            <w:pPr>
              <w:pStyle w:val="Textocuadro"/>
            </w:pPr>
            <w:r w:rsidRPr="008E4BB2">
              <w:t>Secretaría de Educación Pública (SEP)</w:t>
            </w:r>
          </w:p>
        </w:tc>
        <w:tc>
          <w:tcPr>
            <w:tcW w:w="992" w:type="dxa"/>
            <w:tcBorders>
              <w:top w:val="nil"/>
              <w:left w:val="nil"/>
              <w:bottom w:val="nil"/>
              <w:right w:val="nil"/>
            </w:tcBorders>
            <w:shd w:val="clear" w:color="000000" w:fill="FFFFFF"/>
            <w:noWrap/>
            <w:vAlign w:val="center"/>
            <w:hideMark/>
          </w:tcPr>
          <w:p w14:paraId="7177ABB2" w14:textId="77777777" w:rsidR="008E4BB2" w:rsidRPr="008E4BB2" w:rsidRDefault="008E4BB2" w:rsidP="00825973">
            <w:pPr>
              <w:pStyle w:val="Textocuadrocentrado"/>
              <w:rPr>
                <w:szCs w:val="12"/>
              </w:rPr>
            </w:pPr>
            <w:r w:rsidRPr="008E4BB2">
              <w:rPr>
                <w:szCs w:val="12"/>
              </w:rPr>
              <w:t>139</w:t>
            </w:r>
          </w:p>
        </w:tc>
        <w:tc>
          <w:tcPr>
            <w:tcW w:w="993" w:type="dxa"/>
            <w:tcBorders>
              <w:top w:val="nil"/>
              <w:left w:val="nil"/>
              <w:bottom w:val="nil"/>
              <w:right w:val="nil"/>
            </w:tcBorders>
            <w:shd w:val="clear" w:color="000000" w:fill="FFFFFF"/>
            <w:noWrap/>
            <w:vAlign w:val="center"/>
            <w:hideMark/>
          </w:tcPr>
          <w:p w14:paraId="1702AD00" w14:textId="77777777" w:rsidR="008E4BB2" w:rsidRPr="008E4BB2" w:rsidRDefault="008E4BB2" w:rsidP="00825973">
            <w:pPr>
              <w:pStyle w:val="Textocuadrocentrado"/>
              <w:rPr>
                <w:szCs w:val="12"/>
              </w:rPr>
            </w:pPr>
            <w:r w:rsidRPr="008E4BB2">
              <w:rPr>
                <w:szCs w:val="12"/>
              </w:rPr>
              <w:t>22</w:t>
            </w:r>
          </w:p>
        </w:tc>
        <w:tc>
          <w:tcPr>
            <w:tcW w:w="1417" w:type="dxa"/>
            <w:tcBorders>
              <w:top w:val="nil"/>
              <w:left w:val="nil"/>
              <w:bottom w:val="nil"/>
              <w:right w:val="nil"/>
            </w:tcBorders>
            <w:shd w:val="clear" w:color="000000" w:fill="FFFFFF"/>
            <w:noWrap/>
            <w:vAlign w:val="center"/>
          </w:tcPr>
          <w:p w14:paraId="5CB38AAD"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6EDBF918"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07EFFD4A"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1CD4C532"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4A7DEF08" w14:textId="77777777" w:rsidTr="00104B3E">
        <w:trPr>
          <w:trHeight w:val="300"/>
        </w:trPr>
        <w:tc>
          <w:tcPr>
            <w:tcW w:w="567" w:type="dxa"/>
            <w:tcBorders>
              <w:top w:val="nil"/>
              <w:left w:val="nil"/>
              <w:bottom w:val="nil"/>
              <w:right w:val="nil"/>
            </w:tcBorders>
            <w:shd w:val="clear" w:color="000000" w:fill="FFFFFF"/>
            <w:noWrap/>
            <w:vAlign w:val="center"/>
            <w:hideMark/>
          </w:tcPr>
          <w:p w14:paraId="245ABE17"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483B2CA8" w14:textId="77777777" w:rsidR="008E4BB2" w:rsidRPr="008E4BB2" w:rsidRDefault="008E4BB2" w:rsidP="00825973">
            <w:pPr>
              <w:pStyle w:val="Textocuadro"/>
            </w:pPr>
            <w:r w:rsidRPr="008E4BB2">
              <w:t>Comisión Nacional de Cultura Física y Deporte (CONADE)</w:t>
            </w:r>
          </w:p>
        </w:tc>
        <w:tc>
          <w:tcPr>
            <w:tcW w:w="992" w:type="dxa"/>
            <w:tcBorders>
              <w:top w:val="nil"/>
              <w:left w:val="nil"/>
              <w:bottom w:val="nil"/>
              <w:right w:val="nil"/>
            </w:tcBorders>
            <w:shd w:val="clear" w:color="000000" w:fill="FFFFFF"/>
            <w:noWrap/>
            <w:vAlign w:val="center"/>
            <w:hideMark/>
          </w:tcPr>
          <w:p w14:paraId="212CFAA1" w14:textId="77777777" w:rsidR="008E4BB2" w:rsidRPr="008E4BB2" w:rsidRDefault="008E4BB2" w:rsidP="00825973">
            <w:pPr>
              <w:pStyle w:val="Textocuadrocentrado"/>
              <w:rPr>
                <w:szCs w:val="12"/>
              </w:rPr>
            </w:pPr>
            <w:r w:rsidRPr="008E4BB2">
              <w:rPr>
                <w:szCs w:val="12"/>
              </w:rPr>
              <w:t>5</w:t>
            </w:r>
          </w:p>
        </w:tc>
        <w:tc>
          <w:tcPr>
            <w:tcW w:w="993" w:type="dxa"/>
            <w:tcBorders>
              <w:top w:val="nil"/>
              <w:left w:val="nil"/>
              <w:bottom w:val="nil"/>
              <w:right w:val="nil"/>
            </w:tcBorders>
            <w:shd w:val="clear" w:color="000000" w:fill="FFFFFF"/>
            <w:noWrap/>
            <w:vAlign w:val="center"/>
          </w:tcPr>
          <w:p w14:paraId="5597C4E9"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3A69F0FE"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0D4F0BA8"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C7ED52B"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18C4A1C0"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15FBF1C4"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5C47ED28"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4E61FCE9" w14:textId="77777777" w:rsidR="008E4BB2" w:rsidRPr="008E4BB2" w:rsidRDefault="008E4BB2" w:rsidP="00825973">
            <w:pPr>
              <w:pStyle w:val="Textocuadro"/>
            </w:pPr>
            <w:r w:rsidRPr="008E4BB2">
              <w:t>Consejo Nacional de Fomento Educativo (CONAFE)</w:t>
            </w:r>
          </w:p>
        </w:tc>
        <w:tc>
          <w:tcPr>
            <w:tcW w:w="992" w:type="dxa"/>
            <w:tcBorders>
              <w:top w:val="nil"/>
              <w:left w:val="nil"/>
              <w:bottom w:val="nil"/>
              <w:right w:val="nil"/>
            </w:tcBorders>
            <w:shd w:val="clear" w:color="000000" w:fill="FFFFFF"/>
            <w:noWrap/>
            <w:vAlign w:val="center"/>
            <w:hideMark/>
          </w:tcPr>
          <w:p w14:paraId="20304745" w14:textId="77777777" w:rsidR="008E4BB2" w:rsidRPr="008E4BB2" w:rsidRDefault="008E4BB2" w:rsidP="00825973">
            <w:pPr>
              <w:pStyle w:val="Textocuadrocentrado"/>
              <w:rPr>
                <w:szCs w:val="12"/>
              </w:rPr>
            </w:pPr>
            <w:r w:rsidRPr="008E4BB2">
              <w:rPr>
                <w:szCs w:val="12"/>
              </w:rPr>
              <w:t>3</w:t>
            </w:r>
          </w:p>
        </w:tc>
        <w:tc>
          <w:tcPr>
            <w:tcW w:w="993" w:type="dxa"/>
            <w:tcBorders>
              <w:top w:val="nil"/>
              <w:left w:val="nil"/>
              <w:bottom w:val="nil"/>
              <w:right w:val="nil"/>
            </w:tcBorders>
            <w:shd w:val="clear" w:color="000000" w:fill="FFFFFF"/>
            <w:noWrap/>
            <w:vAlign w:val="center"/>
          </w:tcPr>
          <w:p w14:paraId="772AE69F"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43DE69AF"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4689253B"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16662D4A"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68E43617"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0B48B6A" w14:textId="77777777" w:rsidTr="00104B3E">
        <w:trPr>
          <w:trHeight w:val="300"/>
        </w:trPr>
        <w:tc>
          <w:tcPr>
            <w:tcW w:w="567" w:type="dxa"/>
            <w:tcBorders>
              <w:top w:val="nil"/>
              <w:left w:val="nil"/>
              <w:bottom w:val="nil"/>
              <w:right w:val="nil"/>
            </w:tcBorders>
            <w:shd w:val="clear" w:color="000000" w:fill="FFFFFF"/>
            <w:noWrap/>
            <w:vAlign w:val="center"/>
            <w:hideMark/>
          </w:tcPr>
          <w:p w14:paraId="7D76A4C5"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4B9C1F17" w14:textId="77777777" w:rsidR="008E4BB2" w:rsidRPr="008E4BB2" w:rsidRDefault="008E4BB2" w:rsidP="00825973">
            <w:pPr>
              <w:pStyle w:val="Textocuadro"/>
            </w:pPr>
            <w:r w:rsidRPr="008E4BB2">
              <w:t>Instituto Nacional para la Educación de los Adultos (INEA)</w:t>
            </w:r>
          </w:p>
        </w:tc>
        <w:tc>
          <w:tcPr>
            <w:tcW w:w="992" w:type="dxa"/>
            <w:tcBorders>
              <w:top w:val="nil"/>
              <w:left w:val="nil"/>
              <w:bottom w:val="nil"/>
              <w:right w:val="nil"/>
            </w:tcBorders>
            <w:shd w:val="clear" w:color="000000" w:fill="FFFFFF"/>
            <w:noWrap/>
            <w:vAlign w:val="center"/>
            <w:hideMark/>
          </w:tcPr>
          <w:p w14:paraId="3F618335"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tcPr>
          <w:p w14:paraId="1AF35788"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0471B6A1"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977F723"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A50B97B"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75E86D43"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B414906"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595546E2" w14:textId="77777777" w:rsidR="008E4BB2" w:rsidRPr="008E4BB2" w:rsidRDefault="008E4BB2" w:rsidP="00825973">
            <w:pPr>
              <w:pStyle w:val="Textocuadro"/>
            </w:pPr>
            <w:r w:rsidRPr="008E4BB2">
              <w:t>12 Salud</w:t>
            </w:r>
          </w:p>
        </w:tc>
        <w:tc>
          <w:tcPr>
            <w:tcW w:w="992" w:type="dxa"/>
            <w:tcBorders>
              <w:top w:val="nil"/>
              <w:left w:val="nil"/>
              <w:bottom w:val="nil"/>
              <w:right w:val="nil"/>
            </w:tcBorders>
            <w:shd w:val="clear" w:color="000000" w:fill="F2F2F2"/>
            <w:noWrap/>
            <w:vAlign w:val="center"/>
            <w:hideMark/>
          </w:tcPr>
          <w:p w14:paraId="378D432A" w14:textId="77777777" w:rsidR="008E4BB2" w:rsidRPr="008E4BB2" w:rsidRDefault="008E4BB2" w:rsidP="00825973">
            <w:pPr>
              <w:pStyle w:val="Textocuadrocentrado"/>
              <w:rPr>
                <w:szCs w:val="12"/>
              </w:rPr>
            </w:pPr>
            <w:r w:rsidRPr="008E4BB2">
              <w:rPr>
                <w:szCs w:val="12"/>
              </w:rPr>
              <w:t>66</w:t>
            </w:r>
          </w:p>
        </w:tc>
        <w:tc>
          <w:tcPr>
            <w:tcW w:w="993" w:type="dxa"/>
            <w:tcBorders>
              <w:top w:val="nil"/>
              <w:left w:val="nil"/>
              <w:bottom w:val="nil"/>
              <w:right w:val="nil"/>
            </w:tcBorders>
            <w:shd w:val="clear" w:color="000000" w:fill="F2F2F2"/>
            <w:noWrap/>
            <w:vAlign w:val="center"/>
            <w:hideMark/>
          </w:tcPr>
          <w:p w14:paraId="41566DC9" w14:textId="77777777" w:rsidR="008E4BB2" w:rsidRPr="008E4BB2" w:rsidRDefault="008E4BB2" w:rsidP="00825973">
            <w:pPr>
              <w:pStyle w:val="Textocuadrocentrado"/>
              <w:rPr>
                <w:szCs w:val="12"/>
              </w:rPr>
            </w:pPr>
            <w:r w:rsidRPr="008E4BB2">
              <w:rPr>
                <w:szCs w:val="12"/>
              </w:rPr>
              <w:t>5</w:t>
            </w:r>
          </w:p>
        </w:tc>
        <w:tc>
          <w:tcPr>
            <w:tcW w:w="1417" w:type="dxa"/>
            <w:tcBorders>
              <w:top w:val="nil"/>
              <w:left w:val="nil"/>
              <w:bottom w:val="nil"/>
              <w:right w:val="nil"/>
            </w:tcBorders>
            <w:shd w:val="clear" w:color="000000" w:fill="F2F2F2"/>
            <w:noWrap/>
            <w:vAlign w:val="center"/>
          </w:tcPr>
          <w:p w14:paraId="2BBE9575"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49787063"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2C7C595D" w14:textId="77777777" w:rsidR="008E4BB2" w:rsidRPr="008E4BB2" w:rsidRDefault="008E4BB2" w:rsidP="00825973">
            <w:pPr>
              <w:pStyle w:val="Textocuadrocentrado"/>
              <w:rPr>
                <w:szCs w:val="12"/>
              </w:rPr>
            </w:pPr>
            <w:r w:rsidRPr="008E4BB2">
              <w:rPr>
                <w:szCs w:val="12"/>
              </w:rPr>
              <w:t>71</w:t>
            </w:r>
          </w:p>
        </w:tc>
        <w:tc>
          <w:tcPr>
            <w:tcW w:w="712" w:type="dxa"/>
            <w:tcBorders>
              <w:top w:val="nil"/>
              <w:left w:val="nil"/>
              <w:bottom w:val="nil"/>
              <w:right w:val="nil"/>
            </w:tcBorders>
            <w:shd w:val="clear" w:color="000000" w:fill="F2F2F2"/>
            <w:noWrap/>
            <w:vAlign w:val="center"/>
            <w:hideMark/>
          </w:tcPr>
          <w:p w14:paraId="397CFEA1" w14:textId="77777777" w:rsidR="008E4BB2" w:rsidRPr="008E4BB2" w:rsidRDefault="008E4BB2" w:rsidP="00825973">
            <w:pPr>
              <w:pStyle w:val="Textocuadrocentrado"/>
            </w:pPr>
            <w:r w:rsidRPr="008E4BB2">
              <w:t>6.8</w:t>
            </w:r>
          </w:p>
        </w:tc>
      </w:tr>
      <w:tr w:rsidR="008E4BB2" w:rsidRPr="008E4BB2" w14:paraId="68021C35" w14:textId="77777777" w:rsidTr="00104B3E">
        <w:trPr>
          <w:trHeight w:val="300"/>
        </w:trPr>
        <w:tc>
          <w:tcPr>
            <w:tcW w:w="567" w:type="dxa"/>
            <w:tcBorders>
              <w:top w:val="nil"/>
              <w:left w:val="nil"/>
              <w:bottom w:val="nil"/>
              <w:right w:val="nil"/>
            </w:tcBorders>
            <w:shd w:val="clear" w:color="000000" w:fill="FFFFFF"/>
            <w:noWrap/>
            <w:vAlign w:val="center"/>
            <w:hideMark/>
          </w:tcPr>
          <w:p w14:paraId="629B192F"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73220E24" w14:textId="77777777" w:rsidR="008E4BB2" w:rsidRPr="008E4BB2" w:rsidRDefault="008E4BB2" w:rsidP="00825973">
            <w:pPr>
              <w:pStyle w:val="Textocuadro"/>
            </w:pPr>
            <w:r w:rsidRPr="008E4BB2">
              <w:t>Centro Nacional para la Salud de la Infancia y la Adolescencia (CENSIA)</w:t>
            </w:r>
          </w:p>
        </w:tc>
        <w:tc>
          <w:tcPr>
            <w:tcW w:w="992" w:type="dxa"/>
            <w:tcBorders>
              <w:top w:val="nil"/>
              <w:left w:val="nil"/>
              <w:bottom w:val="nil"/>
              <w:right w:val="nil"/>
            </w:tcBorders>
            <w:shd w:val="clear" w:color="000000" w:fill="FFFFFF"/>
            <w:noWrap/>
            <w:vAlign w:val="center"/>
            <w:hideMark/>
          </w:tcPr>
          <w:p w14:paraId="7C8574C2"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tcPr>
          <w:p w14:paraId="26DD3615"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0F7083FF"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6A84823C"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78852544"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26F38A01"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3A040209" w14:textId="77777777" w:rsidTr="00104B3E">
        <w:trPr>
          <w:trHeight w:val="300"/>
        </w:trPr>
        <w:tc>
          <w:tcPr>
            <w:tcW w:w="567" w:type="dxa"/>
            <w:tcBorders>
              <w:top w:val="nil"/>
              <w:left w:val="nil"/>
              <w:bottom w:val="nil"/>
              <w:right w:val="nil"/>
            </w:tcBorders>
            <w:shd w:val="clear" w:color="000000" w:fill="FFFFFF"/>
            <w:noWrap/>
            <w:vAlign w:val="center"/>
            <w:hideMark/>
          </w:tcPr>
          <w:p w14:paraId="340100E9"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258CB473" w14:textId="77777777" w:rsidR="008E4BB2" w:rsidRPr="008E4BB2" w:rsidRDefault="008E4BB2" w:rsidP="00825973">
            <w:pPr>
              <w:pStyle w:val="Textocuadro"/>
            </w:pPr>
            <w:r w:rsidRPr="008E4BB2">
              <w:t>Comisión Nacional de Protección Social en Salud (CNPSS)</w:t>
            </w:r>
          </w:p>
        </w:tc>
        <w:tc>
          <w:tcPr>
            <w:tcW w:w="992" w:type="dxa"/>
            <w:tcBorders>
              <w:top w:val="nil"/>
              <w:left w:val="nil"/>
              <w:bottom w:val="nil"/>
              <w:right w:val="nil"/>
            </w:tcBorders>
            <w:shd w:val="clear" w:color="000000" w:fill="FFFFFF"/>
            <w:noWrap/>
            <w:vAlign w:val="center"/>
            <w:hideMark/>
          </w:tcPr>
          <w:p w14:paraId="21F37666" w14:textId="77777777" w:rsidR="008E4BB2" w:rsidRPr="008E4BB2" w:rsidRDefault="008E4BB2" w:rsidP="00825973">
            <w:pPr>
              <w:pStyle w:val="Textocuadrocentrado"/>
              <w:rPr>
                <w:szCs w:val="12"/>
              </w:rPr>
            </w:pPr>
            <w:r w:rsidRPr="008E4BB2">
              <w:rPr>
                <w:szCs w:val="12"/>
              </w:rPr>
              <w:t>4</w:t>
            </w:r>
          </w:p>
        </w:tc>
        <w:tc>
          <w:tcPr>
            <w:tcW w:w="993" w:type="dxa"/>
            <w:tcBorders>
              <w:top w:val="nil"/>
              <w:left w:val="nil"/>
              <w:bottom w:val="nil"/>
              <w:right w:val="nil"/>
            </w:tcBorders>
            <w:shd w:val="clear" w:color="000000" w:fill="FFFFFF"/>
            <w:noWrap/>
            <w:vAlign w:val="center"/>
          </w:tcPr>
          <w:p w14:paraId="1411D9A2"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0BD6E6A2"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4E5A92F7"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03C4FDD4"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74A574D"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4984E8E2" w14:textId="77777777" w:rsidTr="00104B3E">
        <w:trPr>
          <w:trHeight w:val="300"/>
        </w:trPr>
        <w:tc>
          <w:tcPr>
            <w:tcW w:w="567" w:type="dxa"/>
            <w:tcBorders>
              <w:top w:val="nil"/>
              <w:left w:val="nil"/>
              <w:bottom w:val="nil"/>
              <w:right w:val="nil"/>
            </w:tcBorders>
            <w:shd w:val="clear" w:color="000000" w:fill="FFFFFF"/>
            <w:noWrap/>
            <w:vAlign w:val="center"/>
            <w:hideMark/>
          </w:tcPr>
          <w:p w14:paraId="46CEDDAC"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091AF77D" w14:textId="77777777" w:rsidR="008E4BB2" w:rsidRPr="008E4BB2" w:rsidRDefault="008E4BB2" w:rsidP="00825973">
            <w:pPr>
              <w:pStyle w:val="Textocuadro"/>
            </w:pPr>
            <w:r w:rsidRPr="008E4BB2">
              <w:t>Comisión Federal para la Protección contra Riesgos Sanitarios (COFEPRIS)</w:t>
            </w:r>
          </w:p>
        </w:tc>
        <w:tc>
          <w:tcPr>
            <w:tcW w:w="992" w:type="dxa"/>
            <w:tcBorders>
              <w:top w:val="nil"/>
              <w:left w:val="nil"/>
              <w:bottom w:val="nil"/>
              <w:right w:val="nil"/>
            </w:tcBorders>
            <w:shd w:val="clear" w:color="000000" w:fill="FFFFFF"/>
            <w:noWrap/>
            <w:vAlign w:val="center"/>
            <w:hideMark/>
          </w:tcPr>
          <w:p w14:paraId="6A952E61"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tcPr>
          <w:p w14:paraId="78213360"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2CBCD88C"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63CC3146"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B8B3009"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15BE8870"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2321ADE0"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0AE708C9"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5C48C2F6" w14:textId="77777777" w:rsidR="008E4BB2" w:rsidRPr="008E4BB2" w:rsidRDefault="008E4BB2" w:rsidP="00825973">
            <w:pPr>
              <w:pStyle w:val="Textocuadro"/>
            </w:pPr>
            <w:r w:rsidRPr="008E4BB2">
              <w:t>Sistema Nacional para el Desarrollo Integral de la Familia (DIF)</w:t>
            </w:r>
          </w:p>
        </w:tc>
        <w:tc>
          <w:tcPr>
            <w:tcW w:w="992" w:type="dxa"/>
            <w:tcBorders>
              <w:top w:val="nil"/>
              <w:left w:val="nil"/>
              <w:bottom w:val="nil"/>
              <w:right w:val="nil"/>
            </w:tcBorders>
            <w:shd w:val="clear" w:color="000000" w:fill="FFFFFF"/>
            <w:noWrap/>
            <w:vAlign w:val="center"/>
            <w:hideMark/>
          </w:tcPr>
          <w:p w14:paraId="6E6C3D31" w14:textId="77777777" w:rsidR="008E4BB2" w:rsidRPr="008E4BB2" w:rsidRDefault="008E4BB2" w:rsidP="00825973">
            <w:pPr>
              <w:pStyle w:val="Textocuadrocentrado"/>
              <w:rPr>
                <w:szCs w:val="12"/>
              </w:rPr>
            </w:pPr>
            <w:r w:rsidRPr="008E4BB2">
              <w:rPr>
                <w:szCs w:val="12"/>
              </w:rPr>
              <w:t>15</w:t>
            </w:r>
          </w:p>
        </w:tc>
        <w:tc>
          <w:tcPr>
            <w:tcW w:w="993" w:type="dxa"/>
            <w:tcBorders>
              <w:top w:val="nil"/>
              <w:left w:val="nil"/>
              <w:bottom w:val="nil"/>
              <w:right w:val="nil"/>
            </w:tcBorders>
            <w:shd w:val="clear" w:color="000000" w:fill="FFFFFF"/>
            <w:noWrap/>
            <w:vAlign w:val="center"/>
            <w:hideMark/>
          </w:tcPr>
          <w:p w14:paraId="49747B3C" w14:textId="77777777" w:rsidR="008E4BB2" w:rsidRPr="008E4BB2" w:rsidRDefault="008E4BB2" w:rsidP="00825973">
            <w:pPr>
              <w:pStyle w:val="Textocuadrocentrado"/>
              <w:rPr>
                <w:szCs w:val="12"/>
              </w:rPr>
            </w:pPr>
            <w:r w:rsidRPr="008E4BB2">
              <w:rPr>
                <w:szCs w:val="12"/>
              </w:rPr>
              <w:t>1</w:t>
            </w:r>
          </w:p>
        </w:tc>
        <w:tc>
          <w:tcPr>
            <w:tcW w:w="1417" w:type="dxa"/>
            <w:tcBorders>
              <w:top w:val="nil"/>
              <w:left w:val="nil"/>
              <w:bottom w:val="nil"/>
              <w:right w:val="nil"/>
            </w:tcBorders>
            <w:shd w:val="clear" w:color="000000" w:fill="FFFFFF"/>
            <w:noWrap/>
            <w:vAlign w:val="center"/>
          </w:tcPr>
          <w:p w14:paraId="14A87F25"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F2279D2"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08A83CCB"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930E082"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44242856"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5E182B43"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60408EB7" w14:textId="77777777" w:rsidR="008E4BB2" w:rsidRPr="008E4BB2" w:rsidRDefault="008E4BB2" w:rsidP="00825973">
            <w:pPr>
              <w:pStyle w:val="Textocuadro"/>
            </w:pPr>
            <w:r w:rsidRPr="008E4BB2">
              <w:t>Secretaría de Salud (SALUD)</w:t>
            </w:r>
          </w:p>
        </w:tc>
        <w:tc>
          <w:tcPr>
            <w:tcW w:w="992" w:type="dxa"/>
            <w:tcBorders>
              <w:top w:val="nil"/>
              <w:left w:val="nil"/>
              <w:bottom w:val="nil"/>
              <w:right w:val="nil"/>
            </w:tcBorders>
            <w:shd w:val="clear" w:color="000000" w:fill="FFFFFF"/>
            <w:noWrap/>
            <w:vAlign w:val="center"/>
            <w:hideMark/>
          </w:tcPr>
          <w:p w14:paraId="27AFF978" w14:textId="77777777" w:rsidR="008E4BB2" w:rsidRPr="008E4BB2" w:rsidRDefault="008E4BB2" w:rsidP="00825973">
            <w:pPr>
              <w:pStyle w:val="Textocuadrocentrado"/>
              <w:rPr>
                <w:szCs w:val="12"/>
              </w:rPr>
            </w:pPr>
            <w:r w:rsidRPr="008E4BB2">
              <w:rPr>
                <w:szCs w:val="12"/>
              </w:rPr>
              <w:t>45</w:t>
            </w:r>
          </w:p>
        </w:tc>
        <w:tc>
          <w:tcPr>
            <w:tcW w:w="993" w:type="dxa"/>
            <w:tcBorders>
              <w:top w:val="nil"/>
              <w:left w:val="nil"/>
              <w:bottom w:val="nil"/>
              <w:right w:val="nil"/>
            </w:tcBorders>
            <w:shd w:val="clear" w:color="000000" w:fill="FFFFFF"/>
            <w:noWrap/>
            <w:vAlign w:val="center"/>
            <w:hideMark/>
          </w:tcPr>
          <w:p w14:paraId="25023528" w14:textId="77777777" w:rsidR="008E4BB2" w:rsidRPr="008E4BB2" w:rsidRDefault="008E4BB2" w:rsidP="00825973">
            <w:pPr>
              <w:pStyle w:val="Textocuadrocentrado"/>
              <w:rPr>
                <w:szCs w:val="12"/>
              </w:rPr>
            </w:pPr>
            <w:r w:rsidRPr="008E4BB2">
              <w:rPr>
                <w:szCs w:val="12"/>
              </w:rPr>
              <w:t>4</w:t>
            </w:r>
          </w:p>
        </w:tc>
        <w:tc>
          <w:tcPr>
            <w:tcW w:w="1417" w:type="dxa"/>
            <w:tcBorders>
              <w:top w:val="nil"/>
              <w:left w:val="nil"/>
              <w:bottom w:val="nil"/>
              <w:right w:val="nil"/>
            </w:tcBorders>
            <w:shd w:val="clear" w:color="000000" w:fill="FFFFFF"/>
            <w:noWrap/>
            <w:vAlign w:val="center"/>
          </w:tcPr>
          <w:p w14:paraId="60BDFAB9"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73487813"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3E336E2F"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5616CF86"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36E76114"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3A2C5138" w14:textId="77777777" w:rsidR="008E4BB2" w:rsidRPr="008E4BB2" w:rsidRDefault="008E4BB2" w:rsidP="00825973">
            <w:pPr>
              <w:pStyle w:val="Textocuadro"/>
            </w:pPr>
            <w:r w:rsidRPr="008E4BB2">
              <w:t>13 Marina</w:t>
            </w:r>
          </w:p>
        </w:tc>
        <w:tc>
          <w:tcPr>
            <w:tcW w:w="992" w:type="dxa"/>
            <w:tcBorders>
              <w:top w:val="nil"/>
              <w:left w:val="nil"/>
              <w:bottom w:val="nil"/>
              <w:right w:val="nil"/>
            </w:tcBorders>
            <w:shd w:val="clear" w:color="000000" w:fill="F2F2F2"/>
            <w:noWrap/>
            <w:vAlign w:val="center"/>
            <w:hideMark/>
          </w:tcPr>
          <w:p w14:paraId="5134B359" w14:textId="77777777" w:rsidR="008E4BB2" w:rsidRPr="008E4BB2" w:rsidRDefault="008E4BB2" w:rsidP="00825973">
            <w:pPr>
              <w:pStyle w:val="Textocuadrocentrado"/>
              <w:rPr>
                <w:szCs w:val="12"/>
              </w:rPr>
            </w:pPr>
            <w:r w:rsidRPr="008E4BB2">
              <w:rPr>
                <w:szCs w:val="12"/>
              </w:rPr>
              <w:t>6</w:t>
            </w:r>
          </w:p>
        </w:tc>
        <w:tc>
          <w:tcPr>
            <w:tcW w:w="993" w:type="dxa"/>
            <w:tcBorders>
              <w:top w:val="nil"/>
              <w:left w:val="nil"/>
              <w:bottom w:val="nil"/>
              <w:right w:val="nil"/>
            </w:tcBorders>
            <w:shd w:val="clear" w:color="000000" w:fill="F2F2F2"/>
            <w:noWrap/>
            <w:vAlign w:val="center"/>
          </w:tcPr>
          <w:p w14:paraId="6DD14DA6"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2F2F2"/>
            <w:noWrap/>
            <w:vAlign w:val="center"/>
          </w:tcPr>
          <w:p w14:paraId="119CBDDD"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452C71C5"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55156C08" w14:textId="77777777" w:rsidR="008E4BB2" w:rsidRPr="008E4BB2" w:rsidRDefault="008E4BB2" w:rsidP="00825973">
            <w:pPr>
              <w:pStyle w:val="Textocuadrocentrado"/>
              <w:rPr>
                <w:szCs w:val="12"/>
              </w:rPr>
            </w:pPr>
            <w:r w:rsidRPr="008E4BB2">
              <w:rPr>
                <w:szCs w:val="12"/>
              </w:rPr>
              <w:t>6</w:t>
            </w:r>
          </w:p>
        </w:tc>
        <w:tc>
          <w:tcPr>
            <w:tcW w:w="712" w:type="dxa"/>
            <w:tcBorders>
              <w:top w:val="nil"/>
              <w:left w:val="nil"/>
              <w:bottom w:val="nil"/>
              <w:right w:val="nil"/>
            </w:tcBorders>
            <w:shd w:val="clear" w:color="000000" w:fill="F2F2F2"/>
            <w:noWrap/>
            <w:vAlign w:val="center"/>
            <w:hideMark/>
          </w:tcPr>
          <w:p w14:paraId="31DE441A" w14:textId="77777777" w:rsidR="008E4BB2" w:rsidRPr="008E4BB2" w:rsidRDefault="008E4BB2" w:rsidP="00825973">
            <w:pPr>
              <w:pStyle w:val="Textocuadrocentrado"/>
            </w:pPr>
            <w:r w:rsidRPr="008E4BB2">
              <w:t>0.6</w:t>
            </w:r>
          </w:p>
        </w:tc>
      </w:tr>
      <w:tr w:rsidR="008E4BB2" w:rsidRPr="008E4BB2" w14:paraId="0BD4DFCD" w14:textId="77777777" w:rsidTr="00104B3E">
        <w:trPr>
          <w:trHeight w:val="300"/>
        </w:trPr>
        <w:tc>
          <w:tcPr>
            <w:tcW w:w="567" w:type="dxa"/>
            <w:tcBorders>
              <w:top w:val="nil"/>
              <w:left w:val="nil"/>
              <w:bottom w:val="nil"/>
              <w:right w:val="nil"/>
            </w:tcBorders>
            <w:shd w:val="clear" w:color="000000" w:fill="FFFFFF"/>
            <w:noWrap/>
            <w:vAlign w:val="center"/>
            <w:hideMark/>
          </w:tcPr>
          <w:p w14:paraId="6584089E"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154B72C3" w14:textId="77777777" w:rsidR="008E4BB2" w:rsidRPr="008E4BB2" w:rsidRDefault="008E4BB2" w:rsidP="00825973">
            <w:pPr>
              <w:pStyle w:val="Textocuadro"/>
            </w:pPr>
            <w:r w:rsidRPr="008E4BB2">
              <w:t>Secretaría de Marina (SEMAR)</w:t>
            </w:r>
          </w:p>
        </w:tc>
        <w:tc>
          <w:tcPr>
            <w:tcW w:w="992" w:type="dxa"/>
            <w:tcBorders>
              <w:top w:val="nil"/>
              <w:left w:val="nil"/>
              <w:bottom w:val="nil"/>
              <w:right w:val="nil"/>
            </w:tcBorders>
            <w:shd w:val="clear" w:color="000000" w:fill="FFFFFF"/>
            <w:noWrap/>
            <w:vAlign w:val="center"/>
            <w:hideMark/>
          </w:tcPr>
          <w:p w14:paraId="0A7E62C2" w14:textId="77777777" w:rsidR="008E4BB2" w:rsidRPr="008E4BB2" w:rsidRDefault="008E4BB2" w:rsidP="00825973">
            <w:pPr>
              <w:pStyle w:val="Textocuadrocentrado"/>
              <w:rPr>
                <w:szCs w:val="12"/>
              </w:rPr>
            </w:pPr>
            <w:r w:rsidRPr="008E4BB2">
              <w:rPr>
                <w:szCs w:val="12"/>
              </w:rPr>
              <w:t>6</w:t>
            </w:r>
          </w:p>
        </w:tc>
        <w:tc>
          <w:tcPr>
            <w:tcW w:w="993" w:type="dxa"/>
            <w:tcBorders>
              <w:top w:val="nil"/>
              <w:left w:val="nil"/>
              <w:bottom w:val="nil"/>
              <w:right w:val="nil"/>
            </w:tcBorders>
            <w:shd w:val="clear" w:color="000000" w:fill="FFFFFF"/>
            <w:noWrap/>
            <w:vAlign w:val="center"/>
          </w:tcPr>
          <w:p w14:paraId="2D9F5DA2"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55D7C952"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525334D7"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5D1F0514"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0A12BC77"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5C1FEACB"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009A624A" w14:textId="77777777" w:rsidR="008E4BB2" w:rsidRPr="008E4BB2" w:rsidRDefault="008E4BB2" w:rsidP="00825973">
            <w:pPr>
              <w:pStyle w:val="Textocuadro"/>
            </w:pPr>
            <w:r w:rsidRPr="008E4BB2">
              <w:t>14 Trabajo y Previsión Social</w:t>
            </w:r>
          </w:p>
        </w:tc>
        <w:tc>
          <w:tcPr>
            <w:tcW w:w="992" w:type="dxa"/>
            <w:tcBorders>
              <w:top w:val="nil"/>
              <w:left w:val="nil"/>
              <w:bottom w:val="nil"/>
              <w:right w:val="nil"/>
            </w:tcBorders>
            <w:shd w:val="clear" w:color="000000" w:fill="F2F2F2"/>
            <w:noWrap/>
            <w:vAlign w:val="center"/>
            <w:hideMark/>
          </w:tcPr>
          <w:p w14:paraId="3DB967CE" w14:textId="77777777" w:rsidR="008E4BB2" w:rsidRPr="008E4BB2" w:rsidRDefault="008E4BB2" w:rsidP="00825973">
            <w:pPr>
              <w:pStyle w:val="Textocuadrocentrado"/>
              <w:rPr>
                <w:szCs w:val="12"/>
              </w:rPr>
            </w:pPr>
            <w:r w:rsidRPr="008E4BB2">
              <w:rPr>
                <w:szCs w:val="12"/>
              </w:rPr>
              <w:t>21</w:t>
            </w:r>
          </w:p>
        </w:tc>
        <w:tc>
          <w:tcPr>
            <w:tcW w:w="993" w:type="dxa"/>
            <w:tcBorders>
              <w:top w:val="nil"/>
              <w:left w:val="nil"/>
              <w:bottom w:val="nil"/>
              <w:right w:val="nil"/>
            </w:tcBorders>
            <w:shd w:val="clear" w:color="000000" w:fill="F2F2F2"/>
            <w:noWrap/>
            <w:vAlign w:val="center"/>
            <w:hideMark/>
          </w:tcPr>
          <w:p w14:paraId="0CD02926" w14:textId="77777777" w:rsidR="008E4BB2" w:rsidRPr="008E4BB2" w:rsidRDefault="008E4BB2" w:rsidP="00825973">
            <w:pPr>
              <w:pStyle w:val="Textocuadrocentrado"/>
              <w:rPr>
                <w:szCs w:val="12"/>
              </w:rPr>
            </w:pPr>
            <w:r w:rsidRPr="008E4BB2">
              <w:rPr>
                <w:szCs w:val="12"/>
              </w:rPr>
              <w:t>2</w:t>
            </w:r>
          </w:p>
        </w:tc>
        <w:tc>
          <w:tcPr>
            <w:tcW w:w="1417" w:type="dxa"/>
            <w:tcBorders>
              <w:top w:val="nil"/>
              <w:left w:val="nil"/>
              <w:bottom w:val="nil"/>
              <w:right w:val="nil"/>
            </w:tcBorders>
            <w:shd w:val="clear" w:color="000000" w:fill="F2F2F2"/>
            <w:noWrap/>
            <w:vAlign w:val="center"/>
          </w:tcPr>
          <w:p w14:paraId="28C7578B"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027646F1"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0E8C3E0E" w14:textId="77777777" w:rsidR="008E4BB2" w:rsidRPr="008E4BB2" w:rsidRDefault="008E4BB2" w:rsidP="00825973">
            <w:pPr>
              <w:pStyle w:val="Textocuadrocentrado"/>
              <w:rPr>
                <w:szCs w:val="12"/>
              </w:rPr>
            </w:pPr>
            <w:r w:rsidRPr="008E4BB2">
              <w:rPr>
                <w:szCs w:val="12"/>
              </w:rPr>
              <w:t>23</w:t>
            </w:r>
          </w:p>
        </w:tc>
        <w:tc>
          <w:tcPr>
            <w:tcW w:w="712" w:type="dxa"/>
            <w:tcBorders>
              <w:top w:val="nil"/>
              <w:left w:val="nil"/>
              <w:bottom w:val="nil"/>
              <w:right w:val="nil"/>
            </w:tcBorders>
            <w:shd w:val="clear" w:color="000000" w:fill="F2F2F2"/>
            <w:noWrap/>
            <w:vAlign w:val="center"/>
            <w:hideMark/>
          </w:tcPr>
          <w:p w14:paraId="353562E6" w14:textId="77777777" w:rsidR="008E4BB2" w:rsidRPr="008E4BB2" w:rsidRDefault="008E4BB2" w:rsidP="00825973">
            <w:pPr>
              <w:pStyle w:val="Textocuadrocentrado"/>
            </w:pPr>
            <w:r w:rsidRPr="008E4BB2">
              <w:t>2.2</w:t>
            </w:r>
          </w:p>
        </w:tc>
      </w:tr>
      <w:tr w:rsidR="008E4BB2" w:rsidRPr="008E4BB2" w14:paraId="12F74315" w14:textId="77777777" w:rsidTr="00104B3E">
        <w:trPr>
          <w:trHeight w:val="300"/>
        </w:trPr>
        <w:tc>
          <w:tcPr>
            <w:tcW w:w="567" w:type="dxa"/>
            <w:tcBorders>
              <w:top w:val="nil"/>
              <w:left w:val="nil"/>
              <w:bottom w:val="nil"/>
              <w:right w:val="nil"/>
            </w:tcBorders>
            <w:shd w:val="clear" w:color="000000" w:fill="FFFFFF"/>
            <w:noWrap/>
            <w:vAlign w:val="center"/>
            <w:hideMark/>
          </w:tcPr>
          <w:p w14:paraId="4F7F5466"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62D5A10C" w14:textId="77777777" w:rsidR="008E4BB2" w:rsidRPr="008E4BB2" w:rsidRDefault="008E4BB2" w:rsidP="00825973">
            <w:pPr>
              <w:pStyle w:val="Textocuadro"/>
            </w:pPr>
            <w:r w:rsidRPr="008E4BB2">
              <w:t>Junta Federal de Conciliación y Arbitraje (JFCA)</w:t>
            </w:r>
          </w:p>
        </w:tc>
        <w:tc>
          <w:tcPr>
            <w:tcW w:w="992" w:type="dxa"/>
            <w:tcBorders>
              <w:top w:val="nil"/>
              <w:left w:val="nil"/>
              <w:bottom w:val="nil"/>
              <w:right w:val="nil"/>
            </w:tcBorders>
            <w:shd w:val="clear" w:color="000000" w:fill="FFFFFF"/>
            <w:noWrap/>
            <w:vAlign w:val="center"/>
            <w:hideMark/>
          </w:tcPr>
          <w:p w14:paraId="38903AF4"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FFFFF"/>
            <w:noWrap/>
            <w:vAlign w:val="center"/>
            <w:hideMark/>
          </w:tcPr>
          <w:p w14:paraId="10326435" w14:textId="77777777" w:rsidR="008E4BB2" w:rsidRPr="008E4BB2" w:rsidRDefault="008E4BB2" w:rsidP="00825973">
            <w:pPr>
              <w:pStyle w:val="Textocuadrocentrado"/>
              <w:rPr>
                <w:szCs w:val="12"/>
              </w:rPr>
            </w:pPr>
            <w:r w:rsidRPr="008E4BB2">
              <w:rPr>
                <w:szCs w:val="12"/>
              </w:rPr>
              <w:t>1</w:t>
            </w:r>
          </w:p>
        </w:tc>
        <w:tc>
          <w:tcPr>
            <w:tcW w:w="1417" w:type="dxa"/>
            <w:tcBorders>
              <w:top w:val="nil"/>
              <w:left w:val="nil"/>
              <w:bottom w:val="nil"/>
              <w:right w:val="nil"/>
            </w:tcBorders>
            <w:shd w:val="clear" w:color="000000" w:fill="FFFFFF"/>
            <w:noWrap/>
            <w:vAlign w:val="center"/>
          </w:tcPr>
          <w:p w14:paraId="783AF641"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090613E0"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49354061"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1AF3B86F"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0ADAAAE"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32D53E6B"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39C854C8" w14:textId="77777777" w:rsidR="008E4BB2" w:rsidRPr="008E4BB2" w:rsidRDefault="008E4BB2" w:rsidP="00825973">
            <w:pPr>
              <w:pStyle w:val="Textocuadro"/>
            </w:pPr>
            <w:r w:rsidRPr="008E4BB2">
              <w:t>Procuraduría Federal de la Defensa del Trabajo (PROFEDET)</w:t>
            </w:r>
          </w:p>
        </w:tc>
        <w:tc>
          <w:tcPr>
            <w:tcW w:w="992" w:type="dxa"/>
            <w:tcBorders>
              <w:top w:val="nil"/>
              <w:left w:val="nil"/>
              <w:bottom w:val="nil"/>
              <w:right w:val="nil"/>
            </w:tcBorders>
            <w:shd w:val="clear" w:color="000000" w:fill="FFFFFF"/>
            <w:noWrap/>
            <w:vAlign w:val="center"/>
            <w:hideMark/>
          </w:tcPr>
          <w:p w14:paraId="55694230"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tcPr>
          <w:p w14:paraId="421D1ADB"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719C2137"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0DB33D22"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303D0876"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07A58CE"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0E2644F" w14:textId="77777777" w:rsidTr="00104B3E">
        <w:trPr>
          <w:trHeight w:val="300"/>
        </w:trPr>
        <w:tc>
          <w:tcPr>
            <w:tcW w:w="567" w:type="dxa"/>
            <w:tcBorders>
              <w:top w:val="nil"/>
              <w:left w:val="nil"/>
              <w:bottom w:val="nil"/>
              <w:right w:val="nil"/>
            </w:tcBorders>
            <w:shd w:val="clear" w:color="000000" w:fill="FFFFFF"/>
            <w:noWrap/>
            <w:vAlign w:val="center"/>
            <w:hideMark/>
          </w:tcPr>
          <w:p w14:paraId="0179B8DF"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35B5E674" w14:textId="77777777" w:rsidR="008E4BB2" w:rsidRPr="008E4BB2" w:rsidRDefault="008E4BB2" w:rsidP="00825973">
            <w:pPr>
              <w:pStyle w:val="Textocuadro"/>
            </w:pPr>
            <w:r w:rsidRPr="008E4BB2">
              <w:t>Secretaría del Trabajo y Previsión Social (STPS)</w:t>
            </w:r>
          </w:p>
        </w:tc>
        <w:tc>
          <w:tcPr>
            <w:tcW w:w="992" w:type="dxa"/>
            <w:tcBorders>
              <w:top w:val="nil"/>
              <w:left w:val="nil"/>
              <w:bottom w:val="nil"/>
              <w:right w:val="nil"/>
            </w:tcBorders>
            <w:shd w:val="clear" w:color="000000" w:fill="FFFFFF"/>
            <w:noWrap/>
            <w:vAlign w:val="center"/>
            <w:hideMark/>
          </w:tcPr>
          <w:p w14:paraId="1E56C6C3" w14:textId="77777777" w:rsidR="008E4BB2" w:rsidRPr="008E4BB2" w:rsidRDefault="008E4BB2" w:rsidP="00825973">
            <w:pPr>
              <w:pStyle w:val="Textocuadrocentrado"/>
              <w:rPr>
                <w:szCs w:val="12"/>
              </w:rPr>
            </w:pPr>
            <w:r w:rsidRPr="008E4BB2">
              <w:rPr>
                <w:szCs w:val="12"/>
              </w:rPr>
              <w:t>20</w:t>
            </w:r>
          </w:p>
        </w:tc>
        <w:tc>
          <w:tcPr>
            <w:tcW w:w="993" w:type="dxa"/>
            <w:tcBorders>
              <w:top w:val="nil"/>
              <w:left w:val="nil"/>
              <w:bottom w:val="nil"/>
              <w:right w:val="nil"/>
            </w:tcBorders>
            <w:shd w:val="clear" w:color="000000" w:fill="FFFFFF"/>
            <w:noWrap/>
            <w:vAlign w:val="center"/>
            <w:hideMark/>
          </w:tcPr>
          <w:p w14:paraId="0213E4E2" w14:textId="77777777" w:rsidR="008E4BB2" w:rsidRPr="008E4BB2" w:rsidRDefault="008E4BB2" w:rsidP="00825973">
            <w:pPr>
              <w:pStyle w:val="Textocuadrocentrado"/>
              <w:rPr>
                <w:szCs w:val="12"/>
              </w:rPr>
            </w:pPr>
            <w:r w:rsidRPr="008E4BB2">
              <w:rPr>
                <w:szCs w:val="12"/>
              </w:rPr>
              <w:t>1</w:t>
            </w:r>
          </w:p>
        </w:tc>
        <w:tc>
          <w:tcPr>
            <w:tcW w:w="1417" w:type="dxa"/>
            <w:tcBorders>
              <w:top w:val="nil"/>
              <w:left w:val="nil"/>
              <w:bottom w:val="nil"/>
              <w:right w:val="nil"/>
            </w:tcBorders>
            <w:shd w:val="clear" w:color="000000" w:fill="FFFFFF"/>
            <w:noWrap/>
            <w:vAlign w:val="center"/>
          </w:tcPr>
          <w:p w14:paraId="504074DD"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53D0160E"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70EB0AC6"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04093928"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6AAF1C8"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382F0E0E" w14:textId="77777777" w:rsidR="008E4BB2" w:rsidRPr="008E4BB2" w:rsidRDefault="008E4BB2" w:rsidP="00825973">
            <w:pPr>
              <w:pStyle w:val="Textocuadro"/>
            </w:pPr>
            <w:r w:rsidRPr="008E4BB2">
              <w:t>15 Desarrollo Agrario, Territorial y Urbano</w:t>
            </w:r>
          </w:p>
        </w:tc>
        <w:tc>
          <w:tcPr>
            <w:tcW w:w="992" w:type="dxa"/>
            <w:tcBorders>
              <w:top w:val="nil"/>
              <w:left w:val="nil"/>
              <w:bottom w:val="nil"/>
              <w:right w:val="nil"/>
            </w:tcBorders>
            <w:shd w:val="clear" w:color="000000" w:fill="F2F2F2"/>
            <w:noWrap/>
            <w:vAlign w:val="center"/>
            <w:hideMark/>
          </w:tcPr>
          <w:p w14:paraId="003B0389" w14:textId="77777777" w:rsidR="008E4BB2" w:rsidRPr="008E4BB2" w:rsidRDefault="008E4BB2" w:rsidP="00825973">
            <w:pPr>
              <w:pStyle w:val="Textocuadrocentrado"/>
              <w:rPr>
                <w:szCs w:val="12"/>
              </w:rPr>
            </w:pPr>
            <w:r w:rsidRPr="008E4BB2">
              <w:rPr>
                <w:szCs w:val="12"/>
              </w:rPr>
              <w:t>15</w:t>
            </w:r>
          </w:p>
        </w:tc>
        <w:tc>
          <w:tcPr>
            <w:tcW w:w="993" w:type="dxa"/>
            <w:tcBorders>
              <w:top w:val="nil"/>
              <w:left w:val="nil"/>
              <w:bottom w:val="nil"/>
              <w:right w:val="nil"/>
            </w:tcBorders>
            <w:shd w:val="clear" w:color="000000" w:fill="F2F2F2"/>
            <w:noWrap/>
            <w:vAlign w:val="center"/>
            <w:hideMark/>
          </w:tcPr>
          <w:p w14:paraId="73034714" w14:textId="77777777" w:rsidR="008E4BB2" w:rsidRPr="008E4BB2" w:rsidRDefault="008E4BB2" w:rsidP="00825973">
            <w:pPr>
              <w:pStyle w:val="Textocuadrocentrado"/>
              <w:rPr>
                <w:szCs w:val="12"/>
              </w:rPr>
            </w:pPr>
            <w:r w:rsidRPr="008E4BB2">
              <w:rPr>
                <w:szCs w:val="12"/>
              </w:rPr>
              <w:t>16</w:t>
            </w:r>
          </w:p>
        </w:tc>
        <w:tc>
          <w:tcPr>
            <w:tcW w:w="1417" w:type="dxa"/>
            <w:tcBorders>
              <w:top w:val="nil"/>
              <w:left w:val="nil"/>
              <w:bottom w:val="nil"/>
              <w:right w:val="nil"/>
            </w:tcBorders>
            <w:shd w:val="clear" w:color="000000" w:fill="F2F2F2"/>
            <w:noWrap/>
            <w:vAlign w:val="center"/>
          </w:tcPr>
          <w:p w14:paraId="5FCABFD4"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002E1018"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022C27AA" w14:textId="77777777" w:rsidR="008E4BB2" w:rsidRPr="008E4BB2" w:rsidRDefault="008E4BB2" w:rsidP="00825973">
            <w:pPr>
              <w:pStyle w:val="Textocuadrocentrado"/>
              <w:rPr>
                <w:szCs w:val="12"/>
              </w:rPr>
            </w:pPr>
            <w:r w:rsidRPr="008E4BB2">
              <w:rPr>
                <w:szCs w:val="12"/>
              </w:rPr>
              <w:t>31</w:t>
            </w:r>
          </w:p>
        </w:tc>
        <w:tc>
          <w:tcPr>
            <w:tcW w:w="712" w:type="dxa"/>
            <w:tcBorders>
              <w:top w:val="nil"/>
              <w:left w:val="nil"/>
              <w:bottom w:val="nil"/>
              <w:right w:val="nil"/>
            </w:tcBorders>
            <w:shd w:val="clear" w:color="000000" w:fill="F2F2F2"/>
            <w:noWrap/>
            <w:vAlign w:val="center"/>
            <w:hideMark/>
          </w:tcPr>
          <w:p w14:paraId="72FA480C" w14:textId="77777777" w:rsidR="008E4BB2" w:rsidRPr="008E4BB2" w:rsidRDefault="008E4BB2" w:rsidP="00825973">
            <w:pPr>
              <w:pStyle w:val="Textocuadrocentrado"/>
            </w:pPr>
            <w:r w:rsidRPr="008E4BB2">
              <w:t>3.0</w:t>
            </w:r>
          </w:p>
        </w:tc>
      </w:tr>
      <w:tr w:rsidR="008E4BB2" w:rsidRPr="008E4BB2" w14:paraId="46DC03BB"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670A3BD4"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0EA61A5F" w14:textId="77777777" w:rsidR="008E4BB2" w:rsidRPr="008E4BB2" w:rsidRDefault="008E4BB2" w:rsidP="00825973">
            <w:pPr>
              <w:pStyle w:val="Textocuadro"/>
            </w:pPr>
            <w:r w:rsidRPr="008E4BB2">
              <w:t>Comisión Nacional de Vivienda (CONAVI)</w:t>
            </w:r>
          </w:p>
        </w:tc>
        <w:tc>
          <w:tcPr>
            <w:tcW w:w="992" w:type="dxa"/>
            <w:tcBorders>
              <w:top w:val="nil"/>
              <w:left w:val="nil"/>
              <w:bottom w:val="nil"/>
              <w:right w:val="nil"/>
            </w:tcBorders>
            <w:shd w:val="clear" w:color="000000" w:fill="FFFFFF"/>
            <w:noWrap/>
            <w:vAlign w:val="center"/>
            <w:hideMark/>
          </w:tcPr>
          <w:p w14:paraId="154E66A3"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hideMark/>
          </w:tcPr>
          <w:p w14:paraId="7BC4308F"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3087EABE"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69453A30"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1FD62200"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74E31650"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0C7A349" w14:textId="77777777" w:rsidTr="00104B3E">
        <w:trPr>
          <w:trHeight w:val="300"/>
        </w:trPr>
        <w:tc>
          <w:tcPr>
            <w:tcW w:w="567" w:type="dxa"/>
            <w:tcBorders>
              <w:top w:val="nil"/>
              <w:left w:val="nil"/>
              <w:bottom w:val="nil"/>
              <w:right w:val="nil"/>
            </w:tcBorders>
            <w:shd w:val="clear" w:color="000000" w:fill="FFFFFF"/>
            <w:noWrap/>
            <w:vAlign w:val="center"/>
            <w:hideMark/>
          </w:tcPr>
          <w:p w14:paraId="018802C4"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59DEC6E8" w14:textId="77777777" w:rsidR="008E4BB2" w:rsidRPr="008E4BB2" w:rsidRDefault="008E4BB2" w:rsidP="00825973">
            <w:pPr>
              <w:pStyle w:val="Textocuadro"/>
            </w:pPr>
            <w:r w:rsidRPr="008E4BB2">
              <w:t>Secretaría de Desarrollo Agrario, Territorial y Urbano (SEDATU)</w:t>
            </w:r>
          </w:p>
        </w:tc>
        <w:tc>
          <w:tcPr>
            <w:tcW w:w="992" w:type="dxa"/>
            <w:tcBorders>
              <w:top w:val="nil"/>
              <w:left w:val="nil"/>
              <w:bottom w:val="nil"/>
              <w:right w:val="nil"/>
            </w:tcBorders>
            <w:shd w:val="clear" w:color="000000" w:fill="FFFFFF"/>
            <w:noWrap/>
            <w:vAlign w:val="center"/>
            <w:hideMark/>
          </w:tcPr>
          <w:p w14:paraId="5281AAD7" w14:textId="77777777" w:rsidR="008E4BB2" w:rsidRPr="008E4BB2" w:rsidRDefault="008E4BB2" w:rsidP="00825973">
            <w:pPr>
              <w:pStyle w:val="Textocuadrocentrado"/>
              <w:rPr>
                <w:szCs w:val="12"/>
              </w:rPr>
            </w:pPr>
            <w:r w:rsidRPr="008E4BB2">
              <w:rPr>
                <w:szCs w:val="12"/>
              </w:rPr>
              <w:t>14</w:t>
            </w:r>
          </w:p>
        </w:tc>
        <w:tc>
          <w:tcPr>
            <w:tcW w:w="993" w:type="dxa"/>
            <w:tcBorders>
              <w:top w:val="nil"/>
              <w:left w:val="nil"/>
              <w:bottom w:val="nil"/>
              <w:right w:val="nil"/>
            </w:tcBorders>
            <w:shd w:val="clear" w:color="000000" w:fill="FFFFFF"/>
            <w:noWrap/>
            <w:vAlign w:val="center"/>
            <w:hideMark/>
          </w:tcPr>
          <w:p w14:paraId="5383E960" w14:textId="77777777" w:rsidR="008E4BB2" w:rsidRPr="008E4BB2" w:rsidRDefault="008E4BB2" w:rsidP="00825973">
            <w:pPr>
              <w:pStyle w:val="Textocuadrocentrado"/>
              <w:rPr>
                <w:szCs w:val="12"/>
              </w:rPr>
            </w:pPr>
            <w:r w:rsidRPr="008E4BB2">
              <w:rPr>
                <w:szCs w:val="12"/>
              </w:rPr>
              <w:t>16</w:t>
            </w:r>
          </w:p>
        </w:tc>
        <w:tc>
          <w:tcPr>
            <w:tcW w:w="1417" w:type="dxa"/>
            <w:tcBorders>
              <w:top w:val="nil"/>
              <w:left w:val="nil"/>
              <w:bottom w:val="nil"/>
              <w:right w:val="nil"/>
            </w:tcBorders>
            <w:shd w:val="clear" w:color="000000" w:fill="FFFFFF"/>
            <w:noWrap/>
            <w:vAlign w:val="center"/>
          </w:tcPr>
          <w:p w14:paraId="069CD79A"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4A07EC9C"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D0D0952"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682B50CC"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1DB3DB7B" w14:textId="77777777" w:rsidTr="00825973">
        <w:trPr>
          <w:trHeight w:val="300"/>
        </w:trPr>
        <w:tc>
          <w:tcPr>
            <w:tcW w:w="3544" w:type="dxa"/>
            <w:gridSpan w:val="2"/>
            <w:tcBorders>
              <w:top w:val="nil"/>
              <w:left w:val="nil"/>
              <w:bottom w:val="nil"/>
              <w:right w:val="nil"/>
            </w:tcBorders>
            <w:shd w:val="clear" w:color="000000" w:fill="F2F2F2"/>
            <w:noWrap/>
            <w:vAlign w:val="center"/>
            <w:hideMark/>
          </w:tcPr>
          <w:p w14:paraId="65D0070D" w14:textId="77777777" w:rsidR="008E4BB2" w:rsidRPr="008E4BB2" w:rsidRDefault="008E4BB2" w:rsidP="00825973">
            <w:pPr>
              <w:pStyle w:val="Textocuadro"/>
            </w:pPr>
            <w:r w:rsidRPr="008E4BB2">
              <w:t>16 Medio Ambiente y Recursos Naturales</w:t>
            </w:r>
          </w:p>
        </w:tc>
        <w:tc>
          <w:tcPr>
            <w:tcW w:w="992" w:type="dxa"/>
            <w:tcBorders>
              <w:top w:val="nil"/>
              <w:left w:val="nil"/>
              <w:bottom w:val="nil"/>
              <w:right w:val="nil"/>
            </w:tcBorders>
            <w:shd w:val="clear" w:color="000000" w:fill="F2F2F2"/>
            <w:noWrap/>
            <w:vAlign w:val="center"/>
            <w:hideMark/>
          </w:tcPr>
          <w:p w14:paraId="78AB6E43" w14:textId="77777777" w:rsidR="008E4BB2" w:rsidRPr="008E4BB2" w:rsidRDefault="008E4BB2" w:rsidP="00825973">
            <w:pPr>
              <w:pStyle w:val="Textocuadrocentrado"/>
              <w:rPr>
                <w:szCs w:val="12"/>
              </w:rPr>
            </w:pPr>
            <w:r w:rsidRPr="008E4BB2">
              <w:rPr>
                <w:szCs w:val="12"/>
              </w:rPr>
              <w:t>43</w:t>
            </w:r>
          </w:p>
        </w:tc>
        <w:tc>
          <w:tcPr>
            <w:tcW w:w="993" w:type="dxa"/>
            <w:tcBorders>
              <w:top w:val="nil"/>
              <w:left w:val="nil"/>
              <w:bottom w:val="nil"/>
              <w:right w:val="nil"/>
            </w:tcBorders>
            <w:shd w:val="clear" w:color="000000" w:fill="F2F2F2"/>
            <w:noWrap/>
            <w:vAlign w:val="center"/>
            <w:hideMark/>
          </w:tcPr>
          <w:p w14:paraId="63B1F9CC" w14:textId="77777777" w:rsidR="008E4BB2" w:rsidRPr="008E4BB2" w:rsidRDefault="008E4BB2" w:rsidP="00825973">
            <w:pPr>
              <w:pStyle w:val="Textocuadrocentrado"/>
              <w:rPr>
                <w:szCs w:val="12"/>
              </w:rPr>
            </w:pPr>
            <w:r w:rsidRPr="008E4BB2">
              <w:rPr>
                <w:szCs w:val="12"/>
              </w:rPr>
              <w:t>30</w:t>
            </w:r>
          </w:p>
        </w:tc>
        <w:tc>
          <w:tcPr>
            <w:tcW w:w="1417" w:type="dxa"/>
            <w:tcBorders>
              <w:top w:val="nil"/>
              <w:left w:val="nil"/>
              <w:bottom w:val="nil"/>
              <w:right w:val="nil"/>
            </w:tcBorders>
            <w:shd w:val="clear" w:color="000000" w:fill="F2F2F2"/>
            <w:noWrap/>
            <w:vAlign w:val="center"/>
            <w:hideMark/>
          </w:tcPr>
          <w:p w14:paraId="3DC8F1E2" w14:textId="77777777" w:rsidR="008E4BB2" w:rsidRPr="008E4BB2" w:rsidRDefault="008E4BB2" w:rsidP="00825973">
            <w:pPr>
              <w:pStyle w:val="Textocuadrocentrado"/>
              <w:rPr>
                <w:szCs w:val="12"/>
              </w:rPr>
            </w:pPr>
            <w:r w:rsidRPr="008E4BB2">
              <w:rPr>
                <w:szCs w:val="12"/>
              </w:rPr>
              <w:t>1</w:t>
            </w:r>
          </w:p>
        </w:tc>
        <w:tc>
          <w:tcPr>
            <w:tcW w:w="1701" w:type="dxa"/>
            <w:tcBorders>
              <w:top w:val="nil"/>
              <w:left w:val="nil"/>
              <w:bottom w:val="nil"/>
              <w:right w:val="nil"/>
            </w:tcBorders>
            <w:shd w:val="clear" w:color="000000" w:fill="F2F2F2"/>
            <w:noWrap/>
            <w:vAlign w:val="center"/>
            <w:hideMark/>
          </w:tcPr>
          <w:p w14:paraId="60F43EB8" w14:textId="77777777" w:rsidR="008E4BB2" w:rsidRPr="008E4BB2" w:rsidRDefault="008E4BB2" w:rsidP="00825973">
            <w:pPr>
              <w:pStyle w:val="Textocuadrocentrado"/>
              <w:rPr>
                <w:szCs w:val="12"/>
              </w:rPr>
            </w:pPr>
            <w:r w:rsidRPr="008E4BB2">
              <w:rPr>
                <w:szCs w:val="12"/>
              </w:rPr>
              <w:t>2</w:t>
            </w:r>
          </w:p>
        </w:tc>
        <w:tc>
          <w:tcPr>
            <w:tcW w:w="613" w:type="dxa"/>
            <w:tcBorders>
              <w:top w:val="nil"/>
              <w:left w:val="nil"/>
              <w:bottom w:val="nil"/>
              <w:right w:val="nil"/>
            </w:tcBorders>
            <w:shd w:val="clear" w:color="000000" w:fill="F2F2F2"/>
            <w:noWrap/>
            <w:vAlign w:val="center"/>
            <w:hideMark/>
          </w:tcPr>
          <w:p w14:paraId="15170DF6" w14:textId="77777777" w:rsidR="008E4BB2" w:rsidRPr="008E4BB2" w:rsidRDefault="008E4BB2" w:rsidP="00825973">
            <w:pPr>
              <w:pStyle w:val="Textocuadrocentrado"/>
              <w:rPr>
                <w:szCs w:val="12"/>
              </w:rPr>
            </w:pPr>
            <w:r w:rsidRPr="008E4BB2">
              <w:rPr>
                <w:szCs w:val="12"/>
              </w:rPr>
              <w:t>76</w:t>
            </w:r>
          </w:p>
        </w:tc>
        <w:tc>
          <w:tcPr>
            <w:tcW w:w="712" w:type="dxa"/>
            <w:tcBorders>
              <w:top w:val="nil"/>
              <w:left w:val="nil"/>
              <w:bottom w:val="nil"/>
              <w:right w:val="nil"/>
            </w:tcBorders>
            <w:shd w:val="clear" w:color="000000" w:fill="F2F2F2"/>
            <w:noWrap/>
            <w:vAlign w:val="center"/>
            <w:hideMark/>
          </w:tcPr>
          <w:p w14:paraId="307F462C" w14:textId="77777777" w:rsidR="008E4BB2" w:rsidRPr="008E4BB2" w:rsidRDefault="008E4BB2" w:rsidP="00825973">
            <w:pPr>
              <w:pStyle w:val="Textocuadrocentrado"/>
            </w:pPr>
            <w:r w:rsidRPr="008E4BB2">
              <w:t>7.3</w:t>
            </w:r>
          </w:p>
        </w:tc>
      </w:tr>
      <w:tr w:rsidR="008E4BB2" w:rsidRPr="008E4BB2" w14:paraId="535C9334" w14:textId="77777777" w:rsidTr="00104B3E">
        <w:trPr>
          <w:trHeight w:val="300"/>
        </w:trPr>
        <w:tc>
          <w:tcPr>
            <w:tcW w:w="567" w:type="dxa"/>
            <w:tcBorders>
              <w:top w:val="nil"/>
              <w:left w:val="nil"/>
              <w:bottom w:val="nil"/>
              <w:right w:val="nil"/>
            </w:tcBorders>
            <w:shd w:val="clear" w:color="000000" w:fill="FFFFFF"/>
            <w:noWrap/>
            <w:vAlign w:val="center"/>
            <w:hideMark/>
          </w:tcPr>
          <w:p w14:paraId="17F7BAD4"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15C712E3" w14:textId="77777777" w:rsidR="008E4BB2" w:rsidRPr="008E4BB2" w:rsidRDefault="008E4BB2" w:rsidP="00825973">
            <w:pPr>
              <w:pStyle w:val="Textocuadro"/>
            </w:pPr>
            <w:r w:rsidRPr="008E4BB2">
              <w:t>Agencia Nacional de Seguridad Industrial y de Protección al Medio Ambiente del Sector Hidrocarburos</w:t>
            </w:r>
            <w:r w:rsidR="00981F8D">
              <w:t xml:space="preserve"> </w:t>
            </w:r>
            <w:r w:rsidRPr="008E4BB2">
              <w:t>(ASEA)</w:t>
            </w:r>
          </w:p>
        </w:tc>
        <w:tc>
          <w:tcPr>
            <w:tcW w:w="992" w:type="dxa"/>
            <w:tcBorders>
              <w:top w:val="nil"/>
              <w:left w:val="nil"/>
              <w:bottom w:val="nil"/>
              <w:right w:val="nil"/>
            </w:tcBorders>
            <w:shd w:val="clear" w:color="000000" w:fill="FFFFFF"/>
            <w:noWrap/>
            <w:vAlign w:val="center"/>
            <w:hideMark/>
          </w:tcPr>
          <w:p w14:paraId="112C46F7"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hideMark/>
          </w:tcPr>
          <w:p w14:paraId="6AAB238E" w14:textId="77777777" w:rsidR="008E4BB2" w:rsidRPr="008E4BB2" w:rsidRDefault="008E4BB2" w:rsidP="00825973">
            <w:pPr>
              <w:pStyle w:val="Textocuadrocentrado"/>
              <w:rPr>
                <w:szCs w:val="12"/>
              </w:rPr>
            </w:pPr>
            <w:r w:rsidRPr="008E4BB2">
              <w:rPr>
                <w:szCs w:val="12"/>
              </w:rPr>
              <w:t>4</w:t>
            </w:r>
          </w:p>
        </w:tc>
        <w:tc>
          <w:tcPr>
            <w:tcW w:w="1417" w:type="dxa"/>
            <w:tcBorders>
              <w:top w:val="nil"/>
              <w:left w:val="nil"/>
              <w:bottom w:val="nil"/>
              <w:right w:val="nil"/>
            </w:tcBorders>
            <w:shd w:val="clear" w:color="000000" w:fill="FFFFFF"/>
            <w:noWrap/>
            <w:vAlign w:val="center"/>
          </w:tcPr>
          <w:p w14:paraId="427FF6C5"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422ACAE5"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7EB6792C"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9537FDA"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34A79C9C" w14:textId="77777777" w:rsidTr="00104B3E">
        <w:trPr>
          <w:trHeight w:val="300"/>
        </w:trPr>
        <w:tc>
          <w:tcPr>
            <w:tcW w:w="567" w:type="dxa"/>
            <w:tcBorders>
              <w:top w:val="nil"/>
              <w:left w:val="nil"/>
              <w:bottom w:val="nil"/>
              <w:right w:val="nil"/>
            </w:tcBorders>
            <w:shd w:val="clear" w:color="000000" w:fill="FFFFFF"/>
            <w:noWrap/>
            <w:vAlign w:val="center"/>
            <w:hideMark/>
          </w:tcPr>
          <w:p w14:paraId="218816E5"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7CE32355" w14:textId="77777777" w:rsidR="008E4BB2" w:rsidRPr="008E4BB2" w:rsidRDefault="008E4BB2" w:rsidP="00825973">
            <w:pPr>
              <w:pStyle w:val="Textocuadro"/>
            </w:pPr>
            <w:r w:rsidRPr="008E4BB2">
              <w:t>Comisión Nacional Forestal (CONAFOR)</w:t>
            </w:r>
          </w:p>
        </w:tc>
        <w:tc>
          <w:tcPr>
            <w:tcW w:w="992" w:type="dxa"/>
            <w:tcBorders>
              <w:top w:val="nil"/>
              <w:left w:val="nil"/>
              <w:bottom w:val="nil"/>
              <w:right w:val="nil"/>
            </w:tcBorders>
            <w:shd w:val="clear" w:color="000000" w:fill="FFFFFF"/>
            <w:noWrap/>
            <w:vAlign w:val="center"/>
            <w:hideMark/>
          </w:tcPr>
          <w:p w14:paraId="30CF7368" w14:textId="77777777" w:rsidR="008E4BB2" w:rsidRPr="008E4BB2" w:rsidRDefault="008E4BB2" w:rsidP="00825973">
            <w:pPr>
              <w:pStyle w:val="Textocuadrocentrado"/>
              <w:rPr>
                <w:szCs w:val="12"/>
              </w:rPr>
            </w:pPr>
            <w:r w:rsidRPr="008E4BB2">
              <w:rPr>
                <w:szCs w:val="12"/>
              </w:rPr>
              <w:t>15</w:t>
            </w:r>
          </w:p>
        </w:tc>
        <w:tc>
          <w:tcPr>
            <w:tcW w:w="993" w:type="dxa"/>
            <w:tcBorders>
              <w:top w:val="nil"/>
              <w:left w:val="nil"/>
              <w:bottom w:val="nil"/>
              <w:right w:val="nil"/>
            </w:tcBorders>
            <w:shd w:val="clear" w:color="000000" w:fill="FFFFFF"/>
            <w:noWrap/>
            <w:vAlign w:val="center"/>
            <w:hideMark/>
          </w:tcPr>
          <w:p w14:paraId="218B3C9E" w14:textId="77777777" w:rsidR="008E4BB2" w:rsidRPr="008E4BB2" w:rsidRDefault="008E4BB2" w:rsidP="00825973">
            <w:pPr>
              <w:pStyle w:val="Textocuadrocentrado"/>
              <w:rPr>
                <w:szCs w:val="12"/>
              </w:rPr>
            </w:pPr>
            <w:r w:rsidRPr="008E4BB2">
              <w:rPr>
                <w:szCs w:val="12"/>
              </w:rPr>
              <w:t>5</w:t>
            </w:r>
          </w:p>
        </w:tc>
        <w:tc>
          <w:tcPr>
            <w:tcW w:w="1417" w:type="dxa"/>
            <w:tcBorders>
              <w:top w:val="nil"/>
              <w:left w:val="nil"/>
              <w:bottom w:val="nil"/>
              <w:right w:val="nil"/>
            </w:tcBorders>
            <w:shd w:val="clear" w:color="000000" w:fill="FFFFFF"/>
            <w:noWrap/>
            <w:vAlign w:val="center"/>
          </w:tcPr>
          <w:p w14:paraId="75A13916"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4517E9F7"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41779501"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239C0CE6"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EB60C81" w14:textId="77777777" w:rsidTr="00825973">
        <w:trPr>
          <w:trHeight w:val="300"/>
        </w:trPr>
        <w:tc>
          <w:tcPr>
            <w:tcW w:w="567" w:type="dxa"/>
            <w:tcBorders>
              <w:top w:val="nil"/>
              <w:left w:val="nil"/>
              <w:bottom w:val="nil"/>
              <w:right w:val="nil"/>
            </w:tcBorders>
            <w:shd w:val="clear" w:color="000000" w:fill="FFFFFF"/>
            <w:noWrap/>
            <w:vAlign w:val="center"/>
            <w:hideMark/>
          </w:tcPr>
          <w:p w14:paraId="1D2FEA56"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523D9AAA" w14:textId="77777777" w:rsidR="008E4BB2" w:rsidRPr="008E4BB2" w:rsidRDefault="008E4BB2" w:rsidP="00825973">
            <w:pPr>
              <w:pStyle w:val="Textocuadro"/>
            </w:pPr>
            <w:r w:rsidRPr="008E4BB2">
              <w:t>Comisión Nacional del Agua (CONAGUA)</w:t>
            </w:r>
          </w:p>
        </w:tc>
        <w:tc>
          <w:tcPr>
            <w:tcW w:w="992" w:type="dxa"/>
            <w:tcBorders>
              <w:top w:val="nil"/>
              <w:left w:val="nil"/>
              <w:bottom w:val="nil"/>
              <w:right w:val="nil"/>
            </w:tcBorders>
            <w:shd w:val="clear" w:color="000000" w:fill="FFFFFF"/>
            <w:noWrap/>
            <w:vAlign w:val="center"/>
            <w:hideMark/>
          </w:tcPr>
          <w:p w14:paraId="20635928" w14:textId="77777777" w:rsidR="008E4BB2" w:rsidRPr="008E4BB2" w:rsidRDefault="008E4BB2" w:rsidP="00825973">
            <w:pPr>
              <w:pStyle w:val="Textocuadrocentrado"/>
              <w:rPr>
                <w:szCs w:val="12"/>
              </w:rPr>
            </w:pPr>
            <w:r w:rsidRPr="008E4BB2">
              <w:rPr>
                <w:szCs w:val="12"/>
              </w:rPr>
              <w:t>12</w:t>
            </w:r>
          </w:p>
        </w:tc>
        <w:tc>
          <w:tcPr>
            <w:tcW w:w="993" w:type="dxa"/>
            <w:tcBorders>
              <w:top w:val="nil"/>
              <w:left w:val="nil"/>
              <w:bottom w:val="nil"/>
              <w:right w:val="nil"/>
            </w:tcBorders>
            <w:shd w:val="clear" w:color="000000" w:fill="FFFFFF"/>
            <w:noWrap/>
            <w:vAlign w:val="center"/>
            <w:hideMark/>
          </w:tcPr>
          <w:p w14:paraId="1E600E81" w14:textId="77777777" w:rsidR="008E4BB2" w:rsidRPr="008E4BB2" w:rsidRDefault="008E4BB2" w:rsidP="00825973">
            <w:pPr>
              <w:pStyle w:val="Textocuadrocentrado"/>
              <w:rPr>
                <w:szCs w:val="12"/>
              </w:rPr>
            </w:pPr>
            <w:r w:rsidRPr="008E4BB2">
              <w:rPr>
                <w:szCs w:val="12"/>
              </w:rPr>
              <w:t>11</w:t>
            </w:r>
          </w:p>
        </w:tc>
        <w:tc>
          <w:tcPr>
            <w:tcW w:w="1417" w:type="dxa"/>
            <w:tcBorders>
              <w:top w:val="nil"/>
              <w:left w:val="nil"/>
              <w:bottom w:val="nil"/>
              <w:right w:val="nil"/>
            </w:tcBorders>
            <w:shd w:val="clear" w:color="000000" w:fill="FFFFFF"/>
            <w:noWrap/>
            <w:vAlign w:val="center"/>
            <w:hideMark/>
          </w:tcPr>
          <w:p w14:paraId="66191C77" w14:textId="77777777" w:rsidR="008E4BB2" w:rsidRPr="008E4BB2" w:rsidRDefault="008E4BB2" w:rsidP="00825973">
            <w:pPr>
              <w:pStyle w:val="Textocuadrocentrado"/>
              <w:rPr>
                <w:szCs w:val="12"/>
              </w:rPr>
            </w:pPr>
            <w:r w:rsidRPr="008E4BB2">
              <w:rPr>
                <w:szCs w:val="12"/>
              </w:rPr>
              <w:t>1</w:t>
            </w:r>
          </w:p>
        </w:tc>
        <w:tc>
          <w:tcPr>
            <w:tcW w:w="1701" w:type="dxa"/>
            <w:tcBorders>
              <w:top w:val="nil"/>
              <w:left w:val="nil"/>
              <w:bottom w:val="nil"/>
              <w:right w:val="nil"/>
            </w:tcBorders>
            <w:shd w:val="clear" w:color="000000" w:fill="FFFFFF"/>
            <w:noWrap/>
            <w:vAlign w:val="center"/>
            <w:hideMark/>
          </w:tcPr>
          <w:p w14:paraId="6C65E482" w14:textId="77777777" w:rsidR="008E4BB2" w:rsidRPr="008E4BB2" w:rsidRDefault="008E4BB2" w:rsidP="00825973">
            <w:pPr>
              <w:pStyle w:val="Textocuadrocentrado"/>
              <w:rPr>
                <w:szCs w:val="12"/>
              </w:rPr>
            </w:pPr>
            <w:r w:rsidRPr="008E4BB2">
              <w:rPr>
                <w:szCs w:val="12"/>
              </w:rPr>
              <w:t>1</w:t>
            </w:r>
          </w:p>
        </w:tc>
        <w:tc>
          <w:tcPr>
            <w:tcW w:w="613" w:type="dxa"/>
            <w:tcBorders>
              <w:top w:val="nil"/>
              <w:left w:val="nil"/>
              <w:bottom w:val="nil"/>
              <w:right w:val="nil"/>
            </w:tcBorders>
            <w:shd w:val="clear" w:color="000000" w:fill="FFFFFF"/>
            <w:noWrap/>
            <w:vAlign w:val="center"/>
            <w:hideMark/>
          </w:tcPr>
          <w:p w14:paraId="1BFC42EB"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79FF63B"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9D5AC22" w14:textId="77777777" w:rsidTr="00104B3E">
        <w:trPr>
          <w:trHeight w:val="300"/>
        </w:trPr>
        <w:tc>
          <w:tcPr>
            <w:tcW w:w="567" w:type="dxa"/>
            <w:tcBorders>
              <w:top w:val="nil"/>
              <w:left w:val="nil"/>
              <w:bottom w:val="nil"/>
              <w:right w:val="nil"/>
            </w:tcBorders>
            <w:shd w:val="clear" w:color="000000" w:fill="FFFFFF"/>
            <w:noWrap/>
            <w:vAlign w:val="center"/>
            <w:hideMark/>
          </w:tcPr>
          <w:p w14:paraId="790A66E2"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1F19EAE2" w14:textId="77777777" w:rsidR="008E4BB2" w:rsidRPr="008E4BB2" w:rsidRDefault="008E4BB2" w:rsidP="00825973">
            <w:pPr>
              <w:pStyle w:val="Textocuadro"/>
            </w:pPr>
            <w:r w:rsidRPr="008E4BB2">
              <w:t>Comisión Nacional de Áreas Naturales Protegidas (CONANP)</w:t>
            </w:r>
          </w:p>
        </w:tc>
        <w:tc>
          <w:tcPr>
            <w:tcW w:w="992" w:type="dxa"/>
            <w:tcBorders>
              <w:top w:val="nil"/>
              <w:left w:val="nil"/>
              <w:bottom w:val="nil"/>
              <w:right w:val="nil"/>
            </w:tcBorders>
            <w:shd w:val="clear" w:color="000000" w:fill="FFFFFF"/>
            <w:noWrap/>
            <w:vAlign w:val="center"/>
          </w:tcPr>
          <w:p w14:paraId="4054A077"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FFFFF"/>
            <w:noWrap/>
            <w:vAlign w:val="center"/>
            <w:hideMark/>
          </w:tcPr>
          <w:p w14:paraId="099CD032" w14:textId="77777777" w:rsidR="008E4BB2" w:rsidRPr="008E4BB2" w:rsidRDefault="008E4BB2" w:rsidP="00825973">
            <w:pPr>
              <w:pStyle w:val="Textocuadrocentrado"/>
              <w:rPr>
                <w:szCs w:val="12"/>
              </w:rPr>
            </w:pPr>
            <w:r w:rsidRPr="008E4BB2">
              <w:rPr>
                <w:szCs w:val="12"/>
              </w:rPr>
              <w:t>4</w:t>
            </w:r>
          </w:p>
        </w:tc>
        <w:tc>
          <w:tcPr>
            <w:tcW w:w="1417" w:type="dxa"/>
            <w:tcBorders>
              <w:top w:val="nil"/>
              <w:left w:val="nil"/>
              <w:bottom w:val="nil"/>
              <w:right w:val="nil"/>
            </w:tcBorders>
            <w:shd w:val="clear" w:color="000000" w:fill="FFFFFF"/>
            <w:noWrap/>
            <w:vAlign w:val="center"/>
          </w:tcPr>
          <w:p w14:paraId="5FEBD545"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7561A05D"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3D5209FE"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0F563902"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138BFFBD" w14:textId="77777777" w:rsidTr="00104B3E">
        <w:trPr>
          <w:trHeight w:val="300"/>
        </w:trPr>
        <w:tc>
          <w:tcPr>
            <w:tcW w:w="567" w:type="dxa"/>
            <w:tcBorders>
              <w:top w:val="nil"/>
              <w:left w:val="nil"/>
              <w:bottom w:val="nil"/>
              <w:right w:val="nil"/>
            </w:tcBorders>
            <w:shd w:val="clear" w:color="000000" w:fill="FFFFFF"/>
            <w:noWrap/>
            <w:vAlign w:val="center"/>
            <w:hideMark/>
          </w:tcPr>
          <w:p w14:paraId="15398D37"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5BEB2A01" w14:textId="77777777" w:rsidR="008E4BB2" w:rsidRPr="008E4BB2" w:rsidRDefault="008E4BB2" w:rsidP="00825973">
            <w:pPr>
              <w:pStyle w:val="Textocuadro"/>
            </w:pPr>
            <w:r w:rsidRPr="008E4BB2">
              <w:t>Instituto Mexicano de Tecnología del Agua (IMTA)</w:t>
            </w:r>
          </w:p>
        </w:tc>
        <w:tc>
          <w:tcPr>
            <w:tcW w:w="992" w:type="dxa"/>
            <w:tcBorders>
              <w:top w:val="nil"/>
              <w:left w:val="nil"/>
              <w:bottom w:val="nil"/>
              <w:right w:val="nil"/>
            </w:tcBorders>
            <w:shd w:val="clear" w:color="000000" w:fill="FFFFFF"/>
            <w:noWrap/>
            <w:vAlign w:val="center"/>
          </w:tcPr>
          <w:p w14:paraId="67B75CF3"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FFFFF"/>
            <w:noWrap/>
            <w:vAlign w:val="center"/>
            <w:hideMark/>
          </w:tcPr>
          <w:p w14:paraId="0075C866" w14:textId="77777777" w:rsidR="008E4BB2" w:rsidRPr="008E4BB2" w:rsidRDefault="008E4BB2" w:rsidP="00825973">
            <w:pPr>
              <w:pStyle w:val="Textocuadrocentrado"/>
              <w:rPr>
                <w:szCs w:val="12"/>
              </w:rPr>
            </w:pPr>
            <w:r w:rsidRPr="008E4BB2">
              <w:rPr>
                <w:szCs w:val="12"/>
              </w:rPr>
              <w:t>2</w:t>
            </w:r>
          </w:p>
        </w:tc>
        <w:tc>
          <w:tcPr>
            <w:tcW w:w="1417" w:type="dxa"/>
            <w:tcBorders>
              <w:top w:val="nil"/>
              <w:left w:val="nil"/>
              <w:bottom w:val="nil"/>
              <w:right w:val="nil"/>
            </w:tcBorders>
            <w:shd w:val="clear" w:color="000000" w:fill="FFFFFF"/>
            <w:noWrap/>
            <w:vAlign w:val="center"/>
          </w:tcPr>
          <w:p w14:paraId="419596AB"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22C1FF02"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0760A95A"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224D88F6"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1E9431E9"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7CDEBC3D"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07E8746A" w14:textId="77777777" w:rsidR="008E4BB2" w:rsidRPr="008E4BB2" w:rsidRDefault="008E4BB2" w:rsidP="00825973">
            <w:pPr>
              <w:pStyle w:val="Textocuadro"/>
            </w:pPr>
            <w:r w:rsidRPr="008E4BB2">
              <w:t> Instituto Nacional de Ecología y Cambio Climático (INECC)</w:t>
            </w:r>
          </w:p>
        </w:tc>
        <w:tc>
          <w:tcPr>
            <w:tcW w:w="992" w:type="dxa"/>
            <w:tcBorders>
              <w:top w:val="nil"/>
              <w:left w:val="nil"/>
              <w:bottom w:val="nil"/>
              <w:right w:val="nil"/>
            </w:tcBorders>
            <w:shd w:val="clear" w:color="000000" w:fill="FFFFFF"/>
            <w:noWrap/>
            <w:vAlign w:val="center"/>
            <w:hideMark/>
          </w:tcPr>
          <w:p w14:paraId="7BC6AA8C"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hideMark/>
          </w:tcPr>
          <w:p w14:paraId="0F89A4DD"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2E866A42"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75A733C0"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A793B6C"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07E95CA7"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D3E5363"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364B76CF"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0819C1C3" w14:textId="77777777" w:rsidR="008E4BB2" w:rsidRPr="008E4BB2" w:rsidRDefault="008E4BB2" w:rsidP="00825973">
            <w:pPr>
              <w:pStyle w:val="Textocuadro"/>
            </w:pPr>
            <w:r w:rsidRPr="008E4BB2">
              <w:t>Secretaría de Medio Ambiente y Recursos Naturales (SEMARNAT)</w:t>
            </w:r>
          </w:p>
        </w:tc>
        <w:tc>
          <w:tcPr>
            <w:tcW w:w="992" w:type="dxa"/>
            <w:tcBorders>
              <w:top w:val="nil"/>
              <w:left w:val="nil"/>
              <w:bottom w:val="nil"/>
              <w:right w:val="nil"/>
            </w:tcBorders>
            <w:shd w:val="clear" w:color="000000" w:fill="FFFFFF"/>
            <w:noWrap/>
            <w:vAlign w:val="center"/>
            <w:hideMark/>
          </w:tcPr>
          <w:p w14:paraId="5F2B1228" w14:textId="77777777" w:rsidR="008E4BB2" w:rsidRPr="008E4BB2" w:rsidRDefault="008E4BB2" w:rsidP="00825973">
            <w:pPr>
              <w:pStyle w:val="Textocuadrocentrado"/>
              <w:rPr>
                <w:szCs w:val="12"/>
              </w:rPr>
            </w:pPr>
            <w:r w:rsidRPr="008E4BB2">
              <w:rPr>
                <w:szCs w:val="12"/>
              </w:rPr>
              <w:t>14</w:t>
            </w:r>
          </w:p>
        </w:tc>
        <w:tc>
          <w:tcPr>
            <w:tcW w:w="993" w:type="dxa"/>
            <w:tcBorders>
              <w:top w:val="nil"/>
              <w:left w:val="nil"/>
              <w:bottom w:val="nil"/>
              <w:right w:val="nil"/>
            </w:tcBorders>
            <w:shd w:val="clear" w:color="000000" w:fill="FFFFFF"/>
            <w:noWrap/>
            <w:vAlign w:val="center"/>
            <w:hideMark/>
          </w:tcPr>
          <w:p w14:paraId="12646AD7" w14:textId="77777777" w:rsidR="008E4BB2" w:rsidRPr="008E4BB2" w:rsidRDefault="008E4BB2" w:rsidP="00825973">
            <w:pPr>
              <w:pStyle w:val="Textocuadrocentrado"/>
              <w:rPr>
                <w:szCs w:val="12"/>
              </w:rPr>
            </w:pPr>
            <w:r w:rsidRPr="008E4BB2">
              <w:rPr>
                <w:szCs w:val="12"/>
              </w:rPr>
              <w:t>4</w:t>
            </w:r>
          </w:p>
        </w:tc>
        <w:tc>
          <w:tcPr>
            <w:tcW w:w="1417" w:type="dxa"/>
            <w:tcBorders>
              <w:top w:val="nil"/>
              <w:left w:val="nil"/>
              <w:bottom w:val="nil"/>
              <w:right w:val="nil"/>
            </w:tcBorders>
            <w:shd w:val="clear" w:color="000000" w:fill="FFFFFF"/>
            <w:noWrap/>
            <w:vAlign w:val="center"/>
          </w:tcPr>
          <w:p w14:paraId="31637992"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hideMark/>
          </w:tcPr>
          <w:p w14:paraId="503BAA1C" w14:textId="77777777" w:rsidR="008E4BB2" w:rsidRPr="008E4BB2" w:rsidRDefault="008E4BB2" w:rsidP="00825973">
            <w:pPr>
              <w:pStyle w:val="Textocuadrocentrado"/>
              <w:rPr>
                <w:szCs w:val="12"/>
              </w:rPr>
            </w:pPr>
            <w:r w:rsidRPr="008E4BB2">
              <w:rPr>
                <w:szCs w:val="12"/>
              </w:rPr>
              <w:t>1</w:t>
            </w:r>
          </w:p>
        </w:tc>
        <w:tc>
          <w:tcPr>
            <w:tcW w:w="613" w:type="dxa"/>
            <w:tcBorders>
              <w:top w:val="nil"/>
              <w:left w:val="nil"/>
              <w:bottom w:val="nil"/>
              <w:right w:val="nil"/>
            </w:tcBorders>
            <w:shd w:val="clear" w:color="000000" w:fill="FFFFFF"/>
            <w:noWrap/>
            <w:vAlign w:val="center"/>
            <w:hideMark/>
          </w:tcPr>
          <w:p w14:paraId="1BF9C65F"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583BE7F4"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4CF82C71"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2B11A4FA" w14:textId="77777777" w:rsidR="008E4BB2" w:rsidRPr="008E4BB2" w:rsidRDefault="008E4BB2" w:rsidP="00825973">
            <w:pPr>
              <w:pStyle w:val="Textocuadro"/>
            </w:pPr>
            <w:r w:rsidRPr="008E4BB2">
              <w:t>17 Procuraduría General de la República</w:t>
            </w:r>
          </w:p>
        </w:tc>
        <w:tc>
          <w:tcPr>
            <w:tcW w:w="992" w:type="dxa"/>
            <w:tcBorders>
              <w:top w:val="nil"/>
              <w:left w:val="nil"/>
              <w:bottom w:val="nil"/>
              <w:right w:val="nil"/>
            </w:tcBorders>
            <w:shd w:val="clear" w:color="000000" w:fill="F2F2F2"/>
            <w:noWrap/>
            <w:vAlign w:val="center"/>
            <w:hideMark/>
          </w:tcPr>
          <w:p w14:paraId="5EF2E482" w14:textId="77777777" w:rsidR="008E4BB2" w:rsidRPr="008E4BB2" w:rsidRDefault="008E4BB2" w:rsidP="00825973">
            <w:pPr>
              <w:pStyle w:val="Textocuadrocentrado"/>
              <w:rPr>
                <w:szCs w:val="12"/>
              </w:rPr>
            </w:pPr>
            <w:r w:rsidRPr="008E4BB2">
              <w:rPr>
                <w:szCs w:val="12"/>
              </w:rPr>
              <w:t>3</w:t>
            </w:r>
          </w:p>
        </w:tc>
        <w:tc>
          <w:tcPr>
            <w:tcW w:w="993" w:type="dxa"/>
            <w:tcBorders>
              <w:top w:val="nil"/>
              <w:left w:val="nil"/>
              <w:bottom w:val="nil"/>
              <w:right w:val="nil"/>
            </w:tcBorders>
            <w:shd w:val="clear" w:color="000000" w:fill="F2F2F2"/>
            <w:noWrap/>
            <w:vAlign w:val="center"/>
            <w:hideMark/>
          </w:tcPr>
          <w:p w14:paraId="27353954" w14:textId="77777777" w:rsidR="008E4BB2" w:rsidRPr="008E4BB2" w:rsidRDefault="008E4BB2" w:rsidP="00825973">
            <w:pPr>
              <w:pStyle w:val="Textocuadrocentrado"/>
              <w:rPr>
                <w:szCs w:val="12"/>
              </w:rPr>
            </w:pPr>
            <w:r w:rsidRPr="008E4BB2">
              <w:rPr>
                <w:szCs w:val="12"/>
              </w:rPr>
              <w:t>5</w:t>
            </w:r>
          </w:p>
        </w:tc>
        <w:tc>
          <w:tcPr>
            <w:tcW w:w="1417" w:type="dxa"/>
            <w:tcBorders>
              <w:top w:val="nil"/>
              <w:left w:val="nil"/>
              <w:bottom w:val="nil"/>
              <w:right w:val="nil"/>
            </w:tcBorders>
            <w:shd w:val="clear" w:color="000000" w:fill="F2F2F2"/>
            <w:noWrap/>
            <w:vAlign w:val="center"/>
            <w:hideMark/>
          </w:tcPr>
          <w:p w14:paraId="3FE506C9" w14:textId="77777777" w:rsidR="008E4BB2" w:rsidRPr="008E4BB2" w:rsidRDefault="008E4BB2" w:rsidP="00825973">
            <w:pPr>
              <w:pStyle w:val="Textocuadrocentrado"/>
              <w:rPr>
                <w:szCs w:val="12"/>
              </w:rPr>
            </w:pPr>
            <w:r w:rsidRPr="008E4BB2">
              <w:rPr>
                <w:szCs w:val="12"/>
              </w:rPr>
              <w:t>4</w:t>
            </w:r>
          </w:p>
        </w:tc>
        <w:tc>
          <w:tcPr>
            <w:tcW w:w="1701" w:type="dxa"/>
            <w:tcBorders>
              <w:top w:val="nil"/>
              <w:left w:val="nil"/>
              <w:bottom w:val="nil"/>
              <w:right w:val="nil"/>
            </w:tcBorders>
            <w:shd w:val="clear" w:color="000000" w:fill="F2F2F2"/>
            <w:noWrap/>
            <w:vAlign w:val="center"/>
          </w:tcPr>
          <w:p w14:paraId="50421A7F"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12FF4CF0" w14:textId="77777777" w:rsidR="008E4BB2" w:rsidRPr="008E4BB2" w:rsidRDefault="008E4BB2" w:rsidP="00825973">
            <w:pPr>
              <w:pStyle w:val="Textocuadrocentrado"/>
              <w:rPr>
                <w:szCs w:val="12"/>
              </w:rPr>
            </w:pPr>
            <w:r w:rsidRPr="008E4BB2">
              <w:rPr>
                <w:szCs w:val="12"/>
              </w:rPr>
              <w:t>12</w:t>
            </w:r>
          </w:p>
        </w:tc>
        <w:tc>
          <w:tcPr>
            <w:tcW w:w="712" w:type="dxa"/>
            <w:tcBorders>
              <w:top w:val="nil"/>
              <w:left w:val="nil"/>
              <w:bottom w:val="nil"/>
              <w:right w:val="nil"/>
            </w:tcBorders>
            <w:shd w:val="clear" w:color="000000" w:fill="F2F2F2"/>
            <w:noWrap/>
            <w:vAlign w:val="center"/>
            <w:hideMark/>
          </w:tcPr>
          <w:p w14:paraId="67373BA6" w14:textId="77777777" w:rsidR="008E4BB2" w:rsidRPr="008E4BB2" w:rsidRDefault="008E4BB2" w:rsidP="00825973">
            <w:pPr>
              <w:pStyle w:val="Textocuadrocentrado"/>
            </w:pPr>
            <w:r w:rsidRPr="008E4BB2">
              <w:t>1.2</w:t>
            </w:r>
          </w:p>
        </w:tc>
      </w:tr>
      <w:tr w:rsidR="008E4BB2" w:rsidRPr="008E4BB2" w14:paraId="29776008"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67CDBC6C"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5AC25F1D" w14:textId="77777777" w:rsidR="008E4BB2" w:rsidRPr="008E4BB2" w:rsidRDefault="008E4BB2" w:rsidP="00825973">
            <w:pPr>
              <w:pStyle w:val="Textocuadro"/>
            </w:pPr>
            <w:r w:rsidRPr="008E4BB2">
              <w:t>Procuraduría General de la República (PGR)</w:t>
            </w:r>
          </w:p>
        </w:tc>
        <w:tc>
          <w:tcPr>
            <w:tcW w:w="992" w:type="dxa"/>
            <w:tcBorders>
              <w:top w:val="nil"/>
              <w:left w:val="nil"/>
              <w:bottom w:val="nil"/>
              <w:right w:val="nil"/>
            </w:tcBorders>
            <w:shd w:val="clear" w:color="000000" w:fill="FFFFFF"/>
            <w:noWrap/>
            <w:vAlign w:val="center"/>
            <w:hideMark/>
          </w:tcPr>
          <w:p w14:paraId="6DC7BA3E" w14:textId="77777777" w:rsidR="008E4BB2" w:rsidRPr="008E4BB2" w:rsidRDefault="008E4BB2" w:rsidP="00825973">
            <w:pPr>
              <w:pStyle w:val="Textocuadrocentrado"/>
              <w:rPr>
                <w:szCs w:val="12"/>
              </w:rPr>
            </w:pPr>
            <w:r w:rsidRPr="008E4BB2">
              <w:rPr>
                <w:szCs w:val="12"/>
              </w:rPr>
              <w:t>3</w:t>
            </w:r>
          </w:p>
        </w:tc>
        <w:tc>
          <w:tcPr>
            <w:tcW w:w="993" w:type="dxa"/>
            <w:tcBorders>
              <w:top w:val="nil"/>
              <w:left w:val="nil"/>
              <w:bottom w:val="nil"/>
              <w:right w:val="nil"/>
            </w:tcBorders>
            <w:shd w:val="clear" w:color="000000" w:fill="FFFFFF"/>
            <w:noWrap/>
            <w:vAlign w:val="center"/>
            <w:hideMark/>
          </w:tcPr>
          <w:p w14:paraId="2240CD25" w14:textId="77777777" w:rsidR="008E4BB2" w:rsidRPr="008E4BB2" w:rsidRDefault="008E4BB2" w:rsidP="00825973">
            <w:pPr>
              <w:pStyle w:val="Textocuadrocentrado"/>
              <w:rPr>
                <w:szCs w:val="12"/>
              </w:rPr>
            </w:pPr>
            <w:r w:rsidRPr="008E4BB2">
              <w:rPr>
                <w:szCs w:val="12"/>
              </w:rPr>
              <w:t>5</w:t>
            </w:r>
          </w:p>
        </w:tc>
        <w:tc>
          <w:tcPr>
            <w:tcW w:w="1417" w:type="dxa"/>
            <w:tcBorders>
              <w:top w:val="nil"/>
              <w:left w:val="nil"/>
              <w:bottom w:val="nil"/>
              <w:right w:val="nil"/>
            </w:tcBorders>
            <w:shd w:val="clear" w:color="000000" w:fill="FFFFFF"/>
            <w:noWrap/>
            <w:vAlign w:val="center"/>
            <w:hideMark/>
          </w:tcPr>
          <w:p w14:paraId="2B0AB838" w14:textId="77777777" w:rsidR="008E4BB2" w:rsidRPr="008E4BB2" w:rsidRDefault="008E4BB2" w:rsidP="00825973">
            <w:pPr>
              <w:pStyle w:val="Textocuadrocentrado"/>
              <w:rPr>
                <w:szCs w:val="12"/>
              </w:rPr>
            </w:pPr>
            <w:r w:rsidRPr="008E4BB2">
              <w:rPr>
                <w:szCs w:val="12"/>
              </w:rPr>
              <w:t>4</w:t>
            </w:r>
          </w:p>
        </w:tc>
        <w:tc>
          <w:tcPr>
            <w:tcW w:w="1701" w:type="dxa"/>
            <w:tcBorders>
              <w:top w:val="nil"/>
              <w:left w:val="nil"/>
              <w:bottom w:val="nil"/>
              <w:right w:val="nil"/>
            </w:tcBorders>
            <w:shd w:val="clear" w:color="000000" w:fill="FFFFFF"/>
            <w:noWrap/>
            <w:vAlign w:val="center"/>
          </w:tcPr>
          <w:p w14:paraId="554A0386"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13761AF4"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4F4AC01"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7EA8D6D"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63ABD930" w14:textId="77777777" w:rsidR="008E4BB2" w:rsidRPr="008E4BB2" w:rsidRDefault="008E4BB2" w:rsidP="00825973">
            <w:pPr>
              <w:pStyle w:val="Textocuadro"/>
            </w:pPr>
            <w:r w:rsidRPr="008E4BB2">
              <w:t>19 Aportaciones a Seguridad Social</w:t>
            </w:r>
          </w:p>
        </w:tc>
        <w:tc>
          <w:tcPr>
            <w:tcW w:w="992" w:type="dxa"/>
            <w:tcBorders>
              <w:top w:val="nil"/>
              <w:left w:val="nil"/>
              <w:bottom w:val="nil"/>
              <w:right w:val="nil"/>
            </w:tcBorders>
            <w:shd w:val="clear" w:color="000000" w:fill="F2F2F2"/>
            <w:noWrap/>
            <w:vAlign w:val="center"/>
            <w:hideMark/>
          </w:tcPr>
          <w:p w14:paraId="52B7EED0" w14:textId="77777777" w:rsidR="008E4BB2" w:rsidRPr="008E4BB2" w:rsidRDefault="008E4BB2" w:rsidP="00825973">
            <w:pPr>
              <w:pStyle w:val="Textocuadrocentrado"/>
              <w:rPr>
                <w:szCs w:val="12"/>
              </w:rPr>
            </w:pPr>
            <w:r w:rsidRPr="008E4BB2">
              <w:rPr>
                <w:szCs w:val="12"/>
              </w:rPr>
              <w:t>5</w:t>
            </w:r>
          </w:p>
        </w:tc>
        <w:tc>
          <w:tcPr>
            <w:tcW w:w="993" w:type="dxa"/>
            <w:tcBorders>
              <w:top w:val="nil"/>
              <w:left w:val="nil"/>
              <w:bottom w:val="nil"/>
              <w:right w:val="nil"/>
            </w:tcBorders>
            <w:shd w:val="clear" w:color="000000" w:fill="F2F2F2"/>
            <w:noWrap/>
            <w:vAlign w:val="center"/>
          </w:tcPr>
          <w:p w14:paraId="75517C5F"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2F2F2"/>
            <w:noWrap/>
            <w:vAlign w:val="center"/>
          </w:tcPr>
          <w:p w14:paraId="521D4E68"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4955DC66"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7DF50F1D" w14:textId="77777777" w:rsidR="008E4BB2" w:rsidRPr="008E4BB2" w:rsidRDefault="008E4BB2" w:rsidP="00825973">
            <w:pPr>
              <w:pStyle w:val="Textocuadrocentrado"/>
              <w:rPr>
                <w:szCs w:val="12"/>
              </w:rPr>
            </w:pPr>
            <w:r w:rsidRPr="008E4BB2">
              <w:rPr>
                <w:szCs w:val="12"/>
              </w:rPr>
              <w:t>5</w:t>
            </w:r>
          </w:p>
        </w:tc>
        <w:tc>
          <w:tcPr>
            <w:tcW w:w="712" w:type="dxa"/>
            <w:tcBorders>
              <w:top w:val="nil"/>
              <w:left w:val="nil"/>
              <w:bottom w:val="nil"/>
              <w:right w:val="nil"/>
            </w:tcBorders>
            <w:shd w:val="clear" w:color="000000" w:fill="F2F2F2"/>
            <w:noWrap/>
            <w:vAlign w:val="center"/>
            <w:hideMark/>
          </w:tcPr>
          <w:p w14:paraId="3D51D87A" w14:textId="77777777" w:rsidR="008E4BB2" w:rsidRPr="008E4BB2" w:rsidRDefault="008E4BB2" w:rsidP="00825973">
            <w:pPr>
              <w:pStyle w:val="Textocuadrocentrado"/>
            </w:pPr>
            <w:r w:rsidRPr="008E4BB2">
              <w:t>0.5</w:t>
            </w:r>
          </w:p>
        </w:tc>
      </w:tr>
      <w:tr w:rsidR="008E4BB2" w:rsidRPr="008E4BB2" w14:paraId="66C129E0" w14:textId="77777777" w:rsidTr="00104B3E">
        <w:trPr>
          <w:trHeight w:val="300"/>
        </w:trPr>
        <w:tc>
          <w:tcPr>
            <w:tcW w:w="567" w:type="dxa"/>
            <w:tcBorders>
              <w:top w:val="nil"/>
              <w:left w:val="nil"/>
              <w:bottom w:val="nil"/>
              <w:right w:val="nil"/>
            </w:tcBorders>
            <w:shd w:val="clear" w:color="000000" w:fill="FFFFFF"/>
            <w:noWrap/>
            <w:vAlign w:val="center"/>
            <w:hideMark/>
          </w:tcPr>
          <w:p w14:paraId="4C403E8D"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57AC8AA7" w14:textId="77777777" w:rsidR="008E4BB2" w:rsidRPr="008E4BB2" w:rsidRDefault="008E4BB2" w:rsidP="00825973">
            <w:pPr>
              <w:pStyle w:val="Textocuadro"/>
            </w:pPr>
            <w:r w:rsidRPr="008E4BB2">
              <w:t>Instituto Mexicano del Seguro Social (IMSS)</w:t>
            </w:r>
          </w:p>
        </w:tc>
        <w:tc>
          <w:tcPr>
            <w:tcW w:w="992" w:type="dxa"/>
            <w:tcBorders>
              <w:top w:val="nil"/>
              <w:left w:val="nil"/>
              <w:bottom w:val="nil"/>
              <w:right w:val="nil"/>
            </w:tcBorders>
            <w:shd w:val="clear" w:color="000000" w:fill="FFFFFF"/>
            <w:noWrap/>
            <w:vAlign w:val="center"/>
            <w:hideMark/>
          </w:tcPr>
          <w:p w14:paraId="115003EF" w14:textId="77777777" w:rsidR="008E4BB2" w:rsidRPr="008E4BB2" w:rsidRDefault="008E4BB2" w:rsidP="00825973">
            <w:pPr>
              <w:pStyle w:val="Textocuadrocentrado"/>
              <w:rPr>
                <w:szCs w:val="12"/>
              </w:rPr>
            </w:pPr>
            <w:r w:rsidRPr="008E4BB2">
              <w:rPr>
                <w:szCs w:val="12"/>
              </w:rPr>
              <w:t>5</w:t>
            </w:r>
          </w:p>
        </w:tc>
        <w:tc>
          <w:tcPr>
            <w:tcW w:w="993" w:type="dxa"/>
            <w:tcBorders>
              <w:top w:val="nil"/>
              <w:left w:val="nil"/>
              <w:bottom w:val="nil"/>
              <w:right w:val="nil"/>
            </w:tcBorders>
            <w:shd w:val="clear" w:color="000000" w:fill="FFFFFF"/>
            <w:noWrap/>
            <w:vAlign w:val="center"/>
          </w:tcPr>
          <w:p w14:paraId="45B3A471"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17B85ADF"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682CBFF"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32D8A4D8"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C38B694"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49D05D61"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1B70559D" w14:textId="77777777" w:rsidR="008E4BB2" w:rsidRPr="008E4BB2" w:rsidRDefault="008E4BB2" w:rsidP="00825973">
            <w:pPr>
              <w:pStyle w:val="Textocuadro"/>
            </w:pPr>
            <w:r w:rsidRPr="008E4BB2">
              <w:t>20 Desarrollo Social</w:t>
            </w:r>
          </w:p>
        </w:tc>
        <w:tc>
          <w:tcPr>
            <w:tcW w:w="992" w:type="dxa"/>
            <w:tcBorders>
              <w:top w:val="nil"/>
              <w:left w:val="nil"/>
              <w:bottom w:val="nil"/>
              <w:right w:val="nil"/>
            </w:tcBorders>
            <w:shd w:val="clear" w:color="000000" w:fill="F2F2F2"/>
            <w:noWrap/>
            <w:vAlign w:val="center"/>
            <w:hideMark/>
          </w:tcPr>
          <w:p w14:paraId="3F911657" w14:textId="77777777" w:rsidR="008E4BB2" w:rsidRPr="008E4BB2" w:rsidRDefault="008E4BB2" w:rsidP="00825973">
            <w:pPr>
              <w:pStyle w:val="Textocuadrocentrado"/>
              <w:rPr>
                <w:szCs w:val="12"/>
              </w:rPr>
            </w:pPr>
            <w:r w:rsidRPr="008E4BB2">
              <w:rPr>
                <w:szCs w:val="12"/>
              </w:rPr>
              <w:t>113</w:t>
            </w:r>
          </w:p>
        </w:tc>
        <w:tc>
          <w:tcPr>
            <w:tcW w:w="993" w:type="dxa"/>
            <w:tcBorders>
              <w:top w:val="nil"/>
              <w:left w:val="nil"/>
              <w:bottom w:val="nil"/>
              <w:right w:val="nil"/>
            </w:tcBorders>
            <w:shd w:val="clear" w:color="000000" w:fill="F2F2F2"/>
            <w:noWrap/>
            <w:vAlign w:val="center"/>
            <w:hideMark/>
          </w:tcPr>
          <w:p w14:paraId="3C12EB30" w14:textId="77777777" w:rsidR="008E4BB2" w:rsidRPr="008E4BB2" w:rsidRDefault="008E4BB2" w:rsidP="00825973">
            <w:pPr>
              <w:pStyle w:val="Textocuadrocentrado"/>
              <w:rPr>
                <w:szCs w:val="12"/>
              </w:rPr>
            </w:pPr>
            <w:r w:rsidRPr="008E4BB2">
              <w:rPr>
                <w:szCs w:val="12"/>
              </w:rPr>
              <w:t>119</w:t>
            </w:r>
          </w:p>
        </w:tc>
        <w:tc>
          <w:tcPr>
            <w:tcW w:w="1417" w:type="dxa"/>
            <w:tcBorders>
              <w:top w:val="nil"/>
              <w:left w:val="nil"/>
              <w:bottom w:val="nil"/>
              <w:right w:val="nil"/>
            </w:tcBorders>
            <w:shd w:val="clear" w:color="000000" w:fill="F2F2F2"/>
            <w:noWrap/>
            <w:vAlign w:val="center"/>
          </w:tcPr>
          <w:p w14:paraId="3CD55346"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5EE87F2B"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18636D30" w14:textId="77777777" w:rsidR="008E4BB2" w:rsidRPr="008E4BB2" w:rsidRDefault="008E4BB2" w:rsidP="00825973">
            <w:pPr>
              <w:pStyle w:val="Textocuadrocentrado"/>
              <w:rPr>
                <w:szCs w:val="12"/>
              </w:rPr>
            </w:pPr>
            <w:r w:rsidRPr="008E4BB2">
              <w:rPr>
                <w:szCs w:val="12"/>
              </w:rPr>
              <w:t>232</w:t>
            </w:r>
          </w:p>
        </w:tc>
        <w:tc>
          <w:tcPr>
            <w:tcW w:w="712" w:type="dxa"/>
            <w:tcBorders>
              <w:top w:val="nil"/>
              <w:left w:val="nil"/>
              <w:bottom w:val="nil"/>
              <w:right w:val="nil"/>
            </w:tcBorders>
            <w:shd w:val="clear" w:color="000000" w:fill="F2F2F2"/>
            <w:noWrap/>
            <w:vAlign w:val="center"/>
            <w:hideMark/>
          </w:tcPr>
          <w:p w14:paraId="396098BD" w14:textId="77777777" w:rsidR="008E4BB2" w:rsidRPr="008E4BB2" w:rsidRDefault="008E4BB2" w:rsidP="00825973">
            <w:pPr>
              <w:pStyle w:val="Textocuadrocentrado"/>
            </w:pPr>
            <w:r w:rsidRPr="008E4BB2">
              <w:t>22.2</w:t>
            </w:r>
          </w:p>
        </w:tc>
      </w:tr>
      <w:tr w:rsidR="008E4BB2" w:rsidRPr="008E4BB2" w14:paraId="577A8603" w14:textId="77777777" w:rsidTr="00104B3E">
        <w:trPr>
          <w:trHeight w:val="300"/>
        </w:trPr>
        <w:tc>
          <w:tcPr>
            <w:tcW w:w="567" w:type="dxa"/>
            <w:tcBorders>
              <w:top w:val="nil"/>
              <w:left w:val="nil"/>
              <w:bottom w:val="nil"/>
              <w:right w:val="nil"/>
            </w:tcBorders>
            <w:shd w:val="clear" w:color="000000" w:fill="FFFFFF"/>
            <w:noWrap/>
            <w:vAlign w:val="center"/>
            <w:hideMark/>
          </w:tcPr>
          <w:p w14:paraId="599B4075"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3404A9C3" w14:textId="77777777" w:rsidR="008E4BB2" w:rsidRPr="008E4BB2" w:rsidRDefault="008E4BB2" w:rsidP="00825973">
            <w:pPr>
              <w:pStyle w:val="Textocuadro"/>
            </w:pPr>
            <w:r w:rsidRPr="008E4BB2">
              <w:t>Coordinación Nacional de Prospera (CNP)</w:t>
            </w:r>
          </w:p>
        </w:tc>
        <w:tc>
          <w:tcPr>
            <w:tcW w:w="992" w:type="dxa"/>
            <w:tcBorders>
              <w:top w:val="nil"/>
              <w:left w:val="nil"/>
              <w:bottom w:val="nil"/>
              <w:right w:val="nil"/>
            </w:tcBorders>
            <w:shd w:val="clear" w:color="000000" w:fill="FFFFFF"/>
            <w:noWrap/>
            <w:vAlign w:val="center"/>
            <w:hideMark/>
          </w:tcPr>
          <w:p w14:paraId="31F16ED7" w14:textId="77777777" w:rsidR="008E4BB2" w:rsidRPr="008E4BB2" w:rsidRDefault="008E4BB2" w:rsidP="00825973">
            <w:pPr>
              <w:pStyle w:val="Textocuadrocentrado"/>
              <w:rPr>
                <w:szCs w:val="12"/>
              </w:rPr>
            </w:pPr>
            <w:r w:rsidRPr="008E4BB2">
              <w:rPr>
                <w:szCs w:val="12"/>
              </w:rPr>
              <w:t>5</w:t>
            </w:r>
          </w:p>
        </w:tc>
        <w:tc>
          <w:tcPr>
            <w:tcW w:w="993" w:type="dxa"/>
            <w:tcBorders>
              <w:top w:val="nil"/>
              <w:left w:val="nil"/>
              <w:bottom w:val="nil"/>
              <w:right w:val="nil"/>
            </w:tcBorders>
            <w:shd w:val="clear" w:color="000000" w:fill="FFFFFF"/>
            <w:noWrap/>
            <w:vAlign w:val="center"/>
            <w:hideMark/>
          </w:tcPr>
          <w:p w14:paraId="1635EF25" w14:textId="77777777" w:rsidR="008E4BB2" w:rsidRPr="008E4BB2" w:rsidRDefault="008E4BB2" w:rsidP="00825973">
            <w:pPr>
              <w:pStyle w:val="Textocuadrocentrado"/>
              <w:rPr>
                <w:szCs w:val="12"/>
              </w:rPr>
            </w:pPr>
            <w:r w:rsidRPr="008E4BB2">
              <w:rPr>
                <w:szCs w:val="12"/>
              </w:rPr>
              <w:t>2</w:t>
            </w:r>
          </w:p>
        </w:tc>
        <w:tc>
          <w:tcPr>
            <w:tcW w:w="1417" w:type="dxa"/>
            <w:tcBorders>
              <w:top w:val="nil"/>
              <w:left w:val="nil"/>
              <w:bottom w:val="nil"/>
              <w:right w:val="nil"/>
            </w:tcBorders>
            <w:shd w:val="clear" w:color="000000" w:fill="FFFFFF"/>
            <w:noWrap/>
            <w:vAlign w:val="center"/>
          </w:tcPr>
          <w:p w14:paraId="2E242B65"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3CA18A13"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1C3AC037"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14ECB222"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608E44A" w14:textId="77777777" w:rsidTr="00104B3E">
        <w:trPr>
          <w:trHeight w:val="300"/>
        </w:trPr>
        <w:tc>
          <w:tcPr>
            <w:tcW w:w="567" w:type="dxa"/>
            <w:tcBorders>
              <w:top w:val="nil"/>
              <w:left w:val="nil"/>
              <w:bottom w:val="nil"/>
              <w:right w:val="nil"/>
            </w:tcBorders>
            <w:shd w:val="clear" w:color="000000" w:fill="FFFFFF"/>
            <w:noWrap/>
            <w:vAlign w:val="center"/>
            <w:hideMark/>
          </w:tcPr>
          <w:p w14:paraId="1273FBC2"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068DECB7" w14:textId="77777777" w:rsidR="008E4BB2" w:rsidRPr="008E4BB2" w:rsidRDefault="008E4BB2" w:rsidP="00825973">
            <w:pPr>
              <w:pStyle w:val="Textocuadro"/>
            </w:pPr>
            <w:r w:rsidRPr="008E4BB2">
              <w:t>Consejo Nacional para el Desarrollo y la Inclusión de las Personas con Discapacidad (CONADIS)</w:t>
            </w:r>
          </w:p>
        </w:tc>
        <w:tc>
          <w:tcPr>
            <w:tcW w:w="992" w:type="dxa"/>
            <w:tcBorders>
              <w:top w:val="nil"/>
              <w:left w:val="nil"/>
              <w:bottom w:val="nil"/>
              <w:right w:val="nil"/>
            </w:tcBorders>
            <w:shd w:val="clear" w:color="000000" w:fill="FFFFFF"/>
            <w:noWrap/>
            <w:vAlign w:val="center"/>
            <w:hideMark/>
          </w:tcPr>
          <w:p w14:paraId="0DBED48B"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hideMark/>
          </w:tcPr>
          <w:p w14:paraId="6CEC847A" w14:textId="77777777" w:rsidR="008E4BB2" w:rsidRPr="008E4BB2" w:rsidRDefault="008E4BB2" w:rsidP="00825973">
            <w:pPr>
              <w:pStyle w:val="Textocuadrocentrado"/>
              <w:rPr>
                <w:szCs w:val="12"/>
              </w:rPr>
            </w:pPr>
            <w:r w:rsidRPr="008E4BB2">
              <w:rPr>
                <w:szCs w:val="12"/>
              </w:rPr>
              <w:t>1</w:t>
            </w:r>
          </w:p>
        </w:tc>
        <w:tc>
          <w:tcPr>
            <w:tcW w:w="1417" w:type="dxa"/>
            <w:tcBorders>
              <w:top w:val="nil"/>
              <w:left w:val="nil"/>
              <w:bottom w:val="nil"/>
              <w:right w:val="nil"/>
            </w:tcBorders>
            <w:shd w:val="clear" w:color="000000" w:fill="FFFFFF"/>
            <w:noWrap/>
            <w:vAlign w:val="center"/>
          </w:tcPr>
          <w:p w14:paraId="48A32E10"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372AEB76"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0497EAEF"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531C76DD"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4437D827" w14:textId="77777777" w:rsidTr="00104B3E">
        <w:trPr>
          <w:trHeight w:val="300"/>
        </w:trPr>
        <w:tc>
          <w:tcPr>
            <w:tcW w:w="567" w:type="dxa"/>
            <w:tcBorders>
              <w:top w:val="nil"/>
              <w:left w:val="nil"/>
              <w:bottom w:val="nil"/>
              <w:right w:val="nil"/>
            </w:tcBorders>
            <w:shd w:val="clear" w:color="000000" w:fill="FFFFFF"/>
            <w:noWrap/>
            <w:vAlign w:val="center"/>
            <w:hideMark/>
          </w:tcPr>
          <w:p w14:paraId="1E2AA2DB"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64B67955" w14:textId="77777777" w:rsidR="008E4BB2" w:rsidRPr="008E4BB2" w:rsidRDefault="008E4BB2" w:rsidP="00825973">
            <w:pPr>
              <w:pStyle w:val="Textocuadro"/>
            </w:pPr>
            <w:r w:rsidRPr="008E4BB2">
              <w:t>Diconsa, S.A. de C.V. (DICONSA)</w:t>
            </w:r>
          </w:p>
        </w:tc>
        <w:tc>
          <w:tcPr>
            <w:tcW w:w="992" w:type="dxa"/>
            <w:tcBorders>
              <w:top w:val="nil"/>
              <w:left w:val="nil"/>
              <w:bottom w:val="nil"/>
              <w:right w:val="nil"/>
            </w:tcBorders>
            <w:shd w:val="clear" w:color="000000" w:fill="FFFFFF"/>
            <w:noWrap/>
            <w:vAlign w:val="center"/>
            <w:hideMark/>
          </w:tcPr>
          <w:p w14:paraId="4759A08C" w14:textId="77777777" w:rsidR="008E4BB2" w:rsidRPr="008E4BB2" w:rsidRDefault="008E4BB2" w:rsidP="00825973">
            <w:pPr>
              <w:pStyle w:val="Textocuadrocentrado"/>
              <w:rPr>
                <w:szCs w:val="12"/>
              </w:rPr>
            </w:pPr>
            <w:r w:rsidRPr="008E4BB2">
              <w:rPr>
                <w:szCs w:val="12"/>
              </w:rPr>
              <w:t>10</w:t>
            </w:r>
          </w:p>
        </w:tc>
        <w:tc>
          <w:tcPr>
            <w:tcW w:w="993" w:type="dxa"/>
            <w:tcBorders>
              <w:top w:val="nil"/>
              <w:left w:val="nil"/>
              <w:bottom w:val="nil"/>
              <w:right w:val="nil"/>
            </w:tcBorders>
            <w:shd w:val="clear" w:color="000000" w:fill="FFFFFF"/>
            <w:noWrap/>
            <w:vAlign w:val="center"/>
            <w:hideMark/>
          </w:tcPr>
          <w:p w14:paraId="5470FF90" w14:textId="77777777" w:rsidR="008E4BB2" w:rsidRPr="008E4BB2" w:rsidRDefault="008E4BB2" w:rsidP="00825973">
            <w:pPr>
              <w:pStyle w:val="Textocuadrocentrado"/>
              <w:rPr>
                <w:szCs w:val="12"/>
              </w:rPr>
            </w:pPr>
            <w:r w:rsidRPr="008E4BB2">
              <w:rPr>
                <w:szCs w:val="12"/>
              </w:rPr>
              <w:t>11</w:t>
            </w:r>
          </w:p>
        </w:tc>
        <w:tc>
          <w:tcPr>
            <w:tcW w:w="1417" w:type="dxa"/>
            <w:tcBorders>
              <w:top w:val="nil"/>
              <w:left w:val="nil"/>
              <w:bottom w:val="nil"/>
              <w:right w:val="nil"/>
            </w:tcBorders>
            <w:shd w:val="clear" w:color="000000" w:fill="FFFFFF"/>
            <w:noWrap/>
            <w:vAlign w:val="center"/>
          </w:tcPr>
          <w:p w14:paraId="0E0915F3"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0D9BCE91"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D504880"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7BFA1656"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C8EF431" w14:textId="77777777" w:rsidTr="00104B3E">
        <w:trPr>
          <w:trHeight w:val="300"/>
        </w:trPr>
        <w:tc>
          <w:tcPr>
            <w:tcW w:w="567" w:type="dxa"/>
            <w:tcBorders>
              <w:top w:val="nil"/>
              <w:left w:val="nil"/>
              <w:bottom w:val="nil"/>
              <w:right w:val="nil"/>
            </w:tcBorders>
            <w:shd w:val="clear" w:color="000000" w:fill="FFFFFF"/>
            <w:noWrap/>
            <w:vAlign w:val="center"/>
            <w:hideMark/>
          </w:tcPr>
          <w:p w14:paraId="2D6C3433"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2B1B4ED0" w14:textId="77777777" w:rsidR="008E4BB2" w:rsidRPr="008E4BB2" w:rsidRDefault="008E4BB2" w:rsidP="00825973">
            <w:pPr>
              <w:pStyle w:val="Textocuadro"/>
            </w:pPr>
            <w:r w:rsidRPr="008E4BB2">
              <w:t>Fondo Nacional para el Fomento de las Artesanías (FONART)</w:t>
            </w:r>
          </w:p>
        </w:tc>
        <w:tc>
          <w:tcPr>
            <w:tcW w:w="992" w:type="dxa"/>
            <w:tcBorders>
              <w:top w:val="nil"/>
              <w:left w:val="nil"/>
              <w:bottom w:val="nil"/>
              <w:right w:val="nil"/>
            </w:tcBorders>
            <w:shd w:val="clear" w:color="000000" w:fill="FFFFFF"/>
            <w:noWrap/>
            <w:vAlign w:val="center"/>
            <w:hideMark/>
          </w:tcPr>
          <w:p w14:paraId="51AB4393" w14:textId="77777777" w:rsidR="008E4BB2" w:rsidRPr="008E4BB2" w:rsidRDefault="008E4BB2" w:rsidP="00825973">
            <w:pPr>
              <w:pStyle w:val="Textocuadrocentrado"/>
              <w:rPr>
                <w:szCs w:val="12"/>
              </w:rPr>
            </w:pPr>
            <w:r w:rsidRPr="008E4BB2">
              <w:rPr>
                <w:szCs w:val="12"/>
              </w:rPr>
              <w:t>2</w:t>
            </w:r>
          </w:p>
        </w:tc>
        <w:tc>
          <w:tcPr>
            <w:tcW w:w="993" w:type="dxa"/>
            <w:tcBorders>
              <w:top w:val="nil"/>
              <w:left w:val="nil"/>
              <w:bottom w:val="nil"/>
              <w:right w:val="nil"/>
            </w:tcBorders>
            <w:shd w:val="clear" w:color="000000" w:fill="FFFFFF"/>
            <w:noWrap/>
            <w:vAlign w:val="center"/>
            <w:hideMark/>
          </w:tcPr>
          <w:p w14:paraId="324C3937" w14:textId="77777777" w:rsidR="008E4BB2" w:rsidRPr="008E4BB2" w:rsidRDefault="008E4BB2" w:rsidP="00825973">
            <w:pPr>
              <w:pStyle w:val="Textocuadrocentrado"/>
              <w:rPr>
                <w:szCs w:val="12"/>
              </w:rPr>
            </w:pPr>
            <w:r w:rsidRPr="008E4BB2">
              <w:rPr>
                <w:szCs w:val="12"/>
              </w:rPr>
              <w:t>8</w:t>
            </w:r>
          </w:p>
        </w:tc>
        <w:tc>
          <w:tcPr>
            <w:tcW w:w="1417" w:type="dxa"/>
            <w:tcBorders>
              <w:top w:val="nil"/>
              <w:left w:val="nil"/>
              <w:bottom w:val="nil"/>
              <w:right w:val="nil"/>
            </w:tcBorders>
            <w:shd w:val="clear" w:color="000000" w:fill="FFFFFF"/>
            <w:noWrap/>
            <w:vAlign w:val="center"/>
          </w:tcPr>
          <w:p w14:paraId="313BD284"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5F07DC21"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4B94D772"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281A1B1D"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8C66CF5" w14:textId="77777777" w:rsidTr="00104B3E">
        <w:trPr>
          <w:trHeight w:val="300"/>
        </w:trPr>
        <w:tc>
          <w:tcPr>
            <w:tcW w:w="567" w:type="dxa"/>
            <w:tcBorders>
              <w:top w:val="nil"/>
              <w:left w:val="nil"/>
              <w:bottom w:val="nil"/>
              <w:right w:val="nil"/>
            </w:tcBorders>
            <w:shd w:val="clear" w:color="000000" w:fill="FFFFFF"/>
            <w:noWrap/>
            <w:vAlign w:val="center"/>
            <w:hideMark/>
          </w:tcPr>
          <w:p w14:paraId="633AA84E"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5C57B47E" w14:textId="77777777" w:rsidR="008E4BB2" w:rsidRPr="008E4BB2" w:rsidRDefault="008E4BB2" w:rsidP="00825973">
            <w:pPr>
              <w:pStyle w:val="Textocuadro"/>
            </w:pPr>
            <w:r w:rsidRPr="008E4BB2">
              <w:t>Instituto Mexicano de la Juventud (IMJUVE)</w:t>
            </w:r>
          </w:p>
        </w:tc>
        <w:tc>
          <w:tcPr>
            <w:tcW w:w="992" w:type="dxa"/>
            <w:tcBorders>
              <w:top w:val="nil"/>
              <w:left w:val="nil"/>
              <w:bottom w:val="nil"/>
              <w:right w:val="nil"/>
            </w:tcBorders>
            <w:shd w:val="clear" w:color="000000" w:fill="FFFFFF"/>
            <w:noWrap/>
            <w:vAlign w:val="center"/>
            <w:hideMark/>
          </w:tcPr>
          <w:p w14:paraId="2BB41ECA" w14:textId="77777777" w:rsidR="008E4BB2" w:rsidRPr="008E4BB2" w:rsidRDefault="008E4BB2" w:rsidP="00825973">
            <w:pPr>
              <w:pStyle w:val="Textocuadrocentrado"/>
              <w:rPr>
                <w:szCs w:val="12"/>
              </w:rPr>
            </w:pPr>
            <w:r w:rsidRPr="008E4BB2">
              <w:rPr>
                <w:szCs w:val="12"/>
              </w:rPr>
              <w:t>15</w:t>
            </w:r>
          </w:p>
        </w:tc>
        <w:tc>
          <w:tcPr>
            <w:tcW w:w="993" w:type="dxa"/>
            <w:tcBorders>
              <w:top w:val="nil"/>
              <w:left w:val="nil"/>
              <w:bottom w:val="nil"/>
              <w:right w:val="nil"/>
            </w:tcBorders>
            <w:shd w:val="clear" w:color="000000" w:fill="FFFFFF"/>
            <w:noWrap/>
            <w:vAlign w:val="center"/>
            <w:hideMark/>
          </w:tcPr>
          <w:p w14:paraId="380DFD21" w14:textId="77777777" w:rsidR="008E4BB2" w:rsidRPr="008E4BB2" w:rsidRDefault="008E4BB2" w:rsidP="00825973">
            <w:pPr>
              <w:pStyle w:val="Textocuadrocentrado"/>
              <w:rPr>
                <w:szCs w:val="12"/>
              </w:rPr>
            </w:pPr>
            <w:r w:rsidRPr="008E4BB2">
              <w:rPr>
                <w:szCs w:val="12"/>
              </w:rPr>
              <w:t>11</w:t>
            </w:r>
          </w:p>
        </w:tc>
        <w:tc>
          <w:tcPr>
            <w:tcW w:w="1417" w:type="dxa"/>
            <w:tcBorders>
              <w:top w:val="nil"/>
              <w:left w:val="nil"/>
              <w:bottom w:val="nil"/>
              <w:right w:val="nil"/>
            </w:tcBorders>
            <w:shd w:val="clear" w:color="000000" w:fill="FFFFFF"/>
            <w:noWrap/>
            <w:vAlign w:val="center"/>
          </w:tcPr>
          <w:p w14:paraId="0BB4BB59"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2F840F70"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785107D0"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57A5A561"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06B47A5" w14:textId="77777777" w:rsidTr="00104B3E">
        <w:trPr>
          <w:trHeight w:val="300"/>
        </w:trPr>
        <w:tc>
          <w:tcPr>
            <w:tcW w:w="567" w:type="dxa"/>
            <w:tcBorders>
              <w:top w:val="nil"/>
              <w:left w:val="nil"/>
              <w:bottom w:val="nil"/>
              <w:right w:val="nil"/>
            </w:tcBorders>
            <w:shd w:val="clear" w:color="000000" w:fill="FFFFFF"/>
            <w:noWrap/>
            <w:vAlign w:val="center"/>
            <w:hideMark/>
          </w:tcPr>
          <w:p w14:paraId="3F4EAA00"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47DCA847" w14:textId="77777777" w:rsidR="008E4BB2" w:rsidRPr="008E4BB2" w:rsidRDefault="008E4BB2" w:rsidP="00825973">
            <w:pPr>
              <w:pStyle w:val="Textocuadro"/>
            </w:pPr>
            <w:r w:rsidRPr="008E4BB2">
              <w:t>Instituto Nacional de las Personas Adultas Mayores (INAPAM)</w:t>
            </w:r>
          </w:p>
        </w:tc>
        <w:tc>
          <w:tcPr>
            <w:tcW w:w="992" w:type="dxa"/>
            <w:tcBorders>
              <w:top w:val="nil"/>
              <w:left w:val="nil"/>
              <w:bottom w:val="nil"/>
              <w:right w:val="nil"/>
            </w:tcBorders>
            <w:shd w:val="clear" w:color="000000" w:fill="FFFFFF"/>
            <w:noWrap/>
            <w:vAlign w:val="center"/>
            <w:hideMark/>
          </w:tcPr>
          <w:p w14:paraId="7730834E" w14:textId="77777777" w:rsidR="008E4BB2" w:rsidRPr="008E4BB2" w:rsidRDefault="008E4BB2" w:rsidP="00825973">
            <w:pPr>
              <w:pStyle w:val="Textocuadrocentrado"/>
              <w:rPr>
                <w:szCs w:val="12"/>
              </w:rPr>
            </w:pPr>
            <w:r w:rsidRPr="008E4BB2">
              <w:rPr>
                <w:szCs w:val="12"/>
              </w:rPr>
              <w:t>8</w:t>
            </w:r>
          </w:p>
        </w:tc>
        <w:tc>
          <w:tcPr>
            <w:tcW w:w="993" w:type="dxa"/>
            <w:tcBorders>
              <w:top w:val="nil"/>
              <w:left w:val="nil"/>
              <w:bottom w:val="nil"/>
              <w:right w:val="nil"/>
            </w:tcBorders>
            <w:shd w:val="clear" w:color="000000" w:fill="FFFFFF"/>
            <w:noWrap/>
            <w:vAlign w:val="center"/>
            <w:hideMark/>
          </w:tcPr>
          <w:p w14:paraId="1B2A4D89" w14:textId="77777777" w:rsidR="008E4BB2" w:rsidRPr="008E4BB2" w:rsidRDefault="008E4BB2" w:rsidP="00825973">
            <w:pPr>
              <w:pStyle w:val="Textocuadrocentrado"/>
              <w:rPr>
                <w:szCs w:val="12"/>
              </w:rPr>
            </w:pPr>
            <w:r w:rsidRPr="008E4BB2">
              <w:rPr>
                <w:szCs w:val="12"/>
              </w:rPr>
              <w:t>9</w:t>
            </w:r>
          </w:p>
        </w:tc>
        <w:tc>
          <w:tcPr>
            <w:tcW w:w="1417" w:type="dxa"/>
            <w:tcBorders>
              <w:top w:val="nil"/>
              <w:left w:val="nil"/>
              <w:bottom w:val="nil"/>
              <w:right w:val="nil"/>
            </w:tcBorders>
            <w:shd w:val="clear" w:color="000000" w:fill="FFFFFF"/>
            <w:noWrap/>
            <w:vAlign w:val="center"/>
          </w:tcPr>
          <w:p w14:paraId="40ED4089"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68D19159"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4AC1EB68"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0C70DA16"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502128FE" w14:textId="77777777" w:rsidTr="00104B3E">
        <w:trPr>
          <w:trHeight w:val="300"/>
        </w:trPr>
        <w:tc>
          <w:tcPr>
            <w:tcW w:w="567" w:type="dxa"/>
            <w:tcBorders>
              <w:top w:val="nil"/>
              <w:left w:val="nil"/>
              <w:bottom w:val="nil"/>
              <w:right w:val="nil"/>
            </w:tcBorders>
            <w:shd w:val="clear" w:color="000000" w:fill="FFFFFF"/>
            <w:noWrap/>
            <w:vAlign w:val="center"/>
            <w:hideMark/>
          </w:tcPr>
          <w:p w14:paraId="0EA873FD"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6F766BBA" w14:textId="77777777" w:rsidR="008E4BB2" w:rsidRPr="008E4BB2" w:rsidRDefault="008E4BB2" w:rsidP="00825973">
            <w:pPr>
              <w:pStyle w:val="Textocuadro"/>
            </w:pPr>
            <w:r w:rsidRPr="008E4BB2">
              <w:t>Instituto Nacional de Desarrollo Social (INDESOL)</w:t>
            </w:r>
          </w:p>
        </w:tc>
        <w:tc>
          <w:tcPr>
            <w:tcW w:w="992" w:type="dxa"/>
            <w:tcBorders>
              <w:top w:val="nil"/>
              <w:left w:val="nil"/>
              <w:bottom w:val="nil"/>
              <w:right w:val="nil"/>
            </w:tcBorders>
            <w:shd w:val="clear" w:color="000000" w:fill="FFFFFF"/>
            <w:noWrap/>
            <w:vAlign w:val="center"/>
            <w:hideMark/>
          </w:tcPr>
          <w:p w14:paraId="2D0FAEF7"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hideMark/>
          </w:tcPr>
          <w:p w14:paraId="4DB7FEE4" w14:textId="77777777" w:rsidR="008E4BB2" w:rsidRPr="008E4BB2" w:rsidRDefault="008E4BB2" w:rsidP="00825973">
            <w:pPr>
              <w:pStyle w:val="Textocuadrocentrado"/>
              <w:rPr>
                <w:szCs w:val="12"/>
              </w:rPr>
            </w:pPr>
            <w:r w:rsidRPr="008E4BB2">
              <w:rPr>
                <w:szCs w:val="12"/>
              </w:rPr>
              <w:t>7</w:t>
            </w:r>
          </w:p>
        </w:tc>
        <w:tc>
          <w:tcPr>
            <w:tcW w:w="1417" w:type="dxa"/>
            <w:tcBorders>
              <w:top w:val="nil"/>
              <w:left w:val="nil"/>
              <w:bottom w:val="nil"/>
              <w:right w:val="nil"/>
            </w:tcBorders>
            <w:shd w:val="clear" w:color="000000" w:fill="FFFFFF"/>
            <w:noWrap/>
            <w:vAlign w:val="center"/>
          </w:tcPr>
          <w:p w14:paraId="26BA3D68"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51D28AAF"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151F357E"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6953D50C"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272F5AFD"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232E66E0"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462D679B" w14:textId="77777777" w:rsidR="008E4BB2" w:rsidRPr="008E4BB2" w:rsidRDefault="008E4BB2" w:rsidP="00825973">
            <w:pPr>
              <w:pStyle w:val="Textocuadro"/>
            </w:pPr>
            <w:r w:rsidRPr="008E4BB2">
              <w:t>Liconsa, S.A. de C.V. (LICONSA)</w:t>
            </w:r>
          </w:p>
        </w:tc>
        <w:tc>
          <w:tcPr>
            <w:tcW w:w="992" w:type="dxa"/>
            <w:tcBorders>
              <w:top w:val="nil"/>
              <w:left w:val="nil"/>
              <w:bottom w:val="nil"/>
              <w:right w:val="nil"/>
            </w:tcBorders>
            <w:shd w:val="clear" w:color="000000" w:fill="FFFFFF"/>
            <w:noWrap/>
            <w:vAlign w:val="center"/>
            <w:hideMark/>
          </w:tcPr>
          <w:p w14:paraId="56EC830B" w14:textId="77777777" w:rsidR="008E4BB2" w:rsidRPr="008E4BB2" w:rsidRDefault="008E4BB2" w:rsidP="00825973">
            <w:pPr>
              <w:pStyle w:val="Textocuadrocentrado"/>
              <w:rPr>
                <w:szCs w:val="12"/>
              </w:rPr>
            </w:pPr>
            <w:r w:rsidRPr="008E4BB2">
              <w:rPr>
                <w:szCs w:val="12"/>
              </w:rPr>
              <w:t>9</w:t>
            </w:r>
          </w:p>
        </w:tc>
        <w:tc>
          <w:tcPr>
            <w:tcW w:w="993" w:type="dxa"/>
            <w:tcBorders>
              <w:top w:val="nil"/>
              <w:left w:val="nil"/>
              <w:bottom w:val="nil"/>
              <w:right w:val="nil"/>
            </w:tcBorders>
            <w:shd w:val="clear" w:color="000000" w:fill="FFFFFF"/>
            <w:noWrap/>
            <w:vAlign w:val="center"/>
            <w:hideMark/>
          </w:tcPr>
          <w:p w14:paraId="4A6C1FC0" w14:textId="77777777" w:rsidR="008E4BB2" w:rsidRPr="008E4BB2" w:rsidRDefault="008E4BB2" w:rsidP="00825973">
            <w:pPr>
              <w:pStyle w:val="Textocuadrocentrado"/>
              <w:rPr>
                <w:szCs w:val="12"/>
              </w:rPr>
            </w:pPr>
            <w:r w:rsidRPr="008E4BB2">
              <w:rPr>
                <w:szCs w:val="12"/>
              </w:rPr>
              <w:t>8</w:t>
            </w:r>
          </w:p>
        </w:tc>
        <w:tc>
          <w:tcPr>
            <w:tcW w:w="1417" w:type="dxa"/>
            <w:tcBorders>
              <w:top w:val="nil"/>
              <w:left w:val="nil"/>
              <w:bottom w:val="nil"/>
              <w:right w:val="nil"/>
            </w:tcBorders>
            <w:shd w:val="clear" w:color="000000" w:fill="FFFFFF"/>
            <w:noWrap/>
            <w:vAlign w:val="center"/>
          </w:tcPr>
          <w:p w14:paraId="310AF207"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0BF3B1E4"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1EFC25E9"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4A472A52"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05A20C9" w14:textId="77777777" w:rsidTr="00104B3E">
        <w:trPr>
          <w:trHeight w:val="300"/>
        </w:trPr>
        <w:tc>
          <w:tcPr>
            <w:tcW w:w="567" w:type="dxa"/>
            <w:tcBorders>
              <w:top w:val="nil"/>
              <w:left w:val="nil"/>
              <w:bottom w:val="nil"/>
              <w:right w:val="nil"/>
            </w:tcBorders>
            <w:shd w:val="clear" w:color="000000" w:fill="FFFFFF"/>
            <w:noWrap/>
            <w:vAlign w:val="center"/>
            <w:hideMark/>
          </w:tcPr>
          <w:p w14:paraId="5EC27586"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652378CF" w14:textId="77777777" w:rsidR="008E4BB2" w:rsidRPr="008E4BB2" w:rsidRDefault="008E4BB2" w:rsidP="00825973">
            <w:pPr>
              <w:pStyle w:val="Textocuadro"/>
            </w:pPr>
            <w:r w:rsidRPr="008E4BB2">
              <w:t>Secretaría de Desarrollo Social (SEDESOL)</w:t>
            </w:r>
          </w:p>
        </w:tc>
        <w:tc>
          <w:tcPr>
            <w:tcW w:w="992" w:type="dxa"/>
            <w:tcBorders>
              <w:top w:val="nil"/>
              <w:left w:val="nil"/>
              <w:bottom w:val="nil"/>
              <w:right w:val="nil"/>
            </w:tcBorders>
            <w:shd w:val="clear" w:color="000000" w:fill="FFFFFF"/>
            <w:noWrap/>
            <w:vAlign w:val="center"/>
            <w:hideMark/>
          </w:tcPr>
          <w:p w14:paraId="1CDE82F4" w14:textId="77777777" w:rsidR="008E4BB2" w:rsidRPr="008E4BB2" w:rsidRDefault="008E4BB2" w:rsidP="00825973">
            <w:pPr>
              <w:pStyle w:val="Textocuadrocentrado"/>
              <w:rPr>
                <w:szCs w:val="12"/>
              </w:rPr>
            </w:pPr>
            <w:r w:rsidRPr="008E4BB2">
              <w:rPr>
                <w:szCs w:val="12"/>
              </w:rPr>
              <w:t>62</w:t>
            </w:r>
          </w:p>
        </w:tc>
        <w:tc>
          <w:tcPr>
            <w:tcW w:w="993" w:type="dxa"/>
            <w:tcBorders>
              <w:top w:val="nil"/>
              <w:left w:val="nil"/>
              <w:bottom w:val="nil"/>
              <w:right w:val="nil"/>
            </w:tcBorders>
            <w:shd w:val="clear" w:color="000000" w:fill="FFFFFF"/>
            <w:noWrap/>
            <w:vAlign w:val="center"/>
            <w:hideMark/>
          </w:tcPr>
          <w:p w14:paraId="1F5297BF" w14:textId="77777777" w:rsidR="008E4BB2" w:rsidRPr="008E4BB2" w:rsidRDefault="008E4BB2" w:rsidP="00825973">
            <w:pPr>
              <w:pStyle w:val="Textocuadrocentrado"/>
              <w:rPr>
                <w:szCs w:val="12"/>
              </w:rPr>
            </w:pPr>
            <w:r w:rsidRPr="008E4BB2">
              <w:rPr>
                <w:szCs w:val="12"/>
              </w:rPr>
              <w:t>62</w:t>
            </w:r>
          </w:p>
        </w:tc>
        <w:tc>
          <w:tcPr>
            <w:tcW w:w="1417" w:type="dxa"/>
            <w:tcBorders>
              <w:top w:val="nil"/>
              <w:left w:val="nil"/>
              <w:bottom w:val="nil"/>
              <w:right w:val="nil"/>
            </w:tcBorders>
            <w:shd w:val="clear" w:color="000000" w:fill="FFFFFF"/>
            <w:noWrap/>
            <w:vAlign w:val="center"/>
          </w:tcPr>
          <w:p w14:paraId="3E942A57"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55292F09"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7FE4789"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610B0F63"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A9C6979"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1CA86E01" w14:textId="77777777" w:rsidR="008E4BB2" w:rsidRPr="008E4BB2" w:rsidRDefault="008E4BB2" w:rsidP="00825973">
            <w:pPr>
              <w:pStyle w:val="Textocuadro"/>
            </w:pPr>
            <w:r w:rsidRPr="008E4BB2">
              <w:t>21 Turismo</w:t>
            </w:r>
          </w:p>
        </w:tc>
        <w:tc>
          <w:tcPr>
            <w:tcW w:w="992" w:type="dxa"/>
            <w:tcBorders>
              <w:top w:val="nil"/>
              <w:left w:val="nil"/>
              <w:bottom w:val="nil"/>
              <w:right w:val="nil"/>
            </w:tcBorders>
            <w:shd w:val="clear" w:color="000000" w:fill="F2F2F2"/>
            <w:noWrap/>
            <w:vAlign w:val="center"/>
            <w:hideMark/>
          </w:tcPr>
          <w:p w14:paraId="0490CB93" w14:textId="77777777" w:rsidR="008E4BB2" w:rsidRPr="008E4BB2" w:rsidRDefault="008E4BB2" w:rsidP="00825973">
            <w:pPr>
              <w:pStyle w:val="Textocuadrocentrado"/>
              <w:rPr>
                <w:szCs w:val="12"/>
              </w:rPr>
            </w:pPr>
            <w:r w:rsidRPr="008E4BB2">
              <w:rPr>
                <w:szCs w:val="12"/>
              </w:rPr>
              <w:t>2</w:t>
            </w:r>
          </w:p>
        </w:tc>
        <w:tc>
          <w:tcPr>
            <w:tcW w:w="993" w:type="dxa"/>
            <w:tcBorders>
              <w:top w:val="nil"/>
              <w:left w:val="nil"/>
              <w:bottom w:val="nil"/>
              <w:right w:val="nil"/>
            </w:tcBorders>
            <w:shd w:val="clear" w:color="000000" w:fill="F2F2F2"/>
            <w:noWrap/>
            <w:vAlign w:val="center"/>
            <w:hideMark/>
          </w:tcPr>
          <w:p w14:paraId="41DE7289" w14:textId="77777777" w:rsidR="008E4BB2" w:rsidRPr="008E4BB2" w:rsidRDefault="008E4BB2" w:rsidP="00825973">
            <w:pPr>
              <w:pStyle w:val="Textocuadrocentrado"/>
              <w:rPr>
                <w:szCs w:val="12"/>
              </w:rPr>
            </w:pPr>
            <w:r w:rsidRPr="008E4BB2">
              <w:rPr>
                <w:szCs w:val="12"/>
              </w:rPr>
              <w:t>20</w:t>
            </w:r>
          </w:p>
        </w:tc>
        <w:tc>
          <w:tcPr>
            <w:tcW w:w="1417" w:type="dxa"/>
            <w:tcBorders>
              <w:top w:val="nil"/>
              <w:left w:val="nil"/>
              <w:bottom w:val="nil"/>
              <w:right w:val="nil"/>
            </w:tcBorders>
            <w:shd w:val="clear" w:color="000000" w:fill="F2F2F2"/>
            <w:noWrap/>
            <w:vAlign w:val="center"/>
          </w:tcPr>
          <w:p w14:paraId="0DDCCB16"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6A67D23F"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2BF9B120" w14:textId="77777777" w:rsidR="008E4BB2" w:rsidRPr="008E4BB2" w:rsidRDefault="008E4BB2" w:rsidP="00825973">
            <w:pPr>
              <w:pStyle w:val="Textocuadrocentrado"/>
              <w:rPr>
                <w:szCs w:val="12"/>
              </w:rPr>
            </w:pPr>
            <w:r w:rsidRPr="008E4BB2">
              <w:rPr>
                <w:szCs w:val="12"/>
              </w:rPr>
              <w:t>22</w:t>
            </w:r>
          </w:p>
        </w:tc>
        <w:tc>
          <w:tcPr>
            <w:tcW w:w="712" w:type="dxa"/>
            <w:tcBorders>
              <w:top w:val="nil"/>
              <w:left w:val="nil"/>
              <w:bottom w:val="nil"/>
              <w:right w:val="nil"/>
            </w:tcBorders>
            <w:shd w:val="clear" w:color="000000" w:fill="F2F2F2"/>
            <w:noWrap/>
            <w:vAlign w:val="center"/>
            <w:hideMark/>
          </w:tcPr>
          <w:p w14:paraId="250CE43B" w14:textId="77777777" w:rsidR="008E4BB2" w:rsidRPr="008E4BB2" w:rsidRDefault="008E4BB2" w:rsidP="00825973">
            <w:pPr>
              <w:pStyle w:val="Textocuadrocentrado"/>
            </w:pPr>
            <w:r w:rsidRPr="008E4BB2">
              <w:t>2.1</w:t>
            </w:r>
          </w:p>
        </w:tc>
      </w:tr>
      <w:tr w:rsidR="008E4BB2" w:rsidRPr="008E4BB2" w14:paraId="13BB1025" w14:textId="77777777" w:rsidTr="00104B3E">
        <w:trPr>
          <w:trHeight w:val="300"/>
        </w:trPr>
        <w:tc>
          <w:tcPr>
            <w:tcW w:w="567" w:type="dxa"/>
            <w:tcBorders>
              <w:top w:val="nil"/>
              <w:left w:val="nil"/>
              <w:bottom w:val="nil"/>
              <w:right w:val="nil"/>
            </w:tcBorders>
            <w:shd w:val="clear" w:color="000000" w:fill="FFFFFF"/>
            <w:noWrap/>
            <w:vAlign w:val="center"/>
            <w:hideMark/>
          </w:tcPr>
          <w:p w14:paraId="5D873014"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264C697A" w14:textId="77777777" w:rsidR="008E4BB2" w:rsidRPr="008E4BB2" w:rsidRDefault="008E4BB2" w:rsidP="00825973">
            <w:pPr>
              <w:pStyle w:val="Textocuadro"/>
            </w:pPr>
            <w:r w:rsidRPr="008E4BB2">
              <w:t>Corporación de Servicios al Turista Ángeles Verdes (ANGELES VERDES)</w:t>
            </w:r>
          </w:p>
        </w:tc>
        <w:tc>
          <w:tcPr>
            <w:tcW w:w="992" w:type="dxa"/>
            <w:tcBorders>
              <w:top w:val="nil"/>
              <w:left w:val="nil"/>
              <w:bottom w:val="nil"/>
              <w:right w:val="nil"/>
            </w:tcBorders>
            <w:shd w:val="clear" w:color="000000" w:fill="FFFFFF"/>
            <w:noWrap/>
            <w:vAlign w:val="center"/>
            <w:hideMark/>
          </w:tcPr>
          <w:p w14:paraId="5C772A9C"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FFFFF"/>
            <w:noWrap/>
            <w:vAlign w:val="center"/>
            <w:hideMark/>
          </w:tcPr>
          <w:p w14:paraId="62AA92D6" w14:textId="77777777" w:rsidR="008E4BB2" w:rsidRPr="008E4BB2" w:rsidRDefault="008E4BB2" w:rsidP="00825973">
            <w:pPr>
              <w:pStyle w:val="Textocuadrocentrado"/>
              <w:rPr>
                <w:szCs w:val="12"/>
              </w:rPr>
            </w:pPr>
            <w:r w:rsidRPr="008E4BB2">
              <w:rPr>
                <w:szCs w:val="12"/>
              </w:rPr>
              <w:t>5</w:t>
            </w:r>
          </w:p>
        </w:tc>
        <w:tc>
          <w:tcPr>
            <w:tcW w:w="1417" w:type="dxa"/>
            <w:tcBorders>
              <w:top w:val="nil"/>
              <w:left w:val="nil"/>
              <w:bottom w:val="nil"/>
              <w:right w:val="nil"/>
            </w:tcBorders>
            <w:shd w:val="clear" w:color="000000" w:fill="FFFFFF"/>
            <w:noWrap/>
            <w:vAlign w:val="center"/>
          </w:tcPr>
          <w:p w14:paraId="44D018B9"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7E514A25"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0F965E96"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16B75EC3"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2AB3470" w14:textId="77777777" w:rsidTr="00104B3E">
        <w:trPr>
          <w:trHeight w:val="300"/>
        </w:trPr>
        <w:tc>
          <w:tcPr>
            <w:tcW w:w="567" w:type="dxa"/>
            <w:tcBorders>
              <w:top w:val="nil"/>
              <w:left w:val="nil"/>
              <w:bottom w:val="nil"/>
              <w:right w:val="nil"/>
            </w:tcBorders>
            <w:shd w:val="clear" w:color="000000" w:fill="FFFFFF"/>
            <w:noWrap/>
            <w:vAlign w:val="center"/>
            <w:hideMark/>
          </w:tcPr>
          <w:p w14:paraId="0A6722DA"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31B0BCA5" w14:textId="77777777" w:rsidR="008E4BB2" w:rsidRPr="008E4BB2" w:rsidRDefault="008E4BB2" w:rsidP="00825973">
            <w:pPr>
              <w:pStyle w:val="Textocuadro"/>
            </w:pPr>
            <w:r w:rsidRPr="008E4BB2">
              <w:t>Consejo de Promoción Turística de México (CPTM)</w:t>
            </w:r>
          </w:p>
        </w:tc>
        <w:tc>
          <w:tcPr>
            <w:tcW w:w="992" w:type="dxa"/>
            <w:tcBorders>
              <w:top w:val="nil"/>
              <w:left w:val="nil"/>
              <w:bottom w:val="nil"/>
              <w:right w:val="nil"/>
            </w:tcBorders>
            <w:shd w:val="clear" w:color="000000" w:fill="FFFFFF"/>
            <w:noWrap/>
            <w:vAlign w:val="center"/>
            <w:hideMark/>
          </w:tcPr>
          <w:p w14:paraId="6441C94D"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hideMark/>
          </w:tcPr>
          <w:p w14:paraId="4AD47420"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5377D1B5"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36B4DDAD"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53A91648"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18C8993B"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6A31BB6"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5D079BE1"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07F3F5DC" w14:textId="77777777" w:rsidR="008E4BB2" w:rsidRPr="008E4BB2" w:rsidRDefault="008E4BB2" w:rsidP="00825973">
            <w:pPr>
              <w:pStyle w:val="Textocuadro"/>
            </w:pPr>
            <w:r w:rsidRPr="008E4BB2">
              <w:t>Fondo Nacional de Fomento al Turismo (FONATUR)</w:t>
            </w:r>
          </w:p>
        </w:tc>
        <w:tc>
          <w:tcPr>
            <w:tcW w:w="992" w:type="dxa"/>
            <w:tcBorders>
              <w:top w:val="nil"/>
              <w:left w:val="nil"/>
              <w:bottom w:val="nil"/>
              <w:right w:val="nil"/>
            </w:tcBorders>
            <w:shd w:val="clear" w:color="000000" w:fill="FFFFFF"/>
            <w:noWrap/>
            <w:vAlign w:val="center"/>
            <w:hideMark/>
          </w:tcPr>
          <w:p w14:paraId="352BBAB6"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FFFFF"/>
            <w:noWrap/>
            <w:vAlign w:val="center"/>
            <w:hideMark/>
          </w:tcPr>
          <w:p w14:paraId="69A69E06" w14:textId="77777777" w:rsidR="008E4BB2" w:rsidRPr="008E4BB2" w:rsidRDefault="008E4BB2" w:rsidP="00825973">
            <w:pPr>
              <w:pStyle w:val="Textocuadrocentrado"/>
              <w:rPr>
                <w:szCs w:val="12"/>
              </w:rPr>
            </w:pPr>
            <w:r w:rsidRPr="008E4BB2">
              <w:rPr>
                <w:szCs w:val="12"/>
              </w:rPr>
              <w:t>4</w:t>
            </w:r>
          </w:p>
        </w:tc>
        <w:tc>
          <w:tcPr>
            <w:tcW w:w="1417" w:type="dxa"/>
            <w:tcBorders>
              <w:top w:val="nil"/>
              <w:left w:val="nil"/>
              <w:bottom w:val="nil"/>
              <w:right w:val="nil"/>
            </w:tcBorders>
            <w:shd w:val="clear" w:color="000000" w:fill="FFFFFF"/>
            <w:noWrap/>
            <w:vAlign w:val="center"/>
          </w:tcPr>
          <w:p w14:paraId="38093814"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54B92052"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5D19C773"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41056291"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4A21C395"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3A6AD016"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2EBDB3F6" w14:textId="77777777" w:rsidR="008E4BB2" w:rsidRPr="008E4BB2" w:rsidRDefault="008E4BB2" w:rsidP="00825973">
            <w:pPr>
              <w:pStyle w:val="Textocuadro"/>
            </w:pPr>
            <w:r w:rsidRPr="008E4BB2">
              <w:t>Secretaría de Turismo (SECTUR)</w:t>
            </w:r>
          </w:p>
        </w:tc>
        <w:tc>
          <w:tcPr>
            <w:tcW w:w="992" w:type="dxa"/>
            <w:tcBorders>
              <w:top w:val="nil"/>
              <w:left w:val="nil"/>
              <w:bottom w:val="nil"/>
              <w:right w:val="nil"/>
            </w:tcBorders>
            <w:shd w:val="clear" w:color="000000" w:fill="FFFFFF"/>
            <w:noWrap/>
            <w:vAlign w:val="center"/>
            <w:hideMark/>
          </w:tcPr>
          <w:p w14:paraId="3EADA149" w14:textId="77777777" w:rsidR="008E4BB2" w:rsidRPr="008E4BB2" w:rsidRDefault="008E4BB2" w:rsidP="00825973">
            <w:pPr>
              <w:pStyle w:val="Textocuadrocentrado"/>
              <w:rPr>
                <w:szCs w:val="12"/>
              </w:rPr>
            </w:pPr>
            <w:r w:rsidRPr="008E4BB2">
              <w:rPr>
                <w:szCs w:val="12"/>
              </w:rPr>
              <w:t>1</w:t>
            </w:r>
          </w:p>
        </w:tc>
        <w:tc>
          <w:tcPr>
            <w:tcW w:w="993" w:type="dxa"/>
            <w:tcBorders>
              <w:top w:val="nil"/>
              <w:left w:val="nil"/>
              <w:bottom w:val="nil"/>
              <w:right w:val="nil"/>
            </w:tcBorders>
            <w:shd w:val="clear" w:color="000000" w:fill="FFFFFF"/>
            <w:noWrap/>
            <w:vAlign w:val="center"/>
            <w:hideMark/>
          </w:tcPr>
          <w:p w14:paraId="26113AD9" w14:textId="77777777" w:rsidR="008E4BB2" w:rsidRPr="008E4BB2" w:rsidRDefault="008E4BB2" w:rsidP="00825973">
            <w:pPr>
              <w:pStyle w:val="Textocuadrocentrado"/>
              <w:rPr>
                <w:szCs w:val="12"/>
              </w:rPr>
            </w:pPr>
            <w:r w:rsidRPr="008E4BB2">
              <w:rPr>
                <w:szCs w:val="12"/>
              </w:rPr>
              <w:t>11</w:t>
            </w:r>
          </w:p>
        </w:tc>
        <w:tc>
          <w:tcPr>
            <w:tcW w:w="1417" w:type="dxa"/>
            <w:tcBorders>
              <w:top w:val="nil"/>
              <w:left w:val="nil"/>
              <w:bottom w:val="nil"/>
              <w:right w:val="nil"/>
            </w:tcBorders>
            <w:shd w:val="clear" w:color="000000" w:fill="FFFFFF"/>
            <w:noWrap/>
            <w:vAlign w:val="center"/>
          </w:tcPr>
          <w:p w14:paraId="7E0B5BB0"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4C96C5F"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0E4F2EB0"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0EBED5EE"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5E4E00D3"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0C5906D8" w14:textId="77777777" w:rsidR="008E4BB2" w:rsidRPr="008E4BB2" w:rsidRDefault="008E4BB2" w:rsidP="00825973">
            <w:pPr>
              <w:pStyle w:val="Textocuadro"/>
            </w:pPr>
            <w:r w:rsidRPr="008E4BB2">
              <w:t>27 Función Pública</w:t>
            </w:r>
          </w:p>
        </w:tc>
        <w:tc>
          <w:tcPr>
            <w:tcW w:w="992" w:type="dxa"/>
            <w:tcBorders>
              <w:top w:val="nil"/>
              <w:left w:val="nil"/>
              <w:bottom w:val="nil"/>
              <w:right w:val="nil"/>
            </w:tcBorders>
            <w:shd w:val="clear" w:color="000000" w:fill="F2F2F2"/>
            <w:noWrap/>
            <w:vAlign w:val="center"/>
            <w:hideMark/>
          </w:tcPr>
          <w:p w14:paraId="4E684C88" w14:textId="77777777" w:rsidR="008E4BB2" w:rsidRPr="008E4BB2" w:rsidRDefault="008E4BB2" w:rsidP="00825973">
            <w:pPr>
              <w:pStyle w:val="Textocuadrocentrado"/>
              <w:rPr>
                <w:szCs w:val="12"/>
              </w:rPr>
            </w:pPr>
            <w:r w:rsidRPr="008E4BB2">
              <w:rPr>
                <w:szCs w:val="12"/>
              </w:rPr>
              <w:t>3</w:t>
            </w:r>
          </w:p>
        </w:tc>
        <w:tc>
          <w:tcPr>
            <w:tcW w:w="993" w:type="dxa"/>
            <w:tcBorders>
              <w:top w:val="nil"/>
              <w:left w:val="nil"/>
              <w:bottom w:val="nil"/>
              <w:right w:val="nil"/>
            </w:tcBorders>
            <w:shd w:val="clear" w:color="000000" w:fill="F2F2F2"/>
            <w:noWrap/>
            <w:vAlign w:val="center"/>
          </w:tcPr>
          <w:p w14:paraId="124CE2DD"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2F2F2"/>
            <w:noWrap/>
            <w:vAlign w:val="center"/>
          </w:tcPr>
          <w:p w14:paraId="2AA7E984"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06B62D65"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15F83743" w14:textId="77777777" w:rsidR="008E4BB2" w:rsidRPr="008E4BB2" w:rsidRDefault="008E4BB2" w:rsidP="00825973">
            <w:pPr>
              <w:pStyle w:val="Textocuadrocentrado"/>
              <w:rPr>
                <w:szCs w:val="12"/>
              </w:rPr>
            </w:pPr>
            <w:r w:rsidRPr="008E4BB2">
              <w:rPr>
                <w:szCs w:val="12"/>
              </w:rPr>
              <w:t>3</w:t>
            </w:r>
          </w:p>
        </w:tc>
        <w:tc>
          <w:tcPr>
            <w:tcW w:w="712" w:type="dxa"/>
            <w:tcBorders>
              <w:top w:val="nil"/>
              <w:left w:val="nil"/>
              <w:bottom w:val="nil"/>
              <w:right w:val="nil"/>
            </w:tcBorders>
            <w:shd w:val="clear" w:color="000000" w:fill="F2F2F2"/>
            <w:noWrap/>
            <w:vAlign w:val="center"/>
            <w:hideMark/>
          </w:tcPr>
          <w:p w14:paraId="6E6CC853" w14:textId="77777777" w:rsidR="008E4BB2" w:rsidRPr="008E4BB2" w:rsidRDefault="008E4BB2" w:rsidP="00825973">
            <w:pPr>
              <w:pStyle w:val="Textocuadrocentrado"/>
            </w:pPr>
            <w:r w:rsidRPr="008E4BB2">
              <w:t>0.3</w:t>
            </w:r>
          </w:p>
        </w:tc>
      </w:tr>
      <w:tr w:rsidR="008E4BB2" w:rsidRPr="008E4BB2" w14:paraId="48A359A1"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71829569"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39AAD987" w14:textId="77777777" w:rsidR="008E4BB2" w:rsidRPr="008E4BB2" w:rsidRDefault="008E4BB2" w:rsidP="00825973">
            <w:pPr>
              <w:pStyle w:val="Textocuadro"/>
            </w:pPr>
            <w:r w:rsidRPr="008E4BB2">
              <w:t>Secretaría de la Función Pública (SFP)</w:t>
            </w:r>
          </w:p>
        </w:tc>
        <w:tc>
          <w:tcPr>
            <w:tcW w:w="992" w:type="dxa"/>
            <w:tcBorders>
              <w:top w:val="nil"/>
              <w:left w:val="nil"/>
              <w:bottom w:val="nil"/>
              <w:right w:val="nil"/>
            </w:tcBorders>
            <w:shd w:val="clear" w:color="000000" w:fill="FFFFFF"/>
            <w:noWrap/>
            <w:vAlign w:val="center"/>
            <w:hideMark/>
          </w:tcPr>
          <w:p w14:paraId="6A67D799" w14:textId="77777777" w:rsidR="008E4BB2" w:rsidRPr="008E4BB2" w:rsidRDefault="008E4BB2" w:rsidP="00825973">
            <w:pPr>
              <w:pStyle w:val="Textocuadrocentrado"/>
              <w:rPr>
                <w:szCs w:val="12"/>
              </w:rPr>
            </w:pPr>
            <w:r w:rsidRPr="008E4BB2">
              <w:rPr>
                <w:szCs w:val="12"/>
              </w:rPr>
              <w:t>3</w:t>
            </w:r>
          </w:p>
        </w:tc>
        <w:tc>
          <w:tcPr>
            <w:tcW w:w="993" w:type="dxa"/>
            <w:tcBorders>
              <w:top w:val="nil"/>
              <w:left w:val="nil"/>
              <w:bottom w:val="nil"/>
              <w:right w:val="nil"/>
            </w:tcBorders>
            <w:shd w:val="clear" w:color="000000" w:fill="FFFFFF"/>
            <w:noWrap/>
            <w:vAlign w:val="center"/>
          </w:tcPr>
          <w:p w14:paraId="2CC6F455"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67981BFF"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5176EB8A"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5A36E82B"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0775AE10"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2101F102"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3DB249B5" w14:textId="77777777" w:rsidR="008E4BB2" w:rsidRPr="008E4BB2" w:rsidRDefault="008E4BB2" w:rsidP="00825973">
            <w:pPr>
              <w:pStyle w:val="Textocuadro"/>
            </w:pPr>
            <w:r w:rsidRPr="008E4BB2">
              <w:t>38 Consejo Nacional de Ciencia y Tecnología</w:t>
            </w:r>
          </w:p>
        </w:tc>
        <w:tc>
          <w:tcPr>
            <w:tcW w:w="992" w:type="dxa"/>
            <w:tcBorders>
              <w:top w:val="nil"/>
              <w:left w:val="nil"/>
              <w:bottom w:val="nil"/>
              <w:right w:val="nil"/>
            </w:tcBorders>
            <w:shd w:val="clear" w:color="000000" w:fill="F2F2F2"/>
            <w:noWrap/>
            <w:vAlign w:val="center"/>
            <w:hideMark/>
          </w:tcPr>
          <w:p w14:paraId="7BC284E2" w14:textId="77777777" w:rsidR="008E4BB2" w:rsidRPr="008E4BB2" w:rsidRDefault="008E4BB2" w:rsidP="00825973">
            <w:pPr>
              <w:pStyle w:val="Textocuadrocentrado"/>
              <w:rPr>
                <w:szCs w:val="12"/>
              </w:rPr>
            </w:pPr>
            <w:r w:rsidRPr="008E4BB2">
              <w:rPr>
                <w:szCs w:val="12"/>
              </w:rPr>
              <w:t>21</w:t>
            </w:r>
          </w:p>
        </w:tc>
        <w:tc>
          <w:tcPr>
            <w:tcW w:w="993" w:type="dxa"/>
            <w:tcBorders>
              <w:top w:val="nil"/>
              <w:left w:val="nil"/>
              <w:bottom w:val="nil"/>
              <w:right w:val="nil"/>
            </w:tcBorders>
            <w:shd w:val="clear" w:color="000000" w:fill="F2F2F2"/>
            <w:noWrap/>
            <w:vAlign w:val="center"/>
            <w:hideMark/>
          </w:tcPr>
          <w:p w14:paraId="7070D406" w14:textId="77777777" w:rsidR="008E4BB2" w:rsidRPr="008E4BB2" w:rsidRDefault="008E4BB2" w:rsidP="00825973">
            <w:pPr>
              <w:pStyle w:val="Textocuadrocentrado"/>
              <w:rPr>
                <w:szCs w:val="12"/>
              </w:rPr>
            </w:pPr>
            <w:r w:rsidRPr="008E4BB2">
              <w:rPr>
                <w:szCs w:val="12"/>
              </w:rPr>
              <w:t>3</w:t>
            </w:r>
          </w:p>
        </w:tc>
        <w:tc>
          <w:tcPr>
            <w:tcW w:w="1417" w:type="dxa"/>
            <w:tcBorders>
              <w:top w:val="nil"/>
              <w:left w:val="nil"/>
              <w:bottom w:val="nil"/>
              <w:right w:val="nil"/>
            </w:tcBorders>
            <w:shd w:val="clear" w:color="000000" w:fill="F2F2F2"/>
            <w:noWrap/>
            <w:vAlign w:val="center"/>
          </w:tcPr>
          <w:p w14:paraId="3382E92F"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4038856B"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53632F70" w14:textId="77777777" w:rsidR="008E4BB2" w:rsidRPr="008E4BB2" w:rsidRDefault="008E4BB2" w:rsidP="00825973">
            <w:pPr>
              <w:pStyle w:val="Textocuadrocentrado"/>
              <w:rPr>
                <w:szCs w:val="12"/>
              </w:rPr>
            </w:pPr>
            <w:r w:rsidRPr="008E4BB2">
              <w:rPr>
                <w:szCs w:val="12"/>
              </w:rPr>
              <w:t>24</w:t>
            </w:r>
          </w:p>
        </w:tc>
        <w:tc>
          <w:tcPr>
            <w:tcW w:w="712" w:type="dxa"/>
            <w:tcBorders>
              <w:top w:val="nil"/>
              <w:left w:val="nil"/>
              <w:bottom w:val="nil"/>
              <w:right w:val="nil"/>
            </w:tcBorders>
            <w:shd w:val="clear" w:color="000000" w:fill="F2F2F2"/>
            <w:noWrap/>
            <w:vAlign w:val="center"/>
            <w:hideMark/>
          </w:tcPr>
          <w:p w14:paraId="1F1FC62A" w14:textId="77777777" w:rsidR="008E4BB2" w:rsidRPr="008E4BB2" w:rsidRDefault="008E4BB2" w:rsidP="00825973">
            <w:pPr>
              <w:pStyle w:val="Textocuadrocentrado"/>
            </w:pPr>
            <w:r w:rsidRPr="008E4BB2">
              <w:t>2.3</w:t>
            </w:r>
          </w:p>
        </w:tc>
      </w:tr>
      <w:tr w:rsidR="008E4BB2" w:rsidRPr="008E4BB2" w14:paraId="01A31393"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62879298"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060FCC41" w14:textId="77777777" w:rsidR="008E4BB2" w:rsidRPr="008E4BB2" w:rsidRDefault="008E4BB2" w:rsidP="00825973">
            <w:pPr>
              <w:pStyle w:val="Textocuadro"/>
            </w:pPr>
            <w:r w:rsidRPr="008E4BB2">
              <w:t>Consejo Nacional de Ciencia y Tecnología (CONACYT)</w:t>
            </w:r>
          </w:p>
        </w:tc>
        <w:tc>
          <w:tcPr>
            <w:tcW w:w="992" w:type="dxa"/>
            <w:tcBorders>
              <w:top w:val="nil"/>
              <w:left w:val="nil"/>
              <w:bottom w:val="nil"/>
              <w:right w:val="nil"/>
            </w:tcBorders>
            <w:shd w:val="clear" w:color="000000" w:fill="FFFFFF"/>
            <w:noWrap/>
            <w:vAlign w:val="center"/>
            <w:hideMark/>
          </w:tcPr>
          <w:p w14:paraId="271B96D5" w14:textId="77777777" w:rsidR="008E4BB2" w:rsidRPr="008E4BB2" w:rsidRDefault="008E4BB2" w:rsidP="00825973">
            <w:pPr>
              <w:pStyle w:val="Textocuadrocentrado"/>
              <w:rPr>
                <w:szCs w:val="12"/>
              </w:rPr>
            </w:pPr>
            <w:r w:rsidRPr="008E4BB2">
              <w:rPr>
                <w:szCs w:val="12"/>
              </w:rPr>
              <w:t>21</w:t>
            </w:r>
          </w:p>
        </w:tc>
        <w:tc>
          <w:tcPr>
            <w:tcW w:w="993" w:type="dxa"/>
            <w:tcBorders>
              <w:top w:val="nil"/>
              <w:left w:val="nil"/>
              <w:bottom w:val="nil"/>
              <w:right w:val="nil"/>
            </w:tcBorders>
            <w:shd w:val="clear" w:color="000000" w:fill="FFFFFF"/>
            <w:noWrap/>
            <w:vAlign w:val="center"/>
            <w:hideMark/>
          </w:tcPr>
          <w:p w14:paraId="68762C36" w14:textId="77777777" w:rsidR="008E4BB2" w:rsidRPr="008E4BB2" w:rsidRDefault="008E4BB2" w:rsidP="00825973">
            <w:pPr>
              <w:pStyle w:val="Textocuadrocentrado"/>
              <w:rPr>
                <w:szCs w:val="12"/>
              </w:rPr>
            </w:pPr>
            <w:r w:rsidRPr="008E4BB2">
              <w:rPr>
                <w:szCs w:val="12"/>
              </w:rPr>
              <w:t>3</w:t>
            </w:r>
          </w:p>
        </w:tc>
        <w:tc>
          <w:tcPr>
            <w:tcW w:w="1417" w:type="dxa"/>
            <w:tcBorders>
              <w:top w:val="nil"/>
              <w:left w:val="nil"/>
              <w:bottom w:val="nil"/>
              <w:right w:val="nil"/>
            </w:tcBorders>
            <w:shd w:val="clear" w:color="000000" w:fill="FFFFFF"/>
            <w:noWrap/>
            <w:vAlign w:val="center"/>
          </w:tcPr>
          <w:p w14:paraId="188B14B9"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2AA6AF69"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57A41D72"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4E0A7122"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525A974E"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6832A94B" w14:textId="77777777" w:rsidR="008E4BB2" w:rsidRPr="008E4BB2" w:rsidRDefault="008E4BB2" w:rsidP="00825973">
            <w:pPr>
              <w:pStyle w:val="Textocuadro"/>
            </w:pPr>
            <w:r w:rsidRPr="008E4BB2">
              <w:t>45 Comisión Reguladora de Energía</w:t>
            </w:r>
          </w:p>
        </w:tc>
        <w:tc>
          <w:tcPr>
            <w:tcW w:w="992" w:type="dxa"/>
            <w:tcBorders>
              <w:top w:val="nil"/>
              <w:left w:val="nil"/>
              <w:bottom w:val="nil"/>
              <w:right w:val="nil"/>
            </w:tcBorders>
            <w:shd w:val="clear" w:color="000000" w:fill="F2F2F2"/>
            <w:noWrap/>
            <w:vAlign w:val="center"/>
          </w:tcPr>
          <w:p w14:paraId="7A95999B"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2F2F2"/>
            <w:noWrap/>
            <w:vAlign w:val="center"/>
            <w:hideMark/>
          </w:tcPr>
          <w:p w14:paraId="5832C22C" w14:textId="77777777" w:rsidR="008E4BB2" w:rsidRPr="008E4BB2" w:rsidRDefault="008E4BB2" w:rsidP="00825973">
            <w:pPr>
              <w:pStyle w:val="Textocuadrocentrado"/>
              <w:rPr>
                <w:szCs w:val="12"/>
              </w:rPr>
            </w:pPr>
            <w:r w:rsidRPr="008E4BB2">
              <w:rPr>
                <w:szCs w:val="12"/>
              </w:rPr>
              <w:t>4</w:t>
            </w:r>
          </w:p>
        </w:tc>
        <w:tc>
          <w:tcPr>
            <w:tcW w:w="1417" w:type="dxa"/>
            <w:tcBorders>
              <w:top w:val="nil"/>
              <w:left w:val="nil"/>
              <w:bottom w:val="nil"/>
              <w:right w:val="nil"/>
            </w:tcBorders>
            <w:shd w:val="clear" w:color="000000" w:fill="F2F2F2"/>
            <w:noWrap/>
            <w:vAlign w:val="center"/>
          </w:tcPr>
          <w:p w14:paraId="2E4FFD5C"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4DB77110"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117946F6" w14:textId="77777777" w:rsidR="008E4BB2" w:rsidRPr="008E4BB2" w:rsidRDefault="008E4BB2" w:rsidP="00825973">
            <w:pPr>
              <w:pStyle w:val="Textocuadrocentrado"/>
              <w:rPr>
                <w:szCs w:val="12"/>
              </w:rPr>
            </w:pPr>
            <w:r w:rsidRPr="008E4BB2">
              <w:rPr>
                <w:szCs w:val="12"/>
              </w:rPr>
              <w:t>4</w:t>
            </w:r>
          </w:p>
        </w:tc>
        <w:tc>
          <w:tcPr>
            <w:tcW w:w="712" w:type="dxa"/>
            <w:tcBorders>
              <w:top w:val="nil"/>
              <w:left w:val="nil"/>
              <w:bottom w:val="nil"/>
              <w:right w:val="nil"/>
            </w:tcBorders>
            <w:shd w:val="clear" w:color="000000" w:fill="F2F2F2"/>
            <w:noWrap/>
            <w:vAlign w:val="center"/>
            <w:hideMark/>
          </w:tcPr>
          <w:p w14:paraId="74A3FE2A" w14:textId="77777777" w:rsidR="008E4BB2" w:rsidRPr="008E4BB2" w:rsidRDefault="008E4BB2" w:rsidP="00825973">
            <w:pPr>
              <w:pStyle w:val="Textocuadrocentrado"/>
            </w:pPr>
            <w:r w:rsidRPr="008E4BB2">
              <w:t>0.4</w:t>
            </w:r>
          </w:p>
        </w:tc>
      </w:tr>
      <w:tr w:rsidR="008E4BB2" w:rsidRPr="008E4BB2" w14:paraId="4E9C9E2C"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786B6386"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4AD603DD" w14:textId="77777777" w:rsidR="008E4BB2" w:rsidRPr="008E4BB2" w:rsidRDefault="008E4BB2" w:rsidP="00825973">
            <w:pPr>
              <w:pStyle w:val="Textocuadro"/>
            </w:pPr>
            <w:r w:rsidRPr="008E4BB2">
              <w:t>Comisión Reguladora de Energía (CRE)</w:t>
            </w:r>
          </w:p>
        </w:tc>
        <w:tc>
          <w:tcPr>
            <w:tcW w:w="992" w:type="dxa"/>
            <w:tcBorders>
              <w:top w:val="nil"/>
              <w:left w:val="nil"/>
              <w:bottom w:val="nil"/>
              <w:right w:val="nil"/>
            </w:tcBorders>
            <w:shd w:val="clear" w:color="000000" w:fill="FFFFFF"/>
            <w:noWrap/>
            <w:vAlign w:val="center"/>
          </w:tcPr>
          <w:p w14:paraId="0F5F1C9D"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FFFFF"/>
            <w:noWrap/>
            <w:vAlign w:val="center"/>
            <w:hideMark/>
          </w:tcPr>
          <w:p w14:paraId="4ED97905" w14:textId="77777777" w:rsidR="008E4BB2" w:rsidRPr="008E4BB2" w:rsidRDefault="008E4BB2" w:rsidP="00825973">
            <w:pPr>
              <w:pStyle w:val="Textocuadrocentrado"/>
              <w:rPr>
                <w:szCs w:val="12"/>
              </w:rPr>
            </w:pPr>
            <w:r w:rsidRPr="008E4BB2">
              <w:rPr>
                <w:szCs w:val="12"/>
              </w:rPr>
              <w:t>4</w:t>
            </w:r>
          </w:p>
        </w:tc>
        <w:tc>
          <w:tcPr>
            <w:tcW w:w="1417" w:type="dxa"/>
            <w:tcBorders>
              <w:top w:val="nil"/>
              <w:left w:val="nil"/>
              <w:bottom w:val="nil"/>
              <w:right w:val="nil"/>
            </w:tcBorders>
            <w:shd w:val="clear" w:color="000000" w:fill="FFFFFF"/>
            <w:noWrap/>
            <w:vAlign w:val="center"/>
          </w:tcPr>
          <w:p w14:paraId="08048152"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2FE1EBB9"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091CF63F"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371F80CA"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4EBBE4D"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696CE130" w14:textId="77777777" w:rsidR="008E4BB2" w:rsidRPr="008E4BB2" w:rsidRDefault="008E4BB2" w:rsidP="00825973">
            <w:pPr>
              <w:pStyle w:val="Textocuadro"/>
            </w:pPr>
            <w:r w:rsidRPr="008E4BB2">
              <w:t>46 Comisión Nacional de Hidrocarburos</w:t>
            </w:r>
          </w:p>
        </w:tc>
        <w:tc>
          <w:tcPr>
            <w:tcW w:w="992" w:type="dxa"/>
            <w:tcBorders>
              <w:top w:val="nil"/>
              <w:left w:val="nil"/>
              <w:bottom w:val="nil"/>
              <w:right w:val="nil"/>
            </w:tcBorders>
            <w:shd w:val="clear" w:color="000000" w:fill="F2F2F2"/>
            <w:noWrap/>
            <w:vAlign w:val="center"/>
          </w:tcPr>
          <w:p w14:paraId="1107DB29"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2F2F2"/>
            <w:noWrap/>
            <w:vAlign w:val="center"/>
            <w:hideMark/>
          </w:tcPr>
          <w:p w14:paraId="756F7CDF" w14:textId="77777777" w:rsidR="008E4BB2" w:rsidRPr="008E4BB2" w:rsidRDefault="008E4BB2" w:rsidP="00825973">
            <w:pPr>
              <w:pStyle w:val="Textocuadrocentrado"/>
              <w:rPr>
                <w:szCs w:val="12"/>
              </w:rPr>
            </w:pPr>
            <w:r w:rsidRPr="008E4BB2">
              <w:rPr>
                <w:szCs w:val="12"/>
              </w:rPr>
              <w:t>15</w:t>
            </w:r>
          </w:p>
        </w:tc>
        <w:tc>
          <w:tcPr>
            <w:tcW w:w="1417" w:type="dxa"/>
            <w:tcBorders>
              <w:top w:val="nil"/>
              <w:left w:val="nil"/>
              <w:bottom w:val="nil"/>
              <w:right w:val="nil"/>
            </w:tcBorders>
            <w:shd w:val="clear" w:color="000000" w:fill="F2F2F2"/>
            <w:noWrap/>
            <w:vAlign w:val="center"/>
          </w:tcPr>
          <w:p w14:paraId="51167411"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656F9028"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03FA4286" w14:textId="77777777" w:rsidR="008E4BB2" w:rsidRPr="008E4BB2" w:rsidRDefault="008E4BB2" w:rsidP="00825973">
            <w:pPr>
              <w:pStyle w:val="Textocuadrocentrado"/>
              <w:rPr>
                <w:szCs w:val="12"/>
              </w:rPr>
            </w:pPr>
            <w:r w:rsidRPr="008E4BB2">
              <w:rPr>
                <w:szCs w:val="12"/>
              </w:rPr>
              <w:t>15</w:t>
            </w:r>
          </w:p>
        </w:tc>
        <w:tc>
          <w:tcPr>
            <w:tcW w:w="712" w:type="dxa"/>
            <w:tcBorders>
              <w:top w:val="nil"/>
              <w:left w:val="nil"/>
              <w:bottom w:val="nil"/>
              <w:right w:val="nil"/>
            </w:tcBorders>
            <w:shd w:val="clear" w:color="000000" w:fill="F2F2F2"/>
            <w:noWrap/>
            <w:vAlign w:val="center"/>
            <w:hideMark/>
          </w:tcPr>
          <w:p w14:paraId="32D6C90D" w14:textId="77777777" w:rsidR="008E4BB2" w:rsidRPr="008E4BB2" w:rsidRDefault="008E4BB2" w:rsidP="00825973">
            <w:pPr>
              <w:pStyle w:val="Textocuadrocentrado"/>
            </w:pPr>
            <w:r w:rsidRPr="008E4BB2">
              <w:t>1.4</w:t>
            </w:r>
          </w:p>
        </w:tc>
      </w:tr>
      <w:tr w:rsidR="008E4BB2" w:rsidRPr="008E4BB2" w14:paraId="52488ECE" w14:textId="77777777" w:rsidTr="00104B3E">
        <w:trPr>
          <w:trHeight w:val="300"/>
        </w:trPr>
        <w:tc>
          <w:tcPr>
            <w:tcW w:w="567" w:type="dxa"/>
            <w:tcBorders>
              <w:top w:val="nil"/>
              <w:left w:val="nil"/>
              <w:bottom w:val="nil"/>
              <w:right w:val="nil"/>
            </w:tcBorders>
            <w:shd w:val="clear" w:color="000000" w:fill="FFFFFF"/>
            <w:noWrap/>
            <w:vAlign w:val="center"/>
            <w:hideMark/>
          </w:tcPr>
          <w:p w14:paraId="12F09439"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3273191D" w14:textId="77777777" w:rsidR="008E4BB2" w:rsidRPr="008E4BB2" w:rsidRDefault="008E4BB2" w:rsidP="00825973">
            <w:pPr>
              <w:pStyle w:val="Textocuadro"/>
            </w:pPr>
            <w:r w:rsidRPr="008E4BB2">
              <w:t>Comisión Nacional de Hidrocarburos (CNH)</w:t>
            </w:r>
          </w:p>
        </w:tc>
        <w:tc>
          <w:tcPr>
            <w:tcW w:w="992" w:type="dxa"/>
            <w:tcBorders>
              <w:top w:val="nil"/>
              <w:left w:val="nil"/>
              <w:bottom w:val="nil"/>
              <w:right w:val="nil"/>
            </w:tcBorders>
            <w:shd w:val="clear" w:color="000000" w:fill="FFFFFF"/>
            <w:noWrap/>
            <w:vAlign w:val="center"/>
          </w:tcPr>
          <w:p w14:paraId="04972F2D"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FFFFF"/>
            <w:noWrap/>
            <w:vAlign w:val="center"/>
            <w:hideMark/>
          </w:tcPr>
          <w:p w14:paraId="36F98952" w14:textId="77777777" w:rsidR="008E4BB2" w:rsidRPr="008E4BB2" w:rsidRDefault="008E4BB2" w:rsidP="00825973">
            <w:pPr>
              <w:pStyle w:val="Textocuadrocentrado"/>
              <w:rPr>
                <w:szCs w:val="12"/>
              </w:rPr>
            </w:pPr>
            <w:r w:rsidRPr="008E4BB2">
              <w:rPr>
                <w:szCs w:val="12"/>
              </w:rPr>
              <w:t>15</w:t>
            </w:r>
          </w:p>
        </w:tc>
        <w:tc>
          <w:tcPr>
            <w:tcW w:w="1417" w:type="dxa"/>
            <w:tcBorders>
              <w:top w:val="nil"/>
              <w:left w:val="nil"/>
              <w:bottom w:val="nil"/>
              <w:right w:val="nil"/>
            </w:tcBorders>
            <w:shd w:val="clear" w:color="000000" w:fill="FFFFFF"/>
            <w:noWrap/>
            <w:vAlign w:val="center"/>
          </w:tcPr>
          <w:p w14:paraId="1E15DC91"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47BB6EFB"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7C9D77E2"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400D1E19"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3D0613EE"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449B59FD" w14:textId="77777777" w:rsidR="008E4BB2" w:rsidRPr="008E4BB2" w:rsidRDefault="008E4BB2" w:rsidP="00825973">
            <w:pPr>
              <w:pStyle w:val="Textocuadro"/>
            </w:pPr>
            <w:r w:rsidRPr="008E4BB2">
              <w:t>47 Entidades No Sectorizadas</w:t>
            </w:r>
          </w:p>
        </w:tc>
        <w:tc>
          <w:tcPr>
            <w:tcW w:w="992" w:type="dxa"/>
            <w:tcBorders>
              <w:top w:val="nil"/>
              <w:left w:val="nil"/>
              <w:bottom w:val="nil"/>
              <w:right w:val="nil"/>
            </w:tcBorders>
            <w:shd w:val="clear" w:color="000000" w:fill="F2F2F2"/>
            <w:noWrap/>
            <w:vAlign w:val="center"/>
            <w:hideMark/>
          </w:tcPr>
          <w:p w14:paraId="16D820FE" w14:textId="77777777" w:rsidR="008E4BB2" w:rsidRPr="008E4BB2" w:rsidRDefault="008E4BB2" w:rsidP="00825973">
            <w:pPr>
              <w:pStyle w:val="Textocuadrocentrado"/>
              <w:rPr>
                <w:szCs w:val="12"/>
              </w:rPr>
            </w:pPr>
            <w:r w:rsidRPr="008E4BB2">
              <w:rPr>
                <w:szCs w:val="12"/>
              </w:rPr>
              <w:t>20</w:t>
            </w:r>
          </w:p>
        </w:tc>
        <w:tc>
          <w:tcPr>
            <w:tcW w:w="993" w:type="dxa"/>
            <w:tcBorders>
              <w:top w:val="nil"/>
              <w:left w:val="nil"/>
              <w:bottom w:val="nil"/>
              <w:right w:val="nil"/>
            </w:tcBorders>
            <w:shd w:val="clear" w:color="000000" w:fill="F2F2F2"/>
            <w:noWrap/>
            <w:vAlign w:val="center"/>
            <w:hideMark/>
          </w:tcPr>
          <w:p w14:paraId="7C768131" w14:textId="77777777" w:rsidR="008E4BB2" w:rsidRPr="008E4BB2" w:rsidRDefault="008E4BB2" w:rsidP="00825973">
            <w:pPr>
              <w:pStyle w:val="Textocuadrocentrado"/>
              <w:rPr>
                <w:szCs w:val="12"/>
              </w:rPr>
            </w:pPr>
            <w:r w:rsidRPr="008E4BB2">
              <w:rPr>
                <w:szCs w:val="12"/>
              </w:rPr>
              <w:t>6</w:t>
            </w:r>
          </w:p>
        </w:tc>
        <w:tc>
          <w:tcPr>
            <w:tcW w:w="1417" w:type="dxa"/>
            <w:tcBorders>
              <w:top w:val="nil"/>
              <w:left w:val="nil"/>
              <w:bottom w:val="nil"/>
              <w:right w:val="nil"/>
            </w:tcBorders>
            <w:shd w:val="clear" w:color="000000" w:fill="F2F2F2"/>
            <w:noWrap/>
            <w:vAlign w:val="center"/>
            <w:hideMark/>
          </w:tcPr>
          <w:p w14:paraId="69473B98" w14:textId="77777777" w:rsidR="008E4BB2" w:rsidRPr="008E4BB2" w:rsidRDefault="008E4BB2" w:rsidP="00825973">
            <w:pPr>
              <w:pStyle w:val="Textocuadrocentrado"/>
              <w:rPr>
                <w:szCs w:val="12"/>
              </w:rPr>
            </w:pPr>
            <w:r w:rsidRPr="008E4BB2">
              <w:rPr>
                <w:szCs w:val="12"/>
              </w:rPr>
              <w:t>1</w:t>
            </w:r>
          </w:p>
        </w:tc>
        <w:tc>
          <w:tcPr>
            <w:tcW w:w="1701" w:type="dxa"/>
            <w:tcBorders>
              <w:top w:val="nil"/>
              <w:left w:val="nil"/>
              <w:bottom w:val="nil"/>
              <w:right w:val="nil"/>
            </w:tcBorders>
            <w:shd w:val="clear" w:color="000000" w:fill="F2F2F2"/>
            <w:noWrap/>
            <w:vAlign w:val="center"/>
          </w:tcPr>
          <w:p w14:paraId="6CC62DBA"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09D52DE9" w14:textId="77777777" w:rsidR="008E4BB2" w:rsidRPr="008E4BB2" w:rsidRDefault="008E4BB2" w:rsidP="00825973">
            <w:pPr>
              <w:pStyle w:val="Textocuadrocentrado"/>
              <w:rPr>
                <w:szCs w:val="12"/>
              </w:rPr>
            </w:pPr>
            <w:r w:rsidRPr="008E4BB2">
              <w:rPr>
                <w:szCs w:val="12"/>
              </w:rPr>
              <w:t>27</w:t>
            </w:r>
          </w:p>
        </w:tc>
        <w:tc>
          <w:tcPr>
            <w:tcW w:w="712" w:type="dxa"/>
            <w:tcBorders>
              <w:top w:val="nil"/>
              <w:left w:val="nil"/>
              <w:bottom w:val="nil"/>
              <w:right w:val="nil"/>
            </w:tcBorders>
            <w:shd w:val="clear" w:color="000000" w:fill="F2F2F2"/>
            <w:noWrap/>
            <w:vAlign w:val="center"/>
            <w:hideMark/>
          </w:tcPr>
          <w:p w14:paraId="524F0881" w14:textId="77777777" w:rsidR="008E4BB2" w:rsidRPr="008E4BB2" w:rsidRDefault="008E4BB2" w:rsidP="00825973">
            <w:pPr>
              <w:pStyle w:val="Textocuadrocentrado"/>
            </w:pPr>
            <w:r w:rsidRPr="008E4BB2">
              <w:t>2.6</w:t>
            </w:r>
          </w:p>
        </w:tc>
      </w:tr>
      <w:tr w:rsidR="008E4BB2" w:rsidRPr="008E4BB2" w14:paraId="26FFEEBA" w14:textId="77777777" w:rsidTr="00104B3E">
        <w:trPr>
          <w:trHeight w:val="300"/>
        </w:trPr>
        <w:tc>
          <w:tcPr>
            <w:tcW w:w="567" w:type="dxa"/>
            <w:tcBorders>
              <w:top w:val="nil"/>
              <w:left w:val="nil"/>
              <w:bottom w:val="nil"/>
              <w:right w:val="nil"/>
            </w:tcBorders>
            <w:shd w:val="clear" w:color="000000" w:fill="FFFFFF"/>
            <w:noWrap/>
            <w:vAlign w:val="center"/>
            <w:hideMark/>
          </w:tcPr>
          <w:p w14:paraId="2D376DD9"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427DF63F" w14:textId="77777777" w:rsidR="008E4BB2" w:rsidRPr="008E4BB2" w:rsidRDefault="008E4BB2" w:rsidP="00825973">
            <w:pPr>
              <w:pStyle w:val="Textocuadro"/>
            </w:pPr>
            <w:r w:rsidRPr="008E4BB2">
              <w:t>Comisión Nacional para el Desarrollo de los Pueblos Indígenas (CDI)</w:t>
            </w:r>
          </w:p>
        </w:tc>
        <w:tc>
          <w:tcPr>
            <w:tcW w:w="992" w:type="dxa"/>
            <w:tcBorders>
              <w:top w:val="nil"/>
              <w:left w:val="nil"/>
              <w:bottom w:val="nil"/>
              <w:right w:val="nil"/>
            </w:tcBorders>
            <w:shd w:val="clear" w:color="000000" w:fill="FFFFFF"/>
            <w:noWrap/>
            <w:vAlign w:val="center"/>
            <w:hideMark/>
          </w:tcPr>
          <w:p w14:paraId="755CB59C" w14:textId="77777777" w:rsidR="008E4BB2" w:rsidRPr="008E4BB2" w:rsidRDefault="008E4BB2" w:rsidP="00825973">
            <w:pPr>
              <w:pStyle w:val="Textocuadrocentrado"/>
              <w:rPr>
                <w:szCs w:val="12"/>
              </w:rPr>
            </w:pPr>
            <w:r w:rsidRPr="008E4BB2">
              <w:rPr>
                <w:szCs w:val="12"/>
              </w:rPr>
              <w:t>16</w:t>
            </w:r>
          </w:p>
        </w:tc>
        <w:tc>
          <w:tcPr>
            <w:tcW w:w="993" w:type="dxa"/>
            <w:tcBorders>
              <w:top w:val="nil"/>
              <w:left w:val="nil"/>
              <w:bottom w:val="nil"/>
              <w:right w:val="nil"/>
            </w:tcBorders>
            <w:shd w:val="clear" w:color="000000" w:fill="FFFFFF"/>
            <w:noWrap/>
            <w:vAlign w:val="center"/>
          </w:tcPr>
          <w:p w14:paraId="00B02301"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hideMark/>
          </w:tcPr>
          <w:p w14:paraId="003B7E43" w14:textId="77777777" w:rsidR="008E4BB2" w:rsidRPr="008E4BB2" w:rsidRDefault="008E4BB2" w:rsidP="00825973">
            <w:pPr>
              <w:pStyle w:val="Textocuadrocentrado"/>
              <w:rPr>
                <w:szCs w:val="12"/>
              </w:rPr>
            </w:pPr>
            <w:r w:rsidRPr="008E4BB2">
              <w:rPr>
                <w:szCs w:val="12"/>
              </w:rPr>
              <w:t>1</w:t>
            </w:r>
          </w:p>
        </w:tc>
        <w:tc>
          <w:tcPr>
            <w:tcW w:w="1701" w:type="dxa"/>
            <w:tcBorders>
              <w:top w:val="nil"/>
              <w:left w:val="nil"/>
              <w:bottom w:val="nil"/>
              <w:right w:val="nil"/>
            </w:tcBorders>
            <w:shd w:val="clear" w:color="000000" w:fill="FFFFFF"/>
            <w:noWrap/>
            <w:vAlign w:val="center"/>
          </w:tcPr>
          <w:p w14:paraId="056779DB"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6DBA774C"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257F7D8A"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097CB75E" w14:textId="77777777" w:rsidTr="00104B3E">
        <w:trPr>
          <w:trHeight w:val="300"/>
        </w:trPr>
        <w:tc>
          <w:tcPr>
            <w:tcW w:w="567" w:type="dxa"/>
            <w:tcBorders>
              <w:top w:val="nil"/>
              <w:left w:val="nil"/>
              <w:bottom w:val="nil"/>
              <w:right w:val="nil"/>
            </w:tcBorders>
            <w:shd w:val="clear" w:color="000000" w:fill="FFFFFF"/>
            <w:noWrap/>
            <w:vAlign w:val="center"/>
            <w:hideMark/>
          </w:tcPr>
          <w:p w14:paraId="43761602"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24372CA9" w14:textId="77777777" w:rsidR="008E4BB2" w:rsidRPr="008E4BB2" w:rsidRDefault="008E4BB2" w:rsidP="00825973">
            <w:pPr>
              <w:pStyle w:val="Textocuadro"/>
            </w:pPr>
            <w:r w:rsidRPr="008E4BB2">
              <w:t>Instituto Nacional de las Mujeres (INMUJERES)</w:t>
            </w:r>
          </w:p>
        </w:tc>
        <w:tc>
          <w:tcPr>
            <w:tcW w:w="992" w:type="dxa"/>
            <w:tcBorders>
              <w:top w:val="nil"/>
              <w:left w:val="nil"/>
              <w:bottom w:val="nil"/>
              <w:right w:val="nil"/>
            </w:tcBorders>
            <w:shd w:val="clear" w:color="000000" w:fill="FFFFFF"/>
            <w:noWrap/>
            <w:vAlign w:val="center"/>
            <w:hideMark/>
          </w:tcPr>
          <w:p w14:paraId="73B91261" w14:textId="77777777" w:rsidR="008E4BB2" w:rsidRPr="008E4BB2" w:rsidRDefault="008E4BB2" w:rsidP="00825973">
            <w:pPr>
              <w:pStyle w:val="Textocuadrocentrado"/>
              <w:rPr>
                <w:szCs w:val="12"/>
              </w:rPr>
            </w:pPr>
            <w:r w:rsidRPr="008E4BB2">
              <w:rPr>
                <w:szCs w:val="12"/>
              </w:rPr>
              <w:t>2</w:t>
            </w:r>
          </w:p>
        </w:tc>
        <w:tc>
          <w:tcPr>
            <w:tcW w:w="993" w:type="dxa"/>
            <w:tcBorders>
              <w:top w:val="nil"/>
              <w:left w:val="nil"/>
              <w:bottom w:val="nil"/>
              <w:right w:val="nil"/>
            </w:tcBorders>
            <w:shd w:val="clear" w:color="000000" w:fill="FFFFFF"/>
            <w:noWrap/>
            <w:vAlign w:val="center"/>
          </w:tcPr>
          <w:p w14:paraId="1E02FBEA"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73871067"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1F8D3BCD"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083BEF08"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7E4DCB49"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9A60517"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109350C4"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7E8E2AD8" w14:textId="77777777" w:rsidR="008E4BB2" w:rsidRPr="008E4BB2" w:rsidRDefault="008E4BB2" w:rsidP="00825973">
            <w:pPr>
              <w:pStyle w:val="Textocuadro"/>
            </w:pPr>
            <w:r w:rsidRPr="008E4BB2">
              <w:t>Notimex, Agencia de Noticias del Estado Mexicano (NOTIMEX)</w:t>
            </w:r>
          </w:p>
        </w:tc>
        <w:tc>
          <w:tcPr>
            <w:tcW w:w="992" w:type="dxa"/>
            <w:tcBorders>
              <w:top w:val="nil"/>
              <w:left w:val="nil"/>
              <w:bottom w:val="nil"/>
              <w:right w:val="nil"/>
            </w:tcBorders>
            <w:shd w:val="clear" w:color="000000" w:fill="FFFFFF"/>
            <w:noWrap/>
            <w:vAlign w:val="center"/>
            <w:hideMark/>
          </w:tcPr>
          <w:p w14:paraId="2F0E90CA"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FFFFF"/>
            <w:noWrap/>
            <w:vAlign w:val="center"/>
            <w:hideMark/>
          </w:tcPr>
          <w:p w14:paraId="5CD553A6" w14:textId="77777777" w:rsidR="008E4BB2" w:rsidRPr="008E4BB2" w:rsidRDefault="008E4BB2" w:rsidP="00825973">
            <w:pPr>
              <w:pStyle w:val="Textocuadrocentrado"/>
              <w:rPr>
                <w:szCs w:val="12"/>
              </w:rPr>
            </w:pPr>
            <w:r w:rsidRPr="008E4BB2">
              <w:rPr>
                <w:szCs w:val="12"/>
              </w:rPr>
              <w:t>6</w:t>
            </w:r>
          </w:p>
        </w:tc>
        <w:tc>
          <w:tcPr>
            <w:tcW w:w="1417" w:type="dxa"/>
            <w:tcBorders>
              <w:top w:val="nil"/>
              <w:left w:val="nil"/>
              <w:bottom w:val="nil"/>
              <w:right w:val="nil"/>
            </w:tcBorders>
            <w:shd w:val="clear" w:color="000000" w:fill="FFFFFF"/>
            <w:noWrap/>
            <w:vAlign w:val="center"/>
          </w:tcPr>
          <w:p w14:paraId="7EF6DEF8"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5FD4BDDD"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7F84A52B"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1EC15351"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F068E4F"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711E4C2C"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325D27E6" w14:textId="77777777" w:rsidR="008E4BB2" w:rsidRPr="008E4BB2" w:rsidRDefault="008E4BB2" w:rsidP="00825973">
            <w:pPr>
              <w:pStyle w:val="Textocuadro"/>
            </w:pPr>
            <w:r w:rsidRPr="008E4BB2">
              <w:t> Procuraduría de la Defensa del Contribuyente (PRODECON)</w:t>
            </w:r>
          </w:p>
        </w:tc>
        <w:tc>
          <w:tcPr>
            <w:tcW w:w="992" w:type="dxa"/>
            <w:tcBorders>
              <w:top w:val="nil"/>
              <w:left w:val="nil"/>
              <w:bottom w:val="nil"/>
              <w:right w:val="nil"/>
            </w:tcBorders>
            <w:shd w:val="clear" w:color="000000" w:fill="FFFFFF"/>
            <w:noWrap/>
            <w:vAlign w:val="center"/>
            <w:hideMark/>
          </w:tcPr>
          <w:p w14:paraId="3AD07C65" w14:textId="77777777" w:rsidR="008E4BB2" w:rsidRPr="008E4BB2" w:rsidRDefault="008E4BB2" w:rsidP="00825973">
            <w:pPr>
              <w:pStyle w:val="Textocuadrocentrado"/>
              <w:rPr>
                <w:szCs w:val="12"/>
              </w:rPr>
            </w:pPr>
            <w:r w:rsidRPr="008E4BB2">
              <w:rPr>
                <w:szCs w:val="12"/>
              </w:rPr>
              <w:t>2</w:t>
            </w:r>
          </w:p>
        </w:tc>
        <w:tc>
          <w:tcPr>
            <w:tcW w:w="993" w:type="dxa"/>
            <w:tcBorders>
              <w:top w:val="nil"/>
              <w:left w:val="nil"/>
              <w:bottom w:val="nil"/>
              <w:right w:val="nil"/>
            </w:tcBorders>
            <w:shd w:val="clear" w:color="000000" w:fill="FFFFFF"/>
            <w:noWrap/>
            <w:vAlign w:val="center"/>
          </w:tcPr>
          <w:p w14:paraId="6B41005C"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37B7C92D"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20AD91A6"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3DB96007"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0BA5B467"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4A957096"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698E640F" w14:textId="77777777" w:rsidR="008E4BB2" w:rsidRPr="008E4BB2" w:rsidRDefault="008E4BB2" w:rsidP="00825973">
            <w:pPr>
              <w:pStyle w:val="Textocuadro"/>
            </w:pPr>
            <w:r w:rsidRPr="008E4BB2">
              <w:t>48 Cultura</w:t>
            </w:r>
          </w:p>
        </w:tc>
        <w:tc>
          <w:tcPr>
            <w:tcW w:w="992" w:type="dxa"/>
            <w:tcBorders>
              <w:top w:val="nil"/>
              <w:left w:val="nil"/>
              <w:bottom w:val="nil"/>
              <w:right w:val="nil"/>
            </w:tcBorders>
            <w:shd w:val="clear" w:color="000000" w:fill="F2F2F2"/>
            <w:noWrap/>
            <w:vAlign w:val="center"/>
            <w:hideMark/>
          </w:tcPr>
          <w:p w14:paraId="16A17AEE" w14:textId="77777777" w:rsidR="008E4BB2" w:rsidRPr="008E4BB2" w:rsidRDefault="008E4BB2" w:rsidP="00825973">
            <w:pPr>
              <w:pStyle w:val="Textocuadrocentrado"/>
              <w:rPr>
                <w:szCs w:val="12"/>
              </w:rPr>
            </w:pPr>
            <w:r w:rsidRPr="008E4BB2">
              <w:rPr>
                <w:szCs w:val="12"/>
              </w:rPr>
              <w:t>12</w:t>
            </w:r>
          </w:p>
        </w:tc>
        <w:tc>
          <w:tcPr>
            <w:tcW w:w="993" w:type="dxa"/>
            <w:tcBorders>
              <w:top w:val="nil"/>
              <w:left w:val="nil"/>
              <w:bottom w:val="nil"/>
              <w:right w:val="nil"/>
            </w:tcBorders>
            <w:shd w:val="clear" w:color="000000" w:fill="F2F2F2"/>
            <w:noWrap/>
            <w:vAlign w:val="center"/>
          </w:tcPr>
          <w:p w14:paraId="4BF5AA04"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2F2F2"/>
            <w:noWrap/>
            <w:vAlign w:val="center"/>
          </w:tcPr>
          <w:p w14:paraId="2A884614"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48F532F3"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01B06B46" w14:textId="77777777" w:rsidR="008E4BB2" w:rsidRPr="008E4BB2" w:rsidRDefault="008E4BB2" w:rsidP="00825973">
            <w:pPr>
              <w:pStyle w:val="Textocuadrocentrado"/>
              <w:rPr>
                <w:szCs w:val="12"/>
              </w:rPr>
            </w:pPr>
            <w:r w:rsidRPr="008E4BB2">
              <w:rPr>
                <w:szCs w:val="12"/>
              </w:rPr>
              <w:t>12</w:t>
            </w:r>
          </w:p>
        </w:tc>
        <w:tc>
          <w:tcPr>
            <w:tcW w:w="712" w:type="dxa"/>
            <w:tcBorders>
              <w:top w:val="nil"/>
              <w:left w:val="nil"/>
              <w:bottom w:val="nil"/>
              <w:right w:val="nil"/>
            </w:tcBorders>
            <w:shd w:val="clear" w:color="000000" w:fill="F2F2F2"/>
            <w:noWrap/>
            <w:vAlign w:val="center"/>
            <w:hideMark/>
          </w:tcPr>
          <w:p w14:paraId="68100B7C" w14:textId="77777777" w:rsidR="008E4BB2" w:rsidRPr="008E4BB2" w:rsidRDefault="008E4BB2" w:rsidP="00825973">
            <w:pPr>
              <w:pStyle w:val="Textocuadrocentrado"/>
            </w:pPr>
            <w:r w:rsidRPr="008E4BB2">
              <w:t>1.2</w:t>
            </w:r>
          </w:p>
        </w:tc>
      </w:tr>
      <w:tr w:rsidR="008E4BB2" w:rsidRPr="008E4BB2" w14:paraId="5338D83F"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620D017B"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27FEC778" w14:textId="77777777" w:rsidR="008E4BB2" w:rsidRPr="008E4BB2" w:rsidRDefault="008E4BB2" w:rsidP="00825973">
            <w:pPr>
              <w:pStyle w:val="Textocuadro"/>
            </w:pPr>
            <w:r w:rsidRPr="008E4BB2">
              <w:t>Secretaría de Cultura (CULTURA)</w:t>
            </w:r>
          </w:p>
        </w:tc>
        <w:tc>
          <w:tcPr>
            <w:tcW w:w="992" w:type="dxa"/>
            <w:tcBorders>
              <w:top w:val="nil"/>
              <w:left w:val="nil"/>
              <w:bottom w:val="nil"/>
              <w:right w:val="nil"/>
            </w:tcBorders>
            <w:shd w:val="clear" w:color="000000" w:fill="FFFFFF"/>
            <w:noWrap/>
            <w:vAlign w:val="center"/>
            <w:hideMark/>
          </w:tcPr>
          <w:p w14:paraId="7436FCC4" w14:textId="77777777" w:rsidR="008E4BB2" w:rsidRPr="008E4BB2" w:rsidRDefault="008E4BB2" w:rsidP="00825973">
            <w:pPr>
              <w:pStyle w:val="Textocuadrocentrado"/>
              <w:rPr>
                <w:szCs w:val="12"/>
              </w:rPr>
            </w:pPr>
            <w:r w:rsidRPr="008E4BB2">
              <w:rPr>
                <w:szCs w:val="12"/>
              </w:rPr>
              <w:t>12</w:t>
            </w:r>
          </w:p>
        </w:tc>
        <w:tc>
          <w:tcPr>
            <w:tcW w:w="993" w:type="dxa"/>
            <w:tcBorders>
              <w:top w:val="nil"/>
              <w:left w:val="nil"/>
              <w:bottom w:val="nil"/>
              <w:right w:val="nil"/>
            </w:tcBorders>
            <w:shd w:val="clear" w:color="000000" w:fill="FFFFFF"/>
            <w:noWrap/>
            <w:vAlign w:val="center"/>
          </w:tcPr>
          <w:p w14:paraId="7C8BD18D" w14:textId="77777777" w:rsidR="008E4BB2" w:rsidRPr="008E4BB2" w:rsidRDefault="008E4BB2" w:rsidP="00825973">
            <w:pPr>
              <w:pStyle w:val="Textocuadrocentrado"/>
              <w:rPr>
                <w:szCs w:val="12"/>
              </w:rPr>
            </w:pPr>
          </w:p>
        </w:tc>
        <w:tc>
          <w:tcPr>
            <w:tcW w:w="1417" w:type="dxa"/>
            <w:tcBorders>
              <w:top w:val="nil"/>
              <w:left w:val="nil"/>
              <w:bottom w:val="nil"/>
              <w:right w:val="nil"/>
            </w:tcBorders>
            <w:shd w:val="clear" w:color="000000" w:fill="FFFFFF"/>
            <w:noWrap/>
            <w:vAlign w:val="center"/>
          </w:tcPr>
          <w:p w14:paraId="1AF31339"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7A353510"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6641B254"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016322C0"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1BE187FD"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46CCC114" w14:textId="77777777" w:rsidR="008E4BB2" w:rsidRPr="008E4BB2" w:rsidRDefault="008E4BB2" w:rsidP="00825973">
            <w:pPr>
              <w:pStyle w:val="Textocuadro"/>
            </w:pPr>
            <w:r w:rsidRPr="008E4BB2">
              <w:t>50 Instituto Mexicano del Seguro Social</w:t>
            </w:r>
          </w:p>
        </w:tc>
        <w:tc>
          <w:tcPr>
            <w:tcW w:w="992" w:type="dxa"/>
            <w:tcBorders>
              <w:top w:val="nil"/>
              <w:left w:val="nil"/>
              <w:bottom w:val="nil"/>
              <w:right w:val="nil"/>
            </w:tcBorders>
            <w:shd w:val="clear" w:color="000000" w:fill="F2F2F2"/>
            <w:noWrap/>
            <w:vAlign w:val="center"/>
            <w:hideMark/>
          </w:tcPr>
          <w:p w14:paraId="3817F98D" w14:textId="77777777" w:rsidR="008E4BB2" w:rsidRPr="008E4BB2" w:rsidRDefault="008E4BB2" w:rsidP="00825973">
            <w:pPr>
              <w:pStyle w:val="Textocuadrocentrado"/>
              <w:rPr>
                <w:szCs w:val="12"/>
              </w:rPr>
            </w:pPr>
            <w:r w:rsidRPr="008E4BB2">
              <w:rPr>
                <w:szCs w:val="12"/>
              </w:rPr>
              <w:t>4</w:t>
            </w:r>
          </w:p>
        </w:tc>
        <w:tc>
          <w:tcPr>
            <w:tcW w:w="993" w:type="dxa"/>
            <w:tcBorders>
              <w:top w:val="nil"/>
              <w:left w:val="nil"/>
              <w:bottom w:val="nil"/>
              <w:right w:val="nil"/>
            </w:tcBorders>
            <w:shd w:val="clear" w:color="000000" w:fill="F2F2F2"/>
            <w:noWrap/>
            <w:vAlign w:val="center"/>
            <w:hideMark/>
          </w:tcPr>
          <w:p w14:paraId="0ACD7589" w14:textId="77777777" w:rsidR="008E4BB2" w:rsidRPr="008E4BB2" w:rsidRDefault="008E4BB2" w:rsidP="00825973">
            <w:pPr>
              <w:pStyle w:val="Textocuadrocentrado"/>
              <w:rPr>
                <w:szCs w:val="12"/>
              </w:rPr>
            </w:pPr>
            <w:r w:rsidRPr="008E4BB2">
              <w:rPr>
                <w:szCs w:val="12"/>
              </w:rPr>
              <w:t>4</w:t>
            </w:r>
          </w:p>
        </w:tc>
        <w:tc>
          <w:tcPr>
            <w:tcW w:w="1417" w:type="dxa"/>
            <w:tcBorders>
              <w:top w:val="nil"/>
              <w:left w:val="nil"/>
              <w:bottom w:val="nil"/>
              <w:right w:val="nil"/>
            </w:tcBorders>
            <w:shd w:val="clear" w:color="000000" w:fill="F2F2F2"/>
            <w:noWrap/>
            <w:vAlign w:val="center"/>
          </w:tcPr>
          <w:p w14:paraId="0722BE0C"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5AE18B74"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19AFCAB8" w14:textId="77777777" w:rsidR="008E4BB2" w:rsidRPr="008E4BB2" w:rsidRDefault="008E4BB2" w:rsidP="00825973">
            <w:pPr>
              <w:pStyle w:val="Textocuadrocentrado"/>
              <w:rPr>
                <w:szCs w:val="12"/>
              </w:rPr>
            </w:pPr>
            <w:r w:rsidRPr="008E4BB2">
              <w:rPr>
                <w:szCs w:val="12"/>
              </w:rPr>
              <w:t>8</w:t>
            </w:r>
          </w:p>
        </w:tc>
        <w:tc>
          <w:tcPr>
            <w:tcW w:w="712" w:type="dxa"/>
            <w:tcBorders>
              <w:top w:val="nil"/>
              <w:left w:val="nil"/>
              <w:bottom w:val="nil"/>
              <w:right w:val="nil"/>
            </w:tcBorders>
            <w:shd w:val="clear" w:color="000000" w:fill="F2F2F2"/>
            <w:noWrap/>
            <w:vAlign w:val="center"/>
            <w:hideMark/>
          </w:tcPr>
          <w:p w14:paraId="0800A5B3" w14:textId="77777777" w:rsidR="008E4BB2" w:rsidRPr="008E4BB2" w:rsidRDefault="008E4BB2" w:rsidP="00825973">
            <w:pPr>
              <w:pStyle w:val="Textocuadrocentrado"/>
            </w:pPr>
            <w:r w:rsidRPr="008E4BB2">
              <w:t>0.8</w:t>
            </w:r>
          </w:p>
        </w:tc>
      </w:tr>
      <w:tr w:rsidR="008E4BB2" w:rsidRPr="008E4BB2" w14:paraId="659F6925"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362AC516"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auto" w:fill="auto"/>
            <w:noWrap/>
            <w:vAlign w:val="center"/>
            <w:hideMark/>
          </w:tcPr>
          <w:p w14:paraId="21D79E1B" w14:textId="77777777" w:rsidR="008E4BB2" w:rsidRPr="008E4BB2" w:rsidRDefault="008E4BB2" w:rsidP="00825973">
            <w:pPr>
              <w:pStyle w:val="Textocuadro"/>
            </w:pPr>
            <w:r w:rsidRPr="008E4BB2">
              <w:t>Instituto Mexicano del Seguro Social (IMSS)</w:t>
            </w:r>
          </w:p>
        </w:tc>
        <w:tc>
          <w:tcPr>
            <w:tcW w:w="992" w:type="dxa"/>
            <w:tcBorders>
              <w:top w:val="nil"/>
              <w:left w:val="nil"/>
              <w:bottom w:val="nil"/>
              <w:right w:val="nil"/>
            </w:tcBorders>
            <w:shd w:val="clear" w:color="000000" w:fill="FFFFFF"/>
            <w:noWrap/>
            <w:vAlign w:val="center"/>
            <w:hideMark/>
          </w:tcPr>
          <w:p w14:paraId="67D945BA" w14:textId="77777777" w:rsidR="008E4BB2" w:rsidRPr="008E4BB2" w:rsidRDefault="008E4BB2" w:rsidP="00825973">
            <w:pPr>
              <w:pStyle w:val="Textocuadrocentrado"/>
              <w:rPr>
                <w:szCs w:val="12"/>
              </w:rPr>
            </w:pPr>
            <w:r w:rsidRPr="008E4BB2">
              <w:rPr>
                <w:szCs w:val="12"/>
              </w:rPr>
              <w:t>4</w:t>
            </w:r>
          </w:p>
        </w:tc>
        <w:tc>
          <w:tcPr>
            <w:tcW w:w="993" w:type="dxa"/>
            <w:tcBorders>
              <w:top w:val="nil"/>
              <w:left w:val="nil"/>
              <w:bottom w:val="nil"/>
              <w:right w:val="nil"/>
            </w:tcBorders>
            <w:shd w:val="clear" w:color="000000" w:fill="FFFFFF"/>
            <w:noWrap/>
            <w:vAlign w:val="center"/>
            <w:hideMark/>
          </w:tcPr>
          <w:p w14:paraId="1554DB32" w14:textId="77777777" w:rsidR="008E4BB2" w:rsidRPr="008E4BB2" w:rsidRDefault="008E4BB2" w:rsidP="00825973">
            <w:pPr>
              <w:pStyle w:val="Textocuadrocentrado"/>
              <w:rPr>
                <w:szCs w:val="12"/>
              </w:rPr>
            </w:pPr>
            <w:r w:rsidRPr="008E4BB2">
              <w:rPr>
                <w:szCs w:val="12"/>
              </w:rPr>
              <w:t>4</w:t>
            </w:r>
          </w:p>
        </w:tc>
        <w:tc>
          <w:tcPr>
            <w:tcW w:w="1417" w:type="dxa"/>
            <w:tcBorders>
              <w:top w:val="nil"/>
              <w:left w:val="nil"/>
              <w:bottom w:val="nil"/>
              <w:right w:val="nil"/>
            </w:tcBorders>
            <w:shd w:val="clear" w:color="000000" w:fill="FFFFFF"/>
            <w:noWrap/>
            <w:vAlign w:val="center"/>
          </w:tcPr>
          <w:p w14:paraId="7369D2D8"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3DCAA5D3"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2486526"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4E5D1FF2"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7BA9DF07"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2F918F4D" w14:textId="77777777" w:rsidR="008E4BB2" w:rsidRPr="008E4BB2" w:rsidRDefault="008E4BB2" w:rsidP="00825973">
            <w:pPr>
              <w:pStyle w:val="Textocuadro"/>
            </w:pPr>
            <w:r w:rsidRPr="008E4BB2">
              <w:t>51 Instituto de Seguridad y Servicios Sociales de los Trabajadores del Estado</w:t>
            </w:r>
          </w:p>
        </w:tc>
        <w:tc>
          <w:tcPr>
            <w:tcW w:w="992" w:type="dxa"/>
            <w:tcBorders>
              <w:top w:val="nil"/>
              <w:left w:val="nil"/>
              <w:bottom w:val="nil"/>
              <w:right w:val="nil"/>
            </w:tcBorders>
            <w:shd w:val="clear" w:color="000000" w:fill="F2F2F2"/>
            <w:noWrap/>
            <w:vAlign w:val="center"/>
            <w:hideMark/>
          </w:tcPr>
          <w:p w14:paraId="7E335529" w14:textId="77777777" w:rsidR="008E4BB2" w:rsidRPr="008E4BB2" w:rsidRDefault="008E4BB2" w:rsidP="00825973">
            <w:pPr>
              <w:pStyle w:val="Textocuadrocentrado"/>
              <w:rPr>
                <w:szCs w:val="12"/>
              </w:rPr>
            </w:pPr>
            <w:r w:rsidRPr="008E4BB2">
              <w:rPr>
                <w:szCs w:val="12"/>
              </w:rPr>
              <w:t>10</w:t>
            </w:r>
          </w:p>
        </w:tc>
        <w:tc>
          <w:tcPr>
            <w:tcW w:w="993" w:type="dxa"/>
            <w:tcBorders>
              <w:top w:val="nil"/>
              <w:left w:val="nil"/>
              <w:bottom w:val="nil"/>
              <w:right w:val="nil"/>
            </w:tcBorders>
            <w:shd w:val="clear" w:color="000000" w:fill="F2F2F2"/>
            <w:noWrap/>
            <w:vAlign w:val="center"/>
            <w:hideMark/>
          </w:tcPr>
          <w:p w14:paraId="1256FE15" w14:textId="77777777" w:rsidR="008E4BB2" w:rsidRPr="008E4BB2" w:rsidRDefault="008E4BB2" w:rsidP="00825973">
            <w:pPr>
              <w:pStyle w:val="Textocuadrocentrado"/>
              <w:rPr>
                <w:szCs w:val="12"/>
              </w:rPr>
            </w:pPr>
            <w:r w:rsidRPr="008E4BB2">
              <w:rPr>
                <w:szCs w:val="12"/>
              </w:rPr>
              <w:t>12</w:t>
            </w:r>
          </w:p>
        </w:tc>
        <w:tc>
          <w:tcPr>
            <w:tcW w:w="1417" w:type="dxa"/>
            <w:tcBorders>
              <w:top w:val="nil"/>
              <w:left w:val="nil"/>
              <w:bottom w:val="nil"/>
              <w:right w:val="nil"/>
            </w:tcBorders>
            <w:shd w:val="clear" w:color="000000" w:fill="F2F2F2"/>
            <w:noWrap/>
            <w:vAlign w:val="center"/>
          </w:tcPr>
          <w:p w14:paraId="2E5E2C98"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6DE18933"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00595C66" w14:textId="77777777" w:rsidR="008E4BB2" w:rsidRPr="008E4BB2" w:rsidRDefault="008E4BB2" w:rsidP="00825973">
            <w:pPr>
              <w:pStyle w:val="Textocuadrocentrado"/>
              <w:rPr>
                <w:szCs w:val="12"/>
              </w:rPr>
            </w:pPr>
            <w:r w:rsidRPr="008E4BB2">
              <w:rPr>
                <w:szCs w:val="12"/>
              </w:rPr>
              <w:t>22</w:t>
            </w:r>
          </w:p>
        </w:tc>
        <w:tc>
          <w:tcPr>
            <w:tcW w:w="712" w:type="dxa"/>
            <w:tcBorders>
              <w:top w:val="nil"/>
              <w:left w:val="nil"/>
              <w:bottom w:val="nil"/>
              <w:right w:val="nil"/>
            </w:tcBorders>
            <w:shd w:val="clear" w:color="000000" w:fill="F2F2F2"/>
            <w:noWrap/>
            <w:vAlign w:val="center"/>
            <w:hideMark/>
          </w:tcPr>
          <w:p w14:paraId="7F3A53B2" w14:textId="77777777" w:rsidR="008E4BB2" w:rsidRPr="008E4BB2" w:rsidRDefault="008E4BB2" w:rsidP="00825973">
            <w:pPr>
              <w:pStyle w:val="Textocuadrocentrado"/>
            </w:pPr>
            <w:r w:rsidRPr="008E4BB2">
              <w:t>2.1</w:t>
            </w:r>
          </w:p>
        </w:tc>
      </w:tr>
      <w:tr w:rsidR="008E4BB2" w:rsidRPr="008E4BB2" w14:paraId="448AA104" w14:textId="77777777" w:rsidTr="00104B3E">
        <w:trPr>
          <w:trHeight w:val="300"/>
        </w:trPr>
        <w:tc>
          <w:tcPr>
            <w:tcW w:w="567" w:type="dxa"/>
            <w:tcBorders>
              <w:top w:val="nil"/>
              <w:left w:val="nil"/>
              <w:bottom w:val="single" w:sz="4" w:space="0" w:color="95B3D7"/>
              <w:right w:val="nil"/>
            </w:tcBorders>
            <w:shd w:val="clear" w:color="000000" w:fill="FFFFFF"/>
            <w:noWrap/>
            <w:vAlign w:val="center"/>
            <w:hideMark/>
          </w:tcPr>
          <w:p w14:paraId="3EDE1870"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695C5521" w14:textId="77777777" w:rsidR="008E4BB2" w:rsidRPr="008E4BB2" w:rsidRDefault="008E4BB2" w:rsidP="00825973">
            <w:pPr>
              <w:pStyle w:val="Textocuadro"/>
            </w:pPr>
            <w:r w:rsidRPr="008E4BB2">
              <w:t>Instituto de Seguridad y Servicios Sociales de los Trabajadores del Estado (ISSSTE)</w:t>
            </w:r>
          </w:p>
        </w:tc>
        <w:tc>
          <w:tcPr>
            <w:tcW w:w="992" w:type="dxa"/>
            <w:tcBorders>
              <w:top w:val="nil"/>
              <w:left w:val="nil"/>
              <w:bottom w:val="nil"/>
              <w:right w:val="nil"/>
            </w:tcBorders>
            <w:shd w:val="clear" w:color="000000" w:fill="FFFFFF"/>
            <w:noWrap/>
            <w:vAlign w:val="center"/>
            <w:hideMark/>
          </w:tcPr>
          <w:p w14:paraId="163AC807" w14:textId="77777777" w:rsidR="008E4BB2" w:rsidRPr="008E4BB2" w:rsidRDefault="008E4BB2" w:rsidP="00825973">
            <w:pPr>
              <w:pStyle w:val="Textocuadrocentrado"/>
              <w:rPr>
                <w:szCs w:val="12"/>
              </w:rPr>
            </w:pPr>
            <w:r w:rsidRPr="008E4BB2">
              <w:rPr>
                <w:szCs w:val="12"/>
              </w:rPr>
              <w:t>10</w:t>
            </w:r>
          </w:p>
        </w:tc>
        <w:tc>
          <w:tcPr>
            <w:tcW w:w="993" w:type="dxa"/>
            <w:tcBorders>
              <w:top w:val="nil"/>
              <w:left w:val="nil"/>
              <w:bottom w:val="nil"/>
              <w:right w:val="nil"/>
            </w:tcBorders>
            <w:shd w:val="clear" w:color="000000" w:fill="FFFFFF"/>
            <w:noWrap/>
            <w:vAlign w:val="center"/>
            <w:hideMark/>
          </w:tcPr>
          <w:p w14:paraId="681883BD" w14:textId="77777777" w:rsidR="008E4BB2" w:rsidRPr="008E4BB2" w:rsidRDefault="008E4BB2" w:rsidP="00825973">
            <w:pPr>
              <w:pStyle w:val="Textocuadrocentrado"/>
              <w:rPr>
                <w:szCs w:val="12"/>
              </w:rPr>
            </w:pPr>
            <w:r w:rsidRPr="008E4BB2">
              <w:rPr>
                <w:szCs w:val="12"/>
              </w:rPr>
              <w:t>12</w:t>
            </w:r>
          </w:p>
        </w:tc>
        <w:tc>
          <w:tcPr>
            <w:tcW w:w="1417" w:type="dxa"/>
            <w:tcBorders>
              <w:top w:val="nil"/>
              <w:left w:val="nil"/>
              <w:bottom w:val="nil"/>
              <w:right w:val="nil"/>
            </w:tcBorders>
            <w:shd w:val="clear" w:color="000000" w:fill="FFFFFF"/>
            <w:noWrap/>
            <w:vAlign w:val="center"/>
          </w:tcPr>
          <w:p w14:paraId="0F82E9A4"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2C49F559"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2C5616B9"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7DB2844E"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6342E89B" w14:textId="77777777" w:rsidTr="00104B3E">
        <w:trPr>
          <w:trHeight w:val="300"/>
        </w:trPr>
        <w:tc>
          <w:tcPr>
            <w:tcW w:w="3544" w:type="dxa"/>
            <w:gridSpan w:val="2"/>
            <w:tcBorders>
              <w:top w:val="nil"/>
              <w:left w:val="nil"/>
              <w:bottom w:val="nil"/>
              <w:right w:val="nil"/>
            </w:tcBorders>
            <w:shd w:val="clear" w:color="000000" w:fill="F2F2F2"/>
            <w:noWrap/>
            <w:vAlign w:val="center"/>
            <w:hideMark/>
          </w:tcPr>
          <w:p w14:paraId="154FF9E3" w14:textId="77777777" w:rsidR="008E4BB2" w:rsidRPr="008E4BB2" w:rsidRDefault="008E4BB2" w:rsidP="00825973">
            <w:pPr>
              <w:pStyle w:val="Textocuadro"/>
            </w:pPr>
            <w:r w:rsidRPr="008E4BB2">
              <w:t>52 Petróleos Mexicanos</w:t>
            </w:r>
          </w:p>
        </w:tc>
        <w:tc>
          <w:tcPr>
            <w:tcW w:w="992" w:type="dxa"/>
            <w:tcBorders>
              <w:top w:val="nil"/>
              <w:left w:val="nil"/>
              <w:bottom w:val="nil"/>
              <w:right w:val="nil"/>
            </w:tcBorders>
            <w:shd w:val="clear" w:color="000000" w:fill="F2F2F2"/>
            <w:noWrap/>
            <w:vAlign w:val="center"/>
          </w:tcPr>
          <w:p w14:paraId="38322E5D"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2F2F2"/>
            <w:noWrap/>
            <w:vAlign w:val="center"/>
            <w:hideMark/>
          </w:tcPr>
          <w:p w14:paraId="782988C3" w14:textId="77777777" w:rsidR="008E4BB2" w:rsidRPr="008E4BB2" w:rsidRDefault="008E4BB2" w:rsidP="00825973">
            <w:pPr>
              <w:pStyle w:val="Textocuadrocentrado"/>
              <w:rPr>
                <w:szCs w:val="12"/>
              </w:rPr>
            </w:pPr>
            <w:r w:rsidRPr="008E4BB2">
              <w:rPr>
                <w:szCs w:val="12"/>
              </w:rPr>
              <w:t>27</w:t>
            </w:r>
          </w:p>
        </w:tc>
        <w:tc>
          <w:tcPr>
            <w:tcW w:w="1417" w:type="dxa"/>
            <w:tcBorders>
              <w:top w:val="nil"/>
              <w:left w:val="nil"/>
              <w:bottom w:val="nil"/>
              <w:right w:val="nil"/>
            </w:tcBorders>
            <w:shd w:val="clear" w:color="000000" w:fill="F2F2F2"/>
            <w:noWrap/>
            <w:vAlign w:val="center"/>
          </w:tcPr>
          <w:p w14:paraId="6C709F04"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2F2F2"/>
            <w:noWrap/>
            <w:vAlign w:val="center"/>
          </w:tcPr>
          <w:p w14:paraId="37915829"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2F2F2"/>
            <w:noWrap/>
            <w:vAlign w:val="center"/>
            <w:hideMark/>
          </w:tcPr>
          <w:p w14:paraId="5DEFF289" w14:textId="77777777" w:rsidR="008E4BB2" w:rsidRPr="008E4BB2" w:rsidRDefault="008E4BB2" w:rsidP="00825973">
            <w:pPr>
              <w:pStyle w:val="Textocuadrocentrado"/>
              <w:rPr>
                <w:szCs w:val="12"/>
              </w:rPr>
            </w:pPr>
            <w:r w:rsidRPr="008E4BB2">
              <w:rPr>
                <w:szCs w:val="12"/>
              </w:rPr>
              <w:t>27</w:t>
            </w:r>
          </w:p>
        </w:tc>
        <w:tc>
          <w:tcPr>
            <w:tcW w:w="712" w:type="dxa"/>
            <w:tcBorders>
              <w:top w:val="nil"/>
              <w:left w:val="nil"/>
              <w:bottom w:val="nil"/>
              <w:right w:val="nil"/>
            </w:tcBorders>
            <w:shd w:val="clear" w:color="000000" w:fill="F2F2F2"/>
            <w:noWrap/>
            <w:vAlign w:val="center"/>
            <w:hideMark/>
          </w:tcPr>
          <w:p w14:paraId="59386336" w14:textId="77777777" w:rsidR="008E4BB2" w:rsidRPr="008E4BB2" w:rsidRDefault="008E4BB2" w:rsidP="00825973">
            <w:pPr>
              <w:pStyle w:val="Textocuadrocentrado"/>
            </w:pPr>
            <w:r w:rsidRPr="008E4BB2">
              <w:t>2.6</w:t>
            </w:r>
          </w:p>
        </w:tc>
      </w:tr>
      <w:tr w:rsidR="008E4BB2" w:rsidRPr="008E4BB2" w14:paraId="094DE6C2" w14:textId="77777777" w:rsidTr="00104B3E">
        <w:trPr>
          <w:trHeight w:val="300"/>
        </w:trPr>
        <w:tc>
          <w:tcPr>
            <w:tcW w:w="567" w:type="dxa"/>
            <w:tcBorders>
              <w:top w:val="nil"/>
              <w:left w:val="nil"/>
              <w:bottom w:val="nil"/>
              <w:right w:val="nil"/>
            </w:tcBorders>
            <w:shd w:val="clear" w:color="000000" w:fill="FFFFFF"/>
            <w:noWrap/>
            <w:vAlign w:val="center"/>
            <w:hideMark/>
          </w:tcPr>
          <w:p w14:paraId="18E261EB" w14:textId="77777777" w:rsidR="008E4BB2" w:rsidRPr="008E4BB2" w:rsidRDefault="008E4BB2" w:rsidP="00825973">
            <w:pPr>
              <w:pStyle w:val="Textocuadro"/>
              <w:rPr>
                <w:rFonts w:ascii="Calibri" w:hAnsi="Calibri"/>
                <w:b/>
                <w:bCs/>
                <w:szCs w:val="22"/>
              </w:rPr>
            </w:pPr>
            <w:r w:rsidRPr="008E4BB2">
              <w:rPr>
                <w:rFonts w:ascii="Calibri" w:hAnsi="Calibri"/>
                <w:b/>
                <w:bCs/>
                <w:szCs w:val="22"/>
              </w:rPr>
              <w:t> </w:t>
            </w:r>
          </w:p>
        </w:tc>
        <w:tc>
          <w:tcPr>
            <w:tcW w:w="2977" w:type="dxa"/>
            <w:tcBorders>
              <w:top w:val="nil"/>
              <w:left w:val="nil"/>
              <w:bottom w:val="nil"/>
              <w:right w:val="nil"/>
            </w:tcBorders>
            <w:shd w:val="clear" w:color="000000" w:fill="FFFFFF"/>
            <w:noWrap/>
            <w:vAlign w:val="center"/>
            <w:hideMark/>
          </w:tcPr>
          <w:p w14:paraId="3FD34585" w14:textId="77777777" w:rsidR="008E4BB2" w:rsidRPr="008E4BB2" w:rsidRDefault="008E4BB2" w:rsidP="00825973">
            <w:pPr>
              <w:pStyle w:val="Textocuadro"/>
            </w:pPr>
            <w:r w:rsidRPr="008E4BB2">
              <w:t>Petróleos Mexicanos (PEMEX)</w:t>
            </w:r>
          </w:p>
        </w:tc>
        <w:tc>
          <w:tcPr>
            <w:tcW w:w="992" w:type="dxa"/>
            <w:tcBorders>
              <w:top w:val="nil"/>
              <w:left w:val="nil"/>
              <w:bottom w:val="nil"/>
              <w:right w:val="nil"/>
            </w:tcBorders>
            <w:shd w:val="clear" w:color="000000" w:fill="FFFFFF"/>
            <w:noWrap/>
            <w:vAlign w:val="center"/>
          </w:tcPr>
          <w:p w14:paraId="271ECE4B" w14:textId="77777777" w:rsidR="008E4BB2" w:rsidRPr="008E4BB2" w:rsidRDefault="008E4BB2" w:rsidP="00825973">
            <w:pPr>
              <w:pStyle w:val="Textocuadrocentrado"/>
              <w:rPr>
                <w:szCs w:val="12"/>
              </w:rPr>
            </w:pPr>
          </w:p>
        </w:tc>
        <w:tc>
          <w:tcPr>
            <w:tcW w:w="993" w:type="dxa"/>
            <w:tcBorders>
              <w:top w:val="nil"/>
              <w:left w:val="nil"/>
              <w:bottom w:val="nil"/>
              <w:right w:val="nil"/>
            </w:tcBorders>
            <w:shd w:val="clear" w:color="000000" w:fill="FFFFFF"/>
            <w:noWrap/>
            <w:vAlign w:val="center"/>
            <w:hideMark/>
          </w:tcPr>
          <w:p w14:paraId="63DCD7F4" w14:textId="77777777" w:rsidR="008E4BB2" w:rsidRPr="008E4BB2" w:rsidRDefault="008E4BB2" w:rsidP="00825973">
            <w:pPr>
              <w:pStyle w:val="Textocuadrocentrado"/>
              <w:rPr>
                <w:szCs w:val="12"/>
              </w:rPr>
            </w:pPr>
            <w:r w:rsidRPr="008E4BB2">
              <w:rPr>
                <w:szCs w:val="12"/>
              </w:rPr>
              <w:t>27</w:t>
            </w:r>
          </w:p>
        </w:tc>
        <w:tc>
          <w:tcPr>
            <w:tcW w:w="1417" w:type="dxa"/>
            <w:tcBorders>
              <w:top w:val="nil"/>
              <w:left w:val="nil"/>
              <w:bottom w:val="nil"/>
              <w:right w:val="nil"/>
            </w:tcBorders>
            <w:shd w:val="clear" w:color="000000" w:fill="FFFFFF"/>
            <w:noWrap/>
            <w:vAlign w:val="center"/>
          </w:tcPr>
          <w:p w14:paraId="2A559B23" w14:textId="77777777" w:rsidR="008E4BB2" w:rsidRPr="008E4BB2" w:rsidRDefault="008E4BB2" w:rsidP="00825973">
            <w:pPr>
              <w:pStyle w:val="Textocuadrocentrado"/>
              <w:rPr>
                <w:szCs w:val="12"/>
              </w:rPr>
            </w:pPr>
          </w:p>
        </w:tc>
        <w:tc>
          <w:tcPr>
            <w:tcW w:w="1701" w:type="dxa"/>
            <w:tcBorders>
              <w:top w:val="nil"/>
              <w:left w:val="nil"/>
              <w:bottom w:val="nil"/>
              <w:right w:val="nil"/>
            </w:tcBorders>
            <w:shd w:val="clear" w:color="000000" w:fill="FFFFFF"/>
            <w:noWrap/>
            <w:vAlign w:val="center"/>
          </w:tcPr>
          <w:p w14:paraId="312D4BFB" w14:textId="77777777" w:rsidR="008E4BB2" w:rsidRPr="008E4BB2" w:rsidRDefault="008E4BB2" w:rsidP="00825973">
            <w:pPr>
              <w:pStyle w:val="Textocuadrocentrado"/>
              <w:rPr>
                <w:szCs w:val="12"/>
              </w:rPr>
            </w:pPr>
          </w:p>
        </w:tc>
        <w:tc>
          <w:tcPr>
            <w:tcW w:w="613" w:type="dxa"/>
            <w:tcBorders>
              <w:top w:val="nil"/>
              <w:left w:val="nil"/>
              <w:bottom w:val="nil"/>
              <w:right w:val="nil"/>
            </w:tcBorders>
            <w:shd w:val="clear" w:color="000000" w:fill="FFFFFF"/>
            <w:noWrap/>
            <w:vAlign w:val="center"/>
            <w:hideMark/>
          </w:tcPr>
          <w:p w14:paraId="31C8B3DA" w14:textId="77777777" w:rsidR="008E4BB2" w:rsidRPr="008E4BB2" w:rsidRDefault="008E4BB2" w:rsidP="00825973">
            <w:pPr>
              <w:pStyle w:val="Textocuadrocentrado"/>
              <w:rPr>
                <w:szCs w:val="12"/>
              </w:rPr>
            </w:pPr>
            <w:r w:rsidRPr="008E4BB2">
              <w:rPr>
                <w:szCs w:val="12"/>
              </w:rPr>
              <w:t> </w:t>
            </w:r>
          </w:p>
        </w:tc>
        <w:tc>
          <w:tcPr>
            <w:tcW w:w="712" w:type="dxa"/>
            <w:tcBorders>
              <w:top w:val="nil"/>
              <w:left w:val="nil"/>
              <w:bottom w:val="nil"/>
              <w:right w:val="nil"/>
            </w:tcBorders>
            <w:shd w:val="clear" w:color="000000" w:fill="FFFFFF"/>
            <w:noWrap/>
            <w:vAlign w:val="bottom"/>
            <w:hideMark/>
          </w:tcPr>
          <w:p w14:paraId="7BA87999" w14:textId="77777777" w:rsidR="008E4BB2" w:rsidRPr="008E4BB2" w:rsidRDefault="008E4BB2" w:rsidP="00825973">
            <w:pPr>
              <w:pStyle w:val="Textocuadrocentrado"/>
              <w:rPr>
                <w:rFonts w:ascii="Calibri" w:hAnsi="Calibri"/>
                <w:szCs w:val="22"/>
              </w:rPr>
            </w:pPr>
            <w:r w:rsidRPr="008E4BB2">
              <w:rPr>
                <w:rFonts w:ascii="Calibri" w:hAnsi="Calibri"/>
                <w:szCs w:val="22"/>
              </w:rPr>
              <w:t> </w:t>
            </w:r>
          </w:p>
        </w:tc>
      </w:tr>
      <w:tr w:rsidR="008E4BB2" w:rsidRPr="008E4BB2" w14:paraId="397C901F" w14:textId="77777777" w:rsidTr="00825973">
        <w:trPr>
          <w:trHeight w:val="315"/>
        </w:trPr>
        <w:tc>
          <w:tcPr>
            <w:tcW w:w="3544" w:type="dxa"/>
            <w:gridSpan w:val="2"/>
            <w:tcBorders>
              <w:top w:val="nil"/>
              <w:left w:val="nil"/>
              <w:bottom w:val="nil"/>
              <w:right w:val="nil"/>
            </w:tcBorders>
            <w:shd w:val="clear" w:color="DCE6F1" w:fill="D9D9D9"/>
            <w:noWrap/>
            <w:vAlign w:val="center"/>
            <w:hideMark/>
          </w:tcPr>
          <w:p w14:paraId="0C9A63D7" w14:textId="77777777" w:rsidR="008E4BB2" w:rsidRPr="008E4BB2" w:rsidRDefault="008E4BB2" w:rsidP="00825973">
            <w:pPr>
              <w:pStyle w:val="Textocuadroneg"/>
            </w:pPr>
            <w:r w:rsidRPr="008E4BB2">
              <w:t>Total general</w:t>
            </w:r>
          </w:p>
        </w:tc>
        <w:tc>
          <w:tcPr>
            <w:tcW w:w="992" w:type="dxa"/>
            <w:tcBorders>
              <w:top w:val="nil"/>
              <w:left w:val="nil"/>
              <w:bottom w:val="nil"/>
              <w:right w:val="nil"/>
            </w:tcBorders>
            <w:shd w:val="clear" w:color="000000" w:fill="D9D9D9"/>
            <w:noWrap/>
            <w:vAlign w:val="center"/>
            <w:hideMark/>
          </w:tcPr>
          <w:p w14:paraId="19F4EDE6" w14:textId="77777777" w:rsidR="008E4BB2" w:rsidRPr="008E4BB2" w:rsidRDefault="008E4BB2" w:rsidP="00825973">
            <w:pPr>
              <w:pStyle w:val="Textocuadrocentrado"/>
              <w:rPr>
                <w:szCs w:val="12"/>
              </w:rPr>
            </w:pPr>
            <w:r w:rsidRPr="008E4BB2">
              <w:rPr>
                <w:szCs w:val="12"/>
              </w:rPr>
              <w:t>680</w:t>
            </w:r>
          </w:p>
        </w:tc>
        <w:tc>
          <w:tcPr>
            <w:tcW w:w="993" w:type="dxa"/>
            <w:tcBorders>
              <w:top w:val="nil"/>
              <w:left w:val="nil"/>
              <w:bottom w:val="nil"/>
              <w:right w:val="nil"/>
            </w:tcBorders>
            <w:shd w:val="clear" w:color="000000" w:fill="D9D9D9"/>
            <w:noWrap/>
            <w:vAlign w:val="center"/>
            <w:hideMark/>
          </w:tcPr>
          <w:p w14:paraId="64574C45" w14:textId="77777777" w:rsidR="008E4BB2" w:rsidRPr="008E4BB2" w:rsidRDefault="008E4BB2" w:rsidP="00825973">
            <w:pPr>
              <w:pStyle w:val="Textocuadrocentrado"/>
              <w:rPr>
                <w:szCs w:val="12"/>
              </w:rPr>
            </w:pPr>
            <w:r w:rsidRPr="008E4BB2">
              <w:rPr>
                <w:szCs w:val="12"/>
              </w:rPr>
              <w:t>352</w:t>
            </w:r>
          </w:p>
        </w:tc>
        <w:tc>
          <w:tcPr>
            <w:tcW w:w="1417" w:type="dxa"/>
            <w:tcBorders>
              <w:top w:val="nil"/>
              <w:left w:val="nil"/>
              <w:bottom w:val="nil"/>
              <w:right w:val="nil"/>
            </w:tcBorders>
            <w:shd w:val="clear" w:color="000000" w:fill="D9D9D9"/>
            <w:noWrap/>
            <w:vAlign w:val="center"/>
            <w:hideMark/>
          </w:tcPr>
          <w:p w14:paraId="0415EA5B" w14:textId="77777777" w:rsidR="008E4BB2" w:rsidRPr="008E4BB2" w:rsidRDefault="008E4BB2" w:rsidP="00825973">
            <w:pPr>
              <w:pStyle w:val="Textocuadrocentrado"/>
              <w:rPr>
                <w:szCs w:val="12"/>
              </w:rPr>
            </w:pPr>
            <w:r w:rsidRPr="008E4BB2">
              <w:rPr>
                <w:szCs w:val="12"/>
              </w:rPr>
              <w:t>9</w:t>
            </w:r>
          </w:p>
        </w:tc>
        <w:tc>
          <w:tcPr>
            <w:tcW w:w="1701" w:type="dxa"/>
            <w:tcBorders>
              <w:top w:val="nil"/>
              <w:left w:val="nil"/>
              <w:bottom w:val="nil"/>
              <w:right w:val="nil"/>
            </w:tcBorders>
            <w:shd w:val="clear" w:color="000000" w:fill="D9D9D9"/>
            <w:noWrap/>
            <w:vAlign w:val="center"/>
            <w:hideMark/>
          </w:tcPr>
          <w:p w14:paraId="57CC5F20" w14:textId="77777777" w:rsidR="008E4BB2" w:rsidRPr="008E4BB2" w:rsidRDefault="008E4BB2" w:rsidP="00825973">
            <w:pPr>
              <w:pStyle w:val="Textocuadrocentrado"/>
              <w:rPr>
                <w:szCs w:val="12"/>
              </w:rPr>
            </w:pPr>
            <w:r w:rsidRPr="008E4BB2">
              <w:rPr>
                <w:szCs w:val="12"/>
              </w:rPr>
              <w:t>2</w:t>
            </w:r>
          </w:p>
        </w:tc>
        <w:tc>
          <w:tcPr>
            <w:tcW w:w="613" w:type="dxa"/>
            <w:tcBorders>
              <w:top w:val="nil"/>
              <w:left w:val="nil"/>
              <w:bottom w:val="nil"/>
              <w:right w:val="nil"/>
            </w:tcBorders>
            <w:shd w:val="clear" w:color="000000" w:fill="D9D9D9"/>
            <w:noWrap/>
            <w:vAlign w:val="center"/>
            <w:hideMark/>
          </w:tcPr>
          <w:p w14:paraId="566A460F" w14:textId="77777777" w:rsidR="008E4BB2" w:rsidRPr="008E4BB2" w:rsidRDefault="008E4BB2" w:rsidP="00825973">
            <w:pPr>
              <w:pStyle w:val="Textocuadrocentrado"/>
              <w:rPr>
                <w:szCs w:val="12"/>
              </w:rPr>
            </w:pPr>
            <w:r w:rsidRPr="008E4BB2">
              <w:rPr>
                <w:szCs w:val="12"/>
              </w:rPr>
              <w:t>1043</w:t>
            </w:r>
          </w:p>
        </w:tc>
        <w:tc>
          <w:tcPr>
            <w:tcW w:w="712" w:type="dxa"/>
            <w:tcBorders>
              <w:top w:val="nil"/>
              <w:left w:val="nil"/>
              <w:bottom w:val="nil"/>
              <w:right w:val="nil"/>
            </w:tcBorders>
            <w:shd w:val="clear" w:color="000000" w:fill="D9D9D9"/>
            <w:noWrap/>
            <w:vAlign w:val="center"/>
            <w:hideMark/>
          </w:tcPr>
          <w:p w14:paraId="460E9BD2" w14:textId="77777777" w:rsidR="008E4BB2" w:rsidRPr="008E4BB2" w:rsidRDefault="008E4BB2" w:rsidP="00825973">
            <w:pPr>
              <w:pStyle w:val="Textocuadrocentrado"/>
            </w:pPr>
            <w:r w:rsidRPr="008E4BB2">
              <w:t>100.0</w:t>
            </w:r>
          </w:p>
        </w:tc>
      </w:tr>
      <w:tr w:rsidR="008E4BB2" w:rsidRPr="008E4BB2" w14:paraId="0FD3879B" w14:textId="77777777" w:rsidTr="008E4BB2">
        <w:trPr>
          <w:trHeight w:val="315"/>
        </w:trPr>
        <w:tc>
          <w:tcPr>
            <w:tcW w:w="9972" w:type="dxa"/>
            <w:gridSpan w:val="8"/>
            <w:tcBorders>
              <w:top w:val="single" w:sz="12" w:space="0" w:color="auto"/>
              <w:left w:val="nil"/>
              <w:bottom w:val="nil"/>
              <w:right w:val="nil"/>
            </w:tcBorders>
            <w:shd w:val="clear" w:color="000000" w:fill="FFFFFF"/>
            <w:noWrap/>
            <w:vAlign w:val="center"/>
            <w:hideMark/>
          </w:tcPr>
          <w:p w14:paraId="7AB1BE04"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Fuente: SHCP con Información proporcionada por las dependencias y entidades de la APF a las instancias coordinadoras (SHCP y CONEVAL).</w:t>
            </w:r>
          </w:p>
        </w:tc>
      </w:tr>
    </w:tbl>
    <w:p w14:paraId="41060B5E" w14:textId="77777777" w:rsidR="008E4BB2" w:rsidRPr="008E4BB2" w:rsidRDefault="008E4BB2" w:rsidP="008E4BB2">
      <w:pPr>
        <w:jc w:val="both"/>
        <w:rPr>
          <w:rFonts w:eastAsia="Times New Roman" w:cs="Arial"/>
          <w:szCs w:val="20"/>
        </w:rPr>
      </w:pPr>
    </w:p>
    <w:p w14:paraId="1FEEE89F" w14:textId="77777777" w:rsidR="008E4BB2" w:rsidRPr="008E4BB2" w:rsidRDefault="008E4BB2" w:rsidP="00825973">
      <w:pPr>
        <w:pStyle w:val="Cdetexto"/>
      </w:pPr>
      <w:r w:rsidRPr="008E4BB2">
        <w:t>Es importante destacar que la mayoría de los ASM se concentra en aspectos clasificados como específicos, que de acuerdo a lo establecido en el Mecanismo, son atendidos por la UR del Pp.</w:t>
      </w:r>
    </w:p>
    <w:p w14:paraId="2B5EDC94" w14:textId="77777777" w:rsidR="008E4BB2" w:rsidRPr="008E4BB2" w:rsidRDefault="008E4BB2" w:rsidP="008E4BB2">
      <w:pPr>
        <w:spacing w:before="20" w:after="0"/>
        <w:jc w:val="center"/>
        <w:rPr>
          <w:rFonts w:eastAsia="Calibri" w:cstheme="minorBidi"/>
          <w:b/>
          <w:sz w:val="12"/>
          <w:szCs w:val="22"/>
          <w:lang w:val="es-MX" w:eastAsia="en-US"/>
        </w:rPr>
      </w:pPr>
    </w:p>
    <w:p w14:paraId="7140D1CF" w14:textId="77777777" w:rsidR="008E4BB2" w:rsidRPr="008E4BB2" w:rsidRDefault="008E4BB2" w:rsidP="008E4BB2">
      <w:pPr>
        <w:jc w:val="center"/>
        <w:rPr>
          <w:rFonts w:eastAsia="Times New Roman" w:cs="Arial"/>
          <w:szCs w:val="22"/>
          <w:lang w:val="es-MX"/>
        </w:rPr>
      </w:pPr>
      <w:r w:rsidRPr="008E4BB2">
        <w:rPr>
          <w:noProof/>
          <w:lang w:val="es-MX" w:eastAsia="es-MX"/>
        </w:rPr>
        <w:drawing>
          <wp:inline distT="0" distB="0" distL="0" distR="0" wp14:anchorId="45F60098" wp14:editId="09819D04">
            <wp:extent cx="5324475" cy="2619375"/>
            <wp:effectExtent l="0" t="0" r="9525"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EBDED4E" w14:textId="77777777" w:rsidR="008E4BB2" w:rsidRPr="008E4BB2" w:rsidRDefault="008E4BB2" w:rsidP="00825973">
      <w:pPr>
        <w:pStyle w:val="Cdetexto"/>
      </w:pPr>
      <w:r w:rsidRPr="008E4BB2">
        <w:t xml:space="preserve">Respecto de la coordinación para el seguimiento a la instrumentación de los ASM, 337 (32.3%) los coordina la SHCP y 706 (67.7%) son coordinados por el CONEVAL. </w:t>
      </w:r>
    </w:p>
    <w:p w14:paraId="3745B3F6" w14:textId="77777777" w:rsidR="008E4BB2" w:rsidRPr="008E4BB2" w:rsidRDefault="008E4BB2" w:rsidP="008E4BB2">
      <w:pPr>
        <w:jc w:val="center"/>
        <w:rPr>
          <w:rFonts w:eastAsia="Times New Roman" w:cs="Arial"/>
          <w:szCs w:val="20"/>
          <w:lang w:val="es-MX"/>
        </w:rPr>
      </w:pPr>
      <w:r w:rsidRPr="008E4BB2">
        <w:rPr>
          <w:noProof/>
          <w:lang w:val="es-MX" w:eastAsia="es-MX"/>
        </w:rPr>
        <w:drawing>
          <wp:inline distT="0" distB="0" distL="0" distR="0" wp14:anchorId="4C71551B" wp14:editId="32DABE8E">
            <wp:extent cx="5129212" cy="2743200"/>
            <wp:effectExtent l="0" t="0" r="14605"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15AA0E" w14:textId="77777777" w:rsidR="008E4BB2" w:rsidRPr="008E4BB2" w:rsidRDefault="008E4BB2" w:rsidP="008E4BB2">
      <w:pPr>
        <w:jc w:val="both"/>
        <w:rPr>
          <w:rFonts w:eastAsia="Times New Roman" w:cs="Arial"/>
          <w:szCs w:val="20"/>
          <w:lang w:val="es-ES"/>
        </w:rPr>
      </w:pPr>
    </w:p>
    <w:p w14:paraId="42298BB7" w14:textId="77777777" w:rsidR="008E4BB2" w:rsidRPr="008E4BB2" w:rsidRDefault="008E4BB2" w:rsidP="00825973">
      <w:pPr>
        <w:pStyle w:val="Cdetexto"/>
      </w:pPr>
      <w:r w:rsidRPr="008E4BB2">
        <w:t xml:space="preserve">Durante el tercer trimestre de 2017, 406 ASM (38.9%) concluyeron su implementación, de los cuales 292 (71.9%) son del tipo específico, 113 (27.8%) se identificaron del tipo institucional y uno (0.2%) del tipo interinstitucional. </w:t>
      </w:r>
    </w:p>
    <w:p w14:paraId="4EE1C0E6" w14:textId="77777777" w:rsidR="008E4BB2" w:rsidRPr="008E4BB2" w:rsidRDefault="008E4BB2" w:rsidP="00825973">
      <w:pPr>
        <w:pStyle w:val="Cdetexto"/>
      </w:pPr>
      <w:r w:rsidRPr="008E4BB2">
        <w:t>Asimismo, de 521 (50.0%) se reportaron avances y continúan con el proceso de instrumentación, uno (0.1%) fue dado de baja</w:t>
      </w:r>
      <w:r w:rsidRPr="008E4BB2">
        <w:rPr>
          <w:vertAlign w:val="superscript"/>
        </w:rPr>
        <w:t xml:space="preserve"> </w:t>
      </w:r>
      <w:r w:rsidRPr="008E4BB2">
        <w:t>y finalmente 115 ASM (11.0%) fueron reportados sin avances</w:t>
      </w:r>
      <w:r w:rsidR="00EE65CF">
        <w:rPr>
          <w:rStyle w:val="Refdenotaalpie"/>
        </w:rPr>
        <w:footnoteReference w:id="7"/>
      </w:r>
      <w:r w:rsidR="00EE65CF" w:rsidRPr="00EE65CF">
        <w:rPr>
          <w:vertAlign w:val="superscript"/>
        </w:rPr>
        <w:t>_/</w:t>
      </w:r>
      <w:r w:rsidRPr="008E4BB2">
        <w:t>.</w:t>
      </w:r>
    </w:p>
    <w:p w14:paraId="45B21417" w14:textId="77777777" w:rsidR="008E4BB2" w:rsidRPr="008E4BB2" w:rsidRDefault="008E4BB2" w:rsidP="008E4BB2">
      <w:pPr>
        <w:spacing w:before="20" w:after="0"/>
        <w:jc w:val="center"/>
        <w:rPr>
          <w:rFonts w:eastAsia="Calibri" w:cstheme="minorBidi"/>
          <w:b/>
          <w:sz w:val="12"/>
          <w:szCs w:val="22"/>
          <w:lang w:val="es-MX" w:eastAsia="en-US"/>
        </w:rPr>
      </w:pPr>
    </w:p>
    <w:p w14:paraId="5BB99CB5" w14:textId="77777777" w:rsidR="008E4BB2" w:rsidRPr="008E4BB2" w:rsidRDefault="008E4BB2" w:rsidP="008E4BB2">
      <w:pPr>
        <w:jc w:val="center"/>
        <w:rPr>
          <w:rFonts w:eastAsia="Times New Roman" w:cs="Arial"/>
          <w:szCs w:val="20"/>
          <w:lang w:val="es-MX"/>
        </w:rPr>
      </w:pPr>
      <w:r w:rsidRPr="008E4BB2">
        <w:rPr>
          <w:noProof/>
          <w:lang w:val="es-MX" w:eastAsia="es-MX"/>
        </w:rPr>
        <w:drawing>
          <wp:inline distT="0" distB="0" distL="0" distR="0" wp14:anchorId="0CCD2DF2" wp14:editId="36686705">
            <wp:extent cx="5895975" cy="3648974"/>
            <wp:effectExtent l="0" t="0" r="9525" b="889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BDAA3C" w14:textId="77777777" w:rsidR="008E4BB2" w:rsidRPr="008E4BB2" w:rsidRDefault="008E4BB2" w:rsidP="00825973">
      <w:pPr>
        <w:pStyle w:val="Cdetexto"/>
      </w:pPr>
    </w:p>
    <w:p w14:paraId="5938C1DF" w14:textId="77777777" w:rsidR="008E4BB2" w:rsidRPr="008E4BB2" w:rsidRDefault="008E4BB2" w:rsidP="00825973">
      <w:pPr>
        <w:pStyle w:val="Cdetexto"/>
      </w:pPr>
      <w:r w:rsidRPr="008E4BB2">
        <w:t xml:space="preserve">De los 406 ASM reportados como concluidos al tercer trimestre de 2017, las dependencias y entidades que destacan son las siguientes: SEP con 70 (17.2%); CNS, con 29 (7.1%) y SAGARPA, SEDESOL ambos con 28 (6.9%). </w:t>
      </w:r>
    </w:p>
    <w:p w14:paraId="71726E70" w14:textId="77777777" w:rsidR="008E4BB2" w:rsidRPr="008E4BB2" w:rsidRDefault="008E4BB2" w:rsidP="008E4BB2">
      <w:pPr>
        <w:spacing w:before="20" w:after="0"/>
        <w:jc w:val="center"/>
        <w:rPr>
          <w:rFonts w:eastAsia="Calibri" w:cstheme="minorBidi"/>
          <w:b/>
          <w:sz w:val="12"/>
          <w:szCs w:val="22"/>
          <w:lang w:val="es-MX" w:eastAsia="en-US"/>
        </w:rPr>
      </w:pPr>
      <w:r w:rsidRPr="008E4BB2">
        <w:rPr>
          <w:noProof/>
          <w:lang w:val="es-MX" w:eastAsia="es-MX"/>
        </w:rPr>
        <w:drawing>
          <wp:inline distT="0" distB="0" distL="0" distR="0" wp14:anchorId="5E44F6F1" wp14:editId="16C26A5F">
            <wp:extent cx="3673475" cy="8177842"/>
            <wp:effectExtent l="0" t="0" r="3175" b="1397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03A424" w14:textId="77777777" w:rsidR="008E4BB2" w:rsidRPr="008E4BB2" w:rsidRDefault="008E4BB2" w:rsidP="008E4BB2">
      <w:pPr>
        <w:spacing w:before="20" w:after="0"/>
        <w:jc w:val="center"/>
        <w:rPr>
          <w:rFonts w:eastAsia="Times New Roman" w:cs="Arial"/>
          <w:szCs w:val="20"/>
          <w:lang w:val="es-ES"/>
        </w:rPr>
      </w:pPr>
    </w:p>
    <w:p w14:paraId="7CBCD0D1" w14:textId="77777777" w:rsidR="008E4BB2" w:rsidRPr="008E4BB2" w:rsidRDefault="008E4BB2" w:rsidP="00825973">
      <w:pPr>
        <w:pStyle w:val="Cdetexto"/>
      </w:pPr>
      <w:r w:rsidRPr="008E4BB2">
        <w:t>De acuerdo al tipo de evaluación que dio origen a los ASM concluidos reportados en este trimestre, se identifican principalmente los siguientes tipos: Diseño con 244 (60.1%), Evaluación de Consistencia y Resultados con 39 (9.6%) y Evaluación de Procesos con 18 (4.4%) ASM suscritos. Es importante destacar que 87 (21.4%) de los ASM concluidos se suscribieron a partir de Otros Informes Externos, esencialmente de Fichas de Monitoreo y Evaluación</w:t>
      </w:r>
      <w:r w:rsidR="00EE65CF">
        <w:rPr>
          <w:rStyle w:val="Refdenotaalpie"/>
        </w:rPr>
        <w:footnoteReference w:id="8"/>
      </w:r>
      <w:r w:rsidR="00EE65CF" w:rsidRPr="00EE65CF">
        <w:rPr>
          <w:vertAlign w:val="superscript"/>
        </w:rPr>
        <w:t>_/</w:t>
      </w:r>
      <w:r w:rsidRPr="008E4BB2">
        <w:t xml:space="preserve">. </w:t>
      </w:r>
    </w:p>
    <w:p w14:paraId="72A3D6A9" w14:textId="77777777" w:rsidR="008E4BB2" w:rsidRPr="008E4BB2" w:rsidRDefault="008E4BB2" w:rsidP="004E767F">
      <w:pPr>
        <w:spacing w:after="0"/>
        <w:jc w:val="both"/>
        <w:rPr>
          <w:rFonts w:eastAsia="Times New Roman" w:cs="Arial"/>
          <w:szCs w:val="20"/>
          <w:lang w:val="es-ES"/>
        </w:rPr>
      </w:pPr>
    </w:p>
    <w:tbl>
      <w:tblPr>
        <w:tblW w:w="9780" w:type="dxa"/>
        <w:tblCellMar>
          <w:left w:w="70" w:type="dxa"/>
          <w:right w:w="70" w:type="dxa"/>
        </w:tblCellMar>
        <w:tblLook w:val="04A0" w:firstRow="1" w:lastRow="0" w:firstColumn="1" w:lastColumn="0" w:noHBand="0" w:noVBand="1"/>
      </w:tblPr>
      <w:tblGrid>
        <w:gridCol w:w="5568"/>
        <w:gridCol w:w="724"/>
        <w:gridCol w:w="1266"/>
        <w:gridCol w:w="803"/>
        <w:gridCol w:w="1419"/>
      </w:tblGrid>
      <w:tr w:rsidR="008E4BB2" w:rsidRPr="008E4BB2" w14:paraId="4A02EC54" w14:textId="77777777" w:rsidTr="008E4BB2">
        <w:trPr>
          <w:trHeight w:val="300"/>
        </w:trPr>
        <w:tc>
          <w:tcPr>
            <w:tcW w:w="9780" w:type="dxa"/>
            <w:gridSpan w:val="5"/>
            <w:tcBorders>
              <w:top w:val="nil"/>
              <w:left w:val="nil"/>
              <w:bottom w:val="nil"/>
              <w:right w:val="nil"/>
            </w:tcBorders>
            <w:shd w:val="clear" w:color="000000" w:fill="EAF1DD"/>
            <w:noWrap/>
            <w:vAlign w:val="center"/>
            <w:hideMark/>
          </w:tcPr>
          <w:p w14:paraId="126F119A" w14:textId="77777777" w:rsidR="008E4BB2" w:rsidRPr="008E4BB2" w:rsidRDefault="008E4BB2" w:rsidP="00724ABE">
            <w:pPr>
              <w:pStyle w:val="CABEZA"/>
            </w:pPr>
            <w:r w:rsidRPr="008E4BB2">
              <w:t xml:space="preserve">Tabla </w:t>
            </w:r>
            <w:r w:rsidR="00724ABE">
              <w:t>3</w:t>
            </w:r>
            <w:r w:rsidRPr="008E4BB2">
              <w:t>. Cantidad de ASM</w:t>
            </w:r>
            <w:r w:rsidR="00981F8D">
              <w:t xml:space="preserve"> </w:t>
            </w:r>
            <w:r w:rsidRPr="008E4BB2">
              <w:t>concluidos por tipo de evaluación al tercer trimestre de 2017</w:t>
            </w:r>
          </w:p>
        </w:tc>
      </w:tr>
      <w:tr w:rsidR="008E4BB2" w:rsidRPr="008E4BB2" w14:paraId="6F5BE650" w14:textId="77777777" w:rsidTr="008E4BB2">
        <w:trPr>
          <w:trHeight w:val="315"/>
        </w:trPr>
        <w:tc>
          <w:tcPr>
            <w:tcW w:w="5568" w:type="dxa"/>
            <w:tcBorders>
              <w:top w:val="nil"/>
              <w:left w:val="nil"/>
              <w:bottom w:val="single" w:sz="8" w:space="0" w:color="auto"/>
              <w:right w:val="nil"/>
            </w:tcBorders>
            <w:shd w:val="clear" w:color="000000" w:fill="FFFFFF"/>
            <w:noWrap/>
            <w:vAlign w:val="center"/>
            <w:hideMark/>
          </w:tcPr>
          <w:p w14:paraId="6D3132DF" w14:textId="77777777" w:rsidR="008E4BB2" w:rsidRPr="008E4BB2" w:rsidRDefault="008E4BB2" w:rsidP="004E767F">
            <w:pPr>
              <w:pStyle w:val="Textocuadrocentrado"/>
            </w:pPr>
            <w:r w:rsidRPr="008E4BB2">
              <w:t>Tipo de evaluación (Fuente de información)</w:t>
            </w:r>
          </w:p>
        </w:tc>
        <w:tc>
          <w:tcPr>
            <w:tcW w:w="724" w:type="dxa"/>
            <w:tcBorders>
              <w:top w:val="nil"/>
              <w:left w:val="nil"/>
              <w:bottom w:val="single" w:sz="8" w:space="0" w:color="auto"/>
              <w:right w:val="nil"/>
            </w:tcBorders>
            <w:shd w:val="clear" w:color="000000" w:fill="FFFFFF"/>
            <w:noWrap/>
            <w:vAlign w:val="center"/>
            <w:hideMark/>
          </w:tcPr>
          <w:p w14:paraId="1379857B" w14:textId="77777777" w:rsidR="008E4BB2" w:rsidRPr="008E4BB2" w:rsidRDefault="008E4BB2" w:rsidP="004E767F">
            <w:pPr>
              <w:pStyle w:val="Textocuadrocentrado"/>
            </w:pPr>
            <w:r w:rsidRPr="008E4BB2">
              <w:t>SHCP</w:t>
            </w:r>
          </w:p>
        </w:tc>
        <w:tc>
          <w:tcPr>
            <w:tcW w:w="1266" w:type="dxa"/>
            <w:tcBorders>
              <w:top w:val="nil"/>
              <w:left w:val="nil"/>
              <w:bottom w:val="single" w:sz="8" w:space="0" w:color="auto"/>
              <w:right w:val="nil"/>
            </w:tcBorders>
            <w:shd w:val="clear" w:color="000000" w:fill="FFFFFF"/>
            <w:noWrap/>
            <w:vAlign w:val="center"/>
            <w:hideMark/>
          </w:tcPr>
          <w:p w14:paraId="38028BE3" w14:textId="77777777" w:rsidR="008E4BB2" w:rsidRPr="008E4BB2" w:rsidRDefault="008E4BB2" w:rsidP="004E767F">
            <w:pPr>
              <w:pStyle w:val="Textocuadrocentrado"/>
            </w:pPr>
            <w:r w:rsidRPr="008E4BB2">
              <w:t>CONEVAL</w:t>
            </w:r>
          </w:p>
        </w:tc>
        <w:tc>
          <w:tcPr>
            <w:tcW w:w="803" w:type="dxa"/>
            <w:tcBorders>
              <w:top w:val="nil"/>
              <w:left w:val="nil"/>
              <w:bottom w:val="single" w:sz="8" w:space="0" w:color="auto"/>
              <w:right w:val="nil"/>
            </w:tcBorders>
            <w:shd w:val="clear" w:color="000000" w:fill="FFFFFF"/>
            <w:noWrap/>
            <w:vAlign w:val="center"/>
            <w:hideMark/>
          </w:tcPr>
          <w:p w14:paraId="54BD52E3" w14:textId="77777777" w:rsidR="008E4BB2" w:rsidRPr="008E4BB2" w:rsidRDefault="008E4BB2" w:rsidP="004E767F">
            <w:pPr>
              <w:pStyle w:val="Textocuadrocentrado"/>
            </w:pPr>
            <w:r w:rsidRPr="008E4BB2">
              <w:t>Total</w:t>
            </w:r>
          </w:p>
        </w:tc>
        <w:tc>
          <w:tcPr>
            <w:tcW w:w="1419" w:type="dxa"/>
            <w:tcBorders>
              <w:top w:val="nil"/>
              <w:left w:val="nil"/>
              <w:bottom w:val="single" w:sz="8" w:space="0" w:color="auto"/>
              <w:right w:val="nil"/>
            </w:tcBorders>
            <w:shd w:val="clear" w:color="000000" w:fill="FFFFFF"/>
            <w:noWrap/>
            <w:vAlign w:val="center"/>
            <w:hideMark/>
          </w:tcPr>
          <w:p w14:paraId="7E21BCFB" w14:textId="77777777" w:rsidR="008E4BB2" w:rsidRPr="008E4BB2" w:rsidRDefault="008E4BB2" w:rsidP="004E767F">
            <w:pPr>
              <w:pStyle w:val="Textocuadrocentrado"/>
            </w:pPr>
            <w:r w:rsidRPr="008E4BB2">
              <w:t>% del Total</w:t>
            </w:r>
          </w:p>
        </w:tc>
      </w:tr>
      <w:tr w:rsidR="008E4BB2" w:rsidRPr="008E4BB2" w14:paraId="3EF6D9C3" w14:textId="77777777" w:rsidTr="008E4BB2">
        <w:trPr>
          <w:trHeight w:val="300"/>
        </w:trPr>
        <w:tc>
          <w:tcPr>
            <w:tcW w:w="5568" w:type="dxa"/>
            <w:tcBorders>
              <w:top w:val="nil"/>
              <w:left w:val="nil"/>
              <w:bottom w:val="nil"/>
              <w:right w:val="nil"/>
            </w:tcBorders>
            <w:shd w:val="clear" w:color="000000" w:fill="FFFFFF"/>
            <w:noWrap/>
            <w:vAlign w:val="center"/>
            <w:hideMark/>
          </w:tcPr>
          <w:p w14:paraId="339F7217" w14:textId="77777777" w:rsidR="008E4BB2" w:rsidRPr="008E4BB2" w:rsidRDefault="008E4BB2" w:rsidP="004E767F">
            <w:pPr>
              <w:pStyle w:val="Textocuadro1"/>
            </w:pPr>
            <w:r w:rsidRPr="008E4BB2">
              <w:t>Evaluación Complementaria</w:t>
            </w:r>
          </w:p>
        </w:tc>
        <w:tc>
          <w:tcPr>
            <w:tcW w:w="724" w:type="dxa"/>
            <w:tcBorders>
              <w:top w:val="nil"/>
              <w:left w:val="nil"/>
              <w:bottom w:val="nil"/>
              <w:right w:val="nil"/>
            </w:tcBorders>
            <w:shd w:val="clear" w:color="000000" w:fill="FFFFFF"/>
            <w:noWrap/>
            <w:vAlign w:val="center"/>
            <w:hideMark/>
          </w:tcPr>
          <w:p w14:paraId="06E8ACE8" w14:textId="77777777" w:rsidR="008E4BB2" w:rsidRPr="008E4BB2" w:rsidRDefault="008E4BB2" w:rsidP="004E767F">
            <w:pPr>
              <w:pStyle w:val="Textocuadrocentrado"/>
            </w:pPr>
          </w:p>
        </w:tc>
        <w:tc>
          <w:tcPr>
            <w:tcW w:w="1266" w:type="dxa"/>
            <w:tcBorders>
              <w:top w:val="nil"/>
              <w:left w:val="nil"/>
              <w:bottom w:val="nil"/>
              <w:right w:val="nil"/>
            </w:tcBorders>
            <w:shd w:val="clear" w:color="000000" w:fill="FFFFFF"/>
            <w:noWrap/>
            <w:vAlign w:val="center"/>
            <w:hideMark/>
          </w:tcPr>
          <w:p w14:paraId="273DFDE0" w14:textId="77777777" w:rsidR="008E4BB2" w:rsidRPr="008E4BB2" w:rsidRDefault="008E4BB2" w:rsidP="004E767F">
            <w:pPr>
              <w:pStyle w:val="Textocuadrocentrado"/>
            </w:pPr>
            <w:r w:rsidRPr="008E4BB2">
              <w:t>4</w:t>
            </w:r>
          </w:p>
        </w:tc>
        <w:tc>
          <w:tcPr>
            <w:tcW w:w="803" w:type="dxa"/>
            <w:tcBorders>
              <w:top w:val="nil"/>
              <w:left w:val="nil"/>
              <w:bottom w:val="nil"/>
              <w:right w:val="nil"/>
            </w:tcBorders>
            <w:shd w:val="clear" w:color="000000" w:fill="FFFFFF"/>
            <w:noWrap/>
            <w:vAlign w:val="center"/>
            <w:hideMark/>
          </w:tcPr>
          <w:p w14:paraId="104139B1" w14:textId="77777777" w:rsidR="008E4BB2" w:rsidRPr="008E4BB2" w:rsidRDefault="008E4BB2" w:rsidP="004E767F">
            <w:pPr>
              <w:pStyle w:val="Textocuadrocentrado"/>
            </w:pPr>
            <w:r w:rsidRPr="008E4BB2">
              <w:t>4</w:t>
            </w:r>
          </w:p>
        </w:tc>
        <w:tc>
          <w:tcPr>
            <w:tcW w:w="1419" w:type="dxa"/>
            <w:tcBorders>
              <w:top w:val="nil"/>
              <w:left w:val="nil"/>
              <w:bottom w:val="nil"/>
              <w:right w:val="nil"/>
            </w:tcBorders>
            <w:shd w:val="clear" w:color="000000" w:fill="FFFFFF"/>
            <w:noWrap/>
            <w:vAlign w:val="center"/>
            <w:hideMark/>
          </w:tcPr>
          <w:p w14:paraId="314F016F" w14:textId="77777777" w:rsidR="008E4BB2" w:rsidRPr="008E4BB2" w:rsidRDefault="008E4BB2" w:rsidP="004E767F">
            <w:pPr>
              <w:pStyle w:val="Textocuadrocentrado"/>
            </w:pPr>
            <w:r w:rsidRPr="008E4BB2">
              <w:t>1.0</w:t>
            </w:r>
          </w:p>
        </w:tc>
      </w:tr>
      <w:tr w:rsidR="008E4BB2" w:rsidRPr="008E4BB2" w14:paraId="05DB3E75" w14:textId="77777777" w:rsidTr="008E4BB2">
        <w:trPr>
          <w:trHeight w:val="300"/>
        </w:trPr>
        <w:tc>
          <w:tcPr>
            <w:tcW w:w="5568" w:type="dxa"/>
            <w:tcBorders>
              <w:top w:val="nil"/>
              <w:left w:val="nil"/>
              <w:bottom w:val="nil"/>
              <w:right w:val="nil"/>
            </w:tcBorders>
            <w:shd w:val="clear" w:color="000000" w:fill="FFFFFF"/>
            <w:noWrap/>
            <w:vAlign w:val="center"/>
            <w:hideMark/>
          </w:tcPr>
          <w:p w14:paraId="1F0CF0E6" w14:textId="77777777" w:rsidR="008E4BB2" w:rsidRPr="008E4BB2" w:rsidRDefault="008E4BB2" w:rsidP="004E767F">
            <w:pPr>
              <w:pStyle w:val="Textocuadro1"/>
            </w:pPr>
            <w:r w:rsidRPr="008E4BB2">
              <w:t>Evaluación Costo - Efectividad</w:t>
            </w:r>
          </w:p>
        </w:tc>
        <w:tc>
          <w:tcPr>
            <w:tcW w:w="724" w:type="dxa"/>
            <w:tcBorders>
              <w:top w:val="nil"/>
              <w:left w:val="nil"/>
              <w:bottom w:val="nil"/>
              <w:right w:val="nil"/>
            </w:tcBorders>
            <w:shd w:val="clear" w:color="000000" w:fill="FFFFFF"/>
            <w:noWrap/>
            <w:vAlign w:val="center"/>
            <w:hideMark/>
          </w:tcPr>
          <w:p w14:paraId="4E825FFA" w14:textId="77777777" w:rsidR="008E4BB2" w:rsidRPr="008E4BB2" w:rsidRDefault="008E4BB2" w:rsidP="004E767F">
            <w:pPr>
              <w:pStyle w:val="Textocuadrocentrado"/>
            </w:pPr>
            <w:r w:rsidRPr="008E4BB2">
              <w:t>3</w:t>
            </w:r>
          </w:p>
        </w:tc>
        <w:tc>
          <w:tcPr>
            <w:tcW w:w="1266" w:type="dxa"/>
            <w:tcBorders>
              <w:top w:val="nil"/>
              <w:left w:val="nil"/>
              <w:bottom w:val="nil"/>
              <w:right w:val="nil"/>
            </w:tcBorders>
            <w:shd w:val="clear" w:color="000000" w:fill="FFFFFF"/>
            <w:noWrap/>
            <w:vAlign w:val="center"/>
            <w:hideMark/>
          </w:tcPr>
          <w:p w14:paraId="7AA8CB0A" w14:textId="77777777" w:rsidR="008E4BB2" w:rsidRPr="008E4BB2" w:rsidRDefault="008E4BB2" w:rsidP="004E767F">
            <w:pPr>
              <w:pStyle w:val="Textocuadrocentrado"/>
            </w:pPr>
          </w:p>
        </w:tc>
        <w:tc>
          <w:tcPr>
            <w:tcW w:w="803" w:type="dxa"/>
            <w:tcBorders>
              <w:top w:val="nil"/>
              <w:left w:val="nil"/>
              <w:bottom w:val="nil"/>
              <w:right w:val="nil"/>
            </w:tcBorders>
            <w:shd w:val="clear" w:color="000000" w:fill="FFFFFF"/>
            <w:noWrap/>
            <w:vAlign w:val="center"/>
            <w:hideMark/>
          </w:tcPr>
          <w:p w14:paraId="38823AF1" w14:textId="77777777" w:rsidR="008E4BB2" w:rsidRPr="008E4BB2" w:rsidRDefault="008E4BB2" w:rsidP="004E767F">
            <w:pPr>
              <w:pStyle w:val="Textocuadrocentrado"/>
            </w:pPr>
            <w:r w:rsidRPr="008E4BB2">
              <w:t>3</w:t>
            </w:r>
          </w:p>
        </w:tc>
        <w:tc>
          <w:tcPr>
            <w:tcW w:w="1419" w:type="dxa"/>
            <w:tcBorders>
              <w:top w:val="nil"/>
              <w:left w:val="nil"/>
              <w:bottom w:val="nil"/>
              <w:right w:val="nil"/>
            </w:tcBorders>
            <w:shd w:val="clear" w:color="000000" w:fill="FFFFFF"/>
            <w:noWrap/>
            <w:vAlign w:val="center"/>
            <w:hideMark/>
          </w:tcPr>
          <w:p w14:paraId="771BF036" w14:textId="77777777" w:rsidR="008E4BB2" w:rsidRPr="008E4BB2" w:rsidRDefault="008E4BB2" w:rsidP="004E767F">
            <w:pPr>
              <w:pStyle w:val="Textocuadrocentrado"/>
            </w:pPr>
            <w:r w:rsidRPr="008E4BB2">
              <w:t>0.7</w:t>
            </w:r>
          </w:p>
        </w:tc>
      </w:tr>
      <w:tr w:rsidR="008E4BB2" w:rsidRPr="008E4BB2" w14:paraId="085C5E56" w14:textId="77777777" w:rsidTr="008E4BB2">
        <w:trPr>
          <w:trHeight w:val="300"/>
        </w:trPr>
        <w:tc>
          <w:tcPr>
            <w:tcW w:w="5568" w:type="dxa"/>
            <w:tcBorders>
              <w:top w:val="nil"/>
              <w:left w:val="nil"/>
              <w:bottom w:val="nil"/>
              <w:right w:val="nil"/>
            </w:tcBorders>
            <w:shd w:val="clear" w:color="000000" w:fill="FFFFFF"/>
            <w:noWrap/>
            <w:vAlign w:val="center"/>
            <w:hideMark/>
          </w:tcPr>
          <w:p w14:paraId="46F7C547" w14:textId="77777777" w:rsidR="008E4BB2" w:rsidRPr="008E4BB2" w:rsidRDefault="008E4BB2" w:rsidP="004E767F">
            <w:pPr>
              <w:pStyle w:val="Textocuadro1"/>
            </w:pPr>
            <w:r w:rsidRPr="008E4BB2">
              <w:t>Evaluación de Consistencia y Resultados</w:t>
            </w:r>
          </w:p>
        </w:tc>
        <w:tc>
          <w:tcPr>
            <w:tcW w:w="724" w:type="dxa"/>
            <w:tcBorders>
              <w:top w:val="nil"/>
              <w:left w:val="nil"/>
              <w:bottom w:val="nil"/>
              <w:right w:val="nil"/>
            </w:tcBorders>
            <w:shd w:val="clear" w:color="000000" w:fill="FFFFFF"/>
            <w:noWrap/>
            <w:vAlign w:val="center"/>
            <w:hideMark/>
          </w:tcPr>
          <w:p w14:paraId="2A58062B" w14:textId="77777777" w:rsidR="008E4BB2" w:rsidRPr="008E4BB2" w:rsidRDefault="008E4BB2" w:rsidP="004E767F">
            <w:pPr>
              <w:pStyle w:val="Textocuadrocentrado"/>
            </w:pPr>
            <w:r w:rsidRPr="008E4BB2">
              <w:t>22</w:t>
            </w:r>
          </w:p>
        </w:tc>
        <w:tc>
          <w:tcPr>
            <w:tcW w:w="1266" w:type="dxa"/>
            <w:tcBorders>
              <w:top w:val="nil"/>
              <w:left w:val="nil"/>
              <w:bottom w:val="nil"/>
              <w:right w:val="nil"/>
            </w:tcBorders>
            <w:shd w:val="clear" w:color="000000" w:fill="FFFFFF"/>
            <w:noWrap/>
            <w:vAlign w:val="center"/>
            <w:hideMark/>
          </w:tcPr>
          <w:p w14:paraId="0DF15D24" w14:textId="77777777" w:rsidR="008E4BB2" w:rsidRPr="008E4BB2" w:rsidRDefault="008E4BB2" w:rsidP="004E767F">
            <w:pPr>
              <w:pStyle w:val="Textocuadrocentrado"/>
            </w:pPr>
            <w:r w:rsidRPr="008E4BB2">
              <w:t>17</w:t>
            </w:r>
          </w:p>
        </w:tc>
        <w:tc>
          <w:tcPr>
            <w:tcW w:w="803" w:type="dxa"/>
            <w:tcBorders>
              <w:top w:val="nil"/>
              <w:left w:val="nil"/>
              <w:bottom w:val="nil"/>
              <w:right w:val="nil"/>
            </w:tcBorders>
            <w:shd w:val="clear" w:color="000000" w:fill="FFFFFF"/>
            <w:noWrap/>
            <w:vAlign w:val="center"/>
            <w:hideMark/>
          </w:tcPr>
          <w:p w14:paraId="7F8EE66C" w14:textId="77777777" w:rsidR="008E4BB2" w:rsidRPr="008E4BB2" w:rsidRDefault="008E4BB2" w:rsidP="004E767F">
            <w:pPr>
              <w:pStyle w:val="Textocuadrocentrado"/>
            </w:pPr>
            <w:r w:rsidRPr="008E4BB2">
              <w:t>39</w:t>
            </w:r>
          </w:p>
        </w:tc>
        <w:tc>
          <w:tcPr>
            <w:tcW w:w="1419" w:type="dxa"/>
            <w:tcBorders>
              <w:top w:val="nil"/>
              <w:left w:val="nil"/>
              <w:bottom w:val="nil"/>
              <w:right w:val="nil"/>
            </w:tcBorders>
            <w:shd w:val="clear" w:color="000000" w:fill="FFFFFF"/>
            <w:noWrap/>
            <w:vAlign w:val="center"/>
            <w:hideMark/>
          </w:tcPr>
          <w:p w14:paraId="282AADDA" w14:textId="77777777" w:rsidR="008E4BB2" w:rsidRPr="008E4BB2" w:rsidRDefault="008E4BB2" w:rsidP="004E767F">
            <w:pPr>
              <w:pStyle w:val="Textocuadrocentrado"/>
            </w:pPr>
            <w:r w:rsidRPr="008E4BB2">
              <w:t>9.6</w:t>
            </w:r>
          </w:p>
        </w:tc>
      </w:tr>
      <w:tr w:rsidR="008E4BB2" w:rsidRPr="008E4BB2" w14:paraId="7C3F87BD" w14:textId="77777777" w:rsidTr="008E4BB2">
        <w:trPr>
          <w:trHeight w:val="300"/>
        </w:trPr>
        <w:tc>
          <w:tcPr>
            <w:tcW w:w="5568" w:type="dxa"/>
            <w:tcBorders>
              <w:top w:val="nil"/>
              <w:left w:val="nil"/>
              <w:bottom w:val="nil"/>
              <w:right w:val="nil"/>
            </w:tcBorders>
            <w:shd w:val="clear" w:color="000000" w:fill="FFFFFF"/>
            <w:noWrap/>
            <w:vAlign w:val="center"/>
            <w:hideMark/>
          </w:tcPr>
          <w:p w14:paraId="5A9BD06C" w14:textId="77777777" w:rsidR="008E4BB2" w:rsidRPr="008E4BB2" w:rsidRDefault="008E4BB2" w:rsidP="004E767F">
            <w:pPr>
              <w:pStyle w:val="Textocuadro1"/>
            </w:pPr>
            <w:r w:rsidRPr="008E4BB2">
              <w:t>Evaluación de Diseño</w:t>
            </w:r>
          </w:p>
        </w:tc>
        <w:tc>
          <w:tcPr>
            <w:tcW w:w="724" w:type="dxa"/>
            <w:tcBorders>
              <w:top w:val="nil"/>
              <w:left w:val="nil"/>
              <w:bottom w:val="nil"/>
              <w:right w:val="nil"/>
            </w:tcBorders>
            <w:shd w:val="clear" w:color="000000" w:fill="FFFFFF"/>
            <w:noWrap/>
            <w:vAlign w:val="center"/>
            <w:hideMark/>
          </w:tcPr>
          <w:p w14:paraId="2697AE81" w14:textId="77777777" w:rsidR="008E4BB2" w:rsidRPr="008E4BB2" w:rsidRDefault="008E4BB2" w:rsidP="004E767F">
            <w:pPr>
              <w:pStyle w:val="Textocuadrocentrado"/>
            </w:pPr>
            <w:r w:rsidRPr="008E4BB2">
              <w:t>143</w:t>
            </w:r>
          </w:p>
        </w:tc>
        <w:tc>
          <w:tcPr>
            <w:tcW w:w="1266" w:type="dxa"/>
            <w:tcBorders>
              <w:top w:val="nil"/>
              <w:left w:val="nil"/>
              <w:bottom w:val="nil"/>
              <w:right w:val="nil"/>
            </w:tcBorders>
            <w:shd w:val="clear" w:color="000000" w:fill="FFFFFF"/>
            <w:noWrap/>
            <w:vAlign w:val="center"/>
            <w:hideMark/>
          </w:tcPr>
          <w:p w14:paraId="240E5A97" w14:textId="77777777" w:rsidR="008E4BB2" w:rsidRPr="008E4BB2" w:rsidRDefault="008E4BB2" w:rsidP="004E767F">
            <w:pPr>
              <w:pStyle w:val="Textocuadrocentrado"/>
            </w:pPr>
            <w:r w:rsidRPr="008E4BB2">
              <w:t>101</w:t>
            </w:r>
          </w:p>
        </w:tc>
        <w:tc>
          <w:tcPr>
            <w:tcW w:w="803" w:type="dxa"/>
            <w:tcBorders>
              <w:top w:val="nil"/>
              <w:left w:val="nil"/>
              <w:bottom w:val="nil"/>
              <w:right w:val="nil"/>
            </w:tcBorders>
            <w:shd w:val="clear" w:color="000000" w:fill="FFFFFF"/>
            <w:noWrap/>
            <w:vAlign w:val="center"/>
            <w:hideMark/>
          </w:tcPr>
          <w:p w14:paraId="55B61085" w14:textId="77777777" w:rsidR="008E4BB2" w:rsidRPr="008E4BB2" w:rsidRDefault="008E4BB2" w:rsidP="004E767F">
            <w:pPr>
              <w:pStyle w:val="Textocuadrocentrado"/>
            </w:pPr>
            <w:r w:rsidRPr="008E4BB2">
              <w:t>244</w:t>
            </w:r>
          </w:p>
        </w:tc>
        <w:tc>
          <w:tcPr>
            <w:tcW w:w="1419" w:type="dxa"/>
            <w:tcBorders>
              <w:top w:val="nil"/>
              <w:left w:val="nil"/>
              <w:bottom w:val="nil"/>
              <w:right w:val="nil"/>
            </w:tcBorders>
            <w:shd w:val="clear" w:color="000000" w:fill="FFFFFF"/>
            <w:noWrap/>
            <w:vAlign w:val="center"/>
            <w:hideMark/>
          </w:tcPr>
          <w:p w14:paraId="44A4AAF6" w14:textId="77777777" w:rsidR="008E4BB2" w:rsidRPr="008E4BB2" w:rsidRDefault="008E4BB2" w:rsidP="004E767F">
            <w:pPr>
              <w:pStyle w:val="Textocuadrocentrado"/>
            </w:pPr>
            <w:r w:rsidRPr="008E4BB2">
              <w:t>60.1</w:t>
            </w:r>
          </w:p>
        </w:tc>
      </w:tr>
      <w:tr w:rsidR="008E4BB2" w:rsidRPr="008E4BB2" w14:paraId="5AC38C62" w14:textId="77777777" w:rsidTr="008E4BB2">
        <w:trPr>
          <w:trHeight w:val="300"/>
        </w:trPr>
        <w:tc>
          <w:tcPr>
            <w:tcW w:w="5568" w:type="dxa"/>
            <w:tcBorders>
              <w:top w:val="nil"/>
              <w:left w:val="nil"/>
              <w:bottom w:val="nil"/>
              <w:right w:val="nil"/>
            </w:tcBorders>
            <w:shd w:val="clear" w:color="000000" w:fill="FFFFFF"/>
            <w:noWrap/>
            <w:vAlign w:val="center"/>
            <w:hideMark/>
          </w:tcPr>
          <w:p w14:paraId="2C475ED7" w14:textId="77777777" w:rsidR="008E4BB2" w:rsidRPr="008E4BB2" w:rsidRDefault="008E4BB2" w:rsidP="004E767F">
            <w:pPr>
              <w:pStyle w:val="Textocuadro1"/>
            </w:pPr>
            <w:r w:rsidRPr="008E4BB2">
              <w:t>Evaluación de Procesos</w:t>
            </w:r>
          </w:p>
        </w:tc>
        <w:tc>
          <w:tcPr>
            <w:tcW w:w="724" w:type="dxa"/>
            <w:tcBorders>
              <w:top w:val="nil"/>
              <w:left w:val="nil"/>
              <w:bottom w:val="nil"/>
              <w:right w:val="nil"/>
            </w:tcBorders>
            <w:shd w:val="clear" w:color="000000" w:fill="FFFFFF"/>
            <w:noWrap/>
            <w:vAlign w:val="center"/>
            <w:hideMark/>
          </w:tcPr>
          <w:p w14:paraId="490E1747" w14:textId="77777777" w:rsidR="008E4BB2" w:rsidRPr="008E4BB2" w:rsidRDefault="008E4BB2" w:rsidP="004E767F">
            <w:pPr>
              <w:pStyle w:val="Textocuadrocentrado"/>
            </w:pPr>
            <w:r w:rsidRPr="008E4BB2">
              <w:t>7</w:t>
            </w:r>
          </w:p>
        </w:tc>
        <w:tc>
          <w:tcPr>
            <w:tcW w:w="1266" w:type="dxa"/>
            <w:tcBorders>
              <w:top w:val="nil"/>
              <w:left w:val="nil"/>
              <w:bottom w:val="nil"/>
              <w:right w:val="nil"/>
            </w:tcBorders>
            <w:shd w:val="clear" w:color="000000" w:fill="FFFFFF"/>
            <w:noWrap/>
            <w:vAlign w:val="center"/>
            <w:hideMark/>
          </w:tcPr>
          <w:p w14:paraId="3C9FC8F9" w14:textId="77777777" w:rsidR="008E4BB2" w:rsidRPr="008E4BB2" w:rsidRDefault="008E4BB2" w:rsidP="004E767F">
            <w:pPr>
              <w:pStyle w:val="Textocuadrocentrado"/>
            </w:pPr>
            <w:r w:rsidRPr="008E4BB2">
              <w:t>11</w:t>
            </w:r>
          </w:p>
        </w:tc>
        <w:tc>
          <w:tcPr>
            <w:tcW w:w="803" w:type="dxa"/>
            <w:tcBorders>
              <w:top w:val="nil"/>
              <w:left w:val="nil"/>
              <w:bottom w:val="nil"/>
              <w:right w:val="nil"/>
            </w:tcBorders>
            <w:shd w:val="clear" w:color="000000" w:fill="FFFFFF"/>
            <w:noWrap/>
            <w:vAlign w:val="center"/>
            <w:hideMark/>
          </w:tcPr>
          <w:p w14:paraId="58EDCB8D" w14:textId="77777777" w:rsidR="008E4BB2" w:rsidRPr="008E4BB2" w:rsidRDefault="008E4BB2" w:rsidP="004E767F">
            <w:pPr>
              <w:pStyle w:val="Textocuadrocentrado"/>
            </w:pPr>
            <w:r w:rsidRPr="008E4BB2">
              <w:t>18</w:t>
            </w:r>
          </w:p>
        </w:tc>
        <w:tc>
          <w:tcPr>
            <w:tcW w:w="1419" w:type="dxa"/>
            <w:tcBorders>
              <w:top w:val="nil"/>
              <w:left w:val="nil"/>
              <w:bottom w:val="nil"/>
              <w:right w:val="nil"/>
            </w:tcBorders>
            <w:shd w:val="clear" w:color="000000" w:fill="FFFFFF"/>
            <w:noWrap/>
            <w:vAlign w:val="center"/>
            <w:hideMark/>
          </w:tcPr>
          <w:p w14:paraId="35A6CAEC" w14:textId="77777777" w:rsidR="008E4BB2" w:rsidRPr="008E4BB2" w:rsidRDefault="008E4BB2" w:rsidP="004E767F">
            <w:pPr>
              <w:pStyle w:val="Textocuadrocentrado"/>
            </w:pPr>
            <w:r w:rsidRPr="008E4BB2">
              <w:t>4.4</w:t>
            </w:r>
          </w:p>
        </w:tc>
      </w:tr>
      <w:tr w:rsidR="008E4BB2" w:rsidRPr="008E4BB2" w14:paraId="44CF5C6B" w14:textId="77777777" w:rsidTr="008E4BB2">
        <w:trPr>
          <w:trHeight w:val="300"/>
        </w:trPr>
        <w:tc>
          <w:tcPr>
            <w:tcW w:w="5568" w:type="dxa"/>
            <w:tcBorders>
              <w:top w:val="nil"/>
              <w:left w:val="nil"/>
              <w:bottom w:val="nil"/>
              <w:right w:val="nil"/>
            </w:tcBorders>
            <w:shd w:val="clear" w:color="000000" w:fill="FFFFFF"/>
            <w:noWrap/>
            <w:vAlign w:val="center"/>
            <w:hideMark/>
          </w:tcPr>
          <w:p w14:paraId="1AED84D7" w14:textId="77777777" w:rsidR="008E4BB2" w:rsidRPr="008E4BB2" w:rsidRDefault="008E4BB2" w:rsidP="004E767F">
            <w:pPr>
              <w:pStyle w:val="Textocuadro1"/>
            </w:pPr>
            <w:r w:rsidRPr="008E4BB2">
              <w:t>Evaluación Específica</w:t>
            </w:r>
          </w:p>
        </w:tc>
        <w:tc>
          <w:tcPr>
            <w:tcW w:w="724" w:type="dxa"/>
            <w:tcBorders>
              <w:top w:val="nil"/>
              <w:left w:val="nil"/>
              <w:bottom w:val="nil"/>
              <w:right w:val="nil"/>
            </w:tcBorders>
            <w:shd w:val="clear" w:color="000000" w:fill="FFFFFF"/>
            <w:noWrap/>
            <w:vAlign w:val="center"/>
            <w:hideMark/>
          </w:tcPr>
          <w:p w14:paraId="250DDB89" w14:textId="77777777" w:rsidR="008E4BB2" w:rsidRPr="008E4BB2" w:rsidRDefault="008E4BB2" w:rsidP="004E767F">
            <w:pPr>
              <w:pStyle w:val="Textocuadrocentrado"/>
            </w:pPr>
            <w:r w:rsidRPr="008E4BB2">
              <w:t>2</w:t>
            </w:r>
          </w:p>
        </w:tc>
        <w:tc>
          <w:tcPr>
            <w:tcW w:w="1266" w:type="dxa"/>
            <w:tcBorders>
              <w:top w:val="nil"/>
              <w:left w:val="nil"/>
              <w:bottom w:val="nil"/>
              <w:right w:val="nil"/>
            </w:tcBorders>
            <w:shd w:val="clear" w:color="000000" w:fill="FFFFFF"/>
            <w:noWrap/>
            <w:vAlign w:val="center"/>
            <w:hideMark/>
          </w:tcPr>
          <w:p w14:paraId="1FABEFC9" w14:textId="77777777" w:rsidR="008E4BB2" w:rsidRPr="008E4BB2" w:rsidRDefault="008E4BB2" w:rsidP="004E767F">
            <w:pPr>
              <w:pStyle w:val="Textocuadrocentrado"/>
            </w:pPr>
            <w:r w:rsidRPr="008E4BB2">
              <w:t> </w:t>
            </w:r>
          </w:p>
        </w:tc>
        <w:tc>
          <w:tcPr>
            <w:tcW w:w="803" w:type="dxa"/>
            <w:tcBorders>
              <w:top w:val="nil"/>
              <w:left w:val="nil"/>
              <w:bottom w:val="nil"/>
              <w:right w:val="nil"/>
            </w:tcBorders>
            <w:shd w:val="clear" w:color="000000" w:fill="FFFFFF"/>
            <w:noWrap/>
            <w:vAlign w:val="center"/>
            <w:hideMark/>
          </w:tcPr>
          <w:p w14:paraId="221AC3C5" w14:textId="77777777" w:rsidR="008E4BB2" w:rsidRPr="008E4BB2" w:rsidRDefault="008E4BB2" w:rsidP="004E767F">
            <w:pPr>
              <w:pStyle w:val="Textocuadrocentrado"/>
            </w:pPr>
            <w:r w:rsidRPr="008E4BB2">
              <w:t>2</w:t>
            </w:r>
          </w:p>
        </w:tc>
        <w:tc>
          <w:tcPr>
            <w:tcW w:w="1419" w:type="dxa"/>
            <w:tcBorders>
              <w:top w:val="nil"/>
              <w:left w:val="nil"/>
              <w:bottom w:val="nil"/>
              <w:right w:val="nil"/>
            </w:tcBorders>
            <w:shd w:val="clear" w:color="000000" w:fill="FFFFFF"/>
            <w:noWrap/>
            <w:vAlign w:val="center"/>
            <w:hideMark/>
          </w:tcPr>
          <w:p w14:paraId="77D5168F" w14:textId="77777777" w:rsidR="008E4BB2" w:rsidRPr="008E4BB2" w:rsidRDefault="008E4BB2" w:rsidP="004E767F">
            <w:pPr>
              <w:pStyle w:val="Textocuadrocentrado"/>
            </w:pPr>
            <w:r w:rsidRPr="008E4BB2">
              <w:t>0.5</w:t>
            </w:r>
          </w:p>
        </w:tc>
      </w:tr>
      <w:tr w:rsidR="008E4BB2" w:rsidRPr="008E4BB2" w14:paraId="6FE13449" w14:textId="77777777" w:rsidTr="00104B3E">
        <w:trPr>
          <w:trHeight w:val="300"/>
        </w:trPr>
        <w:tc>
          <w:tcPr>
            <w:tcW w:w="5568" w:type="dxa"/>
            <w:tcBorders>
              <w:top w:val="nil"/>
              <w:left w:val="nil"/>
              <w:bottom w:val="nil"/>
              <w:right w:val="nil"/>
            </w:tcBorders>
            <w:shd w:val="clear" w:color="000000" w:fill="FFFFFF"/>
            <w:noWrap/>
            <w:vAlign w:val="center"/>
            <w:hideMark/>
          </w:tcPr>
          <w:p w14:paraId="62194112" w14:textId="77777777" w:rsidR="008E4BB2" w:rsidRPr="008E4BB2" w:rsidRDefault="008E4BB2" w:rsidP="004E767F">
            <w:pPr>
              <w:pStyle w:val="Textocuadro1"/>
            </w:pPr>
            <w:r w:rsidRPr="008E4BB2">
              <w:t>Evaluación Específica de Desempeño</w:t>
            </w:r>
          </w:p>
        </w:tc>
        <w:tc>
          <w:tcPr>
            <w:tcW w:w="724" w:type="dxa"/>
            <w:tcBorders>
              <w:top w:val="nil"/>
              <w:left w:val="nil"/>
              <w:bottom w:val="nil"/>
              <w:right w:val="nil"/>
            </w:tcBorders>
            <w:shd w:val="clear" w:color="000000" w:fill="FFFFFF"/>
            <w:noWrap/>
            <w:vAlign w:val="center"/>
          </w:tcPr>
          <w:p w14:paraId="7DE24553" w14:textId="77777777" w:rsidR="008E4BB2" w:rsidRPr="008E4BB2" w:rsidRDefault="008E4BB2" w:rsidP="004E767F">
            <w:pPr>
              <w:pStyle w:val="Textocuadrocentrado"/>
            </w:pPr>
          </w:p>
        </w:tc>
        <w:tc>
          <w:tcPr>
            <w:tcW w:w="1266" w:type="dxa"/>
            <w:tcBorders>
              <w:top w:val="nil"/>
              <w:left w:val="nil"/>
              <w:bottom w:val="nil"/>
              <w:right w:val="nil"/>
            </w:tcBorders>
            <w:shd w:val="clear" w:color="000000" w:fill="FFFFFF"/>
            <w:noWrap/>
            <w:vAlign w:val="center"/>
            <w:hideMark/>
          </w:tcPr>
          <w:p w14:paraId="6C8A6FAB" w14:textId="77777777" w:rsidR="008E4BB2" w:rsidRPr="008E4BB2" w:rsidRDefault="008E4BB2" w:rsidP="004E767F">
            <w:pPr>
              <w:pStyle w:val="Textocuadrocentrado"/>
            </w:pPr>
            <w:r w:rsidRPr="008E4BB2">
              <w:t>9</w:t>
            </w:r>
          </w:p>
        </w:tc>
        <w:tc>
          <w:tcPr>
            <w:tcW w:w="803" w:type="dxa"/>
            <w:tcBorders>
              <w:top w:val="nil"/>
              <w:left w:val="nil"/>
              <w:bottom w:val="nil"/>
              <w:right w:val="nil"/>
            </w:tcBorders>
            <w:shd w:val="clear" w:color="000000" w:fill="FFFFFF"/>
            <w:noWrap/>
            <w:vAlign w:val="center"/>
            <w:hideMark/>
          </w:tcPr>
          <w:p w14:paraId="15EAF054" w14:textId="77777777" w:rsidR="008E4BB2" w:rsidRPr="008E4BB2" w:rsidRDefault="008E4BB2" w:rsidP="004E767F">
            <w:pPr>
              <w:pStyle w:val="Textocuadrocentrado"/>
            </w:pPr>
            <w:r w:rsidRPr="008E4BB2">
              <w:t>9</w:t>
            </w:r>
          </w:p>
        </w:tc>
        <w:tc>
          <w:tcPr>
            <w:tcW w:w="1419" w:type="dxa"/>
            <w:tcBorders>
              <w:top w:val="nil"/>
              <w:left w:val="nil"/>
              <w:bottom w:val="nil"/>
              <w:right w:val="nil"/>
            </w:tcBorders>
            <w:shd w:val="clear" w:color="000000" w:fill="FFFFFF"/>
            <w:noWrap/>
            <w:vAlign w:val="center"/>
            <w:hideMark/>
          </w:tcPr>
          <w:p w14:paraId="71128E12" w14:textId="77777777" w:rsidR="008E4BB2" w:rsidRPr="008E4BB2" w:rsidRDefault="008E4BB2" w:rsidP="004E767F">
            <w:pPr>
              <w:pStyle w:val="Textocuadrocentrado"/>
            </w:pPr>
            <w:r w:rsidRPr="008E4BB2">
              <w:t>2.2</w:t>
            </w:r>
          </w:p>
        </w:tc>
      </w:tr>
      <w:tr w:rsidR="008E4BB2" w:rsidRPr="008E4BB2" w14:paraId="2CEFF5D1" w14:textId="77777777" w:rsidTr="00104B3E">
        <w:trPr>
          <w:trHeight w:val="300"/>
        </w:trPr>
        <w:tc>
          <w:tcPr>
            <w:tcW w:w="5568" w:type="dxa"/>
            <w:tcBorders>
              <w:top w:val="nil"/>
              <w:left w:val="nil"/>
              <w:bottom w:val="nil"/>
              <w:right w:val="nil"/>
            </w:tcBorders>
            <w:shd w:val="clear" w:color="000000" w:fill="FFFFFF"/>
            <w:noWrap/>
            <w:vAlign w:val="center"/>
            <w:hideMark/>
          </w:tcPr>
          <w:p w14:paraId="2D9FB627" w14:textId="77777777" w:rsidR="008E4BB2" w:rsidRPr="008E4BB2" w:rsidRDefault="008E4BB2" w:rsidP="004E767F">
            <w:pPr>
              <w:pStyle w:val="Textocuadro1"/>
            </w:pPr>
            <w:r w:rsidRPr="008E4BB2">
              <w:t>Otros Informes Externos (Ficha de Monitoreo)</w:t>
            </w:r>
          </w:p>
        </w:tc>
        <w:tc>
          <w:tcPr>
            <w:tcW w:w="724" w:type="dxa"/>
            <w:tcBorders>
              <w:top w:val="nil"/>
              <w:left w:val="nil"/>
              <w:bottom w:val="nil"/>
              <w:right w:val="nil"/>
            </w:tcBorders>
            <w:shd w:val="clear" w:color="000000" w:fill="FFFFFF"/>
            <w:noWrap/>
            <w:vAlign w:val="center"/>
          </w:tcPr>
          <w:p w14:paraId="631BC3B8" w14:textId="77777777" w:rsidR="008E4BB2" w:rsidRPr="008E4BB2" w:rsidRDefault="008E4BB2" w:rsidP="004E767F">
            <w:pPr>
              <w:pStyle w:val="Textocuadrocentrado"/>
            </w:pPr>
          </w:p>
        </w:tc>
        <w:tc>
          <w:tcPr>
            <w:tcW w:w="1266" w:type="dxa"/>
            <w:tcBorders>
              <w:top w:val="nil"/>
              <w:left w:val="nil"/>
              <w:bottom w:val="nil"/>
              <w:right w:val="nil"/>
            </w:tcBorders>
            <w:shd w:val="clear" w:color="000000" w:fill="FFFFFF"/>
            <w:noWrap/>
            <w:vAlign w:val="center"/>
            <w:hideMark/>
          </w:tcPr>
          <w:p w14:paraId="3B30439C" w14:textId="77777777" w:rsidR="008E4BB2" w:rsidRPr="008E4BB2" w:rsidRDefault="008E4BB2" w:rsidP="004E767F">
            <w:pPr>
              <w:pStyle w:val="Textocuadrocentrado"/>
            </w:pPr>
            <w:r w:rsidRPr="008E4BB2">
              <w:t>87</w:t>
            </w:r>
          </w:p>
        </w:tc>
        <w:tc>
          <w:tcPr>
            <w:tcW w:w="803" w:type="dxa"/>
            <w:tcBorders>
              <w:top w:val="nil"/>
              <w:left w:val="nil"/>
              <w:bottom w:val="nil"/>
              <w:right w:val="nil"/>
            </w:tcBorders>
            <w:shd w:val="clear" w:color="000000" w:fill="FFFFFF"/>
            <w:noWrap/>
            <w:vAlign w:val="center"/>
            <w:hideMark/>
          </w:tcPr>
          <w:p w14:paraId="459E8260" w14:textId="77777777" w:rsidR="008E4BB2" w:rsidRPr="008E4BB2" w:rsidRDefault="008E4BB2" w:rsidP="004E767F">
            <w:pPr>
              <w:pStyle w:val="Textocuadrocentrado"/>
            </w:pPr>
            <w:r w:rsidRPr="008E4BB2">
              <w:t>87</w:t>
            </w:r>
          </w:p>
        </w:tc>
        <w:tc>
          <w:tcPr>
            <w:tcW w:w="1419" w:type="dxa"/>
            <w:tcBorders>
              <w:top w:val="nil"/>
              <w:left w:val="nil"/>
              <w:bottom w:val="nil"/>
              <w:right w:val="nil"/>
            </w:tcBorders>
            <w:shd w:val="clear" w:color="000000" w:fill="FFFFFF"/>
            <w:noWrap/>
            <w:vAlign w:val="center"/>
            <w:hideMark/>
          </w:tcPr>
          <w:p w14:paraId="6CFC7A62" w14:textId="77777777" w:rsidR="008E4BB2" w:rsidRPr="008E4BB2" w:rsidRDefault="008E4BB2" w:rsidP="004E767F">
            <w:pPr>
              <w:pStyle w:val="Textocuadrocentrado"/>
            </w:pPr>
            <w:r w:rsidRPr="008E4BB2">
              <w:t>21.4</w:t>
            </w:r>
          </w:p>
        </w:tc>
      </w:tr>
      <w:tr w:rsidR="008E4BB2" w:rsidRPr="008E4BB2" w14:paraId="042EBF8F" w14:textId="77777777" w:rsidTr="008E4BB2">
        <w:trPr>
          <w:trHeight w:val="300"/>
        </w:trPr>
        <w:tc>
          <w:tcPr>
            <w:tcW w:w="5568" w:type="dxa"/>
            <w:tcBorders>
              <w:top w:val="nil"/>
              <w:left w:val="nil"/>
              <w:bottom w:val="nil"/>
              <w:right w:val="nil"/>
            </w:tcBorders>
            <w:shd w:val="clear" w:color="000000" w:fill="FFFFFF"/>
            <w:noWrap/>
            <w:vAlign w:val="center"/>
            <w:hideMark/>
          </w:tcPr>
          <w:p w14:paraId="0CB62247" w14:textId="77777777" w:rsidR="008E4BB2" w:rsidRPr="008E4BB2" w:rsidRDefault="008E4BB2" w:rsidP="004E767F">
            <w:pPr>
              <w:pStyle w:val="Textocuadro1"/>
              <w:rPr>
                <w:b/>
                <w:bCs/>
              </w:rPr>
            </w:pPr>
            <w:r w:rsidRPr="008E4BB2">
              <w:rPr>
                <w:b/>
                <w:bCs/>
              </w:rPr>
              <w:t>Total</w:t>
            </w:r>
          </w:p>
        </w:tc>
        <w:tc>
          <w:tcPr>
            <w:tcW w:w="724" w:type="dxa"/>
            <w:tcBorders>
              <w:top w:val="nil"/>
              <w:left w:val="nil"/>
              <w:bottom w:val="nil"/>
              <w:right w:val="nil"/>
            </w:tcBorders>
            <w:shd w:val="clear" w:color="000000" w:fill="FFFFFF"/>
            <w:noWrap/>
            <w:vAlign w:val="center"/>
            <w:hideMark/>
          </w:tcPr>
          <w:p w14:paraId="424DBEFB" w14:textId="77777777" w:rsidR="008E4BB2" w:rsidRPr="008E4BB2" w:rsidRDefault="008E4BB2" w:rsidP="004E767F">
            <w:pPr>
              <w:pStyle w:val="Textocuadronegritacentrado"/>
            </w:pPr>
            <w:r w:rsidRPr="008E4BB2">
              <w:t>177</w:t>
            </w:r>
          </w:p>
        </w:tc>
        <w:tc>
          <w:tcPr>
            <w:tcW w:w="1266" w:type="dxa"/>
            <w:tcBorders>
              <w:top w:val="nil"/>
              <w:left w:val="nil"/>
              <w:bottom w:val="nil"/>
              <w:right w:val="nil"/>
            </w:tcBorders>
            <w:shd w:val="clear" w:color="000000" w:fill="FFFFFF"/>
            <w:noWrap/>
            <w:vAlign w:val="center"/>
            <w:hideMark/>
          </w:tcPr>
          <w:p w14:paraId="3BA47E12" w14:textId="77777777" w:rsidR="008E4BB2" w:rsidRPr="008E4BB2" w:rsidRDefault="008E4BB2" w:rsidP="004E767F">
            <w:pPr>
              <w:pStyle w:val="Textocuadronegritacentrado"/>
            </w:pPr>
            <w:r w:rsidRPr="008E4BB2">
              <w:t>229</w:t>
            </w:r>
          </w:p>
        </w:tc>
        <w:tc>
          <w:tcPr>
            <w:tcW w:w="803" w:type="dxa"/>
            <w:tcBorders>
              <w:top w:val="nil"/>
              <w:left w:val="nil"/>
              <w:bottom w:val="nil"/>
              <w:right w:val="nil"/>
            </w:tcBorders>
            <w:shd w:val="clear" w:color="000000" w:fill="FFFFFF"/>
            <w:noWrap/>
            <w:vAlign w:val="center"/>
            <w:hideMark/>
          </w:tcPr>
          <w:p w14:paraId="30855F0B" w14:textId="77777777" w:rsidR="008E4BB2" w:rsidRPr="008E4BB2" w:rsidRDefault="008E4BB2" w:rsidP="004E767F">
            <w:pPr>
              <w:pStyle w:val="Textocuadronegritacentrado"/>
            </w:pPr>
            <w:r w:rsidRPr="008E4BB2">
              <w:t>406</w:t>
            </w:r>
          </w:p>
        </w:tc>
        <w:tc>
          <w:tcPr>
            <w:tcW w:w="1419" w:type="dxa"/>
            <w:tcBorders>
              <w:top w:val="nil"/>
              <w:left w:val="nil"/>
              <w:bottom w:val="nil"/>
              <w:right w:val="nil"/>
            </w:tcBorders>
            <w:shd w:val="clear" w:color="000000" w:fill="FFFFFF"/>
            <w:noWrap/>
            <w:vAlign w:val="center"/>
            <w:hideMark/>
          </w:tcPr>
          <w:p w14:paraId="079BEF0F" w14:textId="77777777" w:rsidR="008E4BB2" w:rsidRPr="008E4BB2" w:rsidRDefault="008E4BB2" w:rsidP="004E767F">
            <w:pPr>
              <w:pStyle w:val="Textocuadronegritacentrado"/>
            </w:pPr>
            <w:r w:rsidRPr="008E4BB2">
              <w:t>100.0</w:t>
            </w:r>
          </w:p>
        </w:tc>
      </w:tr>
      <w:tr w:rsidR="008E4BB2" w:rsidRPr="008E4BB2" w14:paraId="67721F42" w14:textId="77777777" w:rsidTr="008E4BB2">
        <w:trPr>
          <w:trHeight w:val="315"/>
        </w:trPr>
        <w:tc>
          <w:tcPr>
            <w:tcW w:w="5568" w:type="dxa"/>
            <w:tcBorders>
              <w:top w:val="nil"/>
              <w:left w:val="nil"/>
              <w:bottom w:val="single" w:sz="12" w:space="0" w:color="auto"/>
              <w:right w:val="nil"/>
            </w:tcBorders>
            <w:shd w:val="clear" w:color="000000" w:fill="FFFFFF"/>
            <w:noWrap/>
            <w:vAlign w:val="center"/>
            <w:hideMark/>
          </w:tcPr>
          <w:p w14:paraId="107791C4" w14:textId="77777777" w:rsidR="008E4BB2" w:rsidRPr="008E4BB2" w:rsidRDefault="008E4BB2" w:rsidP="004E767F">
            <w:pPr>
              <w:pStyle w:val="Textocuadro1"/>
              <w:rPr>
                <w:b/>
                <w:bCs/>
              </w:rPr>
            </w:pPr>
            <w:r w:rsidRPr="008E4BB2">
              <w:rPr>
                <w:b/>
                <w:bCs/>
              </w:rPr>
              <w:t>% del Total</w:t>
            </w:r>
          </w:p>
        </w:tc>
        <w:tc>
          <w:tcPr>
            <w:tcW w:w="724" w:type="dxa"/>
            <w:tcBorders>
              <w:top w:val="nil"/>
              <w:left w:val="nil"/>
              <w:bottom w:val="single" w:sz="12" w:space="0" w:color="auto"/>
              <w:right w:val="nil"/>
            </w:tcBorders>
            <w:shd w:val="clear" w:color="000000" w:fill="FFFFFF"/>
            <w:noWrap/>
            <w:vAlign w:val="center"/>
            <w:hideMark/>
          </w:tcPr>
          <w:p w14:paraId="561FC440" w14:textId="77777777" w:rsidR="008E4BB2" w:rsidRPr="008E4BB2" w:rsidRDefault="008E4BB2" w:rsidP="004E767F">
            <w:pPr>
              <w:pStyle w:val="Textocuadronegritacentrado"/>
            </w:pPr>
            <w:r w:rsidRPr="008E4BB2">
              <w:t>43.6</w:t>
            </w:r>
          </w:p>
        </w:tc>
        <w:tc>
          <w:tcPr>
            <w:tcW w:w="1266" w:type="dxa"/>
            <w:tcBorders>
              <w:top w:val="nil"/>
              <w:left w:val="nil"/>
              <w:bottom w:val="single" w:sz="12" w:space="0" w:color="auto"/>
              <w:right w:val="nil"/>
            </w:tcBorders>
            <w:shd w:val="clear" w:color="000000" w:fill="FFFFFF"/>
            <w:noWrap/>
            <w:vAlign w:val="center"/>
            <w:hideMark/>
          </w:tcPr>
          <w:p w14:paraId="1BB89FFF" w14:textId="77777777" w:rsidR="008E4BB2" w:rsidRPr="008E4BB2" w:rsidRDefault="008E4BB2" w:rsidP="004E767F">
            <w:pPr>
              <w:pStyle w:val="Textocuadronegritacentrado"/>
            </w:pPr>
            <w:r w:rsidRPr="008E4BB2">
              <w:t>56.4</w:t>
            </w:r>
          </w:p>
        </w:tc>
        <w:tc>
          <w:tcPr>
            <w:tcW w:w="803" w:type="dxa"/>
            <w:tcBorders>
              <w:top w:val="nil"/>
              <w:left w:val="nil"/>
              <w:bottom w:val="single" w:sz="12" w:space="0" w:color="auto"/>
              <w:right w:val="nil"/>
            </w:tcBorders>
            <w:shd w:val="clear" w:color="000000" w:fill="FFFFFF"/>
            <w:noWrap/>
            <w:vAlign w:val="center"/>
            <w:hideMark/>
          </w:tcPr>
          <w:p w14:paraId="14DEBDD3" w14:textId="77777777" w:rsidR="008E4BB2" w:rsidRPr="008E4BB2" w:rsidRDefault="008E4BB2" w:rsidP="004E767F">
            <w:pPr>
              <w:pStyle w:val="Textocuadronegritacentrado"/>
            </w:pPr>
            <w:r w:rsidRPr="008E4BB2">
              <w:t>100.0</w:t>
            </w:r>
          </w:p>
        </w:tc>
        <w:tc>
          <w:tcPr>
            <w:tcW w:w="1419" w:type="dxa"/>
            <w:tcBorders>
              <w:top w:val="nil"/>
              <w:left w:val="nil"/>
              <w:bottom w:val="single" w:sz="12" w:space="0" w:color="auto"/>
              <w:right w:val="nil"/>
            </w:tcBorders>
            <w:shd w:val="clear" w:color="000000" w:fill="FFFFFF"/>
            <w:noWrap/>
            <w:vAlign w:val="center"/>
            <w:hideMark/>
          </w:tcPr>
          <w:p w14:paraId="4025065E" w14:textId="77777777" w:rsidR="008E4BB2" w:rsidRPr="008E4BB2" w:rsidRDefault="008E4BB2" w:rsidP="004E767F">
            <w:pPr>
              <w:pStyle w:val="Textocuadronegritacentrado"/>
            </w:pPr>
            <w:r w:rsidRPr="008E4BB2">
              <w:t> </w:t>
            </w:r>
          </w:p>
        </w:tc>
      </w:tr>
      <w:tr w:rsidR="008E4BB2" w:rsidRPr="008E4BB2" w14:paraId="7201E9A8" w14:textId="77777777" w:rsidTr="008E4BB2">
        <w:trPr>
          <w:trHeight w:val="315"/>
        </w:trPr>
        <w:tc>
          <w:tcPr>
            <w:tcW w:w="9780" w:type="dxa"/>
            <w:gridSpan w:val="5"/>
            <w:tcBorders>
              <w:top w:val="single" w:sz="8" w:space="0" w:color="auto"/>
              <w:left w:val="nil"/>
              <w:bottom w:val="nil"/>
              <w:right w:val="nil"/>
            </w:tcBorders>
            <w:shd w:val="clear" w:color="000000" w:fill="FFFFFF"/>
            <w:vAlign w:val="center"/>
            <w:hideMark/>
          </w:tcPr>
          <w:p w14:paraId="20262263"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Fuente: SHCP con información proporcionada por las dependencias y entidades de la APF a las instancias coordinadoras (SHCP y CONEVAL).</w:t>
            </w:r>
          </w:p>
        </w:tc>
      </w:tr>
    </w:tbl>
    <w:p w14:paraId="4E6DCCFD" w14:textId="77777777" w:rsidR="008E4BB2" w:rsidRDefault="008E4BB2" w:rsidP="004E767F">
      <w:pPr>
        <w:pStyle w:val="Cdetexto"/>
        <w:spacing w:before="240"/>
      </w:pPr>
      <w:r w:rsidRPr="008E4BB2">
        <w:rPr>
          <w:lang w:val="es-MX"/>
        </w:rPr>
        <w:t xml:space="preserve">De igual forma, </w:t>
      </w:r>
      <w:r w:rsidRPr="008E4BB2">
        <w:t>los tres principales temas sobre los cuales se han instrumentado los ASM fueron: Diseño, enfocado en la consistencia y lógica interna de los programas, con 128 ASM (31.5%); Indicadores, que se relacionan con modificaciones a las metas, resúmenes narrativos e indicadores; formas de cálculo; agregar o eliminar indicadores de Fin, Propósito, Componente o Actividad, con 64 ASM (15.8%); y Operación, que se enfoca principalmente a la modificación de los documentos de planeación de los Pp, con 41 (10.1%).</w:t>
      </w:r>
    </w:p>
    <w:p w14:paraId="655DE298" w14:textId="77777777" w:rsidR="004E767F" w:rsidRPr="008E4BB2" w:rsidRDefault="004E767F" w:rsidP="004E767F">
      <w:pPr>
        <w:pStyle w:val="Cdetexto"/>
        <w:spacing w:after="0"/>
        <w:rPr>
          <w:szCs w:val="22"/>
          <w:lang w:val="es-MX"/>
        </w:rPr>
      </w:pPr>
    </w:p>
    <w:tbl>
      <w:tblPr>
        <w:tblW w:w="5000" w:type="pct"/>
        <w:tblCellMar>
          <w:left w:w="70" w:type="dxa"/>
          <w:right w:w="70" w:type="dxa"/>
        </w:tblCellMar>
        <w:tblLook w:val="04A0" w:firstRow="1" w:lastRow="0" w:firstColumn="1" w:lastColumn="0" w:noHBand="0" w:noVBand="1"/>
      </w:tblPr>
      <w:tblGrid>
        <w:gridCol w:w="2267"/>
        <w:gridCol w:w="2978"/>
        <w:gridCol w:w="1418"/>
        <w:gridCol w:w="2461"/>
        <w:gridCol w:w="848"/>
      </w:tblGrid>
      <w:tr w:rsidR="008E4BB2" w:rsidRPr="008E4BB2" w14:paraId="496DB278" w14:textId="77777777" w:rsidTr="008E4BB2">
        <w:trPr>
          <w:trHeight w:val="300"/>
          <w:tblHeader/>
        </w:trPr>
        <w:tc>
          <w:tcPr>
            <w:tcW w:w="5000" w:type="pct"/>
            <w:gridSpan w:val="5"/>
            <w:tcBorders>
              <w:top w:val="nil"/>
              <w:left w:val="nil"/>
              <w:bottom w:val="nil"/>
              <w:right w:val="nil"/>
            </w:tcBorders>
            <w:shd w:val="clear" w:color="000000" w:fill="D6E3BC"/>
            <w:noWrap/>
            <w:vAlign w:val="center"/>
            <w:hideMark/>
          </w:tcPr>
          <w:p w14:paraId="5DCAD582" w14:textId="77777777" w:rsidR="008E4BB2" w:rsidRPr="008E4BB2" w:rsidRDefault="008E4BB2" w:rsidP="00724ABE">
            <w:pPr>
              <w:pStyle w:val="CABEZA"/>
            </w:pPr>
            <w:r w:rsidRPr="008E4BB2">
              <w:t xml:space="preserve">Tabla </w:t>
            </w:r>
            <w:r w:rsidR="00724ABE">
              <w:t>4</w:t>
            </w:r>
            <w:r w:rsidRPr="008E4BB2">
              <w:t>.</w:t>
            </w:r>
            <w:r w:rsidR="00981F8D">
              <w:t xml:space="preserve"> </w:t>
            </w:r>
            <w:r w:rsidRPr="008E4BB2">
              <w:t>Temas a los que van dirigidos los ASM concluidos al tercer trimestre de 2017</w:t>
            </w:r>
          </w:p>
        </w:tc>
      </w:tr>
      <w:tr w:rsidR="008E4BB2" w:rsidRPr="008E4BB2" w14:paraId="0A68987F" w14:textId="77777777" w:rsidTr="008E4BB2">
        <w:trPr>
          <w:trHeight w:val="315"/>
        </w:trPr>
        <w:tc>
          <w:tcPr>
            <w:tcW w:w="1137" w:type="pct"/>
            <w:tcBorders>
              <w:top w:val="nil"/>
              <w:left w:val="nil"/>
              <w:bottom w:val="single" w:sz="12" w:space="0" w:color="auto"/>
              <w:right w:val="nil"/>
            </w:tcBorders>
            <w:shd w:val="clear" w:color="000000" w:fill="FFFFFF"/>
            <w:noWrap/>
            <w:vAlign w:val="center"/>
            <w:hideMark/>
          </w:tcPr>
          <w:p w14:paraId="1064820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Tema</w:t>
            </w:r>
          </w:p>
        </w:tc>
        <w:tc>
          <w:tcPr>
            <w:tcW w:w="1493" w:type="pct"/>
            <w:tcBorders>
              <w:top w:val="nil"/>
              <w:left w:val="nil"/>
              <w:bottom w:val="single" w:sz="12" w:space="0" w:color="auto"/>
              <w:right w:val="nil"/>
            </w:tcBorders>
            <w:shd w:val="clear" w:color="000000" w:fill="FFFFFF"/>
            <w:noWrap/>
            <w:vAlign w:val="center"/>
            <w:hideMark/>
          </w:tcPr>
          <w:p w14:paraId="7ADE327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SHCP</w:t>
            </w:r>
          </w:p>
        </w:tc>
        <w:tc>
          <w:tcPr>
            <w:tcW w:w="711" w:type="pct"/>
            <w:tcBorders>
              <w:top w:val="nil"/>
              <w:left w:val="nil"/>
              <w:bottom w:val="single" w:sz="12" w:space="0" w:color="auto"/>
              <w:right w:val="nil"/>
            </w:tcBorders>
            <w:shd w:val="clear" w:color="000000" w:fill="FFFFFF"/>
            <w:noWrap/>
            <w:vAlign w:val="center"/>
            <w:hideMark/>
          </w:tcPr>
          <w:p w14:paraId="3943083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CONEVAL</w:t>
            </w:r>
          </w:p>
        </w:tc>
        <w:tc>
          <w:tcPr>
            <w:tcW w:w="1234" w:type="pct"/>
            <w:tcBorders>
              <w:top w:val="nil"/>
              <w:left w:val="nil"/>
              <w:bottom w:val="single" w:sz="12" w:space="0" w:color="auto"/>
              <w:right w:val="nil"/>
            </w:tcBorders>
            <w:shd w:val="clear" w:color="000000" w:fill="FFFFFF"/>
            <w:noWrap/>
            <w:vAlign w:val="center"/>
            <w:hideMark/>
          </w:tcPr>
          <w:p w14:paraId="5B9E67DD" w14:textId="0CBA7BF6"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T</w:t>
            </w:r>
            <w:r w:rsidR="00E272B3">
              <w:rPr>
                <w:rFonts w:eastAsia="Times New Roman" w:cs="Calibri"/>
                <w:color w:val="000000"/>
                <w:sz w:val="14"/>
                <w:szCs w:val="14"/>
                <w:lang w:val="es-MX" w:eastAsia="es-MX"/>
              </w:rPr>
              <w:t>O</w:t>
            </w:r>
            <w:r w:rsidRPr="008E4BB2">
              <w:rPr>
                <w:rFonts w:eastAsia="Times New Roman" w:cs="Calibri"/>
                <w:color w:val="000000"/>
                <w:sz w:val="14"/>
                <w:szCs w:val="14"/>
                <w:lang w:val="es-MX" w:eastAsia="es-MX"/>
              </w:rPr>
              <w:t>TAL</w:t>
            </w:r>
          </w:p>
        </w:tc>
        <w:tc>
          <w:tcPr>
            <w:tcW w:w="425" w:type="pct"/>
            <w:tcBorders>
              <w:top w:val="nil"/>
              <w:left w:val="nil"/>
              <w:bottom w:val="single" w:sz="12" w:space="0" w:color="auto"/>
              <w:right w:val="nil"/>
            </w:tcBorders>
            <w:shd w:val="clear" w:color="000000" w:fill="FFFFFF"/>
            <w:noWrap/>
            <w:vAlign w:val="center"/>
            <w:hideMark/>
          </w:tcPr>
          <w:p w14:paraId="6703733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del total</w:t>
            </w:r>
          </w:p>
        </w:tc>
      </w:tr>
      <w:tr w:rsidR="008E4BB2" w:rsidRPr="008E4BB2" w14:paraId="6F853D47" w14:textId="77777777" w:rsidTr="008E4BB2">
        <w:trPr>
          <w:trHeight w:val="315"/>
        </w:trPr>
        <w:tc>
          <w:tcPr>
            <w:tcW w:w="1137" w:type="pct"/>
            <w:tcBorders>
              <w:top w:val="nil"/>
              <w:left w:val="nil"/>
              <w:bottom w:val="nil"/>
              <w:right w:val="nil"/>
            </w:tcBorders>
            <w:shd w:val="clear" w:color="000000" w:fill="FFFFFF"/>
            <w:noWrap/>
            <w:vAlign w:val="center"/>
            <w:hideMark/>
          </w:tcPr>
          <w:p w14:paraId="69AEEF7D" w14:textId="77777777" w:rsidR="008E4BB2" w:rsidRPr="008E4BB2" w:rsidRDefault="008E4BB2" w:rsidP="004E767F">
            <w:pPr>
              <w:pStyle w:val="Textocuadro"/>
            </w:pPr>
            <w:r w:rsidRPr="008E4BB2">
              <w:t>Coberturas</w:t>
            </w:r>
          </w:p>
        </w:tc>
        <w:tc>
          <w:tcPr>
            <w:tcW w:w="1493" w:type="pct"/>
            <w:tcBorders>
              <w:top w:val="nil"/>
              <w:left w:val="nil"/>
              <w:bottom w:val="nil"/>
              <w:right w:val="nil"/>
            </w:tcBorders>
            <w:shd w:val="clear" w:color="000000" w:fill="FFFFFF"/>
            <w:noWrap/>
            <w:vAlign w:val="center"/>
            <w:hideMark/>
          </w:tcPr>
          <w:p w14:paraId="772686D1" w14:textId="77777777" w:rsidR="008E4BB2" w:rsidRPr="008E4BB2" w:rsidRDefault="008E4BB2" w:rsidP="004E767F">
            <w:pPr>
              <w:pStyle w:val="Textocuadrocentrado"/>
            </w:pPr>
          </w:p>
        </w:tc>
        <w:tc>
          <w:tcPr>
            <w:tcW w:w="711" w:type="pct"/>
            <w:tcBorders>
              <w:top w:val="nil"/>
              <w:left w:val="nil"/>
              <w:bottom w:val="nil"/>
              <w:right w:val="nil"/>
            </w:tcBorders>
            <w:shd w:val="clear" w:color="000000" w:fill="FFFFFF"/>
            <w:noWrap/>
            <w:vAlign w:val="center"/>
            <w:hideMark/>
          </w:tcPr>
          <w:p w14:paraId="1C0EFC29" w14:textId="77777777" w:rsidR="008E4BB2" w:rsidRPr="008E4BB2" w:rsidRDefault="008E4BB2" w:rsidP="004E767F">
            <w:pPr>
              <w:pStyle w:val="Textocuadrocentrado"/>
            </w:pPr>
            <w:r w:rsidRPr="008E4BB2">
              <w:t>24</w:t>
            </w:r>
          </w:p>
        </w:tc>
        <w:tc>
          <w:tcPr>
            <w:tcW w:w="1234" w:type="pct"/>
            <w:tcBorders>
              <w:top w:val="nil"/>
              <w:left w:val="nil"/>
              <w:bottom w:val="nil"/>
              <w:right w:val="nil"/>
            </w:tcBorders>
            <w:shd w:val="clear" w:color="000000" w:fill="FFFFFF"/>
            <w:noWrap/>
            <w:vAlign w:val="center"/>
            <w:hideMark/>
          </w:tcPr>
          <w:p w14:paraId="05EC6AAB" w14:textId="77777777" w:rsidR="008E4BB2" w:rsidRPr="008E4BB2" w:rsidRDefault="008E4BB2" w:rsidP="004E767F">
            <w:pPr>
              <w:pStyle w:val="Textocuadrocentrado"/>
            </w:pPr>
            <w:r w:rsidRPr="008E4BB2">
              <w:t>24</w:t>
            </w:r>
          </w:p>
        </w:tc>
        <w:tc>
          <w:tcPr>
            <w:tcW w:w="425" w:type="pct"/>
            <w:tcBorders>
              <w:top w:val="nil"/>
              <w:left w:val="nil"/>
              <w:bottom w:val="nil"/>
              <w:right w:val="nil"/>
            </w:tcBorders>
            <w:shd w:val="clear" w:color="000000" w:fill="FFFFFF"/>
            <w:noWrap/>
            <w:vAlign w:val="center"/>
            <w:hideMark/>
          </w:tcPr>
          <w:p w14:paraId="59C4D752" w14:textId="77777777" w:rsidR="008E4BB2" w:rsidRPr="008E4BB2" w:rsidRDefault="008E4BB2" w:rsidP="004E767F">
            <w:pPr>
              <w:pStyle w:val="Textocuadrocentrado"/>
            </w:pPr>
            <w:r w:rsidRPr="008E4BB2">
              <w:t>5.9</w:t>
            </w:r>
          </w:p>
        </w:tc>
      </w:tr>
      <w:tr w:rsidR="008E4BB2" w:rsidRPr="008E4BB2" w14:paraId="00E87331" w14:textId="77777777" w:rsidTr="008E4BB2">
        <w:trPr>
          <w:trHeight w:val="300"/>
        </w:trPr>
        <w:tc>
          <w:tcPr>
            <w:tcW w:w="1137" w:type="pct"/>
            <w:tcBorders>
              <w:top w:val="nil"/>
              <w:left w:val="nil"/>
              <w:bottom w:val="nil"/>
              <w:right w:val="nil"/>
            </w:tcBorders>
            <w:shd w:val="clear" w:color="000000" w:fill="FFFFFF"/>
            <w:noWrap/>
            <w:vAlign w:val="center"/>
            <w:hideMark/>
          </w:tcPr>
          <w:p w14:paraId="658CBA7C" w14:textId="77777777" w:rsidR="008E4BB2" w:rsidRPr="008E4BB2" w:rsidRDefault="008E4BB2" w:rsidP="004E767F">
            <w:pPr>
              <w:pStyle w:val="Textocuadro"/>
            </w:pPr>
            <w:r w:rsidRPr="008E4BB2">
              <w:t>Diseño</w:t>
            </w:r>
          </w:p>
        </w:tc>
        <w:tc>
          <w:tcPr>
            <w:tcW w:w="1493" w:type="pct"/>
            <w:tcBorders>
              <w:top w:val="nil"/>
              <w:left w:val="nil"/>
              <w:bottom w:val="nil"/>
              <w:right w:val="nil"/>
            </w:tcBorders>
            <w:shd w:val="clear" w:color="000000" w:fill="FFFFFF"/>
            <w:noWrap/>
            <w:vAlign w:val="center"/>
            <w:hideMark/>
          </w:tcPr>
          <w:p w14:paraId="62DB2440" w14:textId="77777777" w:rsidR="008E4BB2" w:rsidRPr="008E4BB2" w:rsidRDefault="008E4BB2" w:rsidP="004E767F">
            <w:pPr>
              <w:pStyle w:val="Textocuadrocentrado"/>
            </w:pPr>
            <w:r w:rsidRPr="008E4BB2">
              <w:t>76</w:t>
            </w:r>
          </w:p>
        </w:tc>
        <w:tc>
          <w:tcPr>
            <w:tcW w:w="711" w:type="pct"/>
            <w:tcBorders>
              <w:top w:val="nil"/>
              <w:left w:val="nil"/>
              <w:bottom w:val="nil"/>
              <w:right w:val="nil"/>
            </w:tcBorders>
            <w:shd w:val="clear" w:color="000000" w:fill="FFFFFF"/>
            <w:noWrap/>
            <w:vAlign w:val="center"/>
            <w:hideMark/>
          </w:tcPr>
          <w:p w14:paraId="0C0A9919" w14:textId="77777777" w:rsidR="008E4BB2" w:rsidRPr="008E4BB2" w:rsidRDefault="008E4BB2" w:rsidP="004E767F">
            <w:pPr>
              <w:pStyle w:val="Textocuadrocentrado"/>
            </w:pPr>
            <w:r w:rsidRPr="008E4BB2">
              <w:t>52</w:t>
            </w:r>
          </w:p>
        </w:tc>
        <w:tc>
          <w:tcPr>
            <w:tcW w:w="1234" w:type="pct"/>
            <w:tcBorders>
              <w:top w:val="nil"/>
              <w:left w:val="nil"/>
              <w:bottom w:val="nil"/>
              <w:right w:val="nil"/>
            </w:tcBorders>
            <w:shd w:val="clear" w:color="000000" w:fill="FFFFFF"/>
            <w:noWrap/>
            <w:vAlign w:val="center"/>
            <w:hideMark/>
          </w:tcPr>
          <w:p w14:paraId="0DA01280" w14:textId="77777777" w:rsidR="008E4BB2" w:rsidRPr="008E4BB2" w:rsidRDefault="008E4BB2" w:rsidP="004E767F">
            <w:pPr>
              <w:pStyle w:val="Textocuadrocentrado"/>
            </w:pPr>
            <w:r w:rsidRPr="008E4BB2">
              <w:t>128</w:t>
            </w:r>
          </w:p>
        </w:tc>
        <w:tc>
          <w:tcPr>
            <w:tcW w:w="425" w:type="pct"/>
            <w:tcBorders>
              <w:top w:val="nil"/>
              <w:left w:val="nil"/>
              <w:bottom w:val="nil"/>
              <w:right w:val="nil"/>
            </w:tcBorders>
            <w:shd w:val="clear" w:color="000000" w:fill="FFFFFF"/>
            <w:noWrap/>
            <w:vAlign w:val="center"/>
            <w:hideMark/>
          </w:tcPr>
          <w:p w14:paraId="50F277BD" w14:textId="77777777" w:rsidR="008E4BB2" w:rsidRPr="008E4BB2" w:rsidRDefault="008E4BB2" w:rsidP="004E767F">
            <w:pPr>
              <w:pStyle w:val="Textocuadrocentrado"/>
            </w:pPr>
            <w:r w:rsidRPr="008E4BB2">
              <w:t>31.5</w:t>
            </w:r>
          </w:p>
        </w:tc>
      </w:tr>
      <w:tr w:rsidR="008E4BB2" w:rsidRPr="008E4BB2" w14:paraId="5BF6CB45" w14:textId="77777777" w:rsidTr="00104B3E">
        <w:trPr>
          <w:trHeight w:val="300"/>
        </w:trPr>
        <w:tc>
          <w:tcPr>
            <w:tcW w:w="1137" w:type="pct"/>
            <w:tcBorders>
              <w:top w:val="nil"/>
              <w:left w:val="nil"/>
              <w:bottom w:val="nil"/>
              <w:right w:val="nil"/>
            </w:tcBorders>
            <w:shd w:val="clear" w:color="000000" w:fill="FFFFFF"/>
            <w:noWrap/>
            <w:vAlign w:val="center"/>
            <w:hideMark/>
          </w:tcPr>
          <w:p w14:paraId="7097D6FF" w14:textId="77777777" w:rsidR="008E4BB2" w:rsidRPr="008E4BB2" w:rsidRDefault="008E4BB2" w:rsidP="004E767F">
            <w:pPr>
              <w:pStyle w:val="Textocuadro"/>
            </w:pPr>
            <w:r w:rsidRPr="008E4BB2">
              <w:t>Ejecución</w:t>
            </w:r>
          </w:p>
        </w:tc>
        <w:tc>
          <w:tcPr>
            <w:tcW w:w="1493" w:type="pct"/>
            <w:tcBorders>
              <w:top w:val="nil"/>
              <w:left w:val="nil"/>
              <w:bottom w:val="nil"/>
              <w:right w:val="nil"/>
            </w:tcBorders>
            <w:shd w:val="clear" w:color="000000" w:fill="FFFFFF"/>
            <w:noWrap/>
            <w:vAlign w:val="center"/>
          </w:tcPr>
          <w:p w14:paraId="0C1FD752" w14:textId="77777777" w:rsidR="008E4BB2" w:rsidRPr="008E4BB2" w:rsidRDefault="008E4BB2" w:rsidP="004E767F">
            <w:pPr>
              <w:pStyle w:val="Textocuadrocentrado"/>
            </w:pPr>
          </w:p>
        </w:tc>
        <w:tc>
          <w:tcPr>
            <w:tcW w:w="711" w:type="pct"/>
            <w:tcBorders>
              <w:top w:val="nil"/>
              <w:left w:val="nil"/>
              <w:bottom w:val="nil"/>
              <w:right w:val="nil"/>
            </w:tcBorders>
            <w:shd w:val="clear" w:color="000000" w:fill="FFFFFF"/>
            <w:noWrap/>
            <w:vAlign w:val="center"/>
            <w:hideMark/>
          </w:tcPr>
          <w:p w14:paraId="3C942C59" w14:textId="77777777" w:rsidR="008E4BB2" w:rsidRPr="008E4BB2" w:rsidRDefault="008E4BB2" w:rsidP="004E767F">
            <w:pPr>
              <w:pStyle w:val="Textocuadrocentrado"/>
            </w:pPr>
            <w:r w:rsidRPr="008E4BB2">
              <w:t>6</w:t>
            </w:r>
          </w:p>
        </w:tc>
        <w:tc>
          <w:tcPr>
            <w:tcW w:w="1234" w:type="pct"/>
            <w:tcBorders>
              <w:top w:val="nil"/>
              <w:left w:val="nil"/>
              <w:bottom w:val="nil"/>
              <w:right w:val="nil"/>
            </w:tcBorders>
            <w:shd w:val="clear" w:color="000000" w:fill="FFFFFF"/>
            <w:noWrap/>
            <w:vAlign w:val="center"/>
            <w:hideMark/>
          </w:tcPr>
          <w:p w14:paraId="1B7617B8" w14:textId="77777777" w:rsidR="008E4BB2" w:rsidRPr="008E4BB2" w:rsidRDefault="008E4BB2" w:rsidP="004E767F">
            <w:pPr>
              <w:pStyle w:val="Textocuadrocentrado"/>
            </w:pPr>
            <w:r w:rsidRPr="008E4BB2">
              <w:t>6</w:t>
            </w:r>
          </w:p>
        </w:tc>
        <w:tc>
          <w:tcPr>
            <w:tcW w:w="425" w:type="pct"/>
            <w:tcBorders>
              <w:top w:val="nil"/>
              <w:left w:val="nil"/>
              <w:bottom w:val="nil"/>
              <w:right w:val="nil"/>
            </w:tcBorders>
            <w:shd w:val="clear" w:color="000000" w:fill="FFFFFF"/>
            <w:noWrap/>
            <w:vAlign w:val="center"/>
            <w:hideMark/>
          </w:tcPr>
          <w:p w14:paraId="1C78A8F7" w14:textId="77777777" w:rsidR="008E4BB2" w:rsidRPr="008E4BB2" w:rsidRDefault="008E4BB2" w:rsidP="004E767F">
            <w:pPr>
              <w:pStyle w:val="Textocuadrocentrado"/>
            </w:pPr>
            <w:r w:rsidRPr="008E4BB2">
              <w:t>1.5</w:t>
            </w:r>
          </w:p>
        </w:tc>
      </w:tr>
      <w:tr w:rsidR="008E4BB2" w:rsidRPr="008E4BB2" w14:paraId="1CDC9D4B" w14:textId="77777777" w:rsidTr="00104B3E">
        <w:trPr>
          <w:trHeight w:val="300"/>
        </w:trPr>
        <w:tc>
          <w:tcPr>
            <w:tcW w:w="1137" w:type="pct"/>
            <w:tcBorders>
              <w:top w:val="nil"/>
              <w:left w:val="nil"/>
              <w:bottom w:val="nil"/>
              <w:right w:val="nil"/>
            </w:tcBorders>
            <w:shd w:val="clear" w:color="000000" w:fill="FFFFFF"/>
            <w:noWrap/>
            <w:vAlign w:val="center"/>
            <w:hideMark/>
          </w:tcPr>
          <w:p w14:paraId="25E0F11B" w14:textId="77777777" w:rsidR="008E4BB2" w:rsidRPr="008E4BB2" w:rsidRDefault="008E4BB2" w:rsidP="004E767F">
            <w:pPr>
              <w:pStyle w:val="Textocuadro"/>
            </w:pPr>
            <w:r w:rsidRPr="008E4BB2">
              <w:t>Evaluación</w:t>
            </w:r>
          </w:p>
        </w:tc>
        <w:tc>
          <w:tcPr>
            <w:tcW w:w="1493" w:type="pct"/>
            <w:tcBorders>
              <w:top w:val="nil"/>
              <w:left w:val="nil"/>
              <w:bottom w:val="nil"/>
              <w:right w:val="nil"/>
            </w:tcBorders>
            <w:shd w:val="clear" w:color="000000" w:fill="FFFFFF"/>
            <w:noWrap/>
            <w:vAlign w:val="center"/>
          </w:tcPr>
          <w:p w14:paraId="418E66E2" w14:textId="77777777" w:rsidR="008E4BB2" w:rsidRPr="008E4BB2" w:rsidRDefault="008E4BB2" w:rsidP="004E767F">
            <w:pPr>
              <w:pStyle w:val="Textocuadrocentrado"/>
            </w:pPr>
          </w:p>
        </w:tc>
        <w:tc>
          <w:tcPr>
            <w:tcW w:w="711" w:type="pct"/>
            <w:tcBorders>
              <w:top w:val="nil"/>
              <w:left w:val="nil"/>
              <w:bottom w:val="nil"/>
              <w:right w:val="nil"/>
            </w:tcBorders>
            <w:shd w:val="clear" w:color="000000" w:fill="FFFFFF"/>
            <w:noWrap/>
            <w:vAlign w:val="center"/>
            <w:hideMark/>
          </w:tcPr>
          <w:p w14:paraId="0F0DD049" w14:textId="77777777" w:rsidR="008E4BB2" w:rsidRPr="008E4BB2" w:rsidRDefault="008E4BB2" w:rsidP="004E767F">
            <w:pPr>
              <w:pStyle w:val="Textocuadrocentrado"/>
            </w:pPr>
            <w:r w:rsidRPr="008E4BB2">
              <w:t>5</w:t>
            </w:r>
          </w:p>
        </w:tc>
        <w:tc>
          <w:tcPr>
            <w:tcW w:w="1234" w:type="pct"/>
            <w:tcBorders>
              <w:top w:val="nil"/>
              <w:left w:val="nil"/>
              <w:bottom w:val="nil"/>
              <w:right w:val="nil"/>
            </w:tcBorders>
            <w:shd w:val="clear" w:color="000000" w:fill="FFFFFF"/>
            <w:noWrap/>
            <w:vAlign w:val="center"/>
            <w:hideMark/>
          </w:tcPr>
          <w:p w14:paraId="1FFC2E61" w14:textId="77777777" w:rsidR="008E4BB2" w:rsidRPr="008E4BB2" w:rsidRDefault="008E4BB2" w:rsidP="004E767F">
            <w:pPr>
              <w:pStyle w:val="Textocuadrocentrado"/>
            </w:pPr>
            <w:r w:rsidRPr="008E4BB2">
              <w:t>5</w:t>
            </w:r>
          </w:p>
        </w:tc>
        <w:tc>
          <w:tcPr>
            <w:tcW w:w="425" w:type="pct"/>
            <w:tcBorders>
              <w:top w:val="nil"/>
              <w:left w:val="nil"/>
              <w:bottom w:val="nil"/>
              <w:right w:val="nil"/>
            </w:tcBorders>
            <w:shd w:val="clear" w:color="000000" w:fill="FFFFFF"/>
            <w:noWrap/>
            <w:vAlign w:val="center"/>
            <w:hideMark/>
          </w:tcPr>
          <w:p w14:paraId="288BF902" w14:textId="77777777" w:rsidR="008E4BB2" w:rsidRPr="008E4BB2" w:rsidRDefault="008E4BB2" w:rsidP="004E767F">
            <w:pPr>
              <w:pStyle w:val="Textocuadrocentrado"/>
            </w:pPr>
            <w:r w:rsidRPr="008E4BB2">
              <w:t>1.2</w:t>
            </w:r>
          </w:p>
        </w:tc>
      </w:tr>
      <w:tr w:rsidR="008E4BB2" w:rsidRPr="008E4BB2" w14:paraId="28F64CF6" w14:textId="77777777" w:rsidTr="008E4BB2">
        <w:trPr>
          <w:trHeight w:val="300"/>
        </w:trPr>
        <w:tc>
          <w:tcPr>
            <w:tcW w:w="1137" w:type="pct"/>
            <w:tcBorders>
              <w:top w:val="nil"/>
              <w:left w:val="nil"/>
              <w:bottom w:val="nil"/>
              <w:right w:val="nil"/>
            </w:tcBorders>
            <w:shd w:val="clear" w:color="000000" w:fill="FFFFFF"/>
            <w:noWrap/>
            <w:vAlign w:val="center"/>
            <w:hideMark/>
          </w:tcPr>
          <w:p w14:paraId="568AF85F" w14:textId="77777777" w:rsidR="008E4BB2" w:rsidRPr="008E4BB2" w:rsidRDefault="008E4BB2" w:rsidP="004E767F">
            <w:pPr>
              <w:pStyle w:val="Textocuadro"/>
            </w:pPr>
            <w:r w:rsidRPr="008E4BB2">
              <w:t>Indicadores</w:t>
            </w:r>
          </w:p>
        </w:tc>
        <w:tc>
          <w:tcPr>
            <w:tcW w:w="1493" w:type="pct"/>
            <w:tcBorders>
              <w:top w:val="nil"/>
              <w:left w:val="nil"/>
              <w:bottom w:val="nil"/>
              <w:right w:val="nil"/>
            </w:tcBorders>
            <w:shd w:val="clear" w:color="000000" w:fill="FFFFFF"/>
            <w:noWrap/>
            <w:vAlign w:val="center"/>
            <w:hideMark/>
          </w:tcPr>
          <w:p w14:paraId="2C674235" w14:textId="77777777" w:rsidR="008E4BB2" w:rsidRPr="008E4BB2" w:rsidRDefault="008E4BB2" w:rsidP="004E767F">
            <w:pPr>
              <w:pStyle w:val="Textocuadrocentrado"/>
            </w:pPr>
            <w:r w:rsidRPr="008E4BB2">
              <w:t>16</w:t>
            </w:r>
          </w:p>
        </w:tc>
        <w:tc>
          <w:tcPr>
            <w:tcW w:w="711" w:type="pct"/>
            <w:tcBorders>
              <w:top w:val="nil"/>
              <w:left w:val="nil"/>
              <w:bottom w:val="nil"/>
              <w:right w:val="nil"/>
            </w:tcBorders>
            <w:shd w:val="clear" w:color="000000" w:fill="FFFFFF"/>
            <w:noWrap/>
            <w:vAlign w:val="center"/>
            <w:hideMark/>
          </w:tcPr>
          <w:p w14:paraId="1063C219" w14:textId="77777777" w:rsidR="008E4BB2" w:rsidRPr="008E4BB2" w:rsidRDefault="008E4BB2" w:rsidP="004E767F">
            <w:pPr>
              <w:pStyle w:val="Textocuadrocentrado"/>
            </w:pPr>
            <w:r w:rsidRPr="008E4BB2">
              <w:t>48</w:t>
            </w:r>
          </w:p>
        </w:tc>
        <w:tc>
          <w:tcPr>
            <w:tcW w:w="1234" w:type="pct"/>
            <w:tcBorders>
              <w:top w:val="nil"/>
              <w:left w:val="nil"/>
              <w:bottom w:val="nil"/>
              <w:right w:val="nil"/>
            </w:tcBorders>
            <w:shd w:val="clear" w:color="000000" w:fill="FFFFFF"/>
            <w:noWrap/>
            <w:vAlign w:val="center"/>
            <w:hideMark/>
          </w:tcPr>
          <w:p w14:paraId="5E1A0090" w14:textId="77777777" w:rsidR="008E4BB2" w:rsidRPr="008E4BB2" w:rsidRDefault="008E4BB2" w:rsidP="004E767F">
            <w:pPr>
              <w:pStyle w:val="Textocuadrocentrado"/>
            </w:pPr>
            <w:r w:rsidRPr="008E4BB2">
              <w:t>64</w:t>
            </w:r>
          </w:p>
        </w:tc>
        <w:tc>
          <w:tcPr>
            <w:tcW w:w="425" w:type="pct"/>
            <w:tcBorders>
              <w:top w:val="nil"/>
              <w:left w:val="nil"/>
              <w:bottom w:val="nil"/>
              <w:right w:val="nil"/>
            </w:tcBorders>
            <w:shd w:val="clear" w:color="000000" w:fill="FFFFFF"/>
            <w:noWrap/>
            <w:vAlign w:val="center"/>
            <w:hideMark/>
          </w:tcPr>
          <w:p w14:paraId="26947918" w14:textId="77777777" w:rsidR="008E4BB2" w:rsidRPr="008E4BB2" w:rsidRDefault="008E4BB2" w:rsidP="004E767F">
            <w:pPr>
              <w:pStyle w:val="Textocuadrocentrado"/>
            </w:pPr>
            <w:r w:rsidRPr="008E4BB2">
              <w:t>15.8</w:t>
            </w:r>
          </w:p>
        </w:tc>
      </w:tr>
      <w:tr w:rsidR="008E4BB2" w:rsidRPr="008E4BB2" w14:paraId="738BDE60" w14:textId="77777777" w:rsidTr="008E4BB2">
        <w:trPr>
          <w:trHeight w:val="300"/>
        </w:trPr>
        <w:tc>
          <w:tcPr>
            <w:tcW w:w="1137" w:type="pct"/>
            <w:tcBorders>
              <w:top w:val="nil"/>
              <w:left w:val="nil"/>
              <w:bottom w:val="nil"/>
              <w:right w:val="nil"/>
            </w:tcBorders>
            <w:shd w:val="clear" w:color="000000" w:fill="FFFFFF"/>
            <w:noWrap/>
            <w:vAlign w:val="center"/>
            <w:hideMark/>
          </w:tcPr>
          <w:p w14:paraId="0BF33889" w14:textId="77777777" w:rsidR="008E4BB2" w:rsidRPr="008E4BB2" w:rsidRDefault="008E4BB2" w:rsidP="004E767F">
            <w:pPr>
              <w:pStyle w:val="Textocuadro"/>
            </w:pPr>
            <w:r w:rsidRPr="008E4BB2">
              <w:t>Operación</w:t>
            </w:r>
          </w:p>
        </w:tc>
        <w:tc>
          <w:tcPr>
            <w:tcW w:w="1493" w:type="pct"/>
            <w:tcBorders>
              <w:top w:val="nil"/>
              <w:left w:val="nil"/>
              <w:bottom w:val="nil"/>
              <w:right w:val="nil"/>
            </w:tcBorders>
            <w:shd w:val="clear" w:color="000000" w:fill="FFFFFF"/>
            <w:noWrap/>
            <w:vAlign w:val="center"/>
            <w:hideMark/>
          </w:tcPr>
          <w:p w14:paraId="0CCC97F8" w14:textId="77777777" w:rsidR="008E4BB2" w:rsidRPr="008E4BB2" w:rsidRDefault="008E4BB2" w:rsidP="004E767F">
            <w:pPr>
              <w:pStyle w:val="Textocuadrocentrado"/>
            </w:pPr>
            <w:r w:rsidRPr="008E4BB2">
              <w:t>13</w:t>
            </w:r>
          </w:p>
        </w:tc>
        <w:tc>
          <w:tcPr>
            <w:tcW w:w="711" w:type="pct"/>
            <w:tcBorders>
              <w:top w:val="nil"/>
              <w:left w:val="nil"/>
              <w:bottom w:val="nil"/>
              <w:right w:val="nil"/>
            </w:tcBorders>
            <w:shd w:val="clear" w:color="000000" w:fill="FFFFFF"/>
            <w:noWrap/>
            <w:vAlign w:val="center"/>
            <w:hideMark/>
          </w:tcPr>
          <w:p w14:paraId="1FEEC16A" w14:textId="77777777" w:rsidR="008E4BB2" w:rsidRPr="008E4BB2" w:rsidRDefault="008E4BB2" w:rsidP="004E767F">
            <w:pPr>
              <w:pStyle w:val="Textocuadrocentrado"/>
            </w:pPr>
            <w:r w:rsidRPr="008E4BB2">
              <w:t>28</w:t>
            </w:r>
          </w:p>
        </w:tc>
        <w:tc>
          <w:tcPr>
            <w:tcW w:w="1234" w:type="pct"/>
            <w:tcBorders>
              <w:top w:val="nil"/>
              <w:left w:val="nil"/>
              <w:bottom w:val="nil"/>
              <w:right w:val="nil"/>
            </w:tcBorders>
            <w:shd w:val="clear" w:color="000000" w:fill="FFFFFF"/>
            <w:noWrap/>
            <w:vAlign w:val="center"/>
            <w:hideMark/>
          </w:tcPr>
          <w:p w14:paraId="257EBB74" w14:textId="77777777" w:rsidR="008E4BB2" w:rsidRPr="008E4BB2" w:rsidRDefault="008E4BB2" w:rsidP="004E767F">
            <w:pPr>
              <w:pStyle w:val="Textocuadrocentrado"/>
            </w:pPr>
            <w:r w:rsidRPr="008E4BB2">
              <w:t>41</w:t>
            </w:r>
          </w:p>
        </w:tc>
        <w:tc>
          <w:tcPr>
            <w:tcW w:w="425" w:type="pct"/>
            <w:tcBorders>
              <w:top w:val="nil"/>
              <w:left w:val="nil"/>
              <w:bottom w:val="nil"/>
              <w:right w:val="nil"/>
            </w:tcBorders>
            <w:shd w:val="clear" w:color="000000" w:fill="FFFFFF"/>
            <w:noWrap/>
            <w:vAlign w:val="center"/>
            <w:hideMark/>
          </w:tcPr>
          <w:p w14:paraId="09EA109C" w14:textId="77777777" w:rsidR="008E4BB2" w:rsidRPr="008E4BB2" w:rsidRDefault="008E4BB2" w:rsidP="004E767F">
            <w:pPr>
              <w:pStyle w:val="Textocuadrocentrado"/>
            </w:pPr>
            <w:r w:rsidRPr="008E4BB2">
              <w:t>10.1</w:t>
            </w:r>
          </w:p>
        </w:tc>
      </w:tr>
      <w:tr w:rsidR="008E4BB2" w:rsidRPr="008E4BB2" w14:paraId="6EFC3B6E" w14:textId="77777777" w:rsidTr="008E4BB2">
        <w:trPr>
          <w:trHeight w:val="300"/>
        </w:trPr>
        <w:tc>
          <w:tcPr>
            <w:tcW w:w="1137" w:type="pct"/>
            <w:tcBorders>
              <w:top w:val="nil"/>
              <w:left w:val="nil"/>
              <w:bottom w:val="nil"/>
              <w:right w:val="nil"/>
            </w:tcBorders>
            <w:shd w:val="clear" w:color="000000" w:fill="FFFFFF"/>
            <w:noWrap/>
            <w:vAlign w:val="center"/>
            <w:hideMark/>
          </w:tcPr>
          <w:p w14:paraId="57DF016F" w14:textId="77777777" w:rsidR="008E4BB2" w:rsidRPr="008E4BB2" w:rsidRDefault="008E4BB2" w:rsidP="004E767F">
            <w:pPr>
              <w:pStyle w:val="Textocuadro"/>
            </w:pPr>
            <w:r w:rsidRPr="008E4BB2">
              <w:t>Otros</w:t>
            </w:r>
          </w:p>
        </w:tc>
        <w:tc>
          <w:tcPr>
            <w:tcW w:w="1493" w:type="pct"/>
            <w:tcBorders>
              <w:top w:val="nil"/>
              <w:left w:val="nil"/>
              <w:bottom w:val="nil"/>
              <w:right w:val="nil"/>
            </w:tcBorders>
            <w:shd w:val="clear" w:color="000000" w:fill="FFFFFF"/>
            <w:noWrap/>
            <w:vAlign w:val="center"/>
            <w:hideMark/>
          </w:tcPr>
          <w:p w14:paraId="2146E335" w14:textId="77777777" w:rsidR="008E4BB2" w:rsidRPr="008E4BB2" w:rsidRDefault="008E4BB2" w:rsidP="004E767F">
            <w:pPr>
              <w:pStyle w:val="Textocuadrocentrado"/>
            </w:pPr>
            <w:r w:rsidRPr="008E4BB2">
              <w:t>6</w:t>
            </w:r>
          </w:p>
        </w:tc>
        <w:tc>
          <w:tcPr>
            <w:tcW w:w="711" w:type="pct"/>
            <w:tcBorders>
              <w:top w:val="nil"/>
              <w:left w:val="nil"/>
              <w:bottom w:val="nil"/>
              <w:right w:val="nil"/>
            </w:tcBorders>
            <w:shd w:val="clear" w:color="000000" w:fill="FFFFFF"/>
            <w:noWrap/>
            <w:vAlign w:val="center"/>
            <w:hideMark/>
          </w:tcPr>
          <w:p w14:paraId="3787209A" w14:textId="77777777" w:rsidR="008E4BB2" w:rsidRPr="008E4BB2" w:rsidRDefault="008E4BB2" w:rsidP="004E767F">
            <w:pPr>
              <w:pStyle w:val="Textocuadrocentrado"/>
            </w:pPr>
            <w:r w:rsidRPr="008E4BB2">
              <w:t>17</w:t>
            </w:r>
          </w:p>
        </w:tc>
        <w:tc>
          <w:tcPr>
            <w:tcW w:w="1234" w:type="pct"/>
            <w:tcBorders>
              <w:top w:val="nil"/>
              <w:left w:val="nil"/>
              <w:bottom w:val="nil"/>
              <w:right w:val="nil"/>
            </w:tcBorders>
            <w:shd w:val="clear" w:color="000000" w:fill="FFFFFF"/>
            <w:noWrap/>
            <w:vAlign w:val="center"/>
            <w:hideMark/>
          </w:tcPr>
          <w:p w14:paraId="55FA7E33" w14:textId="77777777" w:rsidR="008E4BB2" w:rsidRPr="008E4BB2" w:rsidRDefault="008E4BB2" w:rsidP="004E767F">
            <w:pPr>
              <w:pStyle w:val="Textocuadrocentrado"/>
            </w:pPr>
            <w:r w:rsidRPr="008E4BB2">
              <w:t>23</w:t>
            </w:r>
          </w:p>
        </w:tc>
        <w:tc>
          <w:tcPr>
            <w:tcW w:w="425" w:type="pct"/>
            <w:tcBorders>
              <w:top w:val="nil"/>
              <w:left w:val="nil"/>
              <w:bottom w:val="nil"/>
              <w:right w:val="nil"/>
            </w:tcBorders>
            <w:shd w:val="clear" w:color="000000" w:fill="FFFFFF"/>
            <w:noWrap/>
            <w:vAlign w:val="center"/>
            <w:hideMark/>
          </w:tcPr>
          <w:p w14:paraId="05C84498" w14:textId="77777777" w:rsidR="008E4BB2" w:rsidRPr="008E4BB2" w:rsidRDefault="008E4BB2" w:rsidP="004E767F">
            <w:pPr>
              <w:pStyle w:val="Textocuadrocentrado"/>
            </w:pPr>
            <w:r w:rsidRPr="008E4BB2">
              <w:t>5.7</w:t>
            </w:r>
          </w:p>
        </w:tc>
      </w:tr>
      <w:tr w:rsidR="008E4BB2" w:rsidRPr="008E4BB2" w14:paraId="3EA5D1E3" w14:textId="77777777" w:rsidTr="008E4BB2">
        <w:trPr>
          <w:trHeight w:val="300"/>
        </w:trPr>
        <w:tc>
          <w:tcPr>
            <w:tcW w:w="1137" w:type="pct"/>
            <w:tcBorders>
              <w:top w:val="nil"/>
              <w:left w:val="nil"/>
              <w:bottom w:val="nil"/>
              <w:right w:val="nil"/>
            </w:tcBorders>
            <w:shd w:val="clear" w:color="000000" w:fill="FFFFFF"/>
            <w:noWrap/>
            <w:vAlign w:val="center"/>
            <w:hideMark/>
          </w:tcPr>
          <w:p w14:paraId="5D80DE59" w14:textId="77777777" w:rsidR="008E4BB2" w:rsidRPr="008E4BB2" w:rsidRDefault="008E4BB2" w:rsidP="004E767F">
            <w:pPr>
              <w:pStyle w:val="Textocuadro"/>
            </w:pPr>
            <w:r w:rsidRPr="008E4BB2">
              <w:t>Planeación</w:t>
            </w:r>
          </w:p>
        </w:tc>
        <w:tc>
          <w:tcPr>
            <w:tcW w:w="1493" w:type="pct"/>
            <w:tcBorders>
              <w:top w:val="nil"/>
              <w:left w:val="nil"/>
              <w:bottom w:val="nil"/>
              <w:right w:val="nil"/>
            </w:tcBorders>
            <w:shd w:val="clear" w:color="000000" w:fill="FFFFFF"/>
            <w:noWrap/>
            <w:vAlign w:val="center"/>
            <w:hideMark/>
          </w:tcPr>
          <w:p w14:paraId="33DEF20C" w14:textId="77777777" w:rsidR="008E4BB2" w:rsidRPr="008E4BB2" w:rsidRDefault="008E4BB2" w:rsidP="004E767F">
            <w:pPr>
              <w:pStyle w:val="Textocuadrocentrado"/>
            </w:pPr>
            <w:r w:rsidRPr="008E4BB2">
              <w:t>3</w:t>
            </w:r>
          </w:p>
        </w:tc>
        <w:tc>
          <w:tcPr>
            <w:tcW w:w="711" w:type="pct"/>
            <w:tcBorders>
              <w:top w:val="nil"/>
              <w:left w:val="nil"/>
              <w:bottom w:val="nil"/>
              <w:right w:val="nil"/>
            </w:tcBorders>
            <w:shd w:val="clear" w:color="000000" w:fill="FFFFFF"/>
            <w:noWrap/>
            <w:vAlign w:val="center"/>
            <w:hideMark/>
          </w:tcPr>
          <w:p w14:paraId="0AF8778D" w14:textId="77777777" w:rsidR="008E4BB2" w:rsidRPr="008E4BB2" w:rsidRDefault="008E4BB2" w:rsidP="004E767F">
            <w:pPr>
              <w:pStyle w:val="Textocuadrocentrado"/>
            </w:pPr>
            <w:r w:rsidRPr="008E4BB2">
              <w:t>12</w:t>
            </w:r>
          </w:p>
        </w:tc>
        <w:tc>
          <w:tcPr>
            <w:tcW w:w="1234" w:type="pct"/>
            <w:tcBorders>
              <w:top w:val="nil"/>
              <w:left w:val="nil"/>
              <w:bottom w:val="nil"/>
              <w:right w:val="nil"/>
            </w:tcBorders>
            <w:shd w:val="clear" w:color="000000" w:fill="FFFFFF"/>
            <w:noWrap/>
            <w:vAlign w:val="center"/>
            <w:hideMark/>
          </w:tcPr>
          <w:p w14:paraId="790F10BF" w14:textId="77777777" w:rsidR="008E4BB2" w:rsidRPr="008E4BB2" w:rsidRDefault="008E4BB2" w:rsidP="004E767F">
            <w:pPr>
              <w:pStyle w:val="Textocuadrocentrado"/>
            </w:pPr>
            <w:r w:rsidRPr="008E4BB2">
              <w:t>15</w:t>
            </w:r>
          </w:p>
        </w:tc>
        <w:tc>
          <w:tcPr>
            <w:tcW w:w="425" w:type="pct"/>
            <w:tcBorders>
              <w:top w:val="nil"/>
              <w:left w:val="nil"/>
              <w:bottom w:val="nil"/>
              <w:right w:val="nil"/>
            </w:tcBorders>
            <w:shd w:val="clear" w:color="000000" w:fill="FFFFFF"/>
            <w:noWrap/>
            <w:vAlign w:val="center"/>
            <w:hideMark/>
          </w:tcPr>
          <w:p w14:paraId="520255E3" w14:textId="77777777" w:rsidR="008E4BB2" w:rsidRPr="008E4BB2" w:rsidRDefault="008E4BB2" w:rsidP="004E767F">
            <w:pPr>
              <w:pStyle w:val="Textocuadrocentrado"/>
            </w:pPr>
            <w:r w:rsidRPr="008E4BB2">
              <w:t>3.7</w:t>
            </w:r>
          </w:p>
        </w:tc>
      </w:tr>
      <w:tr w:rsidR="008E4BB2" w:rsidRPr="008E4BB2" w14:paraId="2EA4F743" w14:textId="77777777" w:rsidTr="008E4BB2">
        <w:trPr>
          <w:trHeight w:val="300"/>
        </w:trPr>
        <w:tc>
          <w:tcPr>
            <w:tcW w:w="1137" w:type="pct"/>
            <w:tcBorders>
              <w:top w:val="nil"/>
              <w:left w:val="nil"/>
              <w:bottom w:val="nil"/>
              <w:right w:val="nil"/>
            </w:tcBorders>
            <w:shd w:val="clear" w:color="000000" w:fill="FFFFFF"/>
            <w:noWrap/>
            <w:vAlign w:val="center"/>
            <w:hideMark/>
          </w:tcPr>
          <w:p w14:paraId="7A71C4EF" w14:textId="77777777" w:rsidR="008E4BB2" w:rsidRPr="008E4BB2" w:rsidRDefault="008E4BB2" w:rsidP="004E767F">
            <w:pPr>
              <w:pStyle w:val="Textocuadro"/>
            </w:pPr>
            <w:r w:rsidRPr="008E4BB2">
              <w:t>Productos</w:t>
            </w:r>
          </w:p>
        </w:tc>
        <w:tc>
          <w:tcPr>
            <w:tcW w:w="1493" w:type="pct"/>
            <w:tcBorders>
              <w:top w:val="nil"/>
              <w:left w:val="nil"/>
              <w:bottom w:val="nil"/>
              <w:right w:val="nil"/>
            </w:tcBorders>
            <w:shd w:val="clear" w:color="000000" w:fill="FFFFFF"/>
            <w:noWrap/>
            <w:vAlign w:val="center"/>
            <w:hideMark/>
          </w:tcPr>
          <w:p w14:paraId="799CEBFF" w14:textId="77777777" w:rsidR="008E4BB2" w:rsidRPr="008E4BB2" w:rsidRDefault="008E4BB2" w:rsidP="004E767F">
            <w:pPr>
              <w:pStyle w:val="Textocuadrocentrado"/>
            </w:pPr>
          </w:p>
        </w:tc>
        <w:tc>
          <w:tcPr>
            <w:tcW w:w="711" w:type="pct"/>
            <w:tcBorders>
              <w:top w:val="nil"/>
              <w:left w:val="nil"/>
              <w:bottom w:val="nil"/>
              <w:right w:val="nil"/>
            </w:tcBorders>
            <w:shd w:val="clear" w:color="000000" w:fill="FFFFFF"/>
            <w:noWrap/>
            <w:vAlign w:val="center"/>
            <w:hideMark/>
          </w:tcPr>
          <w:p w14:paraId="14169A7D" w14:textId="77777777" w:rsidR="008E4BB2" w:rsidRPr="008E4BB2" w:rsidRDefault="008E4BB2" w:rsidP="004E767F">
            <w:pPr>
              <w:pStyle w:val="Textocuadrocentrado"/>
            </w:pPr>
            <w:r w:rsidRPr="008E4BB2">
              <w:t>5</w:t>
            </w:r>
          </w:p>
        </w:tc>
        <w:tc>
          <w:tcPr>
            <w:tcW w:w="1234" w:type="pct"/>
            <w:tcBorders>
              <w:top w:val="nil"/>
              <w:left w:val="nil"/>
              <w:bottom w:val="nil"/>
              <w:right w:val="nil"/>
            </w:tcBorders>
            <w:shd w:val="clear" w:color="000000" w:fill="FFFFFF"/>
            <w:noWrap/>
            <w:vAlign w:val="center"/>
            <w:hideMark/>
          </w:tcPr>
          <w:p w14:paraId="423162D6" w14:textId="77777777" w:rsidR="008E4BB2" w:rsidRPr="008E4BB2" w:rsidRDefault="008E4BB2" w:rsidP="004E767F">
            <w:pPr>
              <w:pStyle w:val="Textocuadrocentrado"/>
            </w:pPr>
            <w:r w:rsidRPr="008E4BB2">
              <w:t>5</w:t>
            </w:r>
          </w:p>
        </w:tc>
        <w:tc>
          <w:tcPr>
            <w:tcW w:w="425" w:type="pct"/>
            <w:tcBorders>
              <w:top w:val="nil"/>
              <w:left w:val="nil"/>
              <w:bottom w:val="nil"/>
              <w:right w:val="nil"/>
            </w:tcBorders>
            <w:shd w:val="clear" w:color="000000" w:fill="FFFFFF"/>
            <w:noWrap/>
            <w:vAlign w:val="center"/>
            <w:hideMark/>
          </w:tcPr>
          <w:p w14:paraId="7BA972C5" w14:textId="77777777" w:rsidR="008E4BB2" w:rsidRPr="008E4BB2" w:rsidRDefault="008E4BB2" w:rsidP="004E767F">
            <w:pPr>
              <w:pStyle w:val="Textocuadrocentrado"/>
            </w:pPr>
            <w:r w:rsidRPr="008E4BB2">
              <w:t>1.2</w:t>
            </w:r>
          </w:p>
        </w:tc>
      </w:tr>
      <w:tr w:rsidR="008E4BB2" w:rsidRPr="008E4BB2" w14:paraId="2698D4EA" w14:textId="77777777" w:rsidTr="008E4BB2">
        <w:trPr>
          <w:trHeight w:val="300"/>
        </w:trPr>
        <w:tc>
          <w:tcPr>
            <w:tcW w:w="1137" w:type="pct"/>
            <w:tcBorders>
              <w:top w:val="nil"/>
              <w:left w:val="nil"/>
              <w:bottom w:val="nil"/>
              <w:right w:val="nil"/>
            </w:tcBorders>
            <w:shd w:val="clear" w:color="000000" w:fill="FFFFFF"/>
            <w:noWrap/>
            <w:vAlign w:val="center"/>
            <w:hideMark/>
          </w:tcPr>
          <w:p w14:paraId="09AE9D62" w14:textId="77777777" w:rsidR="008E4BB2" w:rsidRPr="008E4BB2" w:rsidRDefault="008E4BB2" w:rsidP="004E767F">
            <w:pPr>
              <w:pStyle w:val="Textocuadro"/>
            </w:pPr>
            <w:r w:rsidRPr="008E4BB2">
              <w:t>Resultado</w:t>
            </w:r>
          </w:p>
        </w:tc>
        <w:tc>
          <w:tcPr>
            <w:tcW w:w="1493" w:type="pct"/>
            <w:tcBorders>
              <w:top w:val="nil"/>
              <w:left w:val="nil"/>
              <w:bottom w:val="nil"/>
              <w:right w:val="nil"/>
            </w:tcBorders>
            <w:shd w:val="clear" w:color="000000" w:fill="FFFFFF"/>
            <w:noWrap/>
            <w:vAlign w:val="center"/>
            <w:hideMark/>
          </w:tcPr>
          <w:p w14:paraId="0AD87C7D" w14:textId="77777777" w:rsidR="008E4BB2" w:rsidRPr="008E4BB2" w:rsidRDefault="008E4BB2" w:rsidP="004E767F">
            <w:pPr>
              <w:pStyle w:val="Textocuadrocentrado"/>
            </w:pPr>
            <w:r w:rsidRPr="008E4BB2">
              <w:t>1</w:t>
            </w:r>
          </w:p>
        </w:tc>
        <w:tc>
          <w:tcPr>
            <w:tcW w:w="711" w:type="pct"/>
            <w:tcBorders>
              <w:top w:val="nil"/>
              <w:left w:val="nil"/>
              <w:bottom w:val="nil"/>
              <w:right w:val="nil"/>
            </w:tcBorders>
            <w:shd w:val="clear" w:color="000000" w:fill="FFFFFF"/>
            <w:noWrap/>
            <w:vAlign w:val="center"/>
            <w:hideMark/>
          </w:tcPr>
          <w:p w14:paraId="2E2C909E" w14:textId="77777777" w:rsidR="008E4BB2" w:rsidRPr="008E4BB2" w:rsidRDefault="008E4BB2" w:rsidP="004E767F">
            <w:pPr>
              <w:pStyle w:val="Textocuadrocentrado"/>
            </w:pPr>
            <w:r w:rsidRPr="008E4BB2">
              <w:t>7</w:t>
            </w:r>
          </w:p>
        </w:tc>
        <w:tc>
          <w:tcPr>
            <w:tcW w:w="1234" w:type="pct"/>
            <w:tcBorders>
              <w:top w:val="nil"/>
              <w:left w:val="nil"/>
              <w:bottom w:val="nil"/>
              <w:right w:val="nil"/>
            </w:tcBorders>
            <w:shd w:val="clear" w:color="000000" w:fill="FFFFFF"/>
            <w:noWrap/>
            <w:vAlign w:val="center"/>
            <w:hideMark/>
          </w:tcPr>
          <w:p w14:paraId="7EB4C2A1" w14:textId="77777777" w:rsidR="008E4BB2" w:rsidRPr="008E4BB2" w:rsidRDefault="008E4BB2" w:rsidP="004E767F">
            <w:pPr>
              <w:pStyle w:val="Textocuadrocentrado"/>
            </w:pPr>
            <w:r w:rsidRPr="008E4BB2">
              <w:t>8</w:t>
            </w:r>
          </w:p>
        </w:tc>
        <w:tc>
          <w:tcPr>
            <w:tcW w:w="425" w:type="pct"/>
            <w:tcBorders>
              <w:top w:val="nil"/>
              <w:left w:val="nil"/>
              <w:bottom w:val="nil"/>
              <w:right w:val="nil"/>
            </w:tcBorders>
            <w:shd w:val="clear" w:color="000000" w:fill="FFFFFF"/>
            <w:noWrap/>
            <w:vAlign w:val="center"/>
            <w:hideMark/>
          </w:tcPr>
          <w:p w14:paraId="779B9465" w14:textId="77777777" w:rsidR="008E4BB2" w:rsidRPr="008E4BB2" w:rsidRDefault="008E4BB2" w:rsidP="004E767F">
            <w:pPr>
              <w:pStyle w:val="Textocuadrocentrado"/>
            </w:pPr>
            <w:r w:rsidRPr="008E4BB2">
              <w:t>2.0</w:t>
            </w:r>
          </w:p>
        </w:tc>
      </w:tr>
      <w:tr w:rsidR="008E4BB2" w:rsidRPr="008E4BB2" w14:paraId="0246C273" w14:textId="77777777" w:rsidTr="008E4BB2">
        <w:trPr>
          <w:trHeight w:val="300"/>
        </w:trPr>
        <w:tc>
          <w:tcPr>
            <w:tcW w:w="1137" w:type="pct"/>
            <w:tcBorders>
              <w:top w:val="nil"/>
              <w:left w:val="nil"/>
              <w:bottom w:val="nil"/>
              <w:right w:val="nil"/>
            </w:tcBorders>
            <w:shd w:val="clear" w:color="000000" w:fill="FFFFFF"/>
            <w:noWrap/>
            <w:vAlign w:val="center"/>
            <w:hideMark/>
          </w:tcPr>
          <w:p w14:paraId="502CCFFA" w14:textId="77777777" w:rsidR="008E4BB2" w:rsidRPr="008E4BB2" w:rsidRDefault="008E4BB2" w:rsidP="004E767F">
            <w:pPr>
              <w:pStyle w:val="Textocuadro"/>
            </w:pPr>
            <w:r w:rsidRPr="008E4BB2">
              <w:t>Más de un Tema</w:t>
            </w:r>
          </w:p>
        </w:tc>
        <w:tc>
          <w:tcPr>
            <w:tcW w:w="1493" w:type="pct"/>
            <w:tcBorders>
              <w:top w:val="nil"/>
              <w:left w:val="nil"/>
              <w:bottom w:val="nil"/>
              <w:right w:val="nil"/>
            </w:tcBorders>
            <w:shd w:val="clear" w:color="000000" w:fill="FFFFFF"/>
            <w:noWrap/>
            <w:vAlign w:val="center"/>
            <w:hideMark/>
          </w:tcPr>
          <w:p w14:paraId="623381C9" w14:textId="77777777" w:rsidR="008E4BB2" w:rsidRPr="008E4BB2" w:rsidRDefault="008E4BB2" w:rsidP="004E767F">
            <w:pPr>
              <w:pStyle w:val="Textocuadrocentrado"/>
            </w:pPr>
            <w:r w:rsidRPr="008E4BB2">
              <w:t>62</w:t>
            </w:r>
          </w:p>
        </w:tc>
        <w:tc>
          <w:tcPr>
            <w:tcW w:w="711" w:type="pct"/>
            <w:tcBorders>
              <w:top w:val="nil"/>
              <w:left w:val="nil"/>
              <w:bottom w:val="nil"/>
              <w:right w:val="nil"/>
            </w:tcBorders>
            <w:shd w:val="clear" w:color="000000" w:fill="FFFFFF"/>
            <w:noWrap/>
            <w:vAlign w:val="center"/>
            <w:hideMark/>
          </w:tcPr>
          <w:p w14:paraId="6D06DF4C" w14:textId="77777777" w:rsidR="008E4BB2" w:rsidRPr="008E4BB2" w:rsidRDefault="008E4BB2" w:rsidP="004E767F">
            <w:pPr>
              <w:pStyle w:val="Textocuadrocentrado"/>
            </w:pPr>
            <w:r w:rsidRPr="008E4BB2">
              <w:t>25</w:t>
            </w:r>
          </w:p>
        </w:tc>
        <w:tc>
          <w:tcPr>
            <w:tcW w:w="1234" w:type="pct"/>
            <w:tcBorders>
              <w:top w:val="nil"/>
              <w:left w:val="nil"/>
              <w:bottom w:val="nil"/>
              <w:right w:val="nil"/>
            </w:tcBorders>
            <w:shd w:val="clear" w:color="000000" w:fill="FFFFFF"/>
            <w:noWrap/>
            <w:vAlign w:val="center"/>
            <w:hideMark/>
          </w:tcPr>
          <w:p w14:paraId="3BB15A4D" w14:textId="77777777" w:rsidR="008E4BB2" w:rsidRPr="008E4BB2" w:rsidRDefault="008E4BB2" w:rsidP="004E767F">
            <w:pPr>
              <w:pStyle w:val="Textocuadrocentrado"/>
            </w:pPr>
            <w:r w:rsidRPr="008E4BB2">
              <w:t>87</w:t>
            </w:r>
          </w:p>
        </w:tc>
        <w:tc>
          <w:tcPr>
            <w:tcW w:w="425" w:type="pct"/>
            <w:tcBorders>
              <w:top w:val="nil"/>
              <w:left w:val="nil"/>
              <w:bottom w:val="nil"/>
              <w:right w:val="nil"/>
            </w:tcBorders>
            <w:shd w:val="clear" w:color="000000" w:fill="FFFFFF"/>
            <w:noWrap/>
            <w:vAlign w:val="center"/>
            <w:hideMark/>
          </w:tcPr>
          <w:p w14:paraId="1DE200D6" w14:textId="77777777" w:rsidR="008E4BB2" w:rsidRPr="008E4BB2" w:rsidRDefault="008E4BB2" w:rsidP="004E767F">
            <w:pPr>
              <w:pStyle w:val="Textocuadrocentrado"/>
            </w:pPr>
            <w:r w:rsidRPr="008E4BB2">
              <w:t>21.4</w:t>
            </w:r>
          </w:p>
        </w:tc>
      </w:tr>
      <w:tr w:rsidR="008E4BB2" w:rsidRPr="008E4BB2" w14:paraId="28E28374" w14:textId="77777777" w:rsidTr="008E4BB2">
        <w:trPr>
          <w:trHeight w:val="315"/>
        </w:trPr>
        <w:tc>
          <w:tcPr>
            <w:tcW w:w="1137" w:type="pct"/>
            <w:tcBorders>
              <w:top w:val="nil"/>
              <w:left w:val="nil"/>
              <w:bottom w:val="single" w:sz="12" w:space="0" w:color="auto"/>
              <w:right w:val="nil"/>
            </w:tcBorders>
            <w:shd w:val="clear" w:color="000000" w:fill="FFFFFF"/>
            <w:noWrap/>
            <w:vAlign w:val="center"/>
            <w:hideMark/>
          </w:tcPr>
          <w:p w14:paraId="6F9E6BCC" w14:textId="77777777" w:rsidR="008E4BB2" w:rsidRPr="008E4BB2" w:rsidRDefault="008E4BB2" w:rsidP="008E4BB2">
            <w:pPr>
              <w:spacing w:after="0"/>
              <w:rPr>
                <w:rFonts w:eastAsia="Times New Roman" w:cs="Calibri"/>
                <w:b/>
                <w:bCs/>
                <w:color w:val="000000"/>
                <w:sz w:val="12"/>
                <w:szCs w:val="12"/>
                <w:lang w:val="es-MX" w:eastAsia="es-MX"/>
              </w:rPr>
            </w:pPr>
            <w:r w:rsidRPr="008E4BB2">
              <w:rPr>
                <w:rFonts w:eastAsia="Times New Roman" w:cs="Calibri"/>
                <w:b/>
                <w:bCs/>
                <w:color w:val="000000"/>
                <w:sz w:val="12"/>
                <w:szCs w:val="12"/>
                <w:lang w:eastAsia="es-MX"/>
              </w:rPr>
              <w:t>Total</w:t>
            </w:r>
          </w:p>
        </w:tc>
        <w:tc>
          <w:tcPr>
            <w:tcW w:w="1493" w:type="pct"/>
            <w:tcBorders>
              <w:top w:val="nil"/>
              <w:left w:val="nil"/>
              <w:bottom w:val="single" w:sz="12" w:space="0" w:color="auto"/>
              <w:right w:val="nil"/>
            </w:tcBorders>
            <w:shd w:val="clear" w:color="000000" w:fill="FFFFFF"/>
            <w:noWrap/>
            <w:vAlign w:val="center"/>
            <w:hideMark/>
          </w:tcPr>
          <w:p w14:paraId="2B9A6FE4"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eastAsia="es-MX"/>
              </w:rPr>
              <w:t>177</w:t>
            </w:r>
          </w:p>
        </w:tc>
        <w:tc>
          <w:tcPr>
            <w:tcW w:w="711" w:type="pct"/>
            <w:tcBorders>
              <w:top w:val="nil"/>
              <w:left w:val="nil"/>
              <w:bottom w:val="single" w:sz="12" w:space="0" w:color="auto"/>
              <w:right w:val="nil"/>
            </w:tcBorders>
            <w:shd w:val="clear" w:color="000000" w:fill="FFFFFF"/>
            <w:noWrap/>
            <w:vAlign w:val="center"/>
            <w:hideMark/>
          </w:tcPr>
          <w:p w14:paraId="5EC35545"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eastAsia="es-MX"/>
              </w:rPr>
              <w:t>229</w:t>
            </w:r>
          </w:p>
        </w:tc>
        <w:tc>
          <w:tcPr>
            <w:tcW w:w="1234" w:type="pct"/>
            <w:tcBorders>
              <w:top w:val="nil"/>
              <w:left w:val="nil"/>
              <w:bottom w:val="single" w:sz="12" w:space="0" w:color="auto"/>
              <w:right w:val="nil"/>
            </w:tcBorders>
            <w:shd w:val="clear" w:color="000000" w:fill="FFFFFF"/>
            <w:noWrap/>
            <w:vAlign w:val="center"/>
            <w:hideMark/>
          </w:tcPr>
          <w:p w14:paraId="06AB10EF"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eastAsia="es-MX"/>
              </w:rPr>
              <w:t>406</w:t>
            </w:r>
          </w:p>
        </w:tc>
        <w:tc>
          <w:tcPr>
            <w:tcW w:w="425" w:type="pct"/>
            <w:tcBorders>
              <w:top w:val="nil"/>
              <w:left w:val="nil"/>
              <w:bottom w:val="nil"/>
              <w:right w:val="nil"/>
            </w:tcBorders>
            <w:shd w:val="clear" w:color="000000" w:fill="FFFFFF"/>
            <w:noWrap/>
            <w:vAlign w:val="center"/>
            <w:hideMark/>
          </w:tcPr>
          <w:p w14:paraId="6BB564A2" w14:textId="77777777" w:rsidR="008E4BB2" w:rsidRPr="00EE65CF" w:rsidRDefault="008E4BB2" w:rsidP="008E4BB2">
            <w:pPr>
              <w:spacing w:after="0"/>
              <w:jc w:val="center"/>
              <w:rPr>
                <w:rFonts w:eastAsia="Times New Roman" w:cs="Calibri"/>
                <w:b/>
                <w:color w:val="000000"/>
                <w:sz w:val="12"/>
                <w:szCs w:val="12"/>
                <w:lang w:val="es-MX" w:eastAsia="es-MX"/>
              </w:rPr>
            </w:pPr>
            <w:r w:rsidRPr="00EE65CF">
              <w:rPr>
                <w:rFonts w:eastAsia="Times New Roman" w:cs="Calibri"/>
                <w:b/>
                <w:color w:val="000000"/>
                <w:sz w:val="12"/>
                <w:szCs w:val="12"/>
                <w:lang w:eastAsia="es-MX"/>
              </w:rPr>
              <w:t>100.0</w:t>
            </w:r>
          </w:p>
        </w:tc>
      </w:tr>
      <w:tr w:rsidR="008E4BB2" w:rsidRPr="008E4BB2" w14:paraId="01075550" w14:textId="77777777" w:rsidTr="008E4BB2">
        <w:trPr>
          <w:trHeight w:val="315"/>
        </w:trPr>
        <w:tc>
          <w:tcPr>
            <w:tcW w:w="5000" w:type="pct"/>
            <w:gridSpan w:val="5"/>
            <w:tcBorders>
              <w:top w:val="single" w:sz="12" w:space="0" w:color="auto"/>
              <w:left w:val="nil"/>
              <w:bottom w:val="nil"/>
              <w:right w:val="nil"/>
            </w:tcBorders>
            <w:shd w:val="clear" w:color="000000" w:fill="FFFFFF"/>
            <w:noWrap/>
            <w:vAlign w:val="center"/>
            <w:hideMark/>
          </w:tcPr>
          <w:p w14:paraId="14D9C280"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Fuente: SHCP con información proporcionada por las dependencias y entidades de la APF a las instancias coordinadoras (SHCP y CONEVAL).</w:t>
            </w:r>
          </w:p>
        </w:tc>
      </w:tr>
    </w:tbl>
    <w:p w14:paraId="11608301" w14:textId="77777777" w:rsidR="008E4BB2" w:rsidRPr="008E4BB2" w:rsidRDefault="008E4BB2" w:rsidP="008E4BB2">
      <w:pPr>
        <w:jc w:val="both"/>
        <w:rPr>
          <w:rFonts w:eastAsia="Times New Roman" w:cs="Arial"/>
          <w:szCs w:val="20"/>
          <w:lang w:val="es-ES"/>
        </w:rPr>
      </w:pPr>
    </w:p>
    <w:p w14:paraId="3E8E85E5" w14:textId="77777777" w:rsidR="008E4BB2" w:rsidRPr="008E4BB2" w:rsidRDefault="008E4BB2" w:rsidP="00825973">
      <w:pPr>
        <w:pStyle w:val="Cdetextonegrita"/>
      </w:pPr>
      <w:r w:rsidRPr="008E4BB2">
        <w:t>ASM derivados de las evaluaciones externas realizadas a Pp con recursos federales transferidos a entidades federativas y municipios</w:t>
      </w:r>
    </w:p>
    <w:p w14:paraId="7CB380EF" w14:textId="77777777" w:rsidR="008E4BB2" w:rsidRPr="008E4BB2" w:rsidRDefault="008E4BB2" w:rsidP="00825973">
      <w:pPr>
        <w:pStyle w:val="Cdetexto"/>
      </w:pPr>
      <w:r w:rsidRPr="008E4BB2">
        <w:t>Para el tercer trimestre de 2017, las dependencias y entidades instrumentaron acciones correspondientes a 204 ASM derivados de informes y/o evaluaciones externas realizadas a Pp que transfieren recursos a las entidades federativas y municipios a través de aportaciones federales, subsidios o convenios. La información se presenta con fundamento en la Línea de Acción 2.4.2 “</w:t>
      </w:r>
      <w:r w:rsidRPr="008E4BB2">
        <w:rPr>
          <w:i/>
        </w:rPr>
        <w:t>Identificar y transparentar ASM en la aplicación del gasto federalizado”</w:t>
      </w:r>
      <w:r w:rsidRPr="008E4BB2">
        <w:t xml:space="preserve">, incluida en la Estrategia 2.4 </w:t>
      </w:r>
      <w:r w:rsidRPr="008E4BB2">
        <w:rPr>
          <w:i/>
        </w:rPr>
        <w:t>“Mejorar la calidad del gasto federalizado con base en los preceptos del SED”</w:t>
      </w:r>
      <w:r w:rsidRPr="008E4BB2">
        <w:t xml:space="preserve"> del Programa para un Gobierno Cercano y Moderno 2013-2018.</w:t>
      </w:r>
    </w:p>
    <w:p w14:paraId="0D665826" w14:textId="77777777" w:rsidR="008E4BB2" w:rsidRPr="008E4BB2" w:rsidRDefault="008E4BB2" w:rsidP="00825973">
      <w:pPr>
        <w:pStyle w:val="Cdetexto"/>
      </w:pPr>
      <w:r w:rsidRPr="008E4BB2">
        <w:t xml:space="preserve">Los 204 ASM corresponden a 43 Pp de nueve dependencias y entidades, y se describen a continuación: </w:t>
      </w:r>
    </w:p>
    <w:tbl>
      <w:tblPr>
        <w:tblW w:w="5000" w:type="pct"/>
        <w:tblLayout w:type="fixed"/>
        <w:tblCellMar>
          <w:left w:w="70" w:type="dxa"/>
          <w:right w:w="70" w:type="dxa"/>
        </w:tblCellMar>
        <w:tblLook w:val="04A0" w:firstRow="1" w:lastRow="0" w:firstColumn="1" w:lastColumn="0" w:noHBand="0" w:noVBand="1"/>
      </w:tblPr>
      <w:tblGrid>
        <w:gridCol w:w="567"/>
        <w:gridCol w:w="993"/>
        <w:gridCol w:w="850"/>
        <w:gridCol w:w="2126"/>
        <w:gridCol w:w="2836"/>
        <w:gridCol w:w="991"/>
        <w:gridCol w:w="708"/>
        <w:gridCol w:w="901"/>
      </w:tblGrid>
      <w:tr w:rsidR="008E4BB2" w:rsidRPr="008E4BB2" w14:paraId="685C61B9" w14:textId="77777777" w:rsidTr="008E4BB2">
        <w:trPr>
          <w:trHeight w:val="450"/>
          <w:tblHeader/>
        </w:trPr>
        <w:tc>
          <w:tcPr>
            <w:tcW w:w="5000" w:type="pct"/>
            <w:gridSpan w:val="8"/>
            <w:tcBorders>
              <w:top w:val="nil"/>
              <w:left w:val="nil"/>
              <w:bottom w:val="nil"/>
              <w:right w:val="nil"/>
            </w:tcBorders>
            <w:shd w:val="clear" w:color="000000" w:fill="EAF1DD"/>
            <w:vAlign w:val="center"/>
            <w:hideMark/>
          </w:tcPr>
          <w:p w14:paraId="2A505F15" w14:textId="77777777" w:rsidR="008E4BB2" w:rsidRPr="008E4BB2" w:rsidRDefault="008E4BB2" w:rsidP="00E272B3">
            <w:pPr>
              <w:pStyle w:val="CABEZA"/>
            </w:pPr>
            <w:r w:rsidRPr="008E4BB2">
              <w:t xml:space="preserve">Tabla </w:t>
            </w:r>
            <w:r w:rsidR="00724ABE">
              <w:t>5</w:t>
            </w:r>
            <w:r w:rsidRPr="008E4BB2">
              <w:t>. Avance de ASM de Programas presupuestarios que realizan trasferencias de recursos</w:t>
            </w:r>
            <w:r w:rsidR="00981F8D">
              <w:t xml:space="preserve"> </w:t>
            </w:r>
            <w:r w:rsidRPr="008E4BB2">
              <w:t xml:space="preserve">federales a entidades federativas o municipios por </w:t>
            </w:r>
            <w:r w:rsidR="00E272B3">
              <w:t xml:space="preserve">Ramo </w:t>
            </w:r>
            <w:r w:rsidRPr="008E4BB2">
              <w:t>al tercer trimestre 2017</w:t>
            </w:r>
          </w:p>
        </w:tc>
      </w:tr>
      <w:tr w:rsidR="000345A1" w:rsidRPr="008E4BB2" w14:paraId="07B53D85" w14:textId="77777777" w:rsidTr="000345A1">
        <w:trPr>
          <w:trHeight w:val="345"/>
          <w:tblHeader/>
        </w:trPr>
        <w:tc>
          <w:tcPr>
            <w:tcW w:w="284" w:type="pct"/>
            <w:tcBorders>
              <w:top w:val="nil"/>
              <w:left w:val="nil"/>
              <w:bottom w:val="single" w:sz="12" w:space="0" w:color="auto"/>
              <w:right w:val="nil"/>
            </w:tcBorders>
            <w:shd w:val="clear" w:color="000000" w:fill="FFFFFF"/>
            <w:noWrap/>
            <w:vAlign w:val="center"/>
            <w:hideMark/>
          </w:tcPr>
          <w:p w14:paraId="3B1DDFC8" w14:textId="77777777" w:rsidR="008E4BB2" w:rsidRPr="008E4BB2" w:rsidRDefault="008E4BB2" w:rsidP="004E767F">
            <w:pPr>
              <w:pStyle w:val="Textocuadrocentrado"/>
            </w:pPr>
            <w:r w:rsidRPr="008E4BB2">
              <w:t>Ramo</w:t>
            </w:r>
          </w:p>
        </w:tc>
        <w:tc>
          <w:tcPr>
            <w:tcW w:w="498" w:type="pct"/>
            <w:tcBorders>
              <w:top w:val="nil"/>
              <w:left w:val="nil"/>
              <w:bottom w:val="single" w:sz="12" w:space="0" w:color="auto"/>
              <w:right w:val="nil"/>
            </w:tcBorders>
            <w:shd w:val="clear" w:color="000000" w:fill="FFFFFF"/>
            <w:noWrap/>
            <w:vAlign w:val="center"/>
            <w:hideMark/>
          </w:tcPr>
          <w:p w14:paraId="041ED2E0" w14:textId="77777777" w:rsidR="008E4BB2" w:rsidRPr="008E4BB2" w:rsidRDefault="008E4BB2" w:rsidP="004E767F">
            <w:pPr>
              <w:pStyle w:val="Textocuadrocentrado"/>
            </w:pPr>
            <w:r w:rsidRPr="008E4BB2">
              <w:t>Dependencia</w:t>
            </w:r>
          </w:p>
        </w:tc>
        <w:tc>
          <w:tcPr>
            <w:tcW w:w="426" w:type="pct"/>
            <w:tcBorders>
              <w:top w:val="nil"/>
              <w:left w:val="nil"/>
              <w:bottom w:val="single" w:sz="12" w:space="0" w:color="auto"/>
              <w:right w:val="nil"/>
            </w:tcBorders>
            <w:shd w:val="clear" w:color="000000" w:fill="FFFFFF"/>
            <w:vAlign w:val="center"/>
            <w:hideMark/>
          </w:tcPr>
          <w:p w14:paraId="2D8C9F56" w14:textId="77777777" w:rsidR="008E4BB2" w:rsidRPr="008E4BB2" w:rsidRDefault="008E4BB2" w:rsidP="000345A1">
            <w:pPr>
              <w:pStyle w:val="Textocuadrocentrado"/>
            </w:pPr>
            <w:r w:rsidRPr="008E4BB2">
              <w:t>Mod</w:t>
            </w:r>
            <w:r w:rsidR="000345A1">
              <w:t>alidad y</w:t>
            </w:r>
            <w:r w:rsidRPr="008E4BB2">
              <w:t xml:space="preserve"> Clave</w:t>
            </w:r>
          </w:p>
        </w:tc>
        <w:tc>
          <w:tcPr>
            <w:tcW w:w="1066" w:type="pct"/>
            <w:tcBorders>
              <w:top w:val="nil"/>
              <w:left w:val="nil"/>
              <w:bottom w:val="single" w:sz="12" w:space="0" w:color="auto"/>
              <w:right w:val="nil"/>
            </w:tcBorders>
            <w:shd w:val="clear" w:color="000000" w:fill="FFFFFF"/>
            <w:noWrap/>
            <w:vAlign w:val="center"/>
            <w:hideMark/>
          </w:tcPr>
          <w:p w14:paraId="06C9766B" w14:textId="77777777" w:rsidR="008E4BB2" w:rsidRPr="008E4BB2" w:rsidRDefault="008E4BB2" w:rsidP="004E767F">
            <w:pPr>
              <w:pStyle w:val="Textocuadrocentrado"/>
            </w:pPr>
            <w:r w:rsidRPr="008E4BB2">
              <w:t>Nombre del Programa</w:t>
            </w:r>
          </w:p>
        </w:tc>
        <w:tc>
          <w:tcPr>
            <w:tcW w:w="1422" w:type="pct"/>
            <w:tcBorders>
              <w:top w:val="nil"/>
              <w:left w:val="nil"/>
              <w:bottom w:val="single" w:sz="12" w:space="0" w:color="auto"/>
              <w:right w:val="nil"/>
            </w:tcBorders>
            <w:shd w:val="clear" w:color="000000" w:fill="FFFFFF"/>
            <w:noWrap/>
            <w:vAlign w:val="center"/>
            <w:hideMark/>
          </w:tcPr>
          <w:p w14:paraId="79D0A7FB" w14:textId="77777777" w:rsidR="008E4BB2" w:rsidRPr="008E4BB2" w:rsidRDefault="008E4BB2" w:rsidP="004E767F">
            <w:pPr>
              <w:pStyle w:val="Textocuadrocentrado"/>
            </w:pPr>
            <w:r w:rsidRPr="008E4BB2">
              <w:t>Aspecto Susceptible de Mejora</w:t>
            </w:r>
          </w:p>
        </w:tc>
        <w:tc>
          <w:tcPr>
            <w:tcW w:w="497" w:type="pct"/>
            <w:tcBorders>
              <w:top w:val="nil"/>
              <w:left w:val="nil"/>
              <w:bottom w:val="single" w:sz="12" w:space="0" w:color="auto"/>
              <w:right w:val="nil"/>
            </w:tcBorders>
            <w:shd w:val="clear" w:color="000000" w:fill="FFFFFF"/>
            <w:noWrap/>
            <w:vAlign w:val="center"/>
            <w:hideMark/>
          </w:tcPr>
          <w:p w14:paraId="54C94277" w14:textId="77777777" w:rsidR="008E4BB2" w:rsidRPr="008E4BB2" w:rsidRDefault="008E4BB2" w:rsidP="004E767F">
            <w:pPr>
              <w:pStyle w:val="Textocuadrocentrado"/>
            </w:pPr>
            <w:r w:rsidRPr="008E4BB2">
              <w:t>Tipo de Aspecto</w:t>
            </w:r>
          </w:p>
        </w:tc>
        <w:tc>
          <w:tcPr>
            <w:tcW w:w="355" w:type="pct"/>
            <w:tcBorders>
              <w:top w:val="nil"/>
              <w:left w:val="nil"/>
              <w:bottom w:val="single" w:sz="12" w:space="0" w:color="auto"/>
              <w:right w:val="nil"/>
            </w:tcBorders>
            <w:shd w:val="clear" w:color="000000" w:fill="FFFFFF"/>
            <w:noWrap/>
            <w:vAlign w:val="center"/>
            <w:hideMark/>
          </w:tcPr>
          <w:p w14:paraId="4807B9DA" w14:textId="77777777" w:rsidR="008E4BB2" w:rsidRPr="008E4BB2" w:rsidRDefault="008E4BB2" w:rsidP="004E767F">
            <w:pPr>
              <w:pStyle w:val="Textocuadrocentrado"/>
            </w:pPr>
            <w:r w:rsidRPr="008E4BB2">
              <w:t>Nivel de Prioridad</w:t>
            </w:r>
          </w:p>
        </w:tc>
        <w:tc>
          <w:tcPr>
            <w:tcW w:w="452" w:type="pct"/>
            <w:tcBorders>
              <w:top w:val="nil"/>
              <w:left w:val="nil"/>
              <w:bottom w:val="single" w:sz="12" w:space="0" w:color="auto"/>
              <w:right w:val="nil"/>
            </w:tcBorders>
            <w:shd w:val="clear" w:color="000000" w:fill="FFFFFF"/>
            <w:vAlign w:val="center"/>
            <w:hideMark/>
          </w:tcPr>
          <w:p w14:paraId="6B71CC3D" w14:textId="77777777" w:rsidR="008E4BB2" w:rsidRPr="008E4BB2" w:rsidRDefault="008E4BB2" w:rsidP="004E767F">
            <w:pPr>
              <w:pStyle w:val="Textocuadrocentrado"/>
            </w:pPr>
            <w:r w:rsidRPr="008E4BB2">
              <w:t>Avance promedio del Aspecto</w:t>
            </w:r>
          </w:p>
        </w:tc>
      </w:tr>
      <w:tr w:rsidR="000345A1" w:rsidRPr="008E4BB2" w14:paraId="2193348F" w14:textId="77777777" w:rsidTr="000345A1">
        <w:trPr>
          <w:trHeight w:val="345"/>
        </w:trPr>
        <w:tc>
          <w:tcPr>
            <w:tcW w:w="284" w:type="pct"/>
            <w:tcBorders>
              <w:top w:val="nil"/>
              <w:left w:val="nil"/>
              <w:bottom w:val="nil"/>
              <w:right w:val="nil"/>
            </w:tcBorders>
            <w:shd w:val="clear" w:color="000000" w:fill="FFFFFF"/>
            <w:noWrap/>
            <w:vAlign w:val="center"/>
            <w:hideMark/>
          </w:tcPr>
          <w:p w14:paraId="4F05C672"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2B9AE6EC"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7099A799" w14:textId="77777777" w:rsidR="008E4BB2" w:rsidRPr="008E4BB2" w:rsidRDefault="008E4BB2" w:rsidP="004E767F">
            <w:pPr>
              <w:pStyle w:val="Textocuadrocentrado"/>
            </w:pPr>
            <w:r w:rsidRPr="008E4BB2">
              <w:t>E012</w:t>
            </w:r>
          </w:p>
        </w:tc>
        <w:tc>
          <w:tcPr>
            <w:tcW w:w="1066" w:type="pct"/>
            <w:tcBorders>
              <w:top w:val="nil"/>
              <w:left w:val="nil"/>
              <w:bottom w:val="nil"/>
              <w:right w:val="nil"/>
            </w:tcBorders>
            <w:shd w:val="clear" w:color="000000" w:fill="FFFFFF"/>
            <w:vAlign w:val="center"/>
            <w:hideMark/>
          </w:tcPr>
          <w:p w14:paraId="51BF9DCE" w14:textId="77777777" w:rsidR="008E4BB2" w:rsidRPr="008E4BB2" w:rsidRDefault="008E4BB2" w:rsidP="000345A1">
            <w:pPr>
              <w:pStyle w:val="Textocuadro"/>
            </w:pPr>
            <w:r w:rsidRPr="008E4BB2">
              <w:t>Registro e Identificación de Población</w:t>
            </w:r>
          </w:p>
        </w:tc>
        <w:tc>
          <w:tcPr>
            <w:tcW w:w="1422" w:type="pct"/>
            <w:tcBorders>
              <w:top w:val="nil"/>
              <w:left w:val="nil"/>
              <w:bottom w:val="nil"/>
              <w:right w:val="nil"/>
            </w:tcBorders>
            <w:shd w:val="clear" w:color="000000" w:fill="FFFFFF"/>
            <w:vAlign w:val="center"/>
            <w:hideMark/>
          </w:tcPr>
          <w:p w14:paraId="3F15C02D" w14:textId="77777777" w:rsidR="008E4BB2" w:rsidRPr="008E4BB2" w:rsidRDefault="008E4BB2" w:rsidP="00C232E8">
            <w:pPr>
              <w:pStyle w:val="TextocuadroJustificado"/>
            </w:pPr>
            <w:r w:rsidRPr="008E4BB2">
              <w:t xml:space="preserve">Elaboración del documento normativo </w:t>
            </w:r>
          </w:p>
        </w:tc>
        <w:tc>
          <w:tcPr>
            <w:tcW w:w="497" w:type="pct"/>
            <w:tcBorders>
              <w:top w:val="nil"/>
              <w:left w:val="nil"/>
              <w:bottom w:val="nil"/>
              <w:right w:val="nil"/>
            </w:tcBorders>
            <w:shd w:val="clear" w:color="000000" w:fill="FFFFFF"/>
            <w:noWrap/>
            <w:vAlign w:val="center"/>
            <w:hideMark/>
          </w:tcPr>
          <w:p w14:paraId="407A5E1B"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17910E5"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C89E7ED" w14:textId="77777777" w:rsidR="008E4BB2" w:rsidRPr="008E4BB2" w:rsidRDefault="008E4BB2" w:rsidP="004E767F">
            <w:pPr>
              <w:pStyle w:val="Textocuadrocentrado"/>
            </w:pPr>
            <w:r w:rsidRPr="008E4BB2">
              <w:t>88.3</w:t>
            </w:r>
          </w:p>
        </w:tc>
      </w:tr>
      <w:tr w:rsidR="000345A1" w:rsidRPr="008E4BB2" w14:paraId="39C1E7CB" w14:textId="77777777" w:rsidTr="000345A1">
        <w:trPr>
          <w:trHeight w:val="300"/>
        </w:trPr>
        <w:tc>
          <w:tcPr>
            <w:tcW w:w="284" w:type="pct"/>
            <w:tcBorders>
              <w:top w:val="nil"/>
              <w:left w:val="nil"/>
              <w:bottom w:val="nil"/>
              <w:right w:val="nil"/>
            </w:tcBorders>
            <w:shd w:val="clear" w:color="000000" w:fill="FFFFFF"/>
            <w:noWrap/>
            <w:vAlign w:val="center"/>
            <w:hideMark/>
          </w:tcPr>
          <w:p w14:paraId="2754140A"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5F917F0D"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6BC3F122" w14:textId="77777777" w:rsidR="008E4BB2" w:rsidRPr="008E4BB2" w:rsidRDefault="008E4BB2" w:rsidP="004E767F">
            <w:pPr>
              <w:pStyle w:val="Textocuadrocentrado"/>
            </w:pPr>
            <w:r w:rsidRPr="008E4BB2">
              <w:t>E012</w:t>
            </w:r>
          </w:p>
        </w:tc>
        <w:tc>
          <w:tcPr>
            <w:tcW w:w="1066" w:type="pct"/>
            <w:tcBorders>
              <w:top w:val="nil"/>
              <w:left w:val="nil"/>
              <w:bottom w:val="nil"/>
              <w:right w:val="nil"/>
            </w:tcBorders>
            <w:shd w:val="clear" w:color="000000" w:fill="FFFFFF"/>
            <w:vAlign w:val="center"/>
            <w:hideMark/>
          </w:tcPr>
          <w:p w14:paraId="57069644" w14:textId="77777777" w:rsidR="008E4BB2" w:rsidRPr="008E4BB2" w:rsidRDefault="008E4BB2" w:rsidP="000345A1">
            <w:pPr>
              <w:pStyle w:val="Textocuadro"/>
            </w:pPr>
            <w:r w:rsidRPr="008E4BB2">
              <w:t>Registro e Identificación de Población</w:t>
            </w:r>
          </w:p>
        </w:tc>
        <w:tc>
          <w:tcPr>
            <w:tcW w:w="1422" w:type="pct"/>
            <w:tcBorders>
              <w:top w:val="nil"/>
              <w:left w:val="nil"/>
              <w:bottom w:val="nil"/>
              <w:right w:val="nil"/>
            </w:tcBorders>
            <w:shd w:val="clear" w:color="000000" w:fill="FFFFFF"/>
            <w:vAlign w:val="center"/>
            <w:hideMark/>
          </w:tcPr>
          <w:p w14:paraId="32BFA4B7" w14:textId="77777777" w:rsidR="008E4BB2" w:rsidRPr="008E4BB2" w:rsidRDefault="008E4BB2" w:rsidP="000345A1">
            <w:pPr>
              <w:pStyle w:val="TextocuadroJustificado"/>
            </w:pPr>
            <w:r w:rsidRPr="008E4BB2">
              <w:t>Modificación del Diagnóstico del Pp E012</w:t>
            </w:r>
          </w:p>
        </w:tc>
        <w:tc>
          <w:tcPr>
            <w:tcW w:w="497" w:type="pct"/>
            <w:tcBorders>
              <w:top w:val="nil"/>
              <w:left w:val="nil"/>
              <w:bottom w:val="nil"/>
              <w:right w:val="nil"/>
            </w:tcBorders>
            <w:shd w:val="clear" w:color="000000" w:fill="FFFFFF"/>
            <w:noWrap/>
            <w:vAlign w:val="center"/>
            <w:hideMark/>
          </w:tcPr>
          <w:p w14:paraId="7D1EDD8A"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425E7E7"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D3E4AA1" w14:textId="77777777" w:rsidR="008E4BB2" w:rsidRPr="008E4BB2" w:rsidRDefault="008E4BB2" w:rsidP="004E767F">
            <w:pPr>
              <w:pStyle w:val="Textocuadrocentrado"/>
            </w:pPr>
            <w:r w:rsidRPr="008E4BB2">
              <w:t>95</w:t>
            </w:r>
          </w:p>
        </w:tc>
      </w:tr>
      <w:tr w:rsidR="000345A1" w:rsidRPr="008E4BB2" w14:paraId="5591FE6E" w14:textId="77777777" w:rsidTr="000345A1">
        <w:trPr>
          <w:trHeight w:val="300"/>
        </w:trPr>
        <w:tc>
          <w:tcPr>
            <w:tcW w:w="284" w:type="pct"/>
            <w:tcBorders>
              <w:top w:val="nil"/>
              <w:left w:val="nil"/>
              <w:bottom w:val="nil"/>
              <w:right w:val="nil"/>
            </w:tcBorders>
            <w:shd w:val="clear" w:color="000000" w:fill="FFFFFF"/>
            <w:noWrap/>
            <w:vAlign w:val="center"/>
            <w:hideMark/>
          </w:tcPr>
          <w:p w14:paraId="5EE62066"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3D75D819"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6CF01843" w14:textId="77777777" w:rsidR="008E4BB2" w:rsidRPr="008E4BB2" w:rsidRDefault="008E4BB2" w:rsidP="004E767F">
            <w:pPr>
              <w:pStyle w:val="Textocuadrocentrado"/>
            </w:pPr>
            <w:r w:rsidRPr="008E4BB2">
              <w:t>E012</w:t>
            </w:r>
          </w:p>
        </w:tc>
        <w:tc>
          <w:tcPr>
            <w:tcW w:w="1066" w:type="pct"/>
            <w:tcBorders>
              <w:top w:val="nil"/>
              <w:left w:val="nil"/>
              <w:bottom w:val="nil"/>
              <w:right w:val="nil"/>
            </w:tcBorders>
            <w:shd w:val="clear" w:color="000000" w:fill="FFFFFF"/>
            <w:vAlign w:val="center"/>
            <w:hideMark/>
          </w:tcPr>
          <w:p w14:paraId="51DFB2BB" w14:textId="77777777" w:rsidR="008E4BB2" w:rsidRPr="008E4BB2" w:rsidRDefault="008E4BB2" w:rsidP="000345A1">
            <w:pPr>
              <w:pStyle w:val="Textocuadro"/>
            </w:pPr>
            <w:r w:rsidRPr="008E4BB2">
              <w:t>Registro e Identificación de Población</w:t>
            </w:r>
          </w:p>
        </w:tc>
        <w:tc>
          <w:tcPr>
            <w:tcW w:w="1422" w:type="pct"/>
            <w:tcBorders>
              <w:top w:val="nil"/>
              <w:left w:val="nil"/>
              <w:bottom w:val="nil"/>
              <w:right w:val="nil"/>
            </w:tcBorders>
            <w:shd w:val="clear" w:color="000000" w:fill="FFFFFF"/>
            <w:vAlign w:val="center"/>
            <w:hideMark/>
          </w:tcPr>
          <w:p w14:paraId="0DD89B76" w14:textId="77777777" w:rsidR="008E4BB2" w:rsidRPr="008E4BB2" w:rsidRDefault="008E4BB2" w:rsidP="000345A1">
            <w:pPr>
              <w:pStyle w:val="TextocuadroJustificado"/>
            </w:pPr>
            <w:r w:rsidRPr="008E4BB2">
              <w:t>Reestructuración de la MIR del Pp E012</w:t>
            </w:r>
          </w:p>
        </w:tc>
        <w:tc>
          <w:tcPr>
            <w:tcW w:w="497" w:type="pct"/>
            <w:tcBorders>
              <w:top w:val="nil"/>
              <w:left w:val="nil"/>
              <w:bottom w:val="nil"/>
              <w:right w:val="nil"/>
            </w:tcBorders>
            <w:shd w:val="clear" w:color="000000" w:fill="FFFFFF"/>
            <w:noWrap/>
            <w:vAlign w:val="center"/>
            <w:hideMark/>
          </w:tcPr>
          <w:p w14:paraId="49D0A415"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4338588"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7968C52" w14:textId="77777777" w:rsidR="008E4BB2" w:rsidRPr="008E4BB2" w:rsidRDefault="008E4BB2" w:rsidP="004E767F">
            <w:pPr>
              <w:pStyle w:val="Textocuadrocentrado"/>
            </w:pPr>
            <w:r w:rsidRPr="008E4BB2">
              <w:t>87.5</w:t>
            </w:r>
          </w:p>
        </w:tc>
      </w:tr>
      <w:tr w:rsidR="000345A1" w:rsidRPr="008E4BB2" w14:paraId="761DF6AE" w14:textId="77777777" w:rsidTr="000345A1">
        <w:trPr>
          <w:trHeight w:val="330"/>
        </w:trPr>
        <w:tc>
          <w:tcPr>
            <w:tcW w:w="284" w:type="pct"/>
            <w:tcBorders>
              <w:top w:val="nil"/>
              <w:left w:val="nil"/>
              <w:bottom w:val="nil"/>
              <w:right w:val="nil"/>
            </w:tcBorders>
            <w:shd w:val="clear" w:color="000000" w:fill="FFFFFF"/>
            <w:noWrap/>
            <w:vAlign w:val="center"/>
            <w:hideMark/>
          </w:tcPr>
          <w:p w14:paraId="5CDA973A"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48E88108"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1AAAFE81"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2CF2523D"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6749AA8D" w14:textId="77777777" w:rsidR="008E4BB2" w:rsidRPr="008E4BB2" w:rsidRDefault="008E4BB2" w:rsidP="000345A1">
            <w:pPr>
              <w:pStyle w:val="TextocuadroJustificado"/>
            </w:pPr>
            <w:r w:rsidRPr="008E4BB2">
              <w:t>contratación externa</w:t>
            </w:r>
          </w:p>
        </w:tc>
        <w:tc>
          <w:tcPr>
            <w:tcW w:w="497" w:type="pct"/>
            <w:tcBorders>
              <w:top w:val="nil"/>
              <w:left w:val="nil"/>
              <w:bottom w:val="nil"/>
              <w:right w:val="nil"/>
            </w:tcBorders>
            <w:shd w:val="clear" w:color="000000" w:fill="FFFFFF"/>
            <w:noWrap/>
            <w:vAlign w:val="center"/>
            <w:hideMark/>
          </w:tcPr>
          <w:p w14:paraId="1020CC8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55205D8"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46B703EA" w14:textId="77777777" w:rsidR="008E4BB2" w:rsidRPr="008E4BB2" w:rsidRDefault="008E4BB2" w:rsidP="004E767F">
            <w:pPr>
              <w:pStyle w:val="Textocuadrocentrado"/>
            </w:pPr>
            <w:r w:rsidRPr="008E4BB2">
              <w:t>0</w:t>
            </w:r>
          </w:p>
        </w:tc>
      </w:tr>
      <w:tr w:rsidR="000345A1" w:rsidRPr="008E4BB2" w14:paraId="5B277DDF" w14:textId="77777777" w:rsidTr="000345A1">
        <w:trPr>
          <w:trHeight w:val="330"/>
        </w:trPr>
        <w:tc>
          <w:tcPr>
            <w:tcW w:w="284" w:type="pct"/>
            <w:tcBorders>
              <w:top w:val="nil"/>
              <w:left w:val="nil"/>
              <w:bottom w:val="nil"/>
              <w:right w:val="nil"/>
            </w:tcBorders>
            <w:shd w:val="clear" w:color="000000" w:fill="FFFFFF"/>
            <w:noWrap/>
            <w:vAlign w:val="center"/>
            <w:hideMark/>
          </w:tcPr>
          <w:p w14:paraId="768D66C5"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29AC939F"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5CA7FE92"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33DE0FA4"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690ACFEE" w14:textId="77777777" w:rsidR="008E4BB2" w:rsidRPr="008E4BB2" w:rsidRDefault="008E4BB2" w:rsidP="000345A1">
            <w:pPr>
              <w:pStyle w:val="TextocuadroJustificado"/>
            </w:pPr>
            <w:r w:rsidRPr="008E4BB2">
              <w:t>Dada su complejidad, se proyecta trabajarlo con apoyo del INEGI.</w:t>
            </w:r>
          </w:p>
        </w:tc>
        <w:tc>
          <w:tcPr>
            <w:tcW w:w="497" w:type="pct"/>
            <w:tcBorders>
              <w:top w:val="nil"/>
              <w:left w:val="nil"/>
              <w:bottom w:val="nil"/>
              <w:right w:val="nil"/>
            </w:tcBorders>
            <w:shd w:val="clear" w:color="000000" w:fill="FFFFFF"/>
            <w:noWrap/>
            <w:vAlign w:val="center"/>
            <w:hideMark/>
          </w:tcPr>
          <w:p w14:paraId="5ED7D6FE"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95FBFF1"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09534916" w14:textId="77777777" w:rsidR="008E4BB2" w:rsidRPr="008E4BB2" w:rsidRDefault="008E4BB2" w:rsidP="004E767F">
            <w:pPr>
              <w:pStyle w:val="Textocuadrocentrado"/>
            </w:pPr>
            <w:r w:rsidRPr="008E4BB2">
              <w:t>10</w:t>
            </w:r>
          </w:p>
        </w:tc>
      </w:tr>
      <w:tr w:rsidR="000345A1" w:rsidRPr="008E4BB2" w14:paraId="16AAF970" w14:textId="77777777" w:rsidTr="000345A1">
        <w:trPr>
          <w:trHeight w:val="330"/>
        </w:trPr>
        <w:tc>
          <w:tcPr>
            <w:tcW w:w="284" w:type="pct"/>
            <w:tcBorders>
              <w:top w:val="nil"/>
              <w:left w:val="nil"/>
              <w:bottom w:val="nil"/>
              <w:right w:val="nil"/>
            </w:tcBorders>
            <w:shd w:val="clear" w:color="000000" w:fill="FFFFFF"/>
            <w:noWrap/>
            <w:vAlign w:val="center"/>
            <w:hideMark/>
          </w:tcPr>
          <w:p w14:paraId="1514CCA6"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59FBC0B7"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2A1D001A"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3599B432"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64A2B854" w14:textId="77777777" w:rsidR="008E4BB2" w:rsidRPr="008E4BB2" w:rsidRDefault="008E4BB2" w:rsidP="000345A1">
            <w:pPr>
              <w:pStyle w:val="TextocuadroJustificado"/>
            </w:pPr>
            <w:r w:rsidRPr="008E4BB2">
              <w:t>Elaboración de lineamientos para acceder a los subsidios</w:t>
            </w:r>
          </w:p>
        </w:tc>
        <w:tc>
          <w:tcPr>
            <w:tcW w:w="497" w:type="pct"/>
            <w:tcBorders>
              <w:top w:val="nil"/>
              <w:left w:val="nil"/>
              <w:bottom w:val="nil"/>
              <w:right w:val="nil"/>
            </w:tcBorders>
            <w:shd w:val="clear" w:color="000000" w:fill="FFFFFF"/>
            <w:noWrap/>
            <w:vAlign w:val="center"/>
            <w:hideMark/>
          </w:tcPr>
          <w:p w14:paraId="51866A5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CABA205"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4F7355AF" w14:textId="77777777" w:rsidR="008E4BB2" w:rsidRPr="008E4BB2" w:rsidRDefault="008E4BB2" w:rsidP="004E767F">
            <w:pPr>
              <w:pStyle w:val="Textocuadrocentrado"/>
            </w:pPr>
            <w:r w:rsidRPr="008E4BB2">
              <w:t>100</w:t>
            </w:r>
          </w:p>
        </w:tc>
      </w:tr>
      <w:tr w:rsidR="000345A1" w:rsidRPr="008E4BB2" w14:paraId="0D4E0029" w14:textId="77777777" w:rsidTr="000345A1">
        <w:trPr>
          <w:trHeight w:val="495"/>
        </w:trPr>
        <w:tc>
          <w:tcPr>
            <w:tcW w:w="284" w:type="pct"/>
            <w:tcBorders>
              <w:top w:val="nil"/>
              <w:left w:val="nil"/>
              <w:bottom w:val="nil"/>
              <w:right w:val="nil"/>
            </w:tcBorders>
            <w:shd w:val="clear" w:color="000000" w:fill="FFFFFF"/>
            <w:noWrap/>
            <w:vAlign w:val="center"/>
            <w:hideMark/>
          </w:tcPr>
          <w:p w14:paraId="382FEF84"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22046CC7"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1ECDCF42"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5894DCF5"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61ED95DE" w14:textId="77777777" w:rsidR="008E4BB2" w:rsidRPr="008E4BB2" w:rsidRDefault="008E4BB2" w:rsidP="000345A1">
            <w:pPr>
              <w:pStyle w:val="TextocuadroJustificado"/>
            </w:pPr>
            <w:r w:rsidRPr="008E4BB2">
              <w:t>Especificar la meta del indicador del Fin: prevalencia de la violencia contra las mujeres para el sexenio.</w:t>
            </w:r>
          </w:p>
        </w:tc>
        <w:tc>
          <w:tcPr>
            <w:tcW w:w="497" w:type="pct"/>
            <w:tcBorders>
              <w:top w:val="nil"/>
              <w:left w:val="nil"/>
              <w:bottom w:val="nil"/>
              <w:right w:val="nil"/>
            </w:tcBorders>
            <w:shd w:val="clear" w:color="000000" w:fill="FFFFFF"/>
            <w:noWrap/>
            <w:vAlign w:val="center"/>
            <w:hideMark/>
          </w:tcPr>
          <w:p w14:paraId="729B50F1"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B7D31F3"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1CF20F9F" w14:textId="77777777" w:rsidR="008E4BB2" w:rsidRPr="008E4BB2" w:rsidRDefault="008E4BB2" w:rsidP="004E767F">
            <w:pPr>
              <w:pStyle w:val="Textocuadrocentrado"/>
            </w:pPr>
            <w:r w:rsidRPr="008E4BB2">
              <w:t>95</w:t>
            </w:r>
          </w:p>
        </w:tc>
      </w:tr>
      <w:tr w:rsidR="000345A1" w:rsidRPr="008E4BB2" w14:paraId="0DFBB5E4" w14:textId="77777777" w:rsidTr="000345A1">
        <w:trPr>
          <w:trHeight w:val="825"/>
        </w:trPr>
        <w:tc>
          <w:tcPr>
            <w:tcW w:w="284" w:type="pct"/>
            <w:tcBorders>
              <w:top w:val="nil"/>
              <w:left w:val="nil"/>
              <w:bottom w:val="nil"/>
              <w:right w:val="nil"/>
            </w:tcBorders>
            <w:shd w:val="clear" w:color="000000" w:fill="FFFFFF"/>
            <w:noWrap/>
            <w:vAlign w:val="center"/>
            <w:hideMark/>
          </w:tcPr>
          <w:p w14:paraId="0468DD9F"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460ABD21"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250686D0"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066E9BA7"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5C561116" w14:textId="77777777" w:rsidR="008E4BB2" w:rsidRPr="008E4BB2" w:rsidRDefault="008E4BB2" w:rsidP="000345A1">
            <w:pPr>
              <w:pStyle w:val="TextocuadroJustificado"/>
            </w:pPr>
            <w:r w:rsidRPr="008E4BB2">
              <w:t>La Conavim mantiene líneas de comunicación constantes con organismos internacionales y busca incorporar su perspectiva y recomendaciones para los diversos proyectos que ejecuta.</w:t>
            </w:r>
          </w:p>
        </w:tc>
        <w:tc>
          <w:tcPr>
            <w:tcW w:w="497" w:type="pct"/>
            <w:tcBorders>
              <w:top w:val="nil"/>
              <w:left w:val="nil"/>
              <w:bottom w:val="nil"/>
              <w:right w:val="nil"/>
            </w:tcBorders>
            <w:shd w:val="clear" w:color="000000" w:fill="FFFFFF"/>
            <w:noWrap/>
            <w:vAlign w:val="center"/>
            <w:hideMark/>
          </w:tcPr>
          <w:p w14:paraId="6CDA5467"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EE4E457"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E1886E3" w14:textId="77777777" w:rsidR="008E4BB2" w:rsidRPr="008E4BB2" w:rsidRDefault="008E4BB2" w:rsidP="004E767F">
            <w:pPr>
              <w:pStyle w:val="Textocuadrocentrado"/>
            </w:pPr>
            <w:r w:rsidRPr="008E4BB2">
              <w:t>65</w:t>
            </w:r>
          </w:p>
        </w:tc>
      </w:tr>
      <w:tr w:rsidR="000345A1" w:rsidRPr="008E4BB2" w14:paraId="6B583E35" w14:textId="77777777" w:rsidTr="000345A1">
        <w:trPr>
          <w:trHeight w:val="660"/>
        </w:trPr>
        <w:tc>
          <w:tcPr>
            <w:tcW w:w="284" w:type="pct"/>
            <w:tcBorders>
              <w:top w:val="nil"/>
              <w:left w:val="nil"/>
              <w:bottom w:val="nil"/>
              <w:right w:val="nil"/>
            </w:tcBorders>
            <w:shd w:val="clear" w:color="000000" w:fill="FFFFFF"/>
            <w:noWrap/>
            <w:vAlign w:val="center"/>
            <w:hideMark/>
          </w:tcPr>
          <w:p w14:paraId="0C7DB663"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4DCA9D2D"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70FC9D70"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2630C694"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383EDD07" w14:textId="77777777" w:rsidR="008E4BB2" w:rsidRPr="008E4BB2" w:rsidRDefault="008E4BB2" w:rsidP="000345A1">
            <w:pPr>
              <w:pStyle w:val="TextocuadroJustificado"/>
            </w:pPr>
            <w:r w:rsidRPr="008E4BB2">
              <w:t>Las entidades y dependencias de la APF reportaran trimestralmente sus acciones para propiciar una vida libre de violencia para las mujeres.</w:t>
            </w:r>
          </w:p>
        </w:tc>
        <w:tc>
          <w:tcPr>
            <w:tcW w:w="497" w:type="pct"/>
            <w:tcBorders>
              <w:top w:val="nil"/>
              <w:left w:val="nil"/>
              <w:bottom w:val="nil"/>
              <w:right w:val="nil"/>
            </w:tcBorders>
            <w:shd w:val="clear" w:color="000000" w:fill="FFFFFF"/>
            <w:noWrap/>
            <w:vAlign w:val="center"/>
            <w:hideMark/>
          </w:tcPr>
          <w:p w14:paraId="5EB23766"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604266F"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8435D1F" w14:textId="77777777" w:rsidR="008E4BB2" w:rsidRPr="008E4BB2" w:rsidRDefault="008E4BB2" w:rsidP="004E767F">
            <w:pPr>
              <w:pStyle w:val="Textocuadrocentrado"/>
            </w:pPr>
            <w:r w:rsidRPr="008E4BB2">
              <w:t>25</w:t>
            </w:r>
          </w:p>
        </w:tc>
      </w:tr>
      <w:tr w:rsidR="000345A1" w:rsidRPr="008E4BB2" w14:paraId="1270E48B" w14:textId="77777777" w:rsidTr="000345A1">
        <w:trPr>
          <w:trHeight w:val="990"/>
        </w:trPr>
        <w:tc>
          <w:tcPr>
            <w:tcW w:w="284" w:type="pct"/>
            <w:tcBorders>
              <w:top w:val="nil"/>
              <w:left w:val="nil"/>
              <w:bottom w:val="nil"/>
              <w:right w:val="nil"/>
            </w:tcBorders>
            <w:shd w:val="clear" w:color="000000" w:fill="FFFFFF"/>
            <w:noWrap/>
            <w:vAlign w:val="center"/>
            <w:hideMark/>
          </w:tcPr>
          <w:p w14:paraId="33577030"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3C77C1DF"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59555915"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3A476900"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6093EDD4" w14:textId="77777777" w:rsidR="008E4BB2" w:rsidRPr="008E4BB2" w:rsidRDefault="008E4BB2" w:rsidP="000345A1">
            <w:pPr>
              <w:pStyle w:val="TextocuadroJustificado"/>
            </w:pPr>
            <w:r w:rsidRPr="008E4BB2">
              <w:t>Llevar a cabo convenios de colaboración con las dependencias y entidades que tengan programas con objetivos y población objetivo similares, con la finalidad de generar sinergias y no duplicar esfuerzos.</w:t>
            </w:r>
          </w:p>
        </w:tc>
        <w:tc>
          <w:tcPr>
            <w:tcW w:w="497" w:type="pct"/>
            <w:tcBorders>
              <w:top w:val="nil"/>
              <w:left w:val="nil"/>
              <w:bottom w:val="nil"/>
              <w:right w:val="nil"/>
            </w:tcBorders>
            <w:shd w:val="clear" w:color="000000" w:fill="FFFFFF"/>
            <w:noWrap/>
            <w:vAlign w:val="center"/>
            <w:hideMark/>
          </w:tcPr>
          <w:p w14:paraId="2617CD23"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A257980"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AB30FC6" w14:textId="77777777" w:rsidR="008E4BB2" w:rsidRPr="008E4BB2" w:rsidRDefault="008E4BB2" w:rsidP="004E767F">
            <w:pPr>
              <w:pStyle w:val="Textocuadrocentrado"/>
            </w:pPr>
            <w:r w:rsidRPr="008E4BB2">
              <w:t>60</w:t>
            </w:r>
          </w:p>
        </w:tc>
      </w:tr>
      <w:tr w:rsidR="000345A1" w:rsidRPr="008E4BB2" w14:paraId="12621C96" w14:textId="77777777" w:rsidTr="000345A1">
        <w:trPr>
          <w:trHeight w:val="330"/>
        </w:trPr>
        <w:tc>
          <w:tcPr>
            <w:tcW w:w="284" w:type="pct"/>
            <w:tcBorders>
              <w:top w:val="nil"/>
              <w:left w:val="nil"/>
              <w:bottom w:val="nil"/>
              <w:right w:val="nil"/>
            </w:tcBorders>
            <w:shd w:val="clear" w:color="000000" w:fill="FFFFFF"/>
            <w:noWrap/>
            <w:vAlign w:val="center"/>
            <w:hideMark/>
          </w:tcPr>
          <w:p w14:paraId="0FFC5229"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5DE8A212"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409E68B3"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182384E7"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25AE5EA5" w14:textId="77777777" w:rsidR="008E4BB2" w:rsidRPr="008E4BB2" w:rsidRDefault="008E4BB2" w:rsidP="000345A1">
            <w:pPr>
              <w:pStyle w:val="TextocuadroJustificado"/>
            </w:pPr>
            <w:r w:rsidRPr="008E4BB2">
              <w:t>Realizar la modificación del</w:t>
            </w:r>
            <w:r w:rsidR="00981F8D">
              <w:t xml:space="preserve"> </w:t>
            </w:r>
            <w:r w:rsidRPr="008E4BB2">
              <w:t>árbol de problemas de la MIR del Pp E015</w:t>
            </w:r>
          </w:p>
        </w:tc>
        <w:tc>
          <w:tcPr>
            <w:tcW w:w="497" w:type="pct"/>
            <w:tcBorders>
              <w:top w:val="nil"/>
              <w:left w:val="nil"/>
              <w:bottom w:val="nil"/>
              <w:right w:val="nil"/>
            </w:tcBorders>
            <w:shd w:val="clear" w:color="000000" w:fill="FFFFFF"/>
            <w:noWrap/>
            <w:vAlign w:val="center"/>
            <w:hideMark/>
          </w:tcPr>
          <w:p w14:paraId="2D71B9C8"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EF0FF53"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E8012E7" w14:textId="77777777" w:rsidR="008E4BB2" w:rsidRPr="008E4BB2" w:rsidRDefault="008E4BB2" w:rsidP="004E767F">
            <w:pPr>
              <w:pStyle w:val="Textocuadrocentrado"/>
            </w:pPr>
            <w:r w:rsidRPr="008E4BB2">
              <w:t>95</w:t>
            </w:r>
          </w:p>
        </w:tc>
      </w:tr>
      <w:tr w:rsidR="000345A1" w:rsidRPr="008E4BB2" w14:paraId="75FD7B4D" w14:textId="77777777" w:rsidTr="000345A1">
        <w:trPr>
          <w:trHeight w:val="330"/>
        </w:trPr>
        <w:tc>
          <w:tcPr>
            <w:tcW w:w="284" w:type="pct"/>
            <w:tcBorders>
              <w:top w:val="nil"/>
              <w:left w:val="nil"/>
              <w:bottom w:val="nil"/>
              <w:right w:val="nil"/>
            </w:tcBorders>
            <w:shd w:val="clear" w:color="000000" w:fill="FFFFFF"/>
            <w:noWrap/>
            <w:vAlign w:val="center"/>
            <w:hideMark/>
          </w:tcPr>
          <w:p w14:paraId="58EF52EC"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704D1CEB"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595B66DE"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22864A76"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14E3555B" w14:textId="77777777" w:rsidR="008E4BB2" w:rsidRPr="008E4BB2" w:rsidRDefault="008E4BB2" w:rsidP="000345A1">
            <w:pPr>
              <w:pStyle w:val="TextocuadroJustificado"/>
            </w:pPr>
            <w:r w:rsidRPr="008E4BB2">
              <w:t>Redactar el Fin como objetivo único</w:t>
            </w:r>
          </w:p>
        </w:tc>
        <w:tc>
          <w:tcPr>
            <w:tcW w:w="497" w:type="pct"/>
            <w:tcBorders>
              <w:top w:val="nil"/>
              <w:left w:val="nil"/>
              <w:bottom w:val="nil"/>
              <w:right w:val="nil"/>
            </w:tcBorders>
            <w:shd w:val="clear" w:color="000000" w:fill="FFFFFF"/>
            <w:noWrap/>
            <w:vAlign w:val="center"/>
            <w:hideMark/>
          </w:tcPr>
          <w:p w14:paraId="704E3848"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3D21327"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2D356F59" w14:textId="77777777" w:rsidR="008E4BB2" w:rsidRPr="008E4BB2" w:rsidRDefault="008E4BB2" w:rsidP="004E767F">
            <w:pPr>
              <w:pStyle w:val="Textocuadrocentrado"/>
            </w:pPr>
            <w:r w:rsidRPr="008E4BB2">
              <w:t>100</w:t>
            </w:r>
          </w:p>
        </w:tc>
      </w:tr>
      <w:tr w:rsidR="000345A1" w:rsidRPr="008E4BB2" w14:paraId="3696502B" w14:textId="77777777" w:rsidTr="000345A1">
        <w:trPr>
          <w:trHeight w:val="495"/>
        </w:trPr>
        <w:tc>
          <w:tcPr>
            <w:tcW w:w="284" w:type="pct"/>
            <w:tcBorders>
              <w:top w:val="nil"/>
              <w:left w:val="nil"/>
              <w:bottom w:val="nil"/>
              <w:right w:val="nil"/>
            </w:tcBorders>
            <w:shd w:val="clear" w:color="000000" w:fill="FFFFFF"/>
            <w:noWrap/>
            <w:vAlign w:val="center"/>
            <w:hideMark/>
          </w:tcPr>
          <w:p w14:paraId="18702E3D"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22AA97FA"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0595260B"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45E12DC4"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6AA593C3" w14:textId="77777777" w:rsidR="008E4BB2" w:rsidRPr="008E4BB2" w:rsidRDefault="008E4BB2" w:rsidP="000345A1">
            <w:pPr>
              <w:pStyle w:val="TextocuadroJustificado"/>
            </w:pPr>
            <w:r w:rsidRPr="008E4BB2">
              <w:t>Se establecerá como medio de verificación del indicador de prevalencia de violencia contra las mujeres, la ENDIREH.</w:t>
            </w:r>
          </w:p>
        </w:tc>
        <w:tc>
          <w:tcPr>
            <w:tcW w:w="497" w:type="pct"/>
            <w:tcBorders>
              <w:top w:val="nil"/>
              <w:left w:val="nil"/>
              <w:bottom w:val="nil"/>
              <w:right w:val="nil"/>
            </w:tcBorders>
            <w:shd w:val="clear" w:color="000000" w:fill="FFFFFF"/>
            <w:noWrap/>
            <w:vAlign w:val="center"/>
            <w:hideMark/>
          </w:tcPr>
          <w:p w14:paraId="6D229EB1"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42ED9FE"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746DE27A" w14:textId="77777777" w:rsidR="008E4BB2" w:rsidRPr="008E4BB2" w:rsidRDefault="008E4BB2" w:rsidP="004E767F">
            <w:pPr>
              <w:pStyle w:val="Textocuadrocentrado"/>
            </w:pPr>
            <w:r w:rsidRPr="008E4BB2">
              <w:t>100</w:t>
            </w:r>
          </w:p>
        </w:tc>
      </w:tr>
      <w:tr w:rsidR="000345A1" w:rsidRPr="008E4BB2" w14:paraId="75AFFB18" w14:textId="77777777" w:rsidTr="000345A1">
        <w:trPr>
          <w:trHeight w:val="330"/>
        </w:trPr>
        <w:tc>
          <w:tcPr>
            <w:tcW w:w="284" w:type="pct"/>
            <w:tcBorders>
              <w:top w:val="nil"/>
              <w:left w:val="nil"/>
              <w:bottom w:val="nil"/>
              <w:right w:val="nil"/>
            </w:tcBorders>
            <w:shd w:val="clear" w:color="000000" w:fill="FFFFFF"/>
            <w:noWrap/>
            <w:vAlign w:val="center"/>
            <w:hideMark/>
          </w:tcPr>
          <w:p w14:paraId="3F8E4030"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4F413E9D"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150BEA53"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05292B1A"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176739B9" w14:textId="77777777" w:rsidR="008E4BB2" w:rsidRPr="008E4BB2" w:rsidRDefault="008E4BB2" w:rsidP="000345A1">
            <w:pPr>
              <w:pStyle w:val="TextocuadroJustificado"/>
            </w:pPr>
            <w:r w:rsidRPr="008E4BB2">
              <w:t>Se realizara la incorporación del servicio de la Línea 01800 Háblalo</w:t>
            </w:r>
          </w:p>
        </w:tc>
        <w:tc>
          <w:tcPr>
            <w:tcW w:w="497" w:type="pct"/>
            <w:tcBorders>
              <w:top w:val="nil"/>
              <w:left w:val="nil"/>
              <w:bottom w:val="nil"/>
              <w:right w:val="nil"/>
            </w:tcBorders>
            <w:shd w:val="clear" w:color="000000" w:fill="FFFFFF"/>
            <w:noWrap/>
            <w:vAlign w:val="center"/>
            <w:hideMark/>
          </w:tcPr>
          <w:p w14:paraId="6E1E274D"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5D69E8D"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658D3826" w14:textId="77777777" w:rsidR="008E4BB2" w:rsidRPr="008E4BB2" w:rsidRDefault="008E4BB2" w:rsidP="004E767F">
            <w:pPr>
              <w:pStyle w:val="Textocuadrocentrado"/>
            </w:pPr>
            <w:r w:rsidRPr="008E4BB2">
              <w:t>100</w:t>
            </w:r>
          </w:p>
        </w:tc>
      </w:tr>
      <w:tr w:rsidR="000345A1" w:rsidRPr="008E4BB2" w14:paraId="41E9FC66" w14:textId="77777777" w:rsidTr="000345A1">
        <w:trPr>
          <w:trHeight w:val="330"/>
        </w:trPr>
        <w:tc>
          <w:tcPr>
            <w:tcW w:w="284" w:type="pct"/>
            <w:tcBorders>
              <w:top w:val="nil"/>
              <w:left w:val="nil"/>
              <w:bottom w:val="nil"/>
              <w:right w:val="nil"/>
            </w:tcBorders>
            <w:shd w:val="clear" w:color="000000" w:fill="FFFFFF"/>
            <w:noWrap/>
            <w:vAlign w:val="center"/>
            <w:hideMark/>
          </w:tcPr>
          <w:p w14:paraId="7B40BA22"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7D319246"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71C5853B" w14:textId="77777777" w:rsidR="008E4BB2" w:rsidRPr="008E4BB2" w:rsidRDefault="008E4BB2" w:rsidP="004E767F">
            <w:pPr>
              <w:pStyle w:val="Textocuadrocentrado"/>
            </w:pPr>
            <w:r w:rsidRPr="008E4BB2">
              <w:t>E015</w:t>
            </w:r>
          </w:p>
        </w:tc>
        <w:tc>
          <w:tcPr>
            <w:tcW w:w="1066" w:type="pct"/>
            <w:tcBorders>
              <w:top w:val="nil"/>
              <w:left w:val="nil"/>
              <w:bottom w:val="nil"/>
              <w:right w:val="nil"/>
            </w:tcBorders>
            <w:shd w:val="clear" w:color="000000" w:fill="FFFFFF"/>
            <w:vAlign w:val="center"/>
            <w:hideMark/>
          </w:tcPr>
          <w:p w14:paraId="419527BD" w14:textId="77777777" w:rsidR="008E4BB2" w:rsidRPr="008E4BB2" w:rsidRDefault="008E4BB2" w:rsidP="000345A1">
            <w:pPr>
              <w:pStyle w:val="Textocuadro"/>
            </w:pPr>
            <w:r w:rsidRPr="008E4BB2">
              <w:t>Promover la atención y prevención de la violencia contra las mujeres</w:t>
            </w:r>
          </w:p>
        </w:tc>
        <w:tc>
          <w:tcPr>
            <w:tcW w:w="1422" w:type="pct"/>
            <w:tcBorders>
              <w:top w:val="nil"/>
              <w:left w:val="nil"/>
              <w:bottom w:val="nil"/>
              <w:right w:val="nil"/>
            </w:tcBorders>
            <w:shd w:val="clear" w:color="000000" w:fill="FFFFFF"/>
            <w:vAlign w:val="center"/>
            <w:hideMark/>
          </w:tcPr>
          <w:p w14:paraId="12224884" w14:textId="77777777" w:rsidR="008E4BB2" w:rsidRPr="008E4BB2" w:rsidRDefault="008E4BB2" w:rsidP="000345A1">
            <w:pPr>
              <w:pStyle w:val="TextocuadroJustificado"/>
            </w:pPr>
            <w:r w:rsidRPr="008E4BB2">
              <w:t>Se realizara la modificación en la MIR 2017</w:t>
            </w:r>
          </w:p>
        </w:tc>
        <w:tc>
          <w:tcPr>
            <w:tcW w:w="497" w:type="pct"/>
            <w:tcBorders>
              <w:top w:val="nil"/>
              <w:left w:val="nil"/>
              <w:bottom w:val="nil"/>
              <w:right w:val="nil"/>
            </w:tcBorders>
            <w:shd w:val="clear" w:color="000000" w:fill="FFFFFF"/>
            <w:noWrap/>
            <w:vAlign w:val="center"/>
            <w:hideMark/>
          </w:tcPr>
          <w:p w14:paraId="4844B50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EE2063F"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1016488D" w14:textId="77777777" w:rsidR="008E4BB2" w:rsidRPr="008E4BB2" w:rsidRDefault="008E4BB2" w:rsidP="004E767F">
            <w:pPr>
              <w:pStyle w:val="Textocuadrocentrado"/>
            </w:pPr>
            <w:r w:rsidRPr="008E4BB2">
              <w:t>100</w:t>
            </w:r>
          </w:p>
        </w:tc>
      </w:tr>
      <w:tr w:rsidR="000345A1" w:rsidRPr="008E4BB2" w14:paraId="78EACE2C" w14:textId="77777777" w:rsidTr="000345A1">
        <w:trPr>
          <w:trHeight w:val="495"/>
        </w:trPr>
        <w:tc>
          <w:tcPr>
            <w:tcW w:w="284" w:type="pct"/>
            <w:tcBorders>
              <w:top w:val="nil"/>
              <w:left w:val="nil"/>
              <w:bottom w:val="nil"/>
              <w:right w:val="nil"/>
            </w:tcBorders>
            <w:shd w:val="clear" w:color="000000" w:fill="FFFFFF"/>
            <w:noWrap/>
            <w:vAlign w:val="center"/>
            <w:hideMark/>
          </w:tcPr>
          <w:p w14:paraId="4884B137"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258F74DB"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0B82C24A" w14:textId="77777777" w:rsidR="008E4BB2" w:rsidRPr="008E4BB2" w:rsidRDefault="008E4BB2" w:rsidP="004E767F">
            <w:pPr>
              <w:pStyle w:val="Textocuadrocentrado"/>
            </w:pPr>
            <w:r w:rsidRPr="008E4BB2">
              <w:t>U007</w:t>
            </w:r>
          </w:p>
        </w:tc>
        <w:tc>
          <w:tcPr>
            <w:tcW w:w="1066" w:type="pct"/>
            <w:tcBorders>
              <w:top w:val="nil"/>
              <w:left w:val="nil"/>
              <w:bottom w:val="nil"/>
              <w:right w:val="nil"/>
            </w:tcBorders>
            <w:shd w:val="clear" w:color="000000" w:fill="FFFFFF"/>
            <w:vAlign w:val="center"/>
            <w:hideMark/>
          </w:tcPr>
          <w:p w14:paraId="3264445C" w14:textId="77777777" w:rsidR="008E4BB2" w:rsidRPr="008E4BB2" w:rsidRDefault="008E4BB2" w:rsidP="000345A1">
            <w:pPr>
              <w:pStyle w:val="Textocuadro"/>
            </w:pPr>
            <w:r w:rsidRPr="008E4BB2">
              <w:t>Subsidios en materia de seguridad pública</w:t>
            </w:r>
          </w:p>
        </w:tc>
        <w:tc>
          <w:tcPr>
            <w:tcW w:w="1422" w:type="pct"/>
            <w:tcBorders>
              <w:top w:val="nil"/>
              <w:left w:val="nil"/>
              <w:bottom w:val="nil"/>
              <w:right w:val="nil"/>
            </w:tcBorders>
            <w:shd w:val="clear" w:color="000000" w:fill="FFFFFF"/>
            <w:vAlign w:val="center"/>
            <w:hideMark/>
          </w:tcPr>
          <w:p w14:paraId="4B9F4F18" w14:textId="77777777" w:rsidR="008E4BB2" w:rsidRPr="008E4BB2" w:rsidRDefault="008E4BB2" w:rsidP="000345A1">
            <w:pPr>
              <w:pStyle w:val="TextocuadroJustificado"/>
            </w:pPr>
            <w:r w:rsidRPr="008E4BB2">
              <w:t>Actualizar el diagnóstico del FORTASEG a efecto de precisar la</w:t>
            </w:r>
            <w:r w:rsidR="00981F8D">
              <w:t xml:space="preserve"> </w:t>
            </w:r>
            <w:r w:rsidRPr="008E4BB2">
              <w:t>población potencial</w:t>
            </w:r>
          </w:p>
        </w:tc>
        <w:tc>
          <w:tcPr>
            <w:tcW w:w="497" w:type="pct"/>
            <w:tcBorders>
              <w:top w:val="nil"/>
              <w:left w:val="nil"/>
              <w:bottom w:val="nil"/>
              <w:right w:val="nil"/>
            </w:tcBorders>
            <w:shd w:val="clear" w:color="000000" w:fill="FFFFFF"/>
            <w:noWrap/>
            <w:vAlign w:val="center"/>
            <w:hideMark/>
          </w:tcPr>
          <w:p w14:paraId="39AA251C"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F5E7165"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53121CE" w14:textId="77777777" w:rsidR="008E4BB2" w:rsidRPr="008E4BB2" w:rsidRDefault="008E4BB2" w:rsidP="004E767F">
            <w:pPr>
              <w:pStyle w:val="Textocuadrocentrado"/>
            </w:pPr>
            <w:r w:rsidRPr="008E4BB2">
              <w:t>50</w:t>
            </w:r>
          </w:p>
        </w:tc>
      </w:tr>
      <w:tr w:rsidR="000345A1" w:rsidRPr="008E4BB2" w14:paraId="7D3F91B2" w14:textId="77777777" w:rsidTr="000345A1">
        <w:trPr>
          <w:trHeight w:val="5775"/>
        </w:trPr>
        <w:tc>
          <w:tcPr>
            <w:tcW w:w="284" w:type="pct"/>
            <w:tcBorders>
              <w:top w:val="nil"/>
              <w:left w:val="nil"/>
              <w:bottom w:val="nil"/>
              <w:right w:val="nil"/>
            </w:tcBorders>
            <w:shd w:val="clear" w:color="000000" w:fill="FFFFFF"/>
            <w:noWrap/>
            <w:vAlign w:val="center"/>
            <w:hideMark/>
          </w:tcPr>
          <w:p w14:paraId="62F47561"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5747ECC5"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7D5315EF" w14:textId="77777777" w:rsidR="008E4BB2" w:rsidRPr="008E4BB2" w:rsidRDefault="008E4BB2" w:rsidP="004E767F">
            <w:pPr>
              <w:pStyle w:val="Textocuadrocentrado"/>
            </w:pPr>
            <w:r w:rsidRPr="008E4BB2">
              <w:t>U007</w:t>
            </w:r>
          </w:p>
        </w:tc>
        <w:tc>
          <w:tcPr>
            <w:tcW w:w="1066" w:type="pct"/>
            <w:tcBorders>
              <w:top w:val="nil"/>
              <w:left w:val="nil"/>
              <w:bottom w:val="nil"/>
              <w:right w:val="nil"/>
            </w:tcBorders>
            <w:shd w:val="clear" w:color="000000" w:fill="FFFFFF"/>
            <w:vAlign w:val="center"/>
            <w:hideMark/>
          </w:tcPr>
          <w:p w14:paraId="777D5FE4" w14:textId="77777777" w:rsidR="008E4BB2" w:rsidRPr="008E4BB2" w:rsidRDefault="008E4BB2" w:rsidP="000345A1">
            <w:pPr>
              <w:pStyle w:val="Textocuadro"/>
            </w:pPr>
            <w:r w:rsidRPr="008E4BB2">
              <w:t>Subsidios en materia de seguridad pública</w:t>
            </w:r>
          </w:p>
        </w:tc>
        <w:tc>
          <w:tcPr>
            <w:tcW w:w="1422" w:type="pct"/>
            <w:tcBorders>
              <w:top w:val="nil"/>
              <w:left w:val="nil"/>
              <w:bottom w:val="nil"/>
              <w:right w:val="nil"/>
            </w:tcBorders>
            <w:shd w:val="clear" w:color="000000" w:fill="FFFFFF"/>
            <w:vAlign w:val="center"/>
            <w:hideMark/>
          </w:tcPr>
          <w:p w14:paraId="1FD4A797" w14:textId="77777777" w:rsidR="008E4BB2" w:rsidRPr="008E4BB2" w:rsidRDefault="008E4BB2" w:rsidP="000345A1">
            <w:pPr>
              <w:pStyle w:val="TextocuadroJustificado"/>
            </w:pPr>
            <w:r w:rsidRPr="008E4BB2">
              <w:t>Es necesario detallar los procedimientos que ya se siguen para la puesta en marcha de los mecanismos de seguimiento en un manual que los documente y contribuya a su estandarización.</w:t>
            </w:r>
            <w:r w:rsidRPr="008E4BB2">
              <w:br/>
            </w:r>
            <w:r w:rsidRPr="008E4BB2">
              <w:br/>
            </w:r>
            <w:r w:rsidRPr="008E4BB2">
              <w:br/>
            </w:r>
            <w:r w:rsidRPr="008E4BB2">
              <w:br/>
              <w:t xml:space="preserve">Se sugiere reforzar lo establecido en los Lineamientos SPA sobre todos los procedimientos que se llevan a cabo como parte de la puesta en marcha del Programa con un manual donde se detallen sus características y pasos a seguir en los diferentes escenarios donde éstos puedan desarrollarse. </w:t>
            </w:r>
            <w:r w:rsidRPr="008E4BB2">
              <w:br/>
            </w:r>
            <w:r w:rsidRPr="008E4BB2">
              <w:br/>
              <w:t xml:space="preserve">1) Darle continuidad a la Encuesta, sustentando su aplicación en algún documento normativo o de operación del Programa. </w:t>
            </w:r>
            <w:r w:rsidRPr="008E4BB2">
              <w:br/>
            </w:r>
            <w:r w:rsidRPr="008E4BB2">
              <w:br/>
            </w:r>
            <w:r w:rsidRPr="008E4BB2">
              <w:br/>
            </w:r>
            <w:r w:rsidRPr="008E4BB2">
              <w:br/>
              <w:t>2) Formular una estrategia de trabajo para que, con base en las áreas de oportunidad detectadas mediante este instrumento, puedan generarse acciones de mejora a los procedimientos de operación del Programa. Esta estrategia debe incluir plazos, responsables, cambios a poner en marcha,</w:t>
            </w:r>
            <w:r w:rsidR="00981F8D">
              <w:t xml:space="preserve"> </w:t>
            </w:r>
            <w:r w:rsidRPr="008E4BB2">
              <w:t>breve descripción de la mejora esperada, etcétera</w:t>
            </w:r>
          </w:p>
        </w:tc>
        <w:tc>
          <w:tcPr>
            <w:tcW w:w="497" w:type="pct"/>
            <w:tcBorders>
              <w:top w:val="nil"/>
              <w:left w:val="nil"/>
              <w:bottom w:val="nil"/>
              <w:right w:val="nil"/>
            </w:tcBorders>
            <w:shd w:val="clear" w:color="000000" w:fill="FFFFFF"/>
            <w:noWrap/>
            <w:vAlign w:val="center"/>
            <w:hideMark/>
          </w:tcPr>
          <w:p w14:paraId="3C2E05C7"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CA0666E"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40865A36" w14:textId="77777777" w:rsidR="008E4BB2" w:rsidRPr="008E4BB2" w:rsidRDefault="008E4BB2" w:rsidP="004E767F">
            <w:pPr>
              <w:pStyle w:val="Textocuadrocentrado"/>
            </w:pPr>
            <w:r w:rsidRPr="008E4BB2">
              <w:t>30</w:t>
            </w:r>
          </w:p>
        </w:tc>
      </w:tr>
      <w:tr w:rsidR="000345A1" w:rsidRPr="008E4BB2" w14:paraId="6298FD0E" w14:textId="77777777" w:rsidTr="000345A1">
        <w:trPr>
          <w:trHeight w:val="495"/>
        </w:trPr>
        <w:tc>
          <w:tcPr>
            <w:tcW w:w="284" w:type="pct"/>
            <w:tcBorders>
              <w:top w:val="nil"/>
              <w:left w:val="nil"/>
              <w:bottom w:val="nil"/>
              <w:right w:val="nil"/>
            </w:tcBorders>
            <w:shd w:val="clear" w:color="000000" w:fill="FFFFFF"/>
            <w:noWrap/>
            <w:vAlign w:val="center"/>
            <w:hideMark/>
          </w:tcPr>
          <w:p w14:paraId="0AC54FD4"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4E943CB9"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27EA74B4" w14:textId="77777777" w:rsidR="008E4BB2" w:rsidRPr="008E4BB2" w:rsidRDefault="008E4BB2" w:rsidP="004E767F">
            <w:pPr>
              <w:pStyle w:val="Textocuadrocentrado"/>
            </w:pPr>
            <w:r w:rsidRPr="008E4BB2">
              <w:t>U007</w:t>
            </w:r>
          </w:p>
        </w:tc>
        <w:tc>
          <w:tcPr>
            <w:tcW w:w="1066" w:type="pct"/>
            <w:tcBorders>
              <w:top w:val="nil"/>
              <w:left w:val="nil"/>
              <w:bottom w:val="nil"/>
              <w:right w:val="nil"/>
            </w:tcBorders>
            <w:shd w:val="clear" w:color="000000" w:fill="FFFFFF"/>
            <w:vAlign w:val="center"/>
            <w:hideMark/>
          </w:tcPr>
          <w:p w14:paraId="688BDBA7" w14:textId="77777777" w:rsidR="008E4BB2" w:rsidRPr="008E4BB2" w:rsidRDefault="008E4BB2" w:rsidP="000345A1">
            <w:pPr>
              <w:pStyle w:val="Textocuadro"/>
            </w:pPr>
            <w:r w:rsidRPr="008E4BB2">
              <w:t>Subsidios en materia de seguridad pública</w:t>
            </w:r>
          </w:p>
        </w:tc>
        <w:tc>
          <w:tcPr>
            <w:tcW w:w="1422" w:type="pct"/>
            <w:tcBorders>
              <w:top w:val="nil"/>
              <w:left w:val="nil"/>
              <w:bottom w:val="nil"/>
              <w:right w:val="nil"/>
            </w:tcBorders>
            <w:shd w:val="clear" w:color="000000" w:fill="FFFFFF"/>
            <w:vAlign w:val="center"/>
            <w:hideMark/>
          </w:tcPr>
          <w:p w14:paraId="587693B2" w14:textId="77777777" w:rsidR="008E4BB2" w:rsidRPr="008E4BB2" w:rsidRDefault="008E4BB2" w:rsidP="000345A1">
            <w:pPr>
              <w:pStyle w:val="TextocuadroJustificado"/>
            </w:pPr>
            <w:r w:rsidRPr="008E4BB2">
              <w:t>Incorporar el resumen narrativo de la MIR en los Lineamientos FORTASEG 2017 a efecto de tener referencia de la misma</w:t>
            </w:r>
          </w:p>
        </w:tc>
        <w:tc>
          <w:tcPr>
            <w:tcW w:w="497" w:type="pct"/>
            <w:tcBorders>
              <w:top w:val="nil"/>
              <w:left w:val="nil"/>
              <w:bottom w:val="nil"/>
              <w:right w:val="nil"/>
            </w:tcBorders>
            <w:shd w:val="clear" w:color="000000" w:fill="FFFFFF"/>
            <w:noWrap/>
            <w:vAlign w:val="center"/>
            <w:hideMark/>
          </w:tcPr>
          <w:p w14:paraId="580D016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5FCDD23"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0BC4B13" w14:textId="77777777" w:rsidR="008E4BB2" w:rsidRPr="008E4BB2" w:rsidRDefault="008E4BB2" w:rsidP="004E767F">
            <w:pPr>
              <w:pStyle w:val="Textocuadrocentrado"/>
            </w:pPr>
            <w:r w:rsidRPr="008E4BB2">
              <w:t>100</w:t>
            </w:r>
          </w:p>
        </w:tc>
      </w:tr>
      <w:tr w:rsidR="000345A1" w:rsidRPr="008E4BB2" w14:paraId="4BF11A70" w14:textId="77777777" w:rsidTr="000345A1">
        <w:trPr>
          <w:trHeight w:val="495"/>
        </w:trPr>
        <w:tc>
          <w:tcPr>
            <w:tcW w:w="284" w:type="pct"/>
            <w:tcBorders>
              <w:top w:val="nil"/>
              <w:left w:val="nil"/>
              <w:bottom w:val="nil"/>
              <w:right w:val="nil"/>
            </w:tcBorders>
            <w:shd w:val="clear" w:color="000000" w:fill="FFFFFF"/>
            <w:noWrap/>
            <w:vAlign w:val="center"/>
            <w:hideMark/>
          </w:tcPr>
          <w:p w14:paraId="2230E42B"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48AE168B"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59A3B2ED" w14:textId="77777777" w:rsidR="008E4BB2" w:rsidRPr="008E4BB2" w:rsidRDefault="008E4BB2" w:rsidP="004E767F">
            <w:pPr>
              <w:pStyle w:val="Textocuadrocentrado"/>
            </w:pPr>
            <w:r w:rsidRPr="008E4BB2">
              <w:t>U007</w:t>
            </w:r>
          </w:p>
        </w:tc>
        <w:tc>
          <w:tcPr>
            <w:tcW w:w="1066" w:type="pct"/>
            <w:tcBorders>
              <w:top w:val="nil"/>
              <w:left w:val="nil"/>
              <w:bottom w:val="nil"/>
              <w:right w:val="nil"/>
            </w:tcBorders>
            <w:shd w:val="clear" w:color="000000" w:fill="FFFFFF"/>
            <w:vAlign w:val="center"/>
            <w:hideMark/>
          </w:tcPr>
          <w:p w14:paraId="78142588" w14:textId="77777777" w:rsidR="008E4BB2" w:rsidRPr="008E4BB2" w:rsidRDefault="008E4BB2" w:rsidP="000345A1">
            <w:pPr>
              <w:pStyle w:val="Textocuadro"/>
            </w:pPr>
            <w:r w:rsidRPr="008E4BB2">
              <w:t>Subsidios en materia de seguridad pública</w:t>
            </w:r>
          </w:p>
        </w:tc>
        <w:tc>
          <w:tcPr>
            <w:tcW w:w="1422" w:type="pct"/>
            <w:tcBorders>
              <w:top w:val="nil"/>
              <w:left w:val="nil"/>
              <w:bottom w:val="nil"/>
              <w:right w:val="nil"/>
            </w:tcBorders>
            <w:shd w:val="clear" w:color="000000" w:fill="FFFFFF"/>
            <w:vAlign w:val="center"/>
            <w:hideMark/>
          </w:tcPr>
          <w:p w14:paraId="37F0C0C7" w14:textId="77777777" w:rsidR="008E4BB2" w:rsidRPr="008E4BB2" w:rsidRDefault="008E4BB2" w:rsidP="000345A1">
            <w:pPr>
              <w:pStyle w:val="TextocuadroJustificado"/>
            </w:pPr>
            <w:r w:rsidRPr="008E4BB2">
              <w:t>Publicar y actualizar periódicamente en la página de Internet del Secretariado información de interés del subsidio</w:t>
            </w:r>
          </w:p>
        </w:tc>
        <w:tc>
          <w:tcPr>
            <w:tcW w:w="497" w:type="pct"/>
            <w:tcBorders>
              <w:top w:val="nil"/>
              <w:left w:val="nil"/>
              <w:bottom w:val="nil"/>
              <w:right w:val="nil"/>
            </w:tcBorders>
            <w:shd w:val="clear" w:color="000000" w:fill="FFFFFF"/>
            <w:noWrap/>
            <w:vAlign w:val="center"/>
            <w:hideMark/>
          </w:tcPr>
          <w:p w14:paraId="2A205B33"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6578341"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6531247" w14:textId="77777777" w:rsidR="008E4BB2" w:rsidRPr="008E4BB2" w:rsidRDefault="008E4BB2" w:rsidP="004E767F">
            <w:pPr>
              <w:pStyle w:val="Textocuadrocentrado"/>
            </w:pPr>
            <w:r w:rsidRPr="008E4BB2">
              <w:t>100</w:t>
            </w:r>
          </w:p>
        </w:tc>
      </w:tr>
      <w:tr w:rsidR="000345A1" w:rsidRPr="008E4BB2" w14:paraId="274EBA1B" w14:textId="77777777" w:rsidTr="000345A1">
        <w:trPr>
          <w:trHeight w:val="300"/>
        </w:trPr>
        <w:tc>
          <w:tcPr>
            <w:tcW w:w="284" w:type="pct"/>
            <w:tcBorders>
              <w:top w:val="nil"/>
              <w:left w:val="nil"/>
              <w:bottom w:val="nil"/>
              <w:right w:val="nil"/>
            </w:tcBorders>
            <w:shd w:val="clear" w:color="000000" w:fill="FFFFFF"/>
            <w:noWrap/>
            <w:vAlign w:val="center"/>
            <w:hideMark/>
          </w:tcPr>
          <w:p w14:paraId="7B90230F" w14:textId="77777777" w:rsidR="008E4BB2" w:rsidRPr="008E4BB2" w:rsidRDefault="008E4BB2" w:rsidP="004E767F">
            <w:pPr>
              <w:pStyle w:val="Textocuadrocentrado"/>
            </w:pPr>
            <w:r w:rsidRPr="008E4BB2">
              <w:t>04</w:t>
            </w:r>
          </w:p>
        </w:tc>
        <w:tc>
          <w:tcPr>
            <w:tcW w:w="498" w:type="pct"/>
            <w:tcBorders>
              <w:top w:val="nil"/>
              <w:left w:val="nil"/>
              <w:bottom w:val="nil"/>
              <w:right w:val="nil"/>
            </w:tcBorders>
            <w:shd w:val="clear" w:color="000000" w:fill="FFFFFF"/>
            <w:noWrap/>
            <w:vAlign w:val="center"/>
            <w:hideMark/>
          </w:tcPr>
          <w:p w14:paraId="639DF7A0" w14:textId="77777777" w:rsidR="008E4BB2" w:rsidRPr="008E4BB2" w:rsidRDefault="008E4BB2" w:rsidP="004E767F">
            <w:pPr>
              <w:pStyle w:val="Textocuadrocentrado"/>
            </w:pPr>
            <w:r w:rsidRPr="008E4BB2">
              <w:t>Gobernación</w:t>
            </w:r>
          </w:p>
        </w:tc>
        <w:tc>
          <w:tcPr>
            <w:tcW w:w="426" w:type="pct"/>
            <w:tcBorders>
              <w:top w:val="nil"/>
              <w:left w:val="nil"/>
              <w:bottom w:val="nil"/>
              <w:right w:val="nil"/>
            </w:tcBorders>
            <w:shd w:val="clear" w:color="000000" w:fill="FFFFFF"/>
            <w:noWrap/>
            <w:vAlign w:val="center"/>
            <w:hideMark/>
          </w:tcPr>
          <w:p w14:paraId="3E3194A9" w14:textId="77777777" w:rsidR="008E4BB2" w:rsidRPr="008E4BB2" w:rsidRDefault="008E4BB2" w:rsidP="004E767F">
            <w:pPr>
              <w:pStyle w:val="Textocuadrocentrado"/>
            </w:pPr>
            <w:r w:rsidRPr="008E4BB2">
              <w:t>U007</w:t>
            </w:r>
          </w:p>
        </w:tc>
        <w:tc>
          <w:tcPr>
            <w:tcW w:w="1066" w:type="pct"/>
            <w:tcBorders>
              <w:top w:val="nil"/>
              <w:left w:val="nil"/>
              <w:bottom w:val="nil"/>
              <w:right w:val="nil"/>
            </w:tcBorders>
            <w:shd w:val="clear" w:color="000000" w:fill="FFFFFF"/>
            <w:vAlign w:val="center"/>
            <w:hideMark/>
          </w:tcPr>
          <w:p w14:paraId="0F20E194" w14:textId="77777777" w:rsidR="008E4BB2" w:rsidRPr="008E4BB2" w:rsidRDefault="008E4BB2" w:rsidP="000345A1">
            <w:pPr>
              <w:pStyle w:val="Textocuadro"/>
            </w:pPr>
            <w:r w:rsidRPr="008E4BB2">
              <w:t>Subsidios en materia de seguridad pública</w:t>
            </w:r>
          </w:p>
        </w:tc>
        <w:tc>
          <w:tcPr>
            <w:tcW w:w="1422" w:type="pct"/>
            <w:tcBorders>
              <w:top w:val="nil"/>
              <w:left w:val="nil"/>
              <w:bottom w:val="nil"/>
              <w:right w:val="nil"/>
            </w:tcBorders>
            <w:shd w:val="clear" w:color="000000" w:fill="FFFFFF"/>
            <w:vAlign w:val="center"/>
            <w:hideMark/>
          </w:tcPr>
          <w:p w14:paraId="7B7A977F" w14:textId="77777777" w:rsidR="008E4BB2" w:rsidRPr="008E4BB2" w:rsidRDefault="008E4BB2" w:rsidP="000345A1">
            <w:pPr>
              <w:pStyle w:val="TextocuadroJustificado"/>
            </w:pPr>
            <w:r w:rsidRPr="008E4BB2">
              <w:t>Rediseñar la lógica vertical de la MIR</w:t>
            </w:r>
          </w:p>
        </w:tc>
        <w:tc>
          <w:tcPr>
            <w:tcW w:w="497" w:type="pct"/>
            <w:tcBorders>
              <w:top w:val="nil"/>
              <w:left w:val="nil"/>
              <w:bottom w:val="nil"/>
              <w:right w:val="nil"/>
            </w:tcBorders>
            <w:shd w:val="clear" w:color="000000" w:fill="FFFFFF"/>
            <w:noWrap/>
            <w:vAlign w:val="center"/>
            <w:hideMark/>
          </w:tcPr>
          <w:p w14:paraId="2912CDD6"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16F5765"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37789090" w14:textId="77777777" w:rsidR="008E4BB2" w:rsidRPr="008E4BB2" w:rsidRDefault="008E4BB2" w:rsidP="004E767F">
            <w:pPr>
              <w:pStyle w:val="Textocuadrocentrado"/>
            </w:pPr>
            <w:r w:rsidRPr="008E4BB2">
              <w:t>100</w:t>
            </w:r>
          </w:p>
        </w:tc>
      </w:tr>
      <w:tr w:rsidR="000345A1" w:rsidRPr="008E4BB2" w14:paraId="6504BE93" w14:textId="77777777" w:rsidTr="000345A1">
        <w:trPr>
          <w:trHeight w:val="660"/>
        </w:trPr>
        <w:tc>
          <w:tcPr>
            <w:tcW w:w="284" w:type="pct"/>
            <w:tcBorders>
              <w:top w:val="nil"/>
              <w:left w:val="nil"/>
              <w:bottom w:val="nil"/>
              <w:right w:val="nil"/>
            </w:tcBorders>
            <w:shd w:val="clear" w:color="000000" w:fill="FFFFFF"/>
            <w:noWrap/>
            <w:vAlign w:val="center"/>
            <w:hideMark/>
          </w:tcPr>
          <w:p w14:paraId="124676D4" w14:textId="77777777" w:rsidR="008E4BB2" w:rsidRPr="008E4BB2" w:rsidRDefault="008E4BB2" w:rsidP="004E767F">
            <w:pPr>
              <w:pStyle w:val="Textocuadrocentrado"/>
            </w:pPr>
            <w:r w:rsidRPr="008E4BB2">
              <w:t>08</w:t>
            </w:r>
          </w:p>
        </w:tc>
        <w:tc>
          <w:tcPr>
            <w:tcW w:w="498" w:type="pct"/>
            <w:tcBorders>
              <w:top w:val="nil"/>
              <w:left w:val="nil"/>
              <w:bottom w:val="nil"/>
              <w:right w:val="nil"/>
            </w:tcBorders>
            <w:shd w:val="clear" w:color="000000" w:fill="FFFFFF"/>
            <w:noWrap/>
            <w:vAlign w:val="center"/>
            <w:hideMark/>
          </w:tcPr>
          <w:p w14:paraId="34494E66" w14:textId="77777777" w:rsidR="008E4BB2" w:rsidRPr="008E4BB2" w:rsidRDefault="008E4BB2" w:rsidP="004E767F">
            <w:pPr>
              <w:pStyle w:val="Textocuadrocentrado"/>
            </w:pPr>
            <w:r w:rsidRPr="008E4BB2">
              <w:t>Agricultura, Ganadería, Desarrollo Rural, Pesca y Alimentación</w:t>
            </w:r>
          </w:p>
        </w:tc>
        <w:tc>
          <w:tcPr>
            <w:tcW w:w="426" w:type="pct"/>
            <w:tcBorders>
              <w:top w:val="nil"/>
              <w:left w:val="nil"/>
              <w:bottom w:val="nil"/>
              <w:right w:val="nil"/>
            </w:tcBorders>
            <w:shd w:val="clear" w:color="000000" w:fill="FFFFFF"/>
            <w:noWrap/>
            <w:vAlign w:val="center"/>
            <w:hideMark/>
          </w:tcPr>
          <w:p w14:paraId="7B517F69" w14:textId="77777777" w:rsidR="008E4BB2" w:rsidRPr="008E4BB2" w:rsidRDefault="008E4BB2" w:rsidP="004E767F">
            <w:pPr>
              <w:pStyle w:val="Textocuadrocentrado"/>
            </w:pPr>
            <w:r w:rsidRPr="008E4BB2">
              <w:t>S240</w:t>
            </w:r>
          </w:p>
        </w:tc>
        <w:tc>
          <w:tcPr>
            <w:tcW w:w="1066" w:type="pct"/>
            <w:tcBorders>
              <w:top w:val="nil"/>
              <w:left w:val="nil"/>
              <w:bottom w:val="nil"/>
              <w:right w:val="nil"/>
            </w:tcBorders>
            <w:shd w:val="clear" w:color="000000" w:fill="FFFFFF"/>
            <w:vAlign w:val="center"/>
            <w:hideMark/>
          </w:tcPr>
          <w:p w14:paraId="0091CF9E" w14:textId="77777777" w:rsidR="008E4BB2" w:rsidRPr="008E4BB2" w:rsidRDefault="008E4BB2" w:rsidP="000345A1">
            <w:pPr>
              <w:pStyle w:val="Textocuadro"/>
            </w:pPr>
            <w:r w:rsidRPr="008E4BB2">
              <w:t>Programa de Concurrencia con las Entidades Federativas</w:t>
            </w:r>
            <w:r w:rsidR="00981F8D">
              <w:t xml:space="preserve"> </w:t>
            </w:r>
          </w:p>
        </w:tc>
        <w:tc>
          <w:tcPr>
            <w:tcW w:w="1422" w:type="pct"/>
            <w:tcBorders>
              <w:top w:val="nil"/>
              <w:left w:val="nil"/>
              <w:bottom w:val="nil"/>
              <w:right w:val="nil"/>
            </w:tcBorders>
            <w:shd w:val="clear" w:color="000000" w:fill="FFFFFF"/>
            <w:vAlign w:val="center"/>
            <w:hideMark/>
          </w:tcPr>
          <w:p w14:paraId="74D6863C" w14:textId="77777777" w:rsidR="008E4BB2" w:rsidRPr="008E4BB2" w:rsidRDefault="008E4BB2" w:rsidP="000345A1">
            <w:pPr>
              <w:pStyle w:val="TextocuadroJustificado"/>
            </w:pPr>
            <w:r w:rsidRPr="008E4BB2">
              <w:t>Incorporación en las Reglas de Operación 2017 del programa de Concurrencia el objetivo del propósito de la MIR.</w:t>
            </w:r>
          </w:p>
        </w:tc>
        <w:tc>
          <w:tcPr>
            <w:tcW w:w="497" w:type="pct"/>
            <w:tcBorders>
              <w:top w:val="nil"/>
              <w:left w:val="nil"/>
              <w:bottom w:val="nil"/>
              <w:right w:val="nil"/>
            </w:tcBorders>
            <w:shd w:val="clear" w:color="000000" w:fill="FFFFFF"/>
            <w:noWrap/>
            <w:vAlign w:val="center"/>
            <w:hideMark/>
          </w:tcPr>
          <w:p w14:paraId="64E8A195"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4B8BCB30"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4CFEC628" w14:textId="77777777" w:rsidR="008E4BB2" w:rsidRPr="008E4BB2" w:rsidRDefault="008E4BB2" w:rsidP="004E767F">
            <w:pPr>
              <w:pStyle w:val="Textocuadrocentrado"/>
            </w:pPr>
            <w:r w:rsidRPr="008E4BB2">
              <w:t>100</w:t>
            </w:r>
          </w:p>
        </w:tc>
      </w:tr>
      <w:tr w:rsidR="000345A1" w:rsidRPr="008E4BB2" w14:paraId="0CEAA3D9" w14:textId="77777777" w:rsidTr="000345A1">
        <w:trPr>
          <w:trHeight w:val="495"/>
        </w:trPr>
        <w:tc>
          <w:tcPr>
            <w:tcW w:w="284" w:type="pct"/>
            <w:tcBorders>
              <w:top w:val="nil"/>
              <w:left w:val="nil"/>
              <w:bottom w:val="nil"/>
              <w:right w:val="nil"/>
            </w:tcBorders>
            <w:shd w:val="clear" w:color="000000" w:fill="FFFFFF"/>
            <w:noWrap/>
            <w:vAlign w:val="center"/>
            <w:hideMark/>
          </w:tcPr>
          <w:p w14:paraId="021009A3" w14:textId="77777777" w:rsidR="008E4BB2" w:rsidRPr="008E4BB2" w:rsidRDefault="008E4BB2" w:rsidP="004E767F">
            <w:pPr>
              <w:pStyle w:val="Textocuadrocentrado"/>
            </w:pPr>
            <w:r w:rsidRPr="008E4BB2">
              <w:t>08</w:t>
            </w:r>
          </w:p>
        </w:tc>
        <w:tc>
          <w:tcPr>
            <w:tcW w:w="498" w:type="pct"/>
            <w:tcBorders>
              <w:top w:val="nil"/>
              <w:left w:val="nil"/>
              <w:bottom w:val="nil"/>
              <w:right w:val="nil"/>
            </w:tcBorders>
            <w:shd w:val="clear" w:color="000000" w:fill="FFFFFF"/>
            <w:noWrap/>
            <w:vAlign w:val="center"/>
            <w:hideMark/>
          </w:tcPr>
          <w:p w14:paraId="3C4E6BD6" w14:textId="77777777" w:rsidR="008E4BB2" w:rsidRPr="008E4BB2" w:rsidRDefault="008E4BB2" w:rsidP="004E767F">
            <w:pPr>
              <w:pStyle w:val="Textocuadrocentrado"/>
            </w:pPr>
            <w:r w:rsidRPr="008E4BB2">
              <w:t>Agricultura, Ganadería, Desarrollo Rural, Pesca y Alimentación</w:t>
            </w:r>
          </w:p>
        </w:tc>
        <w:tc>
          <w:tcPr>
            <w:tcW w:w="426" w:type="pct"/>
            <w:tcBorders>
              <w:top w:val="nil"/>
              <w:left w:val="nil"/>
              <w:bottom w:val="nil"/>
              <w:right w:val="nil"/>
            </w:tcBorders>
            <w:shd w:val="clear" w:color="000000" w:fill="FFFFFF"/>
            <w:noWrap/>
            <w:vAlign w:val="center"/>
            <w:hideMark/>
          </w:tcPr>
          <w:p w14:paraId="278BBE5F" w14:textId="77777777" w:rsidR="008E4BB2" w:rsidRPr="008E4BB2" w:rsidRDefault="008E4BB2" w:rsidP="004E767F">
            <w:pPr>
              <w:pStyle w:val="Textocuadrocentrado"/>
            </w:pPr>
            <w:r w:rsidRPr="008E4BB2">
              <w:t>S240</w:t>
            </w:r>
          </w:p>
        </w:tc>
        <w:tc>
          <w:tcPr>
            <w:tcW w:w="1066" w:type="pct"/>
            <w:tcBorders>
              <w:top w:val="nil"/>
              <w:left w:val="nil"/>
              <w:bottom w:val="nil"/>
              <w:right w:val="nil"/>
            </w:tcBorders>
            <w:shd w:val="clear" w:color="000000" w:fill="FFFFFF"/>
            <w:vAlign w:val="center"/>
            <w:hideMark/>
          </w:tcPr>
          <w:p w14:paraId="371313E2" w14:textId="77777777" w:rsidR="008E4BB2" w:rsidRPr="008E4BB2" w:rsidRDefault="008E4BB2" w:rsidP="000345A1">
            <w:pPr>
              <w:pStyle w:val="Textocuadro"/>
            </w:pPr>
            <w:r w:rsidRPr="008E4BB2">
              <w:t>Programa de Concurrencia con las Entidades Federativas</w:t>
            </w:r>
            <w:r w:rsidR="00981F8D">
              <w:t xml:space="preserve"> </w:t>
            </w:r>
          </w:p>
        </w:tc>
        <w:tc>
          <w:tcPr>
            <w:tcW w:w="1422" w:type="pct"/>
            <w:tcBorders>
              <w:top w:val="nil"/>
              <w:left w:val="nil"/>
              <w:bottom w:val="nil"/>
              <w:right w:val="nil"/>
            </w:tcBorders>
            <w:shd w:val="clear" w:color="000000" w:fill="FFFFFF"/>
            <w:vAlign w:val="center"/>
            <w:hideMark/>
          </w:tcPr>
          <w:p w14:paraId="71EEA8FA" w14:textId="77777777" w:rsidR="008E4BB2" w:rsidRPr="008E4BB2" w:rsidRDefault="008E4BB2" w:rsidP="000345A1">
            <w:pPr>
              <w:pStyle w:val="TextocuadroJustificado"/>
            </w:pPr>
            <w:r w:rsidRPr="008E4BB2">
              <w:t>Rehacer la Matriz de Indicadores para Resultado 2017 del programa S240</w:t>
            </w:r>
          </w:p>
        </w:tc>
        <w:tc>
          <w:tcPr>
            <w:tcW w:w="497" w:type="pct"/>
            <w:tcBorders>
              <w:top w:val="nil"/>
              <w:left w:val="nil"/>
              <w:bottom w:val="nil"/>
              <w:right w:val="nil"/>
            </w:tcBorders>
            <w:shd w:val="clear" w:color="000000" w:fill="FFFFFF"/>
            <w:noWrap/>
            <w:vAlign w:val="center"/>
            <w:hideMark/>
          </w:tcPr>
          <w:p w14:paraId="6BD583E4"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7931B271"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0297998F" w14:textId="77777777" w:rsidR="008E4BB2" w:rsidRPr="008E4BB2" w:rsidRDefault="008E4BB2" w:rsidP="004E767F">
            <w:pPr>
              <w:pStyle w:val="Textocuadrocentrado"/>
            </w:pPr>
            <w:r w:rsidRPr="008E4BB2">
              <w:t>100</w:t>
            </w:r>
          </w:p>
        </w:tc>
      </w:tr>
      <w:tr w:rsidR="000345A1" w:rsidRPr="008E4BB2" w14:paraId="66A8777A" w14:textId="77777777" w:rsidTr="000345A1">
        <w:trPr>
          <w:trHeight w:val="495"/>
        </w:trPr>
        <w:tc>
          <w:tcPr>
            <w:tcW w:w="284" w:type="pct"/>
            <w:tcBorders>
              <w:top w:val="nil"/>
              <w:left w:val="nil"/>
              <w:bottom w:val="nil"/>
              <w:right w:val="nil"/>
            </w:tcBorders>
            <w:shd w:val="clear" w:color="000000" w:fill="FFFFFF"/>
            <w:noWrap/>
            <w:vAlign w:val="center"/>
            <w:hideMark/>
          </w:tcPr>
          <w:p w14:paraId="209C6559" w14:textId="77777777" w:rsidR="008E4BB2" w:rsidRPr="008E4BB2" w:rsidRDefault="008E4BB2" w:rsidP="004E767F">
            <w:pPr>
              <w:pStyle w:val="Textocuadrocentrado"/>
            </w:pPr>
            <w:r w:rsidRPr="008E4BB2">
              <w:t>09</w:t>
            </w:r>
          </w:p>
        </w:tc>
        <w:tc>
          <w:tcPr>
            <w:tcW w:w="498" w:type="pct"/>
            <w:tcBorders>
              <w:top w:val="nil"/>
              <w:left w:val="nil"/>
              <w:bottom w:val="nil"/>
              <w:right w:val="nil"/>
            </w:tcBorders>
            <w:shd w:val="clear" w:color="000000" w:fill="FFFFFF"/>
            <w:noWrap/>
            <w:vAlign w:val="center"/>
            <w:hideMark/>
          </w:tcPr>
          <w:p w14:paraId="2AE8C391" w14:textId="77777777" w:rsidR="008E4BB2" w:rsidRPr="008E4BB2" w:rsidRDefault="008E4BB2" w:rsidP="004E767F">
            <w:pPr>
              <w:pStyle w:val="Textocuadrocentrado"/>
            </w:pPr>
            <w:r w:rsidRPr="008E4BB2">
              <w:t>Comunicaciones y Transportes</w:t>
            </w:r>
          </w:p>
        </w:tc>
        <w:tc>
          <w:tcPr>
            <w:tcW w:w="426" w:type="pct"/>
            <w:tcBorders>
              <w:top w:val="nil"/>
              <w:left w:val="nil"/>
              <w:bottom w:val="nil"/>
              <w:right w:val="nil"/>
            </w:tcBorders>
            <w:shd w:val="clear" w:color="000000" w:fill="FFFFFF"/>
            <w:noWrap/>
            <w:vAlign w:val="center"/>
            <w:hideMark/>
          </w:tcPr>
          <w:p w14:paraId="3EA35DC4" w14:textId="77777777" w:rsidR="008E4BB2" w:rsidRPr="008E4BB2" w:rsidRDefault="008E4BB2" w:rsidP="004E767F">
            <w:pPr>
              <w:pStyle w:val="Textocuadrocentrado"/>
            </w:pPr>
            <w:r w:rsidRPr="008E4BB2">
              <w:t>K003</w:t>
            </w:r>
          </w:p>
        </w:tc>
        <w:tc>
          <w:tcPr>
            <w:tcW w:w="1066" w:type="pct"/>
            <w:tcBorders>
              <w:top w:val="nil"/>
              <w:left w:val="nil"/>
              <w:bottom w:val="nil"/>
              <w:right w:val="nil"/>
            </w:tcBorders>
            <w:shd w:val="clear" w:color="000000" w:fill="FFFFFF"/>
            <w:vAlign w:val="center"/>
            <w:hideMark/>
          </w:tcPr>
          <w:p w14:paraId="1C51005C" w14:textId="77777777" w:rsidR="008E4BB2" w:rsidRPr="008E4BB2" w:rsidRDefault="008E4BB2" w:rsidP="000345A1">
            <w:pPr>
              <w:pStyle w:val="Textocuadro"/>
            </w:pPr>
            <w:r w:rsidRPr="008E4BB2">
              <w:t>Proyectos de construcción de carreteras</w:t>
            </w:r>
          </w:p>
        </w:tc>
        <w:tc>
          <w:tcPr>
            <w:tcW w:w="1422" w:type="pct"/>
            <w:tcBorders>
              <w:top w:val="nil"/>
              <w:left w:val="nil"/>
              <w:bottom w:val="nil"/>
              <w:right w:val="nil"/>
            </w:tcBorders>
            <w:shd w:val="clear" w:color="000000" w:fill="FFFFFF"/>
            <w:vAlign w:val="center"/>
            <w:hideMark/>
          </w:tcPr>
          <w:p w14:paraId="6A87849D" w14:textId="77777777" w:rsidR="008E4BB2" w:rsidRPr="008E4BB2" w:rsidRDefault="008E4BB2" w:rsidP="000345A1">
            <w:pPr>
              <w:pStyle w:val="TextocuadroJustificado"/>
            </w:pPr>
            <w:r w:rsidRPr="008E4BB2">
              <w:t xml:space="preserve">Capacitación sobre la Ley de Obras Públicas y Servicios Relacionados con las Mismas. </w:t>
            </w:r>
          </w:p>
        </w:tc>
        <w:tc>
          <w:tcPr>
            <w:tcW w:w="497" w:type="pct"/>
            <w:tcBorders>
              <w:top w:val="nil"/>
              <w:left w:val="nil"/>
              <w:bottom w:val="nil"/>
              <w:right w:val="nil"/>
            </w:tcBorders>
            <w:shd w:val="clear" w:color="000000" w:fill="FFFFFF"/>
            <w:noWrap/>
            <w:vAlign w:val="center"/>
            <w:hideMark/>
          </w:tcPr>
          <w:p w14:paraId="6BF767E7"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D5A0634"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1ACA0FA" w14:textId="77777777" w:rsidR="008E4BB2" w:rsidRPr="008E4BB2" w:rsidRDefault="008E4BB2" w:rsidP="004E767F">
            <w:pPr>
              <w:pStyle w:val="Textocuadrocentrado"/>
            </w:pPr>
            <w:r w:rsidRPr="008E4BB2">
              <w:t>100</w:t>
            </w:r>
          </w:p>
        </w:tc>
      </w:tr>
      <w:tr w:rsidR="000345A1" w:rsidRPr="008E4BB2" w14:paraId="07667577" w14:textId="77777777" w:rsidTr="000345A1">
        <w:trPr>
          <w:trHeight w:val="495"/>
        </w:trPr>
        <w:tc>
          <w:tcPr>
            <w:tcW w:w="284" w:type="pct"/>
            <w:tcBorders>
              <w:top w:val="nil"/>
              <w:left w:val="nil"/>
              <w:bottom w:val="nil"/>
              <w:right w:val="nil"/>
            </w:tcBorders>
            <w:shd w:val="clear" w:color="000000" w:fill="FFFFFF"/>
            <w:noWrap/>
            <w:vAlign w:val="center"/>
            <w:hideMark/>
          </w:tcPr>
          <w:p w14:paraId="67FC694C" w14:textId="77777777" w:rsidR="008E4BB2" w:rsidRPr="008E4BB2" w:rsidRDefault="008E4BB2" w:rsidP="004E767F">
            <w:pPr>
              <w:pStyle w:val="Textocuadrocentrado"/>
            </w:pPr>
            <w:r w:rsidRPr="008E4BB2">
              <w:t>09</w:t>
            </w:r>
          </w:p>
        </w:tc>
        <w:tc>
          <w:tcPr>
            <w:tcW w:w="498" w:type="pct"/>
            <w:tcBorders>
              <w:top w:val="nil"/>
              <w:left w:val="nil"/>
              <w:bottom w:val="nil"/>
              <w:right w:val="nil"/>
            </w:tcBorders>
            <w:shd w:val="clear" w:color="000000" w:fill="FFFFFF"/>
            <w:noWrap/>
            <w:vAlign w:val="center"/>
            <w:hideMark/>
          </w:tcPr>
          <w:p w14:paraId="59606A9D" w14:textId="77777777" w:rsidR="008E4BB2" w:rsidRPr="008E4BB2" w:rsidRDefault="008E4BB2" w:rsidP="004E767F">
            <w:pPr>
              <w:pStyle w:val="Textocuadrocentrado"/>
            </w:pPr>
            <w:r w:rsidRPr="008E4BB2">
              <w:t>Comunicaciones y Transportes</w:t>
            </w:r>
          </w:p>
        </w:tc>
        <w:tc>
          <w:tcPr>
            <w:tcW w:w="426" w:type="pct"/>
            <w:tcBorders>
              <w:top w:val="nil"/>
              <w:left w:val="nil"/>
              <w:bottom w:val="nil"/>
              <w:right w:val="nil"/>
            </w:tcBorders>
            <w:shd w:val="clear" w:color="000000" w:fill="FFFFFF"/>
            <w:noWrap/>
            <w:vAlign w:val="center"/>
            <w:hideMark/>
          </w:tcPr>
          <w:p w14:paraId="62E6F95A" w14:textId="77777777" w:rsidR="008E4BB2" w:rsidRPr="008E4BB2" w:rsidRDefault="008E4BB2" w:rsidP="004E767F">
            <w:pPr>
              <w:pStyle w:val="Textocuadrocentrado"/>
            </w:pPr>
            <w:r w:rsidRPr="008E4BB2">
              <w:t>K031</w:t>
            </w:r>
          </w:p>
        </w:tc>
        <w:tc>
          <w:tcPr>
            <w:tcW w:w="1066" w:type="pct"/>
            <w:tcBorders>
              <w:top w:val="nil"/>
              <w:left w:val="nil"/>
              <w:bottom w:val="nil"/>
              <w:right w:val="nil"/>
            </w:tcBorders>
            <w:shd w:val="clear" w:color="000000" w:fill="FFFFFF"/>
            <w:vAlign w:val="center"/>
            <w:hideMark/>
          </w:tcPr>
          <w:p w14:paraId="51F8D640" w14:textId="77777777" w:rsidR="008E4BB2" w:rsidRPr="008E4BB2" w:rsidRDefault="008E4BB2" w:rsidP="000345A1">
            <w:pPr>
              <w:pStyle w:val="Textocuadro"/>
            </w:pPr>
            <w:r w:rsidRPr="008E4BB2">
              <w:t>Proyectos de construcción de carreteras alimentadoras y caminos rurales</w:t>
            </w:r>
          </w:p>
        </w:tc>
        <w:tc>
          <w:tcPr>
            <w:tcW w:w="1422" w:type="pct"/>
            <w:tcBorders>
              <w:top w:val="nil"/>
              <w:left w:val="nil"/>
              <w:bottom w:val="nil"/>
              <w:right w:val="nil"/>
            </w:tcBorders>
            <w:shd w:val="clear" w:color="000000" w:fill="FFFFFF"/>
            <w:vAlign w:val="center"/>
            <w:hideMark/>
          </w:tcPr>
          <w:p w14:paraId="524025F2" w14:textId="77777777" w:rsidR="008E4BB2" w:rsidRPr="008E4BB2" w:rsidRDefault="008E4BB2" w:rsidP="000345A1">
            <w:pPr>
              <w:pStyle w:val="TextocuadroJustificado"/>
            </w:pPr>
            <w:r w:rsidRPr="008E4BB2">
              <w:t>Capacitación sobre la Ley de Obras Públicas y Servicios Relacionados con las mismas.</w:t>
            </w:r>
          </w:p>
        </w:tc>
        <w:tc>
          <w:tcPr>
            <w:tcW w:w="497" w:type="pct"/>
            <w:tcBorders>
              <w:top w:val="nil"/>
              <w:left w:val="nil"/>
              <w:bottom w:val="nil"/>
              <w:right w:val="nil"/>
            </w:tcBorders>
            <w:shd w:val="clear" w:color="000000" w:fill="FFFFFF"/>
            <w:noWrap/>
            <w:vAlign w:val="center"/>
            <w:hideMark/>
          </w:tcPr>
          <w:p w14:paraId="01FCA6C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4980A45"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67CEE650" w14:textId="77777777" w:rsidR="008E4BB2" w:rsidRPr="008E4BB2" w:rsidRDefault="008E4BB2" w:rsidP="004E767F">
            <w:pPr>
              <w:pStyle w:val="Textocuadrocentrado"/>
            </w:pPr>
            <w:r w:rsidRPr="008E4BB2">
              <w:t>100</w:t>
            </w:r>
          </w:p>
        </w:tc>
      </w:tr>
      <w:tr w:rsidR="000345A1" w:rsidRPr="008E4BB2" w14:paraId="43114338" w14:textId="77777777" w:rsidTr="000345A1">
        <w:trPr>
          <w:trHeight w:val="495"/>
        </w:trPr>
        <w:tc>
          <w:tcPr>
            <w:tcW w:w="284" w:type="pct"/>
            <w:tcBorders>
              <w:top w:val="nil"/>
              <w:left w:val="nil"/>
              <w:bottom w:val="nil"/>
              <w:right w:val="nil"/>
            </w:tcBorders>
            <w:shd w:val="clear" w:color="000000" w:fill="FFFFFF"/>
            <w:noWrap/>
            <w:vAlign w:val="center"/>
            <w:hideMark/>
          </w:tcPr>
          <w:p w14:paraId="00B50703" w14:textId="77777777" w:rsidR="008E4BB2" w:rsidRPr="008E4BB2" w:rsidRDefault="008E4BB2" w:rsidP="004E767F">
            <w:pPr>
              <w:pStyle w:val="Textocuadrocentrado"/>
            </w:pPr>
            <w:r w:rsidRPr="008E4BB2">
              <w:t>09</w:t>
            </w:r>
          </w:p>
        </w:tc>
        <w:tc>
          <w:tcPr>
            <w:tcW w:w="498" w:type="pct"/>
            <w:tcBorders>
              <w:top w:val="nil"/>
              <w:left w:val="nil"/>
              <w:bottom w:val="nil"/>
              <w:right w:val="nil"/>
            </w:tcBorders>
            <w:shd w:val="clear" w:color="000000" w:fill="FFFFFF"/>
            <w:noWrap/>
            <w:vAlign w:val="center"/>
            <w:hideMark/>
          </w:tcPr>
          <w:p w14:paraId="3BDABB15" w14:textId="77777777" w:rsidR="008E4BB2" w:rsidRPr="008E4BB2" w:rsidRDefault="008E4BB2" w:rsidP="004E767F">
            <w:pPr>
              <w:pStyle w:val="Textocuadrocentrado"/>
            </w:pPr>
            <w:r w:rsidRPr="008E4BB2">
              <w:t>Comunicaciones y Transportes</w:t>
            </w:r>
          </w:p>
        </w:tc>
        <w:tc>
          <w:tcPr>
            <w:tcW w:w="426" w:type="pct"/>
            <w:tcBorders>
              <w:top w:val="nil"/>
              <w:left w:val="nil"/>
              <w:bottom w:val="nil"/>
              <w:right w:val="nil"/>
            </w:tcBorders>
            <w:shd w:val="clear" w:color="000000" w:fill="FFFFFF"/>
            <w:noWrap/>
            <w:vAlign w:val="center"/>
            <w:hideMark/>
          </w:tcPr>
          <w:p w14:paraId="5147E8EC" w14:textId="77777777" w:rsidR="008E4BB2" w:rsidRPr="008E4BB2" w:rsidRDefault="008E4BB2" w:rsidP="004E767F">
            <w:pPr>
              <w:pStyle w:val="Textocuadrocentrado"/>
            </w:pPr>
            <w:r w:rsidRPr="008E4BB2">
              <w:t>K037</w:t>
            </w:r>
          </w:p>
        </w:tc>
        <w:tc>
          <w:tcPr>
            <w:tcW w:w="1066" w:type="pct"/>
            <w:tcBorders>
              <w:top w:val="nil"/>
              <w:left w:val="nil"/>
              <w:bottom w:val="nil"/>
              <w:right w:val="nil"/>
            </w:tcBorders>
            <w:shd w:val="clear" w:color="000000" w:fill="FFFFFF"/>
            <w:vAlign w:val="center"/>
            <w:hideMark/>
          </w:tcPr>
          <w:p w14:paraId="4EBF984D" w14:textId="77777777" w:rsidR="008E4BB2" w:rsidRPr="008E4BB2" w:rsidRDefault="008E4BB2" w:rsidP="000345A1">
            <w:pPr>
              <w:pStyle w:val="Textocuadro"/>
            </w:pPr>
            <w:r w:rsidRPr="008E4BB2">
              <w:t>Conservación de infraestructura de caminos rurales y carreteras alimentadoras</w:t>
            </w:r>
          </w:p>
        </w:tc>
        <w:tc>
          <w:tcPr>
            <w:tcW w:w="1422" w:type="pct"/>
            <w:tcBorders>
              <w:top w:val="nil"/>
              <w:left w:val="nil"/>
              <w:bottom w:val="nil"/>
              <w:right w:val="nil"/>
            </w:tcBorders>
            <w:shd w:val="clear" w:color="000000" w:fill="FFFFFF"/>
            <w:vAlign w:val="center"/>
            <w:hideMark/>
          </w:tcPr>
          <w:p w14:paraId="27429166" w14:textId="77777777" w:rsidR="008E4BB2" w:rsidRPr="008E4BB2" w:rsidRDefault="008E4BB2" w:rsidP="000345A1">
            <w:pPr>
              <w:pStyle w:val="TextocuadroJustificado"/>
            </w:pPr>
            <w:r w:rsidRPr="008E4BB2">
              <w:t xml:space="preserve">Capacitación sobre la Ley de Obras Públicas y Servicios Relacionados con las Mismas. </w:t>
            </w:r>
          </w:p>
        </w:tc>
        <w:tc>
          <w:tcPr>
            <w:tcW w:w="497" w:type="pct"/>
            <w:tcBorders>
              <w:top w:val="nil"/>
              <w:left w:val="nil"/>
              <w:bottom w:val="nil"/>
              <w:right w:val="nil"/>
            </w:tcBorders>
            <w:shd w:val="clear" w:color="000000" w:fill="FFFFFF"/>
            <w:noWrap/>
            <w:vAlign w:val="center"/>
            <w:hideMark/>
          </w:tcPr>
          <w:p w14:paraId="3FD0BE36"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61DF462"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6353A7B" w14:textId="77777777" w:rsidR="008E4BB2" w:rsidRPr="008E4BB2" w:rsidRDefault="008E4BB2" w:rsidP="004E767F">
            <w:pPr>
              <w:pStyle w:val="Textocuadrocentrado"/>
            </w:pPr>
            <w:r w:rsidRPr="008E4BB2">
              <w:t>100</w:t>
            </w:r>
          </w:p>
        </w:tc>
      </w:tr>
      <w:tr w:rsidR="000345A1" w:rsidRPr="008E4BB2" w14:paraId="11F9F32A" w14:textId="77777777" w:rsidTr="000345A1">
        <w:trPr>
          <w:trHeight w:val="330"/>
        </w:trPr>
        <w:tc>
          <w:tcPr>
            <w:tcW w:w="284" w:type="pct"/>
            <w:tcBorders>
              <w:top w:val="nil"/>
              <w:left w:val="nil"/>
              <w:bottom w:val="nil"/>
              <w:right w:val="nil"/>
            </w:tcBorders>
            <w:shd w:val="clear" w:color="000000" w:fill="FFFFFF"/>
            <w:noWrap/>
            <w:vAlign w:val="center"/>
            <w:hideMark/>
          </w:tcPr>
          <w:p w14:paraId="084CA093" w14:textId="77777777" w:rsidR="008E4BB2" w:rsidRPr="008E4BB2" w:rsidRDefault="008E4BB2" w:rsidP="004E767F">
            <w:pPr>
              <w:pStyle w:val="Textocuadrocentrado"/>
            </w:pPr>
            <w:r w:rsidRPr="008E4BB2">
              <w:t>09</w:t>
            </w:r>
          </w:p>
        </w:tc>
        <w:tc>
          <w:tcPr>
            <w:tcW w:w="498" w:type="pct"/>
            <w:tcBorders>
              <w:top w:val="nil"/>
              <w:left w:val="nil"/>
              <w:bottom w:val="nil"/>
              <w:right w:val="nil"/>
            </w:tcBorders>
            <w:shd w:val="clear" w:color="000000" w:fill="FFFFFF"/>
            <w:noWrap/>
            <w:vAlign w:val="center"/>
            <w:hideMark/>
          </w:tcPr>
          <w:p w14:paraId="7EB8EA16" w14:textId="77777777" w:rsidR="008E4BB2" w:rsidRPr="008E4BB2" w:rsidRDefault="008E4BB2" w:rsidP="004E767F">
            <w:pPr>
              <w:pStyle w:val="Textocuadrocentrado"/>
            </w:pPr>
            <w:r w:rsidRPr="008E4BB2">
              <w:t>Comunicaciones y Transportes</w:t>
            </w:r>
          </w:p>
        </w:tc>
        <w:tc>
          <w:tcPr>
            <w:tcW w:w="426" w:type="pct"/>
            <w:tcBorders>
              <w:top w:val="nil"/>
              <w:left w:val="nil"/>
              <w:bottom w:val="nil"/>
              <w:right w:val="nil"/>
            </w:tcBorders>
            <w:shd w:val="clear" w:color="000000" w:fill="FFFFFF"/>
            <w:noWrap/>
            <w:vAlign w:val="center"/>
            <w:hideMark/>
          </w:tcPr>
          <w:p w14:paraId="16F94129" w14:textId="77777777" w:rsidR="008E4BB2" w:rsidRPr="008E4BB2" w:rsidRDefault="008E4BB2" w:rsidP="004E767F">
            <w:pPr>
              <w:pStyle w:val="Textocuadrocentrado"/>
            </w:pPr>
            <w:r w:rsidRPr="008E4BB2">
              <w:t>K040</w:t>
            </w:r>
          </w:p>
        </w:tc>
        <w:tc>
          <w:tcPr>
            <w:tcW w:w="1066" w:type="pct"/>
            <w:tcBorders>
              <w:top w:val="nil"/>
              <w:left w:val="nil"/>
              <w:bottom w:val="nil"/>
              <w:right w:val="nil"/>
            </w:tcBorders>
            <w:shd w:val="clear" w:color="000000" w:fill="FFFFFF"/>
            <w:vAlign w:val="center"/>
            <w:hideMark/>
          </w:tcPr>
          <w:p w14:paraId="73457C69" w14:textId="77777777" w:rsidR="008E4BB2" w:rsidRPr="008E4BB2" w:rsidRDefault="008E4BB2" w:rsidP="000345A1">
            <w:pPr>
              <w:pStyle w:val="Textocuadro"/>
            </w:pPr>
            <w:r w:rsidRPr="008E4BB2">
              <w:t>Proyectos de Infraestructura Ferroviaria</w:t>
            </w:r>
          </w:p>
        </w:tc>
        <w:tc>
          <w:tcPr>
            <w:tcW w:w="1422" w:type="pct"/>
            <w:tcBorders>
              <w:top w:val="nil"/>
              <w:left w:val="nil"/>
              <w:bottom w:val="nil"/>
              <w:right w:val="nil"/>
            </w:tcBorders>
            <w:shd w:val="clear" w:color="000000" w:fill="FFFFFF"/>
            <w:vAlign w:val="center"/>
            <w:hideMark/>
          </w:tcPr>
          <w:p w14:paraId="4BC2C307" w14:textId="77777777" w:rsidR="008E4BB2" w:rsidRPr="008E4BB2" w:rsidRDefault="008E4BB2" w:rsidP="000345A1">
            <w:pPr>
              <w:pStyle w:val="TextocuadroJustificado"/>
            </w:pPr>
            <w:r w:rsidRPr="008E4BB2">
              <w:t xml:space="preserve">Elaboración de los procesos sustanciales diagramados. </w:t>
            </w:r>
          </w:p>
        </w:tc>
        <w:tc>
          <w:tcPr>
            <w:tcW w:w="497" w:type="pct"/>
            <w:tcBorders>
              <w:top w:val="nil"/>
              <w:left w:val="nil"/>
              <w:bottom w:val="nil"/>
              <w:right w:val="nil"/>
            </w:tcBorders>
            <w:shd w:val="clear" w:color="000000" w:fill="FFFFFF"/>
            <w:noWrap/>
            <w:vAlign w:val="center"/>
            <w:hideMark/>
          </w:tcPr>
          <w:p w14:paraId="09C0B931"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18D3184"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60B16EF1" w14:textId="77777777" w:rsidR="008E4BB2" w:rsidRPr="008E4BB2" w:rsidRDefault="008E4BB2" w:rsidP="004E767F">
            <w:pPr>
              <w:pStyle w:val="Textocuadrocentrado"/>
            </w:pPr>
            <w:r w:rsidRPr="008E4BB2">
              <w:t>100</w:t>
            </w:r>
          </w:p>
        </w:tc>
      </w:tr>
      <w:tr w:rsidR="000345A1" w:rsidRPr="008E4BB2" w14:paraId="25831F1D" w14:textId="77777777" w:rsidTr="000345A1">
        <w:trPr>
          <w:trHeight w:val="660"/>
        </w:trPr>
        <w:tc>
          <w:tcPr>
            <w:tcW w:w="284" w:type="pct"/>
            <w:tcBorders>
              <w:top w:val="nil"/>
              <w:left w:val="nil"/>
              <w:bottom w:val="nil"/>
              <w:right w:val="nil"/>
            </w:tcBorders>
            <w:shd w:val="clear" w:color="000000" w:fill="FFFFFF"/>
            <w:noWrap/>
            <w:vAlign w:val="center"/>
            <w:hideMark/>
          </w:tcPr>
          <w:p w14:paraId="3CF23D0B"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341C9DF9"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48E51E2B" w14:textId="77777777" w:rsidR="008E4BB2" w:rsidRPr="008E4BB2" w:rsidRDefault="008E4BB2" w:rsidP="004E767F">
            <w:pPr>
              <w:pStyle w:val="Textocuadrocentrado"/>
            </w:pPr>
            <w:r w:rsidRPr="008E4BB2">
              <w:t>E039</w:t>
            </w:r>
          </w:p>
        </w:tc>
        <w:tc>
          <w:tcPr>
            <w:tcW w:w="1066" w:type="pct"/>
            <w:tcBorders>
              <w:top w:val="nil"/>
              <w:left w:val="nil"/>
              <w:bottom w:val="nil"/>
              <w:right w:val="nil"/>
            </w:tcBorders>
            <w:shd w:val="clear" w:color="000000" w:fill="FFFFFF"/>
            <w:vAlign w:val="center"/>
            <w:hideMark/>
          </w:tcPr>
          <w:p w14:paraId="18C320C1" w14:textId="77777777" w:rsidR="008E4BB2" w:rsidRPr="008E4BB2" w:rsidRDefault="008E4BB2" w:rsidP="000345A1">
            <w:pPr>
              <w:pStyle w:val="Textocuadro"/>
            </w:pPr>
            <w:r w:rsidRPr="008E4BB2">
              <w:t>Registro Nacional de Profesionistas y de Asociaciones de Profesionistas</w:t>
            </w:r>
          </w:p>
        </w:tc>
        <w:tc>
          <w:tcPr>
            <w:tcW w:w="1422" w:type="pct"/>
            <w:tcBorders>
              <w:top w:val="nil"/>
              <w:left w:val="nil"/>
              <w:bottom w:val="nil"/>
              <w:right w:val="nil"/>
            </w:tcBorders>
            <w:shd w:val="clear" w:color="000000" w:fill="FFFFFF"/>
            <w:vAlign w:val="center"/>
            <w:hideMark/>
          </w:tcPr>
          <w:p w14:paraId="10CC4A62" w14:textId="77777777" w:rsidR="008E4BB2" w:rsidRPr="008E4BB2" w:rsidRDefault="008E4BB2" w:rsidP="000345A1">
            <w:pPr>
              <w:pStyle w:val="TextocuadroJustificado"/>
            </w:pPr>
            <w:r w:rsidRPr="008E4BB2">
              <w:t>Las definiciones de las 3 poblaciones aún pueden precisarse. En este ejercicio no cuenta con fuentes de información oficial para cuantificar la población potencial.</w:t>
            </w:r>
          </w:p>
        </w:tc>
        <w:tc>
          <w:tcPr>
            <w:tcW w:w="497" w:type="pct"/>
            <w:tcBorders>
              <w:top w:val="nil"/>
              <w:left w:val="nil"/>
              <w:bottom w:val="nil"/>
              <w:right w:val="nil"/>
            </w:tcBorders>
            <w:shd w:val="clear" w:color="000000" w:fill="FFFFFF"/>
            <w:noWrap/>
            <w:vAlign w:val="center"/>
            <w:hideMark/>
          </w:tcPr>
          <w:p w14:paraId="084E42E8"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3D6985B0"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43A8EC0" w14:textId="77777777" w:rsidR="008E4BB2" w:rsidRPr="008E4BB2" w:rsidRDefault="008E4BB2" w:rsidP="004E767F">
            <w:pPr>
              <w:pStyle w:val="Textocuadrocentrado"/>
            </w:pPr>
            <w:r w:rsidRPr="008E4BB2">
              <w:t>65</w:t>
            </w:r>
          </w:p>
        </w:tc>
      </w:tr>
      <w:tr w:rsidR="000345A1" w:rsidRPr="008E4BB2" w14:paraId="0917B05C" w14:textId="77777777" w:rsidTr="000345A1">
        <w:trPr>
          <w:trHeight w:val="1980"/>
        </w:trPr>
        <w:tc>
          <w:tcPr>
            <w:tcW w:w="284" w:type="pct"/>
            <w:tcBorders>
              <w:top w:val="nil"/>
              <w:left w:val="nil"/>
              <w:bottom w:val="nil"/>
              <w:right w:val="nil"/>
            </w:tcBorders>
            <w:shd w:val="clear" w:color="000000" w:fill="FFFFFF"/>
            <w:noWrap/>
            <w:vAlign w:val="center"/>
            <w:hideMark/>
          </w:tcPr>
          <w:p w14:paraId="324D5A54"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5C8F043B"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75A242B7" w14:textId="77777777" w:rsidR="008E4BB2" w:rsidRPr="008E4BB2" w:rsidRDefault="008E4BB2" w:rsidP="004E767F">
            <w:pPr>
              <w:pStyle w:val="Textocuadrocentrado"/>
            </w:pPr>
            <w:r w:rsidRPr="008E4BB2">
              <w:t>S221</w:t>
            </w:r>
          </w:p>
        </w:tc>
        <w:tc>
          <w:tcPr>
            <w:tcW w:w="1066" w:type="pct"/>
            <w:tcBorders>
              <w:top w:val="nil"/>
              <w:left w:val="nil"/>
              <w:bottom w:val="nil"/>
              <w:right w:val="nil"/>
            </w:tcBorders>
            <w:shd w:val="clear" w:color="000000" w:fill="FFFFFF"/>
            <w:vAlign w:val="center"/>
            <w:hideMark/>
          </w:tcPr>
          <w:p w14:paraId="6CE66D46" w14:textId="77777777" w:rsidR="008E4BB2" w:rsidRPr="008E4BB2" w:rsidRDefault="008E4BB2" w:rsidP="000345A1">
            <w:pPr>
              <w:pStyle w:val="Textocuadro"/>
            </w:pPr>
            <w:r w:rsidRPr="008E4BB2">
              <w:t>Escuelas de Tiempo Completo</w:t>
            </w:r>
          </w:p>
        </w:tc>
        <w:tc>
          <w:tcPr>
            <w:tcW w:w="1422" w:type="pct"/>
            <w:tcBorders>
              <w:top w:val="nil"/>
              <w:left w:val="nil"/>
              <w:bottom w:val="nil"/>
              <w:right w:val="nil"/>
            </w:tcBorders>
            <w:shd w:val="clear" w:color="000000" w:fill="FFFFFF"/>
            <w:vAlign w:val="center"/>
            <w:hideMark/>
          </w:tcPr>
          <w:p w14:paraId="5EFB0DF0" w14:textId="77777777" w:rsidR="008E4BB2" w:rsidRPr="008E4BB2" w:rsidRDefault="008E4BB2" w:rsidP="000345A1">
            <w:pPr>
              <w:pStyle w:val="TextocuadroJustificado"/>
            </w:pPr>
            <w:r w:rsidRPr="008E4BB2">
              <w:t>A nivel propósito, la meta establecida del indicador está pronto de alcanzarse, siendo una prioridad señalada en las ROP, el 100% debería implementarlo pero la meta del 70% es conservadora. Su metodología no es clara, ni está explícita en el documento de observación, tampoco, menciona los criterios para la determinación de la muestra. Es confuso que el instrumento sea la estrategia para asegurar el objetivo y a la vez sustente el indicador.</w:t>
            </w:r>
          </w:p>
        </w:tc>
        <w:tc>
          <w:tcPr>
            <w:tcW w:w="497" w:type="pct"/>
            <w:tcBorders>
              <w:top w:val="nil"/>
              <w:left w:val="nil"/>
              <w:bottom w:val="nil"/>
              <w:right w:val="nil"/>
            </w:tcBorders>
            <w:shd w:val="clear" w:color="000000" w:fill="FFFFFF"/>
            <w:noWrap/>
            <w:vAlign w:val="center"/>
            <w:hideMark/>
          </w:tcPr>
          <w:p w14:paraId="6052A59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DA7D09F"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09FB4F23" w14:textId="77777777" w:rsidR="008E4BB2" w:rsidRPr="008E4BB2" w:rsidRDefault="008E4BB2" w:rsidP="004E767F">
            <w:pPr>
              <w:pStyle w:val="Textocuadrocentrado"/>
            </w:pPr>
            <w:r w:rsidRPr="008E4BB2">
              <w:t>62.5</w:t>
            </w:r>
          </w:p>
        </w:tc>
      </w:tr>
      <w:tr w:rsidR="000345A1" w:rsidRPr="008E4BB2" w14:paraId="64B198BF" w14:textId="77777777" w:rsidTr="000345A1">
        <w:trPr>
          <w:trHeight w:val="825"/>
        </w:trPr>
        <w:tc>
          <w:tcPr>
            <w:tcW w:w="284" w:type="pct"/>
            <w:tcBorders>
              <w:top w:val="nil"/>
              <w:left w:val="nil"/>
              <w:bottom w:val="nil"/>
              <w:right w:val="nil"/>
            </w:tcBorders>
            <w:shd w:val="clear" w:color="000000" w:fill="FFFFFF"/>
            <w:noWrap/>
            <w:vAlign w:val="center"/>
            <w:hideMark/>
          </w:tcPr>
          <w:p w14:paraId="6CD56733"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51E50F0E"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5B7F6BEB" w14:textId="77777777" w:rsidR="008E4BB2" w:rsidRPr="008E4BB2" w:rsidRDefault="008E4BB2" w:rsidP="004E767F">
            <w:pPr>
              <w:pStyle w:val="Textocuadrocentrado"/>
            </w:pPr>
            <w:r w:rsidRPr="008E4BB2">
              <w:t>S221</w:t>
            </w:r>
          </w:p>
        </w:tc>
        <w:tc>
          <w:tcPr>
            <w:tcW w:w="1066" w:type="pct"/>
            <w:tcBorders>
              <w:top w:val="nil"/>
              <w:left w:val="nil"/>
              <w:bottom w:val="nil"/>
              <w:right w:val="nil"/>
            </w:tcBorders>
            <w:shd w:val="clear" w:color="000000" w:fill="FFFFFF"/>
            <w:vAlign w:val="center"/>
            <w:hideMark/>
          </w:tcPr>
          <w:p w14:paraId="425BFC6C" w14:textId="77777777" w:rsidR="008E4BB2" w:rsidRPr="008E4BB2" w:rsidRDefault="008E4BB2" w:rsidP="000345A1">
            <w:pPr>
              <w:pStyle w:val="Textocuadro"/>
            </w:pPr>
            <w:r w:rsidRPr="008E4BB2">
              <w:t>Escuelas de Tiempo Completo</w:t>
            </w:r>
          </w:p>
        </w:tc>
        <w:tc>
          <w:tcPr>
            <w:tcW w:w="1422" w:type="pct"/>
            <w:tcBorders>
              <w:top w:val="nil"/>
              <w:left w:val="nil"/>
              <w:bottom w:val="nil"/>
              <w:right w:val="nil"/>
            </w:tcBorders>
            <w:shd w:val="clear" w:color="000000" w:fill="FFFFFF"/>
            <w:vAlign w:val="center"/>
            <w:hideMark/>
          </w:tcPr>
          <w:p w14:paraId="5DEFA435" w14:textId="77777777" w:rsidR="008E4BB2" w:rsidRPr="008E4BB2" w:rsidRDefault="008E4BB2" w:rsidP="000345A1">
            <w:pPr>
              <w:pStyle w:val="TextocuadroJustificado"/>
            </w:pPr>
            <w:r w:rsidRPr="008E4BB2">
              <w:t>La amenaza de los ajustes presupuestales en 2016, estima sólo lograr incorporar a 25,000 escuelas para mantener a las 24,507 e incluir aproximadamente 493 nuevas escuelas.</w:t>
            </w:r>
          </w:p>
        </w:tc>
        <w:tc>
          <w:tcPr>
            <w:tcW w:w="497" w:type="pct"/>
            <w:tcBorders>
              <w:top w:val="nil"/>
              <w:left w:val="nil"/>
              <w:bottom w:val="nil"/>
              <w:right w:val="nil"/>
            </w:tcBorders>
            <w:shd w:val="clear" w:color="000000" w:fill="FFFFFF"/>
            <w:noWrap/>
            <w:vAlign w:val="center"/>
            <w:hideMark/>
          </w:tcPr>
          <w:p w14:paraId="4D7B7173"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3BC2DB5"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353245EE" w14:textId="77777777" w:rsidR="008E4BB2" w:rsidRPr="008E4BB2" w:rsidRDefault="008E4BB2" w:rsidP="004E767F">
            <w:pPr>
              <w:pStyle w:val="Textocuadrocentrado"/>
            </w:pPr>
            <w:r w:rsidRPr="008E4BB2">
              <w:t>100</w:t>
            </w:r>
          </w:p>
        </w:tc>
      </w:tr>
      <w:tr w:rsidR="000345A1" w:rsidRPr="008E4BB2" w14:paraId="633EBF6C" w14:textId="77777777" w:rsidTr="000345A1">
        <w:trPr>
          <w:trHeight w:val="1155"/>
        </w:trPr>
        <w:tc>
          <w:tcPr>
            <w:tcW w:w="284" w:type="pct"/>
            <w:tcBorders>
              <w:top w:val="nil"/>
              <w:left w:val="nil"/>
              <w:bottom w:val="nil"/>
              <w:right w:val="nil"/>
            </w:tcBorders>
            <w:shd w:val="clear" w:color="000000" w:fill="FFFFFF"/>
            <w:noWrap/>
            <w:vAlign w:val="center"/>
            <w:hideMark/>
          </w:tcPr>
          <w:p w14:paraId="0C3DB6B3"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3696A64D"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4C76B76E" w14:textId="77777777" w:rsidR="008E4BB2" w:rsidRPr="008E4BB2" w:rsidRDefault="008E4BB2" w:rsidP="004E767F">
            <w:pPr>
              <w:pStyle w:val="Textocuadrocentrado"/>
            </w:pPr>
            <w:r w:rsidRPr="008E4BB2">
              <w:t>S221</w:t>
            </w:r>
          </w:p>
        </w:tc>
        <w:tc>
          <w:tcPr>
            <w:tcW w:w="1066" w:type="pct"/>
            <w:tcBorders>
              <w:top w:val="nil"/>
              <w:left w:val="nil"/>
              <w:bottom w:val="nil"/>
              <w:right w:val="nil"/>
            </w:tcBorders>
            <w:shd w:val="clear" w:color="000000" w:fill="FFFFFF"/>
            <w:vAlign w:val="center"/>
            <w:hideMark/>
          </w:tcPr>
          <w:p w14:paraId="0167E08A" w14:textId="77777777" w:rsidR="008E4BB2" w:rsidRPr="008E4BB2" w:rsidRDefault="008E4BB2" w:rsidP="000345A1">
            <w:pPr>
              <w:pStyle w:val="Textocuadro"/>
            </w:pPr>
            <w:r w:rsidRPr="008E4BB2">
              <w:t>Escuelas de Tiempo Completo</w:t>
            </w:r>
          </w:p>
        </w:tc>
        <w:tc>
          <w:tcPr>
            <w:tcW w:w="1422" w:type="pct"/>
            <w:tcBorders>
              <w:top w:val="nil"/>
              <w:left w:val="nil"/>
              <w:bottom w:val="nil"/>
              <w:right w:val="nil"/>
            </w:tcBorders>
            <w:shd w:val="clear" w:color="000000" w:fill="FFFFFF"/>
            <w:vAlign w:val="center"/>
            <w:hideMark/>
          </w:tcPr>
          <w:p w14:paraId="091DBEFD" w14:textId="77777777" w:rsidR="008E4BB2" w:rsidRPr="008E4BB2" w:rsidRDefault="008E4BB2" w:rsidP="000345A1">
            <w:pPr>
              <w:pStyle w:val="TextocuadroJustificado"/>
            </w:pPr>
            <w:r w:rsidRPr="008E4BB2">
              <w:t>Las modificaciones derivadas de la nueva Estructura Programática 2016 pueden generar mayores problemas para definir indicadores que reflejen el impacto del Programa y su operación.</w:t>
            </w:r>
          </w:p>
        </w:tc>
        <w:tc>
          <w:tcPr>
            <w:tcW w:w="497" w:type="pct"/>
            <w:tcBorders>
              <w:top w:val="nil"/>
              <w:left w:val="nil"/>
              <w:bottom w:val="nil"/>
              <w:right w:val="nil"/>
            </w:tcBorders>
            <w:shd w:val="clear" w:color="000000" w:fill="FFFFFF"/>
            <w:noWrap/>
            <w:vAlign w:val="center"/>
            <w:hideMark/>
          </w:tcPr>
          <w:p w14:paraId="5534B3D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1E54DAF"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34E228AA" w14:textId="77777777" w:rsidR="008E4BB2" w:rsidRPr="008E4BB2" w:rsidRDefault="008E4BB2" w:rsidP="004E767F">
            <w:pPr>
              <w:pStyle w:val="Textocuadrocentrado"/>
            </w:pPr>
            <w:r w:rsidRPr="008E4BB2">
              <w:t>87.5</w:t>
            </w:r>
          </w:p>
        </w:tc>
      </w:tr>
      <w:tr w:rsidR="000345A1" w:rsidRPr="008E4BB2" w14:paraId="79C5D3C8" w14:textId="77777777" w:rsidTr="000345A1">
        <w:trPr>
          <w:trHeight w:val="990"/>
        </w:trPr>
        <w:tc>
          <w:tcPr>
            <w:tcW w:w="284" w:type="pct"/>
            <w:tcBorders>
              <w:top w:val="nil"/>
              <w:left w:val="nil"/>
              <w:bottom w:val="nil"/>
              <w:right w:val="nil"/>
            </w:tcBorders>
            <w:shd w:val="clear" w:color="000000" w:fill="FFFFFF"/>
            <w:noWrap/>
            <w:vAlign w:val="center"/>
            <w:hideMark/>
          </w:tcPr>
          <w:p w14:paraId="79427EE1"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070A661E"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34FC416D" w14:textId="77777777" w:rsidR="008E4BB2" w:rsidRPr="008E4BB2" w:rsidRDefault="008E4BB2" w:rsidP="004E767F">
            <w:pPr>
              <w:pStyle w:val="Textocuadrocentrado"/>
            </w:pPr>
            <w:r w:rsidRPr="008E4BB2">
              <w:t>S221</w:t>
            </w:r>
          </w:p>
        </w:tc>
        <w:tc>
          <w:tcPr>
            <w:tcW w:w="1066" w:type="pct"/>
            <w:tcBorders>
              <w:top w:val="nil"/>
              <w:left w:val="nil"/>
              <w:bottom w:val="nil"/>
              <w:right w:val="nil"/>
            </w:tcBorders>
            <w:shd w:val="clear" w:color="000000" w:fill="FFFFFF"/>
            <w:vAlign w:val="center"/>
            <w:hideMark/>
          </w:tcPr>
          <w:p w14:paraId="4C66B2BC" w14:textId="77777777" w:rsidR="008E4BB2" w:rsidRPr="008E4BB2" w:rsidRDefault="008E4BB2" w:rsidP="000345A1">
            <w:pPr>
              <w:pStyle w:val="Textocuadro"/>
            </w:pPr>
            <w:r w:rsidRPr="008E4BB2">
              <w:t>Escuelas de Tiempo Completo</w:t>
            </w:r>
          </w:p>
        </w:tc>
        <w:tc>
          <w:tcPr>
            <w:tcW w:w="1422" w:type="pct"/>
            <w:tcBorders>
              <w:top w:val="nil"/>
              <w:left w:val="nil"/>
              <w:bottom w:val="nil"/>
              <w:right w:val="nil"/>
            </w:tcBorders>
            <w:shd w:val="clear" w:color="000000" w:fill="FFFFFF"/>
            <w:vAlign w:val="center"/>
            <w:hideMark/>
          </w:tcPr>
          <w:p w14:paraId="1AE3C2B8" w14:textId="77777777" w:rsidR="008E4BB2" w:rsidRPr="008E4BB2" w:rsidRDefault="008E4BB2" w:rsidP="000345A1">
            <w:pPr>
              <w:pStyle w:val="TextocuadroJustificado"/>
            </w:pPr>
            <w:r w:rsidRPr="008E4BB2">
              <w:t>Los recortes presupuestales afectan la estrategia de cobertura y ponen en riesgo lograr que más escuelas con problemáticas educativas y de contexto de riesgo social tengan opciones de incorporar el modelo de escuela de tiempo completo.</w:t>
            </w:r>
          </w:p>
        </w:tc>
        <w:tc>
          <w:tcPr>
            <w:tcW w:w="497" w:type="pct"/>
            <w:tcBorders>
              <w:top w:val="nil"/>
              <w:left w:val="nil"/>
              <w:bottom w:val="nil"/>
              <w:right w:val="nil"/>
            </w:tcBorders>
            <w:shd w:val="clear" w:color="000000" w:fill="FFFFFF"/>
            <w:noWrap/>
            <w:vAlign w:val="center"/>
            <w:hideMark/>
          </w:tcPr>
          <w:p w14:paraId="2EB1E051"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8F7443C"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4101B692" w14:textId="77777777" w:rsidR="008E4BB2" w:rsidRPr="008E4BB2" w:rsidRDefault="008E4BB2" w:rsidP="004E767F">
            <w:pPr>
              <w:pStyle w:val="Textocuadrocentrado"/>
            </w:pPr>
            <w:r w:rsidRPr="008E4BB2">
              <w:t>100</w:t>
            </w:r>
          </w:p>
        </w:tc>
      </w:tr>
      <w:tr w:rsidR="000345A1" w:rsidRPr="008E4BB2" w14:paraId="50736D5E" w14:textId="77777777" w:rsidTr="000345A1">
        <w:trPr>
          <w:trHeight w:val="660"/>
        </w:trPr>
        <w:tc>
          <w:tcPr>
            <w:tcW w:w="284" w:type="pct"/>
            <w:tcBorders>
              <w:top w:val="nil"/>
              <w:left w:val="nil"/>
              <w:bottom w:val="nil"/>
              <w:right w:val="nil"/>
            </w:tcBorders>
            <w:shd w:val="clear" w:color="000000" w:fill="FFFFFF"/>
            <w:noWrap/>
            <w:vAlign w:val="center"/>
            <w:hideMark/>
          </w:tcPr>
          <w:p w14:paraId="355A8A35"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6D74D21E"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35ADB1F3" w14:textId="77777777" w:rsidR="008E4BB2" w:rsidRPr="008E4BB2" w:rsidRDefault="008E4BB2" w:rsidP="004E767F">
            <w:pPr>
              <w:pStyle w:val="Textocuadrocentrado"/>
            </w:pPr>
            <w:r w:rsidRPr="008E4BB2">
              <w:t>S221</w:t>
            </w:r>
          </w:p>
        </w:tc>
        <w:tc>
          <w:tcPr>
            <w:tcW w:w="1066" w:type="pct"/>
            <w:tcBorders>
              <w:top w:val="nil"/>
              <w:left w:val="nil"/>
              <w:bottom w:val="nil"/>
              <w:right w:val="nil"/>
            </w:tcBorders>
            <w:shd w:val="clear" w:color="000000" w:fill="FFFFFF"/>
            <w:vAlign w:val="center"/>
            <w:hideMark/>
          </w:tcPr>
          <w:p w14:paraId="6390843A" w14:textId="77777777" w:rsidR="008E4BB2" w:rsidRPr="008E4BB2" w:rsidRDefault="008E4BB2" w:rsidP="000345A1">
            <w:pPr>
              <w:pStyle w:val="Textocuadro"/>
            </w:pPr>
            <w:r w:rsidRPr="008E4BB2">
              <w:t>Escuelas de Tiempo Completo</w:t>
            </w:r>
          </w:p>
        </w:tc>
        <w:tc>
          <w:tcPr>
            <w:tcW w:w="1422" w:type="pct"/>
            <w:tcBorders>
              <w:top w:val="nil"/>
              <w:left w:val="nil"/>
              <w:bottom w:val="nil"/>
              <w:right w:val="nil"/>
            </w:tcBorders>
            <w:shd w:val="clear" w:color="000000" w:fill="FFFFFF"/>
            <w:vAlign w:val="center"/>
            <w:hideMark/>
          </w:tcPr>
          <w:p w14:paraId="3A2D93D1" w14:textId="77777777" w:rsidR="008E4BB2" w:rsidRPr="008E4BB2" w:rsidRDefault="008E4BB2" w:rsidP="000345A1">
            <w:pPr>
              <w:pStyle w:val="TextocuadroJustificado"/>
            </w:pPr>
            <w:r w:rsidRPr="008E4BB2">
              <w:t>Se desconoce si el estándar establecido para el segundo indicador de Fin es el más adecuado y los resultados no están asociados al logro de aprendizajes.</w:t>
            </w:r>
          </w:p>
        </w:tc>
        <w:tc>
          <w:tcPr>
            <w:tcW w:w="497" w:type="pct"/>
            <w:tcBorders>
              <w:top w:val="nil"/>
              <w:left w:val="nil"/>
              <w:bottom w:val="nil"/>
              <w:right w:val="nil"/>
            </w:tcBorders>
            <w:shd w:val="clear" w:color="000000" w:fill="FFFFFF"/>
            <w:noWrap/>
            <w:vAlign w:val="center"/>
            <w:hideMark/>
          </w:tcPr>
          <w:p w14:paraId="018C7E3D"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5D39E50"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26D26BA" w14:textId="77777777" w:rsidR="008E4BB2" w:rsidRPr="008E4BB2" w:rsidRDefault="008E4BB2" w:rsidP="004E767F">
            <w:pPr>
              <w:pStyle w:val="Textocuadrocentrado"/>
            </w:pPr>
            <w:r w:rsidRPr="008E4BB2">
              <w:t>100</w:t>
            </w:r>
          </w:p>
        </w:tc>
      </w:tr>
      <w:tr w:rsidR="000345A1" w:rsidRPr="008E4BB2" w14:paraId="43DBECDB" w14:textId="77777777" w:rsidTr="000345A1">
        <w:trPr>
          <w:trHeight w:val="2970"/>
        </w:trPr>
        <w:tc>
          <w:tcPr>
            <w:tcW w:w="284" w:type="pct"/>
            <w:tcBorders>
              <w:top w:val="nil"/>
              <w:left w:val="nil"/>
              <w:bottom w:val="nil"/>
              <w:right w:val="nil"/>
            </w:tcBorders>
            <w:shd w:val="clear" w:color="000000" w:fill="FFFFFF"/>
            <w:noWrap/>
            <w:vAlign w:val="center"/>
            <w:hideMark/>
          </w:tcPr>
          <w:p w14:paraId="773787C0"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285FB5C1"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7ACC8141" w14:textId="77777777" w:rsidR="008E4BB2" w:rsidRPr="008E4BB2" w:rsidRDefault="008E4BB2" w:rsidP="004E767F">
            <w:pPr>
              <w:pStyle w:val="Textocuadrocentrado"/>
            </w:pPr>
            <w:r w:rsidRPr="008E4BB2">
              <w:t>S244</w:t>
            </w:r>
          </w:p>
        </w:tc>
        <w:tc>
          <w:tcPr>
            <w:tcW w:w="1066" w:type="pct"/>
            <w:tcBorders>
              <w:top w:val="nil"/>
              <w:left w:val="nil"/>
              <w:bottom w:val="nil"/>
              <w:right w:val="nil"/>
            </w:tcBorders>
            <w:shd w:val="clear" w:color="000000" w:fill="FFFFFF"/>
            <w:vAlign w:val="center"/>
            <w:hideMark/>
          </w:tcPr>
          <w:p w14:paraId="12879A25" w14:textId="77777777" w:rsidR="008E4BB2" w:rsidRPr="008E4BB2" w:rsidRDefault="008E4BB2" w:rsidP="000345A1">
            <w:pPr>
              <w:pStyle w:val="Textocuadro"/>
            </w:pPr>
            <w:r w:rsidRPr="008E4BB2">
              <w:t>Programa para la Inclusión y la Equidad Educativa</w:t>
            </w:r>
          </w:p>
        </w:tc>
        <w:tc>
          <w:tcPr>
            <w:tcW w:w="1422" w:type="pct"/>
            <w:tcBorders>
              <w:top w:val="nil"/>
              <w:left w:val="nil"/>
              <w:bottom w:val="nil"/>
              <w:right w:val="nil"/>
            </w:tcBorders>
            <w:shd w:val="clear" w:color="000000" w:fill="FFFFFF"/>
            <w:vAlign w:val="center"/>
            <w:hideMark/>
          </w:tcPr>
          <w:p w14:paraId="773136E9" w14:textId="77777777" w:rsidR="008E4BB2" w:rsidRPr="008E4BB2" w:rsidRDefault="008E4BB2" w:rsidP="000345A1">
            <w:pPr>
              <w:pStyle w:val="TextocuadroJustificado"/>
            </w:pPr>
            <w:r w:rsidRPr="008E4BB2">
              <w:t>El resumen a nivel del propósito no expresa claramente el cambio esperado en la población que beneficia el programa, lo cual, es una limitante para establecer indicadores pertinentes y relevantes y conocer si se está atendiendo la problemática que se busca solventar o mitigar con los apoyos que entrega el programa.</w:t>
            </w:r>
            <w:r w:rsidR="00981F8D">
              <w:t xml:space="preserve"> </w:t>
            </w:r>
            <w:r w:rsidRPr="008E4BB2">
              <w:t>Dado los diferentes propósitos, operación y alcances en relación a la población que busca atender el programa, es necesario consultar a SHCP la posibilidad de plantear de manera diferenciada la MIR para guardar consistencia con la metodología de marco lógico, una rendición de cuentas más efectiva y pertinencia de las intervenciones de estos niveles educativos.</w:t>
            </w:r>
          </w:p>
        </w:tc>
        <w:tc>
          <w:tcPr>
            <w:tcW w:w="497" w:type="pct"/>
            <w:tcBorders>
              <w:top w:val="nil"/>
              <w:left w:val="nil"/>
              <w:bottom w:val="nil"/>
              <w:right w:val="nil"/>
            </w:tcBorders>
            <w:shd w:val="clear" w:color="000000" w:fill="FFFFFF"/>
            <w:noWrap/>
            <w:vAlign w:val="center"/>
            <w:hideMark/>
          </w:tcPr>
          <w:p w14:paraId="36146EB3"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48E78BCA"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75EA9826" w14:textId="77777777" w:rsidR="008E4BB2" w:rsidRPr="008E4BB2" w:rsidRDefault="008E4BB2" w:rsidP="004E767F">
            <w:pPr>
              <w:pStyle w:val="Textocuadrocentrado"/>
            </w:pPr>
            <w:r w:rsidRPr="008E4BB2">
              <w:t>50</w:t>
            </w:r>
          </w:p>
        </w:tc>
      </w:tr>
      <w:tr w:rsidR="000345A1" w:rsidRPr="008E4BB2" w14:paraId="1F02EAD5" w14:textId="77777777" w:rsidTr="000345A1">
        <w:trPr>
          <w:trHeight w:val="495"/>
        </w:trPr>
        <w:tc>
          <w:tcPr>
            <w:tcW w:w="284" w:type="pct"/>
            <w:tcBorders>
              <w:top w:val="nil"/>
              <w:left w:val="nil"/>
              <w:bottom w:val="nil"/>
              <w:right w:val="nil"/>
            </w:tcBorders>
            <w:shd w:val="clear" w:color="000000" w:fill="FFFFFF"/>
            <w:noWrap/>
            <w:vAlign w:val="center"/>
            <w:hideMark/>
          </w:tcPr>
          <w:p w14:paraId="671A5B8F"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79375A28"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5B8AAF3C" w14:textId="77777777" w:rsidR="008E4BB2" w:rsidRPr="008E4BB2" w:rsidRDefault="008E4BB2" w:rsidP="004E767F">
            <w:pPr>
              <w:pStyle w:val="Textocuadrocentrado"/>
            </w:pPr>
            <w:r w:rsidRPr="008E4BB2">
              <w:t>S244</w:t>
            </w:r>
          </w:p>
        </w:tc>
        <w:tc>
          <w:tcPr>
            <w:tcW w:w="1066" w:type="pct"/>
            <w:tcBorders>
              <w:top w:val="nil"/>
              <w:left w:val="nil"/>
              <w:bottom w:val="nil"/>
              <w:right w:val="nil"/>
            </w:tcBorders>
            <w:shd w:val="clear" w:color="000000" w:fill="FFFFFF"/>
            <w:vAlign w:val="center"/>
            <w:hideMark/>
          </w:tcPr>
          <w:p w14:paraId="727170A1" w14:textId="77777777" w:rsidR="008E4BB2" w:rsidRPr="008E4BB2" w:rsidRDefault="008E4BB2" w:rsidP="000345A1">
            <w:pPr>
              <w:pStyle w:val="Textocuadro"/>
            </w:pPr>
            <w:r w:rsidRPr="008E4BB2">
              <w:t>Programa para la Inclusión y la Equidad Educativa</w:t>
            </w:r>
          </w:p>
        </w:tc>
        <w:tc>
          <w:tcPr>
            <w:tcW w:w="1422" w:type="pct"/>
            <w:tcBorders>
              <w:top w:val="nil"/>
              <w:left w:val="nil"/>
              <w:bottom w:val="nil"/>
              <w:right w:val="nil"/>
            </w:tcBorders>
            <w:shd w:val="clear" w:color="000000" w:fill="FFFFFF"/>
            <w:vAlign w:val="center"/>
            <w:hideMark/>
          </w:tcPr>
          <w:p w14:paraId="04FAB68B" w14:textId="77777777" w:rsidR="008E4BB2" w:rsidRPr="008E4BB2" w:rsidRDefault="008E4BB2" w:rsidP="000345A1">
            <w:pPr>
              <w:pStyle w:val="TextocuadroJustificado"/>
            </w:pPr>
            <w:r w:rsidRPr="008E4BB2">
              <w:t>Los indicadores a nivel de propósito son más apropiados a nivel de componente ya que no miden el cambio esperado.</w:t>
            </w:r>
          </w:p>
        </w:tc>
        <w:tc>
          <w:tcPr>
            <w:tcW w:w="497" w:type="pct"/>
            <w:tcBorders>
              <w:top w:val="nil"/>
              <w:left w:val="nil"/>
              <w:bottom w:val="nil"/>
              <w:right w:val="nil"/>
            </w:tcBorders>
            <w:shd w:val="clear" w:color="000000" w:fill="FFFFFF"/>
            <w:noWrap/>
            <w:vAlign w:val="center"/>
            <w:hideMark/>
          </w:tcPr>
          <w:p w14:paraId="2139B542"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3DEB78BF"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D841414" w14:textId="77777777" w:rsidR="008E4BB2" w:rsidRPr="008E4BB2" w:rsidRDefault="008E4BB2" w:rsidP="004E767F">
            <w:pPr>
              <w:pStyle w:val="Textocuadrocentrado"/>
            </w:pPr>
            <w:r w:rsidRPr="008E4BB2">
              <w:t>100</w:t>
            </w:r>
          </w:p>
        </w:tc>
      </w:tr>
      <w:tr w:rsidR="000345A1" w:rsidRPr="008E4BB2" w14:paraId="46379FDC" w14:textId="77777777" w:rsidTr="000345A1">
        <w:trPr>
          <w:trHeight w:val="2475"/>
        </w:trPr>
        <w:tc>
          <w:tcPr>
            <w:tcW w:w="284" w:type="pct"/>
            <w:tcBorders>
              <w:top w:val="nil"/>
              <w:left w:val="nil"/>
              <w:bottom w:val="nil"/>
              <w:right w:val="nil"/>
            </w:tcBorders>
            <w:shd w:val="clear" w:color="000000" w:fill="FFFFFF"/>
            <w:noWrap/>
            <w:vAlign w:val="center"/>
            <w:hideMark/>
          </w:tcPr>
          <w:p w14:paraId="4DF79D42"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2F58C970"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7C34AD11" w14:textId="77777777" w:rsidR="008E4BB2" w:rsidRPr="008E4BB2" w:rsidRDefault="008E4BB2" w:rsidP="004E767F">
            <w:pPr>
              <w:pStyle w:val="Textocuadrocentrado"/>
            </w:pPr>
            <w:r w:rsidRPr="008E4BB2">
              <w:t>S244</w:t>
            </w:r>
          </w:p>
        </w:tc>
        <w:tc>
          <w:tcPr>
            <w:tcW w:w="1066" w:type="pct"/>
            <w:tcBorders>
              <w:top w:val="nil"/>
              <w:left w:val="nil"/>
              <w:bottom w:val="nil"/>
              <w:right w:val="nil"/>
            </w:tcBorders>
            <w:shd w:val="clear" w:color="000000" w:fill="FFFFFF"/>
            <w:vAlign w:val="center"/>
            <w:hideMark/>
          </w:tcPr>
          <w:p w14:paraId="0BE06E26" w14:textId="77777777" w:rsidR="008E4BB2" w:rsidRPr="008E4BB2" w:rsidRDefault="008E4BB2" w:rsidP="000345A1">
            <w:pPr>
              <w:pStyle w:val="Textocuadro"/>
            </w:pPr>
            <w:r w:rsidRPr="008E4BB2">
              <w:t>Programa para la Inclusión y la Equidad Educativa</w:t>
            </w:r>
          </w:p>
        </w:tc>
        <w:tc>
          <w:tcPr>
            <w:tcW w:w="1422" w:type="pct"/>
            <w:tcBorders>
              <w:top w:val="nil"/>
              <w:left w:val="nil"/>
              <w:bottom w:val="nil"/>
              <w:right w:val="nil"/>
            </w:tcBorders>
            <w:shd w:val="clear" w:color="000000" w:fill="FFFFFF"/>
            <w:vAlign w:val="center"/>
            <w:hideMark/>
          </w:tcPr>
          <w:p w14:paraId="3BEE5CC8" w14:textId="77777777" w:rsidR="008E4BB2" w:rsidRPr="008E4BB2" w:rsidRDefault="008E4BB2" w:rsidP="000345A1">
            <w:pPr>
              <w:pStyle w:val="TextocuadroJustificado"/>
            </w:pPr>
            <w:r w:rsidRPr="008E4BB2">
              <w:t>Si bien se suman las poblaciones atendidas para informar en la FMyE puede resultar poco pertinente dada las características de cada población y los apoyos que entrega, cuando se revisan por nivel educativo se observa que persiste inexactitud en la cuantificación de las poblaciones a nivel de Educación Media Superior, para Educación básica hasta el ciclo escolar 2015-2016 se incluye información por Escuelas. En cuanto a Educación Superior podría revisarse para alcanzar mayor precisión, por lo cual, aún no es clara la estrategia ni la evolución de la cobertura del programa en general.</w:t>
            </w:r>
          </w:p>
        </w:tc>
        <w:tc>
          <w:tcPr>
            <w:tcW w:w="497" w:type="pct"/>
            <w:tcBorders>
              <w:top w:val="nil"/>
              <w:left w:val="nil"/>
              <w:bottom w:val="nil"/>
              <w:right w:val="nil"/>
            </w:tcBorders>
            <w:shd w:val="clear" w:color="000000" w:fill="FFFFFF"/>
            <w:noWrap/>
            <w:vAlign w:val="center"/>
            <w:hideMark/>
          </w:tcPr>
          <w:p w14:paraId="426A283E"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D96A637"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17738811" w14:textId="77777777" w:rsidR="008E4BB2" w:rsidRPr="008E4BB2" w:rsidRDefault="008E4BB2" w:rsidP="004E767F">
            <w:pPr>
              <w:pStyle w:val="Textocuadrocentrado"/>
            </w:pPr>
            <w:r w:rsidRPr="008E4BB2">
              <w:t>80</w:t>
            </w:r>
          </w:p>
        </w:tc>
      </w:tr>
      <w:tr w:rsidR="000345A1" w:rsidRPr="008E4BB2" w14:paraId="11F847C7" w14:textId="77777777" w:rsidTr="000345A1">
        <w:trPr>
          <w:trHeight w:val="660"/>
        </w:trPr>
        <w:tc>
          <w:tcPr>
            <w:tcW w:w="284" w:type="pct"/>
            <w:tcBorders>
              <w:top w:val="nil"/>
              <w:left w:val="nil"/>
              <w:bottom w:val="nil"/>
              <w:right w:val="nil"/>
            </w:tcBorders>
            <w:shd w:val="clear" w:color="000000" w:fill="FFFFFF"/>
            <w:noWrap/>
            <w:vAlign w:val="center"/>
            <w:hideMark/>
          </w:tcPr>
          <w:p w14:paraId="5EFC90CA"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1A4B755E"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5BE264C6" w14:textId="77777777" w:rsidR="008E4BB2" w:rsidRPr="008E4BB2" w:rsidRDefault="008E4BB2" w:rsidP="004E767F">
            <w:pPr>
              <w:pStyle w:val="Textocuadrocentrado"/>
            </w:pPr>
            <w:r w:rsidRPr="008E4BB2">
              <w:t>S247</w:t>
            </w:r>
          </w:p>
        </w:tc>
        <w:tc>
          <w:tcPr>
            <w:tcW w:w="1066" w:type="pct"/>
            <w:tcBorders>
              <w:top w:val="nil"/>
              <w:left w:val="nil"/>
              <w:bottom w:val="nil"/>
              <w:right w:val="nil"/>
            </w:tcBorders>
            <w:shd w:val="clear" w:color="000000" w:fill="FFFFFF"/>
            <w:vAlign w:val="center"/>
            <w:hideMark/>
          </w:tcPr>
          <w:p w14:paraId="1740E0AA" w14:textId="77777777" w:rsidR="008E4BB2" w:rsidRPr="008E4BB2" w:rsidRDefault="008E4BB2" w:rsidP="000345A1">
            <w:pPr>
              <w:pStyle w:val="Textocuadro"/>
            </w:pPr>
            <w:r w:rsidRPr="008E4BB2">
              <w:t>Programa para el Desarrollo Profesional Docente</w:t>
            </w:r>
          </w:p>
        </w:tc>
        <w:tc>
          <w:tcPr>
            <w:tcW w:w="1422" w:type="pct"/>
            <w:tcBorders>
              <w:top w:val="nil"/>
              <w:left w:val="nil"/>
              <w:bottom w:val="nil"/>
              <w:right w:val="nil"/>
            </w:tcBorders>
            <w:shd w:val="clear" w:color="000000" w:fill="FFFFFF"/>
            <w:vAlign w:val="center"/>
            <w:hideMark/>
          </w:tcPr>
          <w:p w14:paraId="2EF7A057" w14:textId="77777777" w:rsidR="008E4BB2" w:rsidRPr="008E4BB2" w:rsidRDefault="008E4BB2" w:rsidP="000345A1">
            <w:pPr>
              <w:pStyle w:val="TextocuadroJustificado"/>
            </w:pPr>
            <w:r w:rsidRPr="008E4BB2">
              <w:t>Es importante que el programa realice un esfuerzo por mejorar el diseño de los indicadores de la MIR, los correspondientes a Educación Básica.</w:t>
            </w:r>
          </w:p>
        </w:tc>
        <w:tc>
          <w:tcPr>
            <w:tcW w:w="497" w:type="pct"/>
            <w:tcBorders>
              <w:top w:val="nil"/>
              <w:left w:val="nil"/>
              <w:bottom w:val="nil"/>
              <w:right w:val="nil"/>
            </w:tcBorders>
            <w:shd w:val="clear" w:color="000000" w:fill="FFFFFF"/>
            <w:noWrap/>
            <w:vAlign w:val="center"/>
            <w:hideMark/>
          </w:tcPr>
          <w:p w14:paraId="6CCF077D"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D5F371A"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8D1C17B" w14:textId="77777777" w:rsidR="008E4BB2" w:rsidRPr="008E4BB2" w:rsidRDefault="008E4BB2" w:rsidP="004E767F">
            <w:pPr>
              <w:pStyle w:val="Textocuadrocentrado"/>
            </w:pPr>
            <w:r w:rsidRPr="008E4BB2">
              <w:t>90</w:t>
            </w:r>
          </w:p>
        </w:tc>
      </w:tr>
      <w:tr w:rsidR="000345A1" w:rsidRPr="008E4BB2" w14:paraId="2F61AE92" w14:textId="77777777" w:rsidTr="000345A1">
        <w:trPr>
          <w:trHeight w:val="660"/>
        </w:trPr>
        <w:tc>
          <w:tcPr>
            <w:tcW w:w="284" w:type="pct"/>
            <w:tcBorders>
              <w:top w:val="nil"/>
              <w:left w:val="nil"/>
              <w:bottom w:val="nil"/>
              <w:right w:val="nil"/>
            </w:tcBorders>
            <w:shd w:val="clear" w:color="000000" w:fill="FFFFFF"/>
            <w:noWrap/>
            <w:vAlign w:val="center"/>
            <w:hideMark/>
          </w:tcPr>
          <w:p w14:paraId="7CE66AB1"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2E97FA7E"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177186B9" w14:textId="77777777" w:rsidR="008E4BB2" w:rsidRPr="008E4BB2" w:rsidRDefault="008E4BB2" w:rsidP="004E767F">
            <w:pPr>
              <w:pStyle w:val="Textocuadrocentrado"/>
            </w:pPr>
            <w:r w:rsidRPr="008E4BB2">
              <w:t>S247</w:t>
            </w:r>
          </w:p>
        </w:tc>
        <w:tc>
          <w:tcPr>
            <w:tcW w:w="1066" w:type="pct"/>
            <w:tcBorders>
              <w:top w:val="nil"/>
              <w:left w:val="nil"/>
              <w:bottom w:val="nil"/>
              <w:right w:val="nil"/>
            </w:tcBorders>
            <w:shd w:val="clear" w:color="000000" w:fill="FFFFFF"/>
            <w:vAlign w:val="center"/>
            <w:hideMark/>
          </w:tcPr>
          <w:p w14:paraId="794A1D9A" w14:textId="77777777" w:rsidR="008E4BB2" w:rsidRPr="008E4BB2" w:rsidRDefault="008E4BB2" w:rsidP="000345A1">
            <w:pPr>
              <w:pStyle w:val="Textocuadro"/>
            </w:pPr>
            <w:r w:rsidRPr="008E4BB2">
              <w:t>Programa para el Desarrollo Profesional Docente</w:t>
            </w:r>
          </w:p>
        </w:tc>
        <w:tc>
          <w:tcPr>
            <w:tcW w:w="1422" w:type="pct"/>
            <w:tcBorders>
              <w:top w:val="nil"/>
              <w:left w:val="nil"/>
              <w:bottom w:val="nil"/>
              <w:right w:val="nil"/>
            </w:tcBorders>
            <w:shd w:val="clear" w:color="000000" w:fill="FFFFFF"/>
            <w:vAlign w:val="center"/>
            <w:hideMark/>
          </w:tcPr>
          <w:p w14:paraId="2B5E9834" w14:textId="77777777" w:rsidR="008E4BB2" w:rsidRPr="008E4BB2" w:rsidRDefault="008E4BB2" w:rsidP="000345A1">
            <w:pPr>
              <w:pStyle w:val="TextocuadroJustificado"/>
            </w:pPr>
            <w:r w:rsidRPr="008E4BB2">
              <w:t>Falta identificar y cuantificar los gastos en los que se incurre para entregar los apoyos en todas las unidades responsables.</w:t>
            </w:r>
          </w:p>
        </w:tc>
        <w:tc>
          <w:tcPr>
            <w:tcW w:w="497" w:type="pct"/>
            <w:tcBorders>
              <w:top w:val="nil"/>
              <w:left w:val="nil"/>
              <w:bottom w:val="nil"/>
              <w:right w:val="nil"/>
            </w:tcBorders>
            <w:shd w:val="clear" w:color="000000" w:fill="FFFFFF"/>
            <w:noWrap/>
            <w:vAlign w:val="center"/>
            <w:hideMark/>
          </w:tcPr>
          <w:p w14:paraId="6701D516"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C5890CC"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CB7B9D9" w14:textId="77777777" w:rsidR="008E4BB2" w:rsidRPr="008E4BB2" w:rsidRDefault="008E4BB2" w:rsidP="004E767F">
            <w:pPr>
              <w:pStyle w:val="Textocuadrocentrado"/>
            </w:pPr>
            <w:r w:rsidRPr="008E4BB2">
              <w:t>100</w:t>
            </w:r>
          </w:p>
        </w:tc>
      </w:tr>
      <w:tr w:rsidR="000345A1" w:rsidRPr="008E4BB2" w14:paraId="233D364A" w14:textId="77777777" w:rsidTr="000345A1">
        <w:trPr>
          <w:trHeight w:val="495"/>
        </w:trPr>
        <w:tc>
          <w:tcPr>
            <w:tcW w:w="284" w:type="pct"/>
            <w:tcBorders>
              <w:top w:val="nil"/>
              <w:left w:val="nil"/>
              <w:bottom w:val="nil"/>
              <w:right w:val="nil"/>
            </w:tcBorders>
            <w:shd w:val="clear" w:color="000000" w:fill="FFFFFF"/>
            <w:noWrap/>
            <w:vAlign w:val="center"/>
            <w:hideMark/>
          </w:tcPr>
          <w:p w14:paraId="5172F0E1"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418FB969"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41C8CA89" w14:textId="77777777" w:rsidR="008E4BB2" w:rsidRPr="008E4BB2" w:rsidRDefault="008E4BB2" w:rsidP="004E767F">
            <w:pPr>
              <w:pStyle w:val="Textocuadrocentrado"/>
            </w:pPr>
            <w:r w:rsidRPr="008E4BB2">
              <w:t>S247</w:t>
            </w:r>
          </w:p>
        </w:tc>
        <w:tc>
          <w:tcPr>
            <w:tcW w:w="1066" w:type="pct"/>
            <w:tcBorders>
              <w:top w:val="nil"/>
              <w:left w:val="nil"/>
              <w:bottom w:val="nil"/>
              <w:right w:val="nil"/>
            </w:tcBorders>
            <w:shd w:val="clear" w:color="000000" w:fill="FFFFFF"/>
            <w:vAlign w:val="center"/>
            <w:hideMark/>
          </w:tcPr>
          <w:p w14:paraId="4F0EB7FE" w14:textId="77777777" w:rsidR="008E4BB2" w:rsidRPr="008E4BB2" w:rsidRDefault="008E4BB2" w:rsidP="000345A1">
            <w:pPr>
              <w:pStyle w:val="Textocuadro"/>
            </w:pPr>
            <w:r w:rsidRPr="008E4BB2">
              <w:t>Programa para el Desarrollo Profesional Docente</w:t>
            </w:r>
          </w:p>
        </w:tc>
        <w:tc>
          <w:tcPr>
            <w:tcW w:w="1422" w:type="pct"/>
            <w:tcBorders>
              <w:top w:val="nil"/>
              <w:left w:val="nil"/>
              <w:bottom w:val="nil"/>
              <w:right w:val="nil"/>
            </w:tcBorders>
            <w:shd w:val="clear" w:color="000000" w:fill="FFFFFF"/>
            <w:vAlign w:val="center"/>
            <w:hideMark/>
          </w:tcPr>
          <w:p w14:paraId="02B57D65" w14:textId="77777777" w:rsidR="008E4BB2" w:rsidRPr="008E4BB2" w:rsidRDefault="008E4BB2" w:rsidP="000345A1">
            <w:pPr>
              <w:pStyle w:val="TextocuadroJustificado"/>
            </w:pPr>
            <w:r w:rsidRPr="008E4BB2">
              <w:t>La información del PRODEP se encuentra fragmentada en los diversos sitios web de las Unidades Responsables.</w:t>
            </w:r>
          </w:p>
        </w:tc>
        <w:tc>
          <w:tcPr>
            <w:tcW w:w="497" w:type="pct"/>
            <w:tcBorders>
              <w:top w:val="nil"/>
              <w:left w:val="nil"/>
              <w:bottom w:val="nil"/>
              <w:right w:val="nil"/>
            </w:tcBorders>
            <w:shd w:val="clear" w:color="000000" w:fill="FFFFFF"/>
            <w:noWrap/>
            <w:vAlign w:val="center"/>
            <w:hideMark/>
          </w:tcPr>
          <w:p w14:paraId="0798314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4A85E38"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A3375DA" w14:textId="77777777" w:rsidR="008E4BB2" w:rsidRPr="008E4BB2" w:rsidRDefault="008E4BB2" w:rsidP="004E767F">
            <w:pPr>
              <w:pStyle w:val="Textocuadrocentrado"/>
            </w:pPr>
            <w:r w:rsidRPr="008E4BB2">
              <w:t>50</w:t>
            </w:r>
          </w:p>
        </w:tc>
      </w:tr>
      <w:tr w:rsidR="000345A1" w:rsidRPr="008E4BB2" w14:paraId="2C1A4737" w14:textId="77777777" w:rsidTr="000345A1">
        <w:trPr>
          <w:trHeight w:val="660"/>
        </w:trPr>
        <w:tc>
          <w:tcPr>
            <w:tcW w:w="284" w:type="pct"/>
            <w:tcBorders>
              <w:top w:val="nil"/>
              <w:left w:val="nil"/>
              <w:bottom w:val="nil"/>
              <w:right w:val="nil"/>
            </w:tcBorders>
            <w:shd w:val="clear" w:color="000000" w:fill="FFFFFF"/>
            <w:noWrap/>
            <w:vAlign w:val="center"/>
            <w:hideMark/>
          </w:tcPr>
          <w:p w14:paraId="7E5885BA"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250F3066"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52C08E66" w14:textId="77777777" w:rsidR="008E4BB2" w:rsidRPr="008E4BB2" w:rsidRDefault="008E4BB2" w:rsidP="004E767F">
            <w:pPr>
              <w:pStyle w:val="Textocuadrocentrado"/>
            </w:pPr>
            <w:r w:rsidRPr="008E4BB2">
              <w:t>S247</w:t>
            </w:r>
          </w:p>
        </w:tc>
        <w:tc>
          <w:tcPr>
            <w:tcW w:w="1066" w:type="pct"/>
            <w:tcBorders>
              <w:top w:val="nil"/>
              <w:left w:val="nil"/>
              <w:bottom w:val="nil"/>
              <w:right w:val="nil"/>
            </w:tcBorders>
            <w:shd w:val="clear" w:color="000000" w:fill="FFFFFF"/>
            <w:vAlign w:val="center"/>
            <w:hideMark/>
          </w:tcPr>
          <w:p w14:paraId="4023B4A0" w14:textId="77777777" w:rsidR="008E4BB2" w:rsidRPr="008E4BB2" w:rsidRDefault="008E4BB2" w:rsidP="000345A1">
            <w:pPr>
              <w:pStyle w:val="Textocuadro"/>
            </w:pPr>
            <w:r w:rsidRPr="008E4BB2">
              <w:t>Programa para el Desarrollo Profesional Docente</w:t>
            </w:r>
          </w:p>
        </w:tc>
        <w:tc>
          <w:tcPr>
            <w:tcW w:w="1422" w:type="pct"/>
            <w:tcBorders>
              <w:top w:val="nil"/>
              <w:left w:val="nil"/>
              <w:bottom w:val="nil"/>
              <w:right w:val="nil"/>
            </w:tcBorders>
            <w:shd w:val="clear" w:color="000000" w:fill="FFFFFF"/>
            <w:vAlign w:val="center"/>
            <w:hideMark/>
          </w:tcPr>
          <w:p w14:paraId="34D5223C" w14:textId="77777777" w:rsidR="008E4BB2" w:rsidRPr="008E4BB2" w:rsidRDefault="008E4BB2" w:rsidP="000345A1">
            <w:pPr>
              <w:pStyle w:val="TextocuadroJustificado"/>
            </w:pPr>
            <w:r w:rsidRPr="008E4BB2">
              <w:t>La información que se presenta en cada nivel educativo es muy diferente y no permite entender el estado actual del problema.</w:t>
            </w:r>
          </w:p>
        </w:tc>
        <w:tc>
          <w:tcPr>
            <w:tcW w:w="497" w:type="pct"/>
            <w:tcBorders>
              <w:top w:val="nil"/>
              <w:left w:val="nil"/>
              <w:bottom w:val="nil"/>
              <w:right w:val="nil"/>
            </w:tcBorders>
            <w:shd w:val="clear" w:color="000000" w:fill="FFFFFF"/>
            <w:noWrap/>
            <w:vAlign w:val="center"/>
            <w:hideMark/>
          </w:tcPr>
          <w:p w14:paraId="6F8F35E7"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413E483"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6A3270B2" w14:textId="77777777" w:rsidR="008E4BB2" w:rsidRPr="008E4BB2" w:rsidRDefault="008E4BB2" w:rsidP="004E767F">
            <w:pPr>
              <w:pStyle w:val="Textocuadrocentrado"/>
            </w:pPr>
            <w:r w:rsidRPr="008E4BB2">
              <w:t>100</w:t>
            </w:r>
          </w:p>
        </w:tc>
      </w:tr>
      <w:tr w:rsidR="000345A1" w:rsidRPr="008E4BB2" w14:paraId="7509A7AD" w14:textId="77777777" w:rsidTr="000345A1">
        <w:trPr>
          <w:trHeight w:val="825"/>
        </w:trPr>
        <w:tc>
          <w:tcPr>
            <w:tcW w:w="284" w:type="pct"/>
            <w:tcBorders>
              <w:top w:val="nil"/>
              <w:left w:val="nil"/>
              <w:bottom w:val="nil"/>
              <w:right w:val="nil"/>
            </w:tcBorders>
            <w:shd w:val="clear" w:color="000000" w:fill="FFFFFF"/>
            <w:noWrap/>
            <w:vAlign w:val="center"/>
            <w:hideMark/>
          </w:tcPr>
          <w:p w14:paraId="072AC7B3"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0F3BD2C8"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0511F157" w14:textId="77777777" w:rsidR="008E4BB2" w:rsidRPr="008E4BB2" w:rsidRDefault="008E4BB2" w:rsidP="004E767F">
            <w:pPr>
              <w:pStyle w:val="Textocuadrocentrado"/>
            </w:pPr>
            <w:r w:rsidRPr="008E4BB2">
              <w:t>S247</w:t>
            </w:r>
          </w:p>
        </w:tc>
        <w:tc>
          <w:tcPr>
            <w:tcW w:w="1066" w:type="pct"/>
            <w:tcBorders>
              <w:top w:val="nil"/>
              <w:left w:val="nil"/>
              <w:bottom w:val="nil"/>
              <w:right w:val="nil"/>
            </w:tcBorders>
            <w:shd w:val="clear" w:color="000000" w:fill="FFFFFF"/>
            <w:vAlign w:val="center"/>
            <w:hideMark/>
          </w:tcPr>
          <w:p w14:paraId="1C64504E" w14:textId="77777777" w:rsidR="008E4BB2" w:rsidRPr="008E4BB2" w:rsidRDefault="008E4BB2" w:rsidP="000345A1">
            <w:pPr>
              <w:pStyle w:val="Textocuadro"/>
            </w:pPr>
            <w:r w:rsidRPr="008E4BB2">
              <w:t>Programa para el Desarrollo Profesional Docente</w:t>
            </w:r>
          </w:p>
        </w:tc>
        <w:tc>
          <w:tcPr>
            <w:tcW w:w="1422" w:type="pct"/>
            <w:tcBorders>
              <w:top w:val="nil"/>
              <w:left w:val="nil"/>
              <w:bottom w:val="nil"/>
              <w:right w:val="nil"/>
            </w:tcBorders>
            <w:shd w:val="clear" w:color="000000" w:fill="FFFFFF"/>
            <w:vAlign w:val="center"/>
            <w:hideMark/>
          </w:tcPr>
          <w:p w14:paraId="4F696E91" w14:textId="77777777" w:rsidR="008E4BB2" w:rsidRPr="008E4BB2" w:rsidRDefault="008E4BB2" w:rsidP="000345A1">
            <w:pPr>
              <w:pStyle w:val="TextocuadroJustificado"/>
            </w:pPr>
            <w:r w:rsidRPr="008E4BB2">
              <w:t>La vinculación del Programa con la Ley General del Servicio Profesional Docente brinda diversas áreas de oportunidad para uniformar conceptos y población objetivo de Educación Básica y Media Superior.</w:t>
            </w:r>
          </w:p>
        </w:tc>
        <w:tc>
          <w:tcPr>
            <w:tcW w:w="497" w:type="pct"/>
            <w:tcBorders>
              <w:top w:val="nil"/>
              <w:left w:val="nil"/>
              <w:bottom w:val="nil"/>
              <w:right w:val="nil"/>
            </w:tcBorders>
            <w:shd w:val="clear" w:color="000000" w:fill="FFFFFF"/>
            <w:noWrap/>
            <w:vAlign w:val="center"/>
            <w:hideMark/>
          </w:tcPr>
          <w:p w14:paraId="1AC38D4A"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5B1016D7"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3491079" w14:textId="77777777" w:rsidR="008E4BB2" w:rsidRPr="008E4BB2" w:rsidRDefault="008E4BB2" w:rsidP="004E767F">
            <w:pPr>
              <w:pStyle w:val="Textocuadrocentrado"/>
            </w:pPr>
            <w:r w:rsidRPr="008E4BB2">
              <w:t>100</w:t>
            </w:r>
          </w:p>
        </w:tc>
      </w:tr>
      <w:tr w:rsidR="000345A1" w:rsidRPr="008E4BB2" w14:paraId="27D4FA24" w14:textId="77777777" w:rsidTr="000345A1">
        <w:trPr>
          <w:trHeight w:val="495"/>
        </w:trPr>
        <w:tc>
          <w:tcPr>
            <w:tcW w:w="284" w:type="pct"/>
            <w:tcBorders>
              <w:top w:val="nil"/>
              <w:left w:val="nil"/>
              <w:bottom w:val="nil"/>
              <w:right w:val="nil"/>
            </w:tcBorders>
            <w:shd w:val="clear" w:color="000000" w:fill="FFFFFF"/>
            <w:noWrap/>
            <w:vAlign w:val="center"/>
            <w:hideMark/>
          </w:tcPr>
          <w:p w14:paraId="0E72A11F"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5E9BCCBF"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1A0A94DB" w14:textId="77777777" w:rsidR="008E4BB2" w:rsidRPr="008E4BB2" w:rsidRDefault="008E4BB2" w:rsidP="004E767F">
            <w:pPr>
              <w:pStyle w:val="Textocuadrocentrado"/>
            </w:pPr>
            <w:r w:rsidRPr="008E4BB2">
              <w:t>S247</w:t>
            </w:r>
          </w:p>
        </w:tc>
        <w:tc>
          <w:tcPr>
            <w:tcW w:w="1066" w:type="pct"/>
            <w:tcBorders>
              <w:top w:val="nil"/>
              <w:left w:val="nil"/>
              <w:bottom w:val="nil"/>
              <w:right w:val="nil"/>
            </w:tcBorders>
            <w:shd w:val="clear" w:color="000000" w:fill="FFFFFF"/>
            <w:vAlign w:val="center"/>
            <w:hideMark/>
          </w:tcPr>
          <w:p w14:paraId="22FD4464" w14:textId="77777777" w:rsidR="008E4BB2" w:rsidRPr="008E4BB2" w:rsidRDefault="008E4BB2" w:rsidP="000345A1">
            <w:pPr>
              <w:pStyle w:val="Textocuadro"/>
            </w:pPr>
            <w:r w:rsidRPr="008E4BB2">
              <w:t>Programa para el Desarrollo Profesional Docente</w:t>
            </w:r>
          </w:p>
        </w:tc>
        <w:tc>
          <w:tcPr>
            <w:tcW w:w="1422" w:type="pct"/>
            <w:tcBorders>
              <w:top w:val="nil"/>
              <w:left w:val="nil"/>
              <w:bottom w:val="nil"/>
              <w:right w:val="nil"/>
            </w:tcBorders>
            <w:shd w:val="clear" w:color="000000" w:fill="FFFFFF"/>
            <w:vAlign w:val="center"/>
            <w:hideMark/>
          </w:tcPr>
          <w:p w14:paraId="693577F5" w14:textId="77777777" w:rsidR="008E4BB2" w:rsidRPr="008E4BB2" w:rsidRDefault="008E4BB2" w:rsidP="000345A1">
            <w:pPr>
              <w:pStyle w:val="TextocuadroJustificado"/>
            </w:pPr>
            <w:r w:rsidRPr="008E4BB2">
              <w:t>No incluye teorías o experiencias internacionales que permitan justificar la intervención que se realiza.</w:t>
            </w:r>
          </w:p>
        </w:tc>
        <w:tc>
          <w:tcPr>
            <w:tcW w:w="497" w:type="pct"/>
            <w:tcBorders>
              <w:top w:val="nil"/>
              <w:left w:val="nil"/>
              <w:bottom w:val="nil"/>
              <w:right w:val="nil"/>
            </w:tcBorders>
            <w:shd w:val="clear" w:color="000000" w:fill="FFFFFF"/>
            <w:noWrap/>
            <w:vAlign w:val="center"/>
            <w:hideMark/>
          </w:tcPr>
          <w:p w14:paraId="4347E4B8"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81E4435"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C2B652A" w14:textId="77777777" w:rsidR="008E4BB2" w:rsidRPr="008E4BB2" w:rsidRDefault="008E4BB2" w:rsidP="004E767F">
            <w:pPr>
              <w:pStyle w:val="Textocuadrocentrado"/>
            </w:pPr>
            <w:r w:rsidRPr="008E4BB2">
              <w:t>100</w:t>
            </w:r>
          </w:p>
        </w:tc>
      </w:tr>
      <w:tr w:rsidR="000345A1" w:rsidRPr="008E4BB2" w14:paraId="1384BB57" w14:textId="77777777" w:rsidTr="000345A1">
        <w:trPr>
          <w:trHeight w:val="330"/>
        </w:trPr>
        <w:tc>
          <w:tcPr>
            <w:tcW w:w="284" w:type="pct"/>
            <w:tcBorders>
              <w:top w:val="nil"/>
              <w:left w:val="nil"/>
              <w:bottom w:val="nil"/>
              <w:right w:val="nil"/>
            </w:tcBorders>
            <w:shd w:val="clear" w:color="000000" w:fill="FFFFFF"/>
            <w:noWrap/>
            <w:vAlign w:val="center"/>
            <w:hideMark/>
          </w:tcPr>
          <w:p w14:paraId="308CF08D"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29F510EA"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3996A39F" w14:textId="77777777" w:rsidR="008E4BB2" w:rsidRPr="008E4BB2" w:rsidRDefault="008E4BB2" w:rsidP="004E767F">
            <w:pPr>
              <w:pStyle w:val="Textocuadrocentrado"/>
            </w:pPr>
            <w:r w:rsidRPr="008E4BB2">
              <w:t>S267</w:t>
            </w:r>
          </w:p>
        </w:tc>
        <w:tc>
          <w:tcPr>
            <w:tcW w:w="1066" w:type="pct"/>
            <w:tcBorders>
              <w:top w:val="nil"/>
              <w:left w:val="nil"/>
              <w:bottom w:val="nil"/>
              <w:right w:val="nil"/>
            </w:tcBorders>
            <w:shd w:val="clear" w:color="000000" w:fill="FFFFFF"/>
            <w:vAlign w:val="center"/>
            <w:hideMark/>
          </w:tcPr>
          <w:p w14:paraId="630FD098" w14:textId="77777777" w:rsidR="008E4BB2" w:rsidRPr="008E4BB2" w:rsidRDefault="008E4BB2" w:rsidP="000345A1">
            <w:pPr>
              <w:pStyle w:val="Textocuadro"/>
            </w:pPr>
            <w:r w:rsidRPr="008E4BB2">
              <w:t>Fortalecimiento de la Calidad Educativa</w:t>
            </w:r>
          </w:p>
        </w:tc>
        <w:tc>
          <w:tcPr>
            <w:tcW w:w="1422" w:type="pct"/>
            <w:tcBorders>
              <w:top w:val="nil"/>
              <w:left w:val="nil"/>
              <w:bottom w:val="nil"/>
              <w:right w:val="nil"/>
            </w:tcBorders>
            <w:shd w:val="clear" w:color="000000" w:fill="FFFFFF"/>
            <w:vAlign w:val="center"/>
            <w:hideMark/>
          </w:tcPr>
          <w:p w14:paraId="70C23C25" w14:textId="77777777" w:rsidR="008E4BB2" w:rsidRPr="008E4BB2" w:rsidRDefault="008E4BB2" w:rsidP="000345A1">
            <w:pPr>
              <w:pStyle w:val="TextocuadroJustificado"/>
            </w:pPr>
            <w:r w:rsidRPr="008E4BB2">
              <w:t>El programa identifica claramente el problema que atiende</w:t>
            </w:r>
          </w:p>
        </w:tc>
        <w:tc>
          <w:tcPr>
            <w:tcW w:w="497" w:type="pct"/>
            <w:tcBorders>
              <w:top w:val="nil"/>
              <w:left w:val="nil"/>
              <w:bottom w:val="nil"/>
              <w:right w:val="nil"/>
            </w:tcBorders>
            <w:shd w:val="clear" w:color="000000" w:fill="FFFFFF"/>
            <w:noWrap/>
            <w:vAlign w:val="center"/>
            <w:hideMark/>
          </w:tcPr>
          <w:p w14:paraId="668A4AFB"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26B5C9E"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4BCD06A5" w14:textId="77777777" w:rsidR="008E4BB2" w:rsidRPr="008E4BB2" w:rsidRDefault="008E4BB2" w:rsidP="004E767F">
            <w:pPr>
              <w:pStyle w:val="Textocuadrocentrado"/>
            </w:pPr>
            <w:r w:rsidRPr="008E4BB2">
              <w:t>100</w:t>
            </w:r>
          </w:p>
        </w:tc>
      </w:tr>
      <w:tr w:rsidR="000345A1" w:rsidRPr="008E4BB2" w14:paraId="3561D9D1" w14:textId="77777777" w:rsidTr="000345A1">
        <w:trPr>
          <w:trHeight w:val="990"/>
        </w:trPr>
        <w:tc>
          <w:tcPr>
            <w:tcW w:w="284" w:type="pct"/>
            <w:tcBorders>
              <w:top w:val="nil"/>
              <w:left w:val="nil"/>
              <w:bottom w:val="nil"/>
              <w:right w:val="nil"/>
            </w:tcBorders>
            <w:shd w:val="clear" w:color="000000" w:fill="FFFFFF"/>
            <w:noWrap/>
            <w:vAlign w:val="center"/>
            <w:hideMark/>
          </w:tcPr>
          <w:p w14:paraId="6613B273"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1CB1C84F"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6B5E5311" w14:textId="77777777" w:rsidR="008E4BB2" w:rsidRPr="008E4BB2" w:rsidRDefault="008E4BB2" w:rsidP="004E767F">
            <w:pPr>
              <w:pStyle w:val="Textocuadrocentrado"/>
            </w:pPr>
            <w:r w:rsidRPr="008E4BB2">
              <w:t>S267</w:t>
            </w:r>
          </w:p>
        </w:tc>
        <w:tc>
          <w:tcPr>
            <w:tcW w:w="1066" w:type="pct"/>
            <w:tcBorders>
              <w:top w:val="nil"/>
              <w:left w:val="nil"/>
              <w:bottom w:val="nil"/>
              <w:right w:val="nil"/>
            </w:tcBorders>
            <w:shd w:val="clear" w:color="000000" w:fill="FFFFFF"/>
            <w:vAlign w:val="center"/>
            <w:hideMark/>
          </w:tcPr>
          <w:p w14:paraId="1CA5A13F" w14:textId="77777777" w:rsidR="008E4BB2" w:rsidRPr="008E4BB2" w:rsidRDefault="008E4BB2" w:rsidP="000345A1">
            <w:pPr>
              <w:pStyle w:val="Textocuadro"/>
            </w:pPr>
            <w:r w:rsidRPr="008E4BB2">
              <w:t>Fortalecimiento de la Calidad Educativa</w:t>
            </w:r>
          </w:p>
        </w:tc>
        <w:tc>
          <w:tcPr>
            <w:tcW w:w="1422" w:type="pct"/>
            <w:tcBorders>
              <w:top w:val="nil"/>
              <w:left w:val="nil"/>
              <w:bottom w:val="nil"/>
              <w:right w:val="nil"/>
            </w:tcBorders>
            <w:shd w:val="clear" w:color="000000" w:fill="FFFFFF"/>
            <w:vAlign w:val="center"/>
            <w:hideMark/>
          </w:tcPr>
          <w:p w14:paraId="1927C149" w14:textId="77777777" w:rsidR="008E4BB2" w:rsidRPr="008E4BB2" w:rsidRDefault="008E4BB2" w:rsidP="000345A1">
            <w:pPr>
              <w:pStyle w:val="TextocuadroJustificado"/>
            </w:pPr>
            <w:r w:rsidRPr="008E4BB2">
              <w:t>Es importante que las Unidades Responsables realicen una actualización del documento Diagnóstico elaborado en 2015. Asimismo, es relevante completar la información correspondiente a Educación Básica en el Diagnóstico del Programa.</w:t>
            </w:r>
          </w:p>
        </w:tc>
        <w:tc>
          <w:tcPr>
            <w:tcW w:w="497" w:type="pct"/>
            <w:tcBorders>
              <w:top w:val="nil"/>
              <w:left w:val="nil"/>
              <w:bottom w:val="nil"/>
              <w:right w:val="nil"/>
            </w:tcBorders>
            <w:shd w:val="clear" w:color="000000" w:fill="FFFFFF"/>
            <w:noWrap/>
            <w:vAlign w:val="center"/>
            <w:hideMark/>
          </w:tcPr>
          <w:p w14:paraId="252EC75E"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EA31D52"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22A880CC" w14:textId="77777777" w:rsidR="008E4BB2" w:rsidRPr="008E4BB2" w:rsidRDefault="008E4BB2" w:rsidP="004E767F">
            <w:pPr>
              <w:pStyle w:val="Textocuadrocentrado"/>
            </w:pPr>
            <w:r w:rsidRPr="008E4BB2">
              <w:t>100</w:t>
            </w:r>
          </w:p>
        </w:tc>
      </w:tr>
      <w:tr w:rsidR="000345A1" w:rsidRPr="008E4BB2" w14:paraId="31F08748" w14:textId="77777777" w:rsidTr="000345A1">
        <w:trPr>
          <w:trHeight w:val="330"/>
        </w:trPr>
        <w:tc>
          <w:tcPr>
            <w:tcW w:w="284" w:type="pct"/>
            <w:tcBorders>
              <w:top w:val="nil"/>
              <w:left w:val="nil"/>
              <w:bottom w:val="nil"/>
              <w:right w:val="nil"/>
            </w:tcBorders>
            <w:shd w:val="clear" w:color="000000" w:fill="FFFFFF"/>
            <w:noWrap/>
            <w:vAlign w:val="center"/>
            <w:hideMark/>
          </w:tcPr>
          <w:p w14:paraId="05EDFA40"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15A61C21"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2091DE47" w14:textId="77777777" w:rsidR="008E4BB2" w:rsidRPr="008E4BB2" w:rsidRDefault="008E4BB2" w:rsidP="004E767F">
            <w:pPr>
              <w:pStyle w:val="Textocuadrocentrado"/>
            </w:pPr>
            <w:r w:rsidRPr="008E4BB2">
              <w:t>S267</w:t>
            </w:r>
          </w:p>
        </w:tc>
        <w:tc>
          <w:tcPr>
            <w:tcW w:w="1066" w:type="pct"/>
            <w:tcBorders>
              <w:top w:val="nil"/>
              <w:left w:val="nil"/>
              <w:bottom w:val="nil"/>
              <w:right w:val="nil"/>
            </w:tcBorders>
            <w:shd w:val="clear" w:color="000000" w:fill="FFFFFF"/>
            <w:vAlign w:val="center"/>
            <w:hideMark/>
          </w:tcPr>
          <w:p w14:paraId="17091DCA" w14:textId="77777777" w:rsidR="008E4BB2" w:rsidRPr="008E4BB2" w:rsidRDefault="008E4BB2" w:rsidP="000345A1">
            <w:pPr>
              <w:pStyle w:val="Textocuadro"/>
            </w:pPr>
            <w:r w:rsidRPr="008E4BB2">
              <w:t>Fortalecimiento de la Calidad Educativa</w:t>
            </w:r>
          </w:p>
        </w:tc>
        <w:tc>
          <w:tcPr>
            <w:tcW w:w="1422" w:type="pct"/>
            <w:tcBorders>
              <w:top w:val="nil"/>
              <w:left w:val="nil"/>
              <w:bottom w:val="nil"/>
              <w:right w:val="nil"/>
            </w:tcBorders>
            <w:shd w:val="clear" w:color="000000" w:fill="FFFFFF"/>
            <w:vAlign w:val="center"/>
            <w:hideMark/>
          </w:tcPr>
          <w:p w14:paraId="53C8999C" w14:textId="77777777" w:rsidR="008E4BB2" w:rsidRPr="008E4BB2" w:rsidRDefault="008E4BB2" w:rsidP="000345A1">
            <w:pPr>
              <w:pStyle w:val="TextocuadroJustificado"/>
            </w:pPr>
            <w:r w:rsidRPr="008E4BB2">
              <w:t>Inadecuada definición del Propósito del Programa.</w:t>
            </w:r>
          </w:p>
        </w:tc>
        <w:tc>
          <w:tcPr>
            <w:tcW w:w="497" w:type="pct"/>
            <w:tcBorders>
              <w:top w:val="nil"/>
              <w:left w:val="nil"/>
              <w:bottom w:val="nil"/>
              <w:right w:val="nil"/>
            </w:tcBorders>
            <w:shd w:val="clear" w:color="000000" w:fill="FFFFFF"/>
            <w:noWrap/>
            <w:vAlign w:val="center"/>
            <w:hideMark/>
          </w:tcPr>
          <w:p w14:paraId="51B9DD9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2770DF2"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0C5EF52D" w14:textId="77777777" w:rsidR="008E4BB2" w:rsidRPr="008E4BB2" w:rsidRDefault="008E4BB2" w:rsidP="004E767F">
            <w:pPr>
              <w:pStyle w:val="Textocuadrocentrado"/>
            </w:pPr>
            <w:r w:rsidRPr="008E4BB2">
              <w:t>90</w:t>
            </w:r>
          </w:p>
        </w:tc>
      </w:tr>
      <w:tr w:rsidR="000345A1" w:rsidRPr="008E4BB2" w14:paraId="58F97EC7" w14:textId="77777777" w:rsidTr="000345A1">
        <w:trPr>
          <w:trHeight w:val="330"/>
        </w:trPr>
        <w:tc>
          <w:tcPr>
            <w:tcW w:w="284" w:type="pct"/>
            <w:tcBorders>
              <w:top w:val="nil"/>
              <w:left w:val="nil"/>
              <w:bottom w:val="nil"/>
              <w:right w:val="nil"/>
            </w:tcBorders>
            <w:shd w:val="clear" w:color="000000" w:fill="FFFFFF"/>
            <w:noWrap/>
            <w:vAlign w:val="center"/>
            <w:hideMark/>
          </w:tcPr>
          <w:p w14:paraId="73829704"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73E867B1"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35DED93A" w14:textId="77777777" w:rsidR="008E4BB2" w:rsidRPr="008E4BB2" w:rsidRDefault="008E4BB2" w:rsidP="004E767F">
            <w:pPr>
              <w:pStyle w:val="Textocuadrocentrado"/>
            </w:pPr>
            <w:r w:rsidRPr="008E4BB2">
              <w:t>S267</w:t>
            </w:r>
          </w:p>
        </w:tc>
        <w:tc>
          <w:tcPr>
            <w:tcW w:w="1066" w:type="pct"/>
            <w:tcBorders>
              <w:top w:val="nil"/>
              <w:left w:val="nil"/>
              <w:bottom w:val="nil"/>
              <w:right w:val="nil"/>
            </w:tcBorders>
            <w:shd w:val="clear" w:color="000000" w:fill="FFFFFF"/>
            <w:vAlign w:val="center"/>
            <w:hideMark/>
          </w:tcPr>
          <w:p w14:paraId="41405D83" w14:textId="77777777" w:rsidR="008E4BB2" w:rsidRPr="008E4BB2" w:rsidRDefault="008E4BB2" w:rsidP="000345A1">
            <w:pPr>
              <w:pStyle w:val="Textocuadro"/>
            </w:pPr>
            <w:r w:rsidRPr="008E4BB2">
              <w:t>Fortalecimiento de la Calidad Educativa</w:t>
            </w:r>
          </w:p>
        </w:tc>
        <w:tc>
          <w:tcPr>
            <w:tcW w:w="1422" w:type="pct"/>
            <w:tcBorders>
              <w:top w:val="nil"/>
              <w:left w:val="nil"/>
              <w:bottom w:val="nil"/>
              <w:right w:val="nil"/>
            </w:tcBorders>
            <w:shd w:val="clear" w:color="000000" w:fill="FFFFFF"/>
            <w:vAlign w:val="center"/>
            <w:hideMark/>
          </w:tcPr>
          <w:p w14:paraId="5D504374" w14:textId="77777777" w:rsidR="008E4BB2" w:rsidRPr="008E4BB2" w:rsidRDefault="008E4BB2" w:rsidP="000345A1">
            <w:pPr>
              <w:pStyle w:val="TextocuadroJustificado"/>
            </w:pPr>
            <w:r w:rsidRPr="008E4BB2">
              <w:t>Indefinición de correspondencia entre Actividades y Componentes de la MIR.</w:t>
            </w:r>
          </w:p>
        </w:tc>
        <w:tc>
          <w:tcPr>
            <w:tcW w:w="497" w:type="pct"/>
            <w:tcBorders>
              <w:top w:val="nil"/>
              <w:left w:val="nil"/>
              <w:bottom w:val="nil"/>
              <w:right w:val="nil"/>
            </w:tcBorders>
            <w:shd w:val="clear" w:color="000000" w:fill="FFFFFF"/>
            <w:noWrap/>
            <w:vAlign w:val="center"/>
            <w:hideMark/>
          </w:tcPr>
          <w:p w14:paraId="6B38A35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6DE1CA9"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41FE6F1D" w14:textId="77777777" w:rsidR="008E4BB2" w:rsidRPr="008E4BB2" w:rsidRDefault="008E4BB2" w:rsidP="004E767F">
            <w:pPr>
              <w:pStyle w:val="Textocuadrocentrado"/>
            </w:pPr>
            <w:r w:rsidRPr="008E4BB2">
              <w:t>90</w:t>
            </w:r>
          </w:p>
        </w:tc>
      </w:tr>
      <w:tr w:rsidR="000345A1" w:rsidRPr="008E4BB2" w14:paraId="11CBEADF" w14:textId="77777777" w:rsidTr="000345A1">
        <w:trPr>
          <w:trHeight w:val="660"/>
        </w:trPr>
        <w:tc>
          <w:tcPr>
            <w:tcW w:w="284" w:type="pct"/>
            <w:tcBorders>
              <w:top w:val="nil"/>
              <w:left w:val="nil"/>
              <w:bottom w:val="nil"/>
              <w:right w:val="nil"/>
            </w:tcBorders>
            <w:shd w:val="clear" w:color="000000" w:fill="FFFFFF"/>
            <w:noWrap/>
            <w:vAlign w:val="center"/>
            <w:hideMark/>
          </w:tcPr>
          <w:p w14:paraId="768190ED"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63A1BEDE"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4F2444B5" w14:textId="77777777" w:rsidR="008E4BB2" w:rsidRPr="008E4BB2" w:rsidRDefault="008E4BB2" w:rsidP="004E767F">
            <w:pPr>
              <w:pStyle w:val="Textocuadrocentrado"/>
            </w:pPr>
            <w:r w:rsidRPr="008E4BB2">
              <w:t>S267</w:t>
            </w:r>
          </w:p>
        </w:tc>
        <w:tc>
          <w:tcPr>
            <w:tcW w:w="1066" w:type="pct"/>
            <w:tcBorders>
              <w:top w:val="nil"/>
              <w:left w:val="nil"/>
              <w:bottom w:val="nil"/>
              <w:right w:val="nil"/>
            </w:tcBorders>
            <w:shd w:val="clear" w:color="000000" w:fill="FFFFFF"/>
            <w:vAlign w:val="center"/>
            <w:hideMark/>
          </w:tcPr>
          <w:p w14:paraId="3D6CA979" w14:textId="77777777" w:rsidR="008E4BB2" w:rsidRPr="008E4BB2" w:rsidRDefault="008E4BB2" w:rsidP="000345A1">
            <w:pPr>
              <w:pStyle w:val="Textocuadro"/>
            </w:pPr>
            <w:r w:rsidRPr="008E4BB2">
              <w:t>Fortalecimiento de la Calidad Educativa</w:t>
            </w:r>
          </w:p>
        </w:tc>
        <w:tc>
          <w:tcPr>
            <w:tcW w:w="1422" w:type="pct"/>
            <w:tcBorders>
              <w:top w:val="nil"/>
              <w:left w:val="nil"/>
              <w:bottom w:val="nil"/>
              <w:right w:val="nil"/>
            </w:tcBorders>
            <w:shd w:val="clear" w:color="000000" w:fill="FFFFFF"/>
            <w:vAlign w:val="center"/>
            <w:hideMark/>
          </w:tcPr>
          <w:p w14:paraId="0CAE5902" w14:textId="77777777" w:rsidR="008E4BB2" w:rsidRPr="008E4BB2" w:rsidRDefault="008E4BB2" w:rsidP="000345A1">
            <w:pPr>
              <w:pStyle w:val="TextocuadroJustificado"/>
            </w:pPr>
            <w:r w:rsidRPr="008E4BB2">
              <w:t>Indeterminación sobre la estandarización y sistematización de procedimientos para otorgar apoyos a los beneficiarios, en el</w:t>
            </w:r>
            <w:r w:rsidRPr="008E4BB2">
              <w:br/>
            </w:r>
            <w:r w:rsidRPr="008E4BB2">
              <w:br/>
              <w:t>área de enfoque básico.</w:t>
            </w:r>
          </w:p>
        </w:tc>
        <w:tc>
          <w:tcPr>
            <w:tcW w:w="497" w:type="pct"/>
            <w:tcBorders>
              <w:top w:val="nil"/>
              <w:left w:val="nil"/>
              <w:bottom w:val="nil"/>
              <w:right w:val="nil"/>
            </w:tcBorders>
            <w:shd w:val="clear" w:color="000000" w:fill="FFFFFF"/>
            <w:noWrap/>
            <w:vAlign w:val="center"/>
            <w:hideMark/>
          </w:tcPr>
          <w:p w14:paraId="1799513C"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FCE246A"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5257EA7F" w14:textId="77777777" w:rsidR="008E4BB2" w:rsidRPr="008E4BB2" w:rsidRDefault="008E4BB2" w:rsidP="004E767F">
            <w:pPr>
              <w:pStyle w:val="Textocuadrocentrado"/>
            </w:pPr>
            <w:r w:rsidRPr="008E4BB2">
              <w:t>100</w:t>
            </w:r>
          </w:p>
        </w:tc>
      </w:tr>
      <w:tr w:rsidR="000345A1" w:rsidRPr="008E4BB2" w14:paraId="48E2F1A1" w14:textId="77777777" w:rsidTr="000345A1">
        <w:trPr>
          <w:trHeight w:val="495"/>
        </w:trPr>
        <w:tc>
          <w:tcPr>
            <w:tcW w:w="284" w:type="pct"/>
            <w:tcBorders>
              <w:top w:val="nil"/>
              <w:left w:val="nil"/>
              <w:bottom w:val="nil"/>
              <w:right w:val="nil"/>
            </w:tcBorders>
            <w:shd w:val="clear" w:color="000000" w:fill="FFFFFF"/>
            <w:noWrap/>
            <w:vAlign w:val="center"/>
            <w:hideMark/>
          </w:tcPr>
          <w:p w14:paraId="56FE3398"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710E2C1A"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47BED223" w14:textId="77777777" w:rsidR="008E4BB2" w:rsidRPr="008E4BB2" w:rsidRDefault="008E4BB2" w:rsidP="004E767F">
            <w:pPr>
              <w:pStyle w:val="Textocuadrocentrado"/>
            </w:pPr>
            <w:r w:rsidRPr="008E4BB2">
              <w:t>S267</w:t>
            </w:r>
          </w:p>
        </w:tc>
        <w:tc>
          <w:tcPr>
            <w:tcW w:w="1066" w:type="pct"/>
            <w:tcBorders>
              <w:top w:val="nil"/>
              <w:left w:val="nil"/>
              <w:bottom w:val="nil"/>
              <w:right w:val="nil"/>
            </w:tcBorders>
            <w:shd w:val="clear" w:color="000000" w:fill="FFFFFF"/>
            <w:vAlign w:val="center"/>
            <w:hideMark/>
          </w:tcPr>
          <w:p w14:paraId="7E9069BE" w14:textId="77777777" w:rsidR="008E4BB2" w:rsidRPr="008E4BB2" w:rsidRDefault="008E4BB2" w:rsidP="000345A1">
            <w:pPr>
              <w:pStyle w:val="Textocuadro"/>
            </w:pPr>
            <w:r w:rsidRPr="008E4BB2">
              <w:t>Fortalecimiento de la Calidad Educativa</w:t>
            </w:r>
          </w:p>
        </w:tc>
        <w:tc>
          <w:tcPr>
            <w:tcW w:w="1422" w:type="pct"/>
            <w:tcBorders>
              <w:top w:val="nil"/>
              <w:left w:val="nil"/>
              <w:bottom w:val="nil"/>
              <w:right w:val="nil"/>
            </w:tcBorders>
            <w:shd w:val="clear" w:color="000000" w:fill="FFFFFF"/>
            <w:vAlign w:val="center"/>
            <w:hideMark/>
          </w:tcPr>
          <w:p w14:paraId="0535A6D9" w14:textId="77777777" w:rsidR="008E4BB2" w:rsidRPr="008E4BB2" w:rsidRDefault="008E4BB2" w:rsidP="000345A1">
            <w:pPr>
              <w:pStyle w:val="TextocuadroJustificado"/>
            </w:pPr>
            <w:r w:rsidRPr="008E4BB2">
              <w:t>Inexistencia de justificación teórica o empírica sobre la intervención realizada en educación básica.</w:t>
            </w:r>
          </w:p>
        </w:tc>
        <w:tc>
          <w:tcPr>
            <w:tcW w:w="497" w:type="pct"/>
            <w:tcBorders>
              <w:top w:val="nil"/>
              <w:left w:val="nil"/>
              <w:bottom w:val="nil"/>
              <w:right w:val="nil"/>
            </w:tcBorders>
            <w:shd w:val="clear" w:color="000000" w:fill="FFFFFF"/>
            <w:noWrap/>
            <w:vAlign w:val="center"/>
            <w:hideMark/>
          </w:tcPr>
          <w:p w14:paraId="764E7A04"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BABEB95"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4D797DFB" w14:textId="77777777" w:rsidR="008E4BB2" w:rsidRPr="008E4BB2" w:rsidRDefault="008E4BB2" w:rsidP="004E767F">
            <w:pPr>
              <w:pStyle w:val="Textocuadrocentrado"/>
            </w:pPr>
            <w:r w:rsidRPr="008E4BB2">
              <w:t>100</w:t>
            </w:r>
          </w:p>
        </w:tc>
      </w:tr>
      <w:tr w:rsidR="000345A1" w:rsidRPr="008E4BB2" w14:paraId="6CB1AA10" w14:textId="77777777" w:rsidTr="000345A1">
        <w:trPr>
          <w:trHeight w:val="495"/>
        </w:trPr>
        <w:tc>
          <w:tcPr>
            <w:tcW w:w="284" w:type="pct"/>
            <w:tcBorders>
              <w:top w:val="nil"/>
              <w:left w:val="nil"/>
              <w:bottom w:val="nil"/>
              <w:right w:val="nil"/>
            </w:tcBorders>
            <w:shd w:val="clear" w:color="000000" w:fill="FFFFFF"/>
            <w:noWrap/>
            <w:vAlign w:val="center"/>
            <w:hideMark/>
          </w:tcPr>
          <w:p w14:paraId="455C9976"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0C7813E5"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759FEB5D" w14:textId="77777777" w:rsidR="008E4BB2" w:rsidRPr="008E4BB2" w:rsidRDefault="008E4BB2" w:rsidP="004E767F">
            <w:pPr>
              <w:pStyle w:val="Textocuadrocentrado"/>
            </w:pPr>
            <w:r w:rsidRPr="008E4BB2">
              <w:t>S267</w:t>
            </w:r>
          </w:p>
        </w:tc>
        <w:tc>
          <w:tcPr>
            <w:tcW w:w="1066" w:type="pct"/>
            <w:tcBorders>
              <w:top w:val="nil"/>
              <w:left w:val="nil"/>
              <w:bottom w:val="nil"/>
              <w:right w:val="nil"/>
            </w:tcBorders>
            <w:shd w:val="clear" w:color="000000" w:fill="FFFFFF"/>
            <w:vAlign w:val="center"/>
            <w:hideMark/>
          </w:tcPr>
          <w:p w14:paraId="13155150" w14:textId="77777777" w:rsidR="008E4BB2" w:rsidRPr="008E4BB2" w:rsidRDefault="008E4BB2" w:rsidP="000345A1">
            <w:pPr>
              <w:pStyle w:val="Textocuadro"/>
            </w:pPr>
            <w:r w:rsidRPr="008E4BB2">
              <w:t>Fortalecimiento de la Calidad Educativa</w:t>
            </w:r>
          </w:p>
        </w:tc>
        <w:tc>
          <w:tcPr>
            <w:tcW w:w="1422" w:type="pct"/>
            <w:tcBorders>
              <w:top w:val="nil"/>
              <w:left w:val="nil"/>
              <w:bottom w:val="nil"/>
              <w:right w:val="nil"/>
            </w:tcBorders>
            <w:shd w:val="clear" w:color="000000" w:fill="FFFFFF"/>
            <w:vAlign w:val="center"/>
            <w:hideMark/>
          </w:tcPr>
          <w:p w14:paraId="33DD2DB9" w14:textId="77777777" w:rsidR="008E4BB2" w:rsidRPr="008E4BB2" w:rsidRDefault="008E4BB2" w:rsidP="000345A1">
            <w:pPr>
              <w:pStyle w:val="TextocuadroJustificado"/>
            </w:pPr>
            <w:r w:rsidRPr="008E4BB2">
              <w:t>Inexistencia de metodologías para cuantificar las áreas de enfoque potencial y objetivo.</w:t>
            </w:r>
          </w:p>
        </w:tc>
        <w:tc>
          <w:tcPr>
            <w:tcW w:w="497" w:type="pct"/>
            <w:tcBorders>
              <w:top w:val="nil"/>
              <w:left w:val="nil"/>
              <w:bottom w:val="nil"/>
              <w:right w:val="nil"/>
            </w:tcBorders>
            <w:shd w:val="clear" w:color="000000" w:fill="FFFFFF"/>
            <w:noWrap/>
            <w:vAlign w:val="center"/>
            <w:hideMark/>
          </w:tcPr>
          <w:p w14:paraId="472FECD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49EF89D"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31B44B18" w14:textId="77777777" w:rsidR="008E4BB2" w:rsidRPr="008E4BB2" w:rsidRDefault="008E4BB2" w:rsidP="004E767F">
            <w:pPr>
              <w:pStyle w:val="Textocuadrocentrado"/>
            </w:pPr>
            <w:r w:rsidRPr="008E4BB2">
              <w:t>100</w:t>
            </w:r>
          </w:p>
        </w:tc>
      </w:tr>
      <w:tr w:rsidR="000345A1" w:rsidRPr="008E4BB2" w14:paraId="337D2665" w14:textId="77777777" w:rsidTr="000345A1">
        <w:trPr>
          <w:trHeight w:val="330"/>
        </w:trPr>
        <w:tc>
          <w:tcPr>
            <w:tcW w:w="284" w:type="pct"/>
            <w:tcBorders>
              <w:top w:val="nil"/>
              <w:left w:val="nil"/>
              <w:bottom w:val="nil"/>
              <w:right w:val="nil"/>
            </w:tcBorders>
            <w:shd w:val="clear" w:color="000000" w:fill="FFFFFF"/>
            <w:noWrap/>
            <w:vAlign w:val="center"/>
            <w:hideMark/>
          </w:tcPr>
          <w:p w14:paraId="76D6198D"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0E9F2C3D"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0B70D6F0" w14:textId="77777777" w:rsidR="008E4BB2" w:rsidRPr="008E4BB2" w:rsidRDefault="008E4BB2" w:rsidP="004E767F">
            <w:pPr>
              <w:pStyle w:val="Textocuadrocentrado"/>
            </w:pPr>
            <w:r w:rsidRPr="008E4BB2">
              <w:t>S267</w:t>
            </w:r>
          </w:p>
        </w:tc>
        <w:tc>
          <w:tcPr>
            <w:tcW w:w="1066" w:type="pct"/>
            <w:tcBorders>
              <w:top w:val="nil"/>
              <w:left w:val="nil"/>
              <w:bottom w:val="nil"/>
              <w:right w:val="nil"/>
            </w:tcBorders>
            <w:shd w:val="clear" w:color="000000" w:fill="FFFFFF"/>
            <w:vAlign w:val="center"/>
            <w:hideMark/>
          </w:tcPr>
          <w:p w14:paraId="02F26033" w14:textId="77777777" w:rsidR="008E4BB2" w:rsidRPr="008E4BB2" w:rsidRDefault="008E4BB2" w:rsidP="000345A1">
            <w:pPr>
              <w:pStyle w:val="Textocuadro"/>
            </w:pPr>
            <w:r w:rsidRPr="008E4BB2">
              <w:t>Fortalecimiento de la Calidad Educativa</w:t>
            </w:r>
          </w:p>
        </w:tc>
        <w:tc>
          <w:tcPr>
            <w:tcW w:w="1422" w:type="pct"/>
            <w:tcBorders>
              <w:top w:val="nil"/>
              <w:left w:val="nil"/>
              <w:bottom w:val="nil"/>
              <w:right w:val="nil"/>
            </w:tcBorders>
            <w:shd w:val="clear" w:color="000000" w:fill="FFFFFF"/>
            <w:vAlign w:val="center"/>
            <w:hideMark/>
          </w:tcPr>
          <w:p w14:paraId="2761420C" w14:textId="77777777" w:rsidR="008E4BB2" w:rsidRPr="008E4BB2" w:rsidRDefault="008E4BB2" w:rsidP="000345A1">
            <w:pPr>
              <w:pStyle w:val="TextocuadroJustificado"/>
            </w:pPr>
            <w:r w:rsidRPr="008E4BB2">
              <w:t>Información insuficiente para conocer quiénes reciben los apoyos del Programa.</w:t>
            </w:r>
          </w:p>
        </w:tc>
        <w:tc>
          <w:tcPr>
            <w:tcW w:w="497" w:type="pct"/>
            <w:tcBorders>
              <w:top w:val="nil"/>
              <w:left w:val="nil"/>
              <w:bottom w:val="nil"/>
              <w:right w:val="nil"/>
            </w:tcBorders>
            <w:shd w:val="clear" w:color="000000" w:fill="FFFFFF"/>
            <w:noWrap/>
            <w:vAlign w:val="center"/>
            <w:hideMark/>
          </w:tcPr>
          <w:p w14:paraId="592F7EB5"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E1CC704"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010B8F17" w14:textId="77777777" w:rsidR="008E4BB2" w:rsidRPr="008E4BB2" w:rsidRDefault="008E4BB2" w:rsidP="004E767F">
            <w:pPr>
              <w:pStyle w:val="Textocuadrocentrado"/>
            </w:pPr>
            <w:r w:rsidRPr="008E4BB2">
              <w:t>100</w:t>
            </w:r>
          </w:p>
        </w:tc>
      </w:tr>
      <w:tr w:rsidR="000345A1" w:rsidRPr="008E4BB2" w14:paraId="159C4E5A" w14:textId="77777777" w:rsidTr="000345A1">
        <w:trPr>
          <w:trHeight w:val="660"/>
        </w:trPr>
        <w:tc>
          <w:tcPr>
            <w:tcW w:w="284" w:type="pct"/>
            <w:tcBorders>
              <w:top w:val="nil"/>
              <w:left w:val="nil"/>
              <w:bottom w:val="nil"/>
              <w:right w:val="nil"/>
            </w:tcBorders>
            <w:shd w:val="clear" w:color="000000" w:fill="FFFFFF"/>
            <w:noWrap/>
            <w:vAlign w:val="center"/>
            <w:hideMark/>
          </w:tcPr>
          <w:p w14:paraId="6336BDA4"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461636D3"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5D421092" w14:textId="77777777" w:rsidR="008E4BB2" w:rsidRPr="008E4BB2" w:rsidRDefault="008E4BB2" w:rsidP="004E767F">
            <w:pPr>
              <w:pStyle w:val="Textocuadrocentrado"/>
            </w:pPr>
            <w:r w:rsidRPr="008E4BB2">
              <w:t>S267</w:t>
            </w:r>
          </w:p>
        </w:tc>
        <w:tc>
          <w:tcPr>
            <w:tcW w:w="1066" w:type="pct"/>
            <w:tcBorders>
              <w:top w:val="nil"/>
              <w:left w:val="nil"/>
              <w:bottom w:val="nil"/>
              <w:right w:val="nil"/>
            </w:tcBorders>
            <w:shd w:val="clear" w:color="000000" w:fill="FFFFFF"/>
            <w:vAlign w:val="center"/>
            <w:hideMark/>
          </w:tcPr>
          <w:p w14:paraId="4A829BA9" w14:textId="77777777" w:rsidR="008E4BB2" w:rsidRPr="008E4BB2" w:rsidRDefault="008E4BB2" w:rsidP="000345A1">
            <w:pPr>
              <w:pStyle w:val="Textocuadro"/>
            </w:pPr>
            <w:r w:rsidRPr="008E4BB2">
              <w:t>Fortalecimiento de la Calidad Educativa</w:t>
            </w:r>
          </w:p>
        </w:tc>
        <w:tc>
          <w:tcPr>
            <w:tcW w:w="1422" w:type="pct"/>
            <w:tcBorders>
              <w:top w:val="nil"/>
              <w:left w:val="nil"/>
              <w:bottom w:val="nil"/>
              <w:right w:val="nil"/>
            </w:tcBorders>
            <w:shd w:val="clear" w:color="000000" w:fill="FFFFFF"/>
            <w:vAlign w:val="center"/>
            <w:hideMark/>
          </w:tcPr>
          <w:p w14:paraId="0F9A8E72" w14:textId="77777777" w:rsidR="008E4BB2" w:rsidRPr="008E4BB2" w:rsidRDefault="008E4BB2" w:rsidP="000345A1">
            <w:pPr>
              <w:pStyle w:val="TextocuadroJustificado"/>
            </w:pPr>
            <w:r w:rsidRPr="008E4BB2">
              <w:t>Limitaciones para identificar complementariedades y coincidencias con otros programas federales, estatales o</w:t>
            </w:r>
            <w:r w:rsidRPr="008E4BB2">
              <w:br/>
            </w:r>
            <w:r w:rsidRPr="008E4BB2">
              <w:br/>
              <w:t>municipales.</w:t>
            </w:r>
          </w:p>
        </w:tc>
        <w:tc>
          <w:tcPr>
            <w:tcW w:w="497" w:type="pct"/>
            <w:tcBorders>
              <w:top w:val="nil"/>
              <w:left w:val="nil"/>
              <w:bottom w:val="nil"/>
              <w:right w:val="nil"/>
            </w:tcBorders>
            <w:shd w:val="clear" w:color="000000" w:fill="FFFFFF"/>
            <w:noWrap/>
            <w:vAlign w:val="center"/>
            <w:hideMark/>
          </w:tcPr>
          <w:p w14:paraId="37575C0B"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D72E76A"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2C24AA0C" w14:textId="77777777" w:rsidR="008E4BB2" w:rsidRPr="008E4BB2" w:rsidRDefault="008E4BB2" w:rsidP="004E767F">
            <w:pPr>
              <w:pStyle w:val="Textocuadrocentrado"/>
            </w:pPr>
            <w:r w:rsidRPr="008E4BB2">
              <w:t>100</w:t>
            </w:r>
          </w:p>
        </w:tc>
      </w:tr>
      <w:tr w:rsidR="000345A1" w:rsidRPr="008E4BB2" w14:paraId="4195ED90" w14:textId="77777777" w:rsidTr="000345A1">
        <w:trPr>
          <w:trHeight w:val="495"/>
        </w:trPr>
        <w:tc>
          <w:tcPr>
            <w:tcW w:w="284" w:type="pct"/>
            <w:tcBorders>
              <w:top w:val="nil"/>
              <w:left w:val="nil"/>
              <w:bottom w:val="nil"/>
              <w:right w:val="nil"/>
            </w:tcBorders>
            <w:shd w:val="clear" w:color="000000" w:fill="FFFFFF"/>
            <w:noWrap/>
            <w:vAlign w:val="center"/>
            <w:hideMark/>
          </w:tcPr>
          <w:p w14:paraId="28768AD2"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66B84FA3"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47D406A4" w14:textId="77777777" w:rsidR="008E4BB2" w:rsidRPr="008E4BB2" w:rsidRDefault="008E4BB2" w:rsidP="004E767F">
            <w:pPr>
              <w:pStyle w:val="Textocuadrocentrado"/>
            </w:pPr>
            <w:r w:rsidRPr="008E4BB2">
              <w:t>S267</w:t>
            </w:r>
          </w:p>
        </w:tc>
        <w:tc>
          <w:tcPr>
            <w:tcW w:w="1066" w:type="pct"/>
            <w:tcBorders>
              <w:top w:val="nil"/>
              <w:left w:val="nil"/>
              <w:bottom w:val="nil"/>
              <w:right w:val="nil"/>
            </w:tcBorders>
            <w:shd w:val="clear" w:color="000000" w:fill="FFFFFF"/>
            <w:vAlign w:val="center"/>
            <w:hideMark/>
          </w:tcPr>
          <w:p w14:paraId="2C0FA708" w14:textId="77777777" w:rsidR="008E4BB2" w:rsidRPr="008E4BB2" w:rsidRDefault="008E4BB2" w:rsidP="000345A1">
            <w:pPr>
              <w:pStyle w:val="Textocuadro"/>
            </w:pPr>
            <w:r w:rsidRPr="008E4BB2">
              <w:t>Fortalecimiento de la Calidad Educativa</w:t>
            </w:r>
          </w:p>
        </w:tc>
        <w:tc>
          <w:tcPr>
            <w:tcW w:w="1422" w:type="pct"/>
            <w:tcBorders>
              <w:top w:val="nil"/>
              <w:left w:val="nil"/>
              <w:bottom w:val="nil"/>
              <w:right w:val="nil"/>
            </w:tcBorders>
            <w:shd w:val="clear" w:color="000000" w:fill="FFFFFF"/>
            <w:vAlign w:val="center"/>
            <w:hideMark/>
          </w:tcPr>
          <w:p w14:paraId="6F87B57F" w14:textId="77777777" w:rsidR="008E4BB2" w:rsidRPr="008E4BB2" w:rsidRDefault="008E4BB2" w:rsidP="000345A1">
            <w:pPr>
              <w:pStyle w:val="TextocuadroJustificado"/>
            </w:pPr>
            <w:r w:rsidRPr="008E4BB2">
              <w:t>Sin evidencia documental para identificar si los procesos de selección de benefic</w:t>
            </w:r>
            <w:r w:rsidR="00C232E8">
              <w:t>i</w:t>
            </w:r>
            <w:r w:rsidRPr="008E4BB2">
              <w:t>arios están estandarizados y sistematizados.</w:t>
            </w:r>
          </w:p>
        </w:tc>
        <w:tc>
          <w:tcPr>
            <w:tcW w:w="497" w:type="pct"/>
            <w:tcBorders>
              <w:top w:val="nil"/>
              <w:left w:val="nil"/>
              <w:bottom w:val="nil"/>
              <w:right w:val="nil"/>
            </w:tcBorders>
            <w:shd w:val="clear" w:color="000000" w:fill="FFFFFF"/>
            <w:noWrap/>
            <w:vAlign w:val="center"/>
            <w:hideMark/>
          </w:tcPr>
          <w:p w14:paraId="444AAFF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04C6C1F"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0EDCA440" w14:textId="77777777" w:rsidR="008E4BB2" w:rsidRPr="008E4BB2" w:rsidRDefault="008E4BB2" w:rsidP="004E767F">
            <w:pPr>
              <w:pStyle w:val="Textocuadrocentrado"/>
            </w:pPr>
            <w:r w:rsidRPr="008E4BB2">
              <w:t>100</w:t>
            </w:r>
          </w:p>
        </w:tc>
      </w:tr>
      <w:tr w:rsidR="000345A1" w:rsidRPr="008E4BB2" w14:paraId="6661B697" w14:textId="77777777" w:rsidTr="000345A1">
        <w:trPr>
          <w:trHeight w:val="1485"/>
        </w:trPr>
        <w:tc>
          <w:tcPr>
            <w:tcW w:w="284" w:type="pct"/>
            <w:tcBorders>
              <w:top w:val="nil"/>
              <w:left w:val="nil"/>
              <w:bottom w:val="nil"/>
              <w:right w:val="nil"/>
            </w:tcBorders>
            <w:shd w:val="clear" w:color="000000" w:fill="FFFFFF"/>
            <w:noWrap/>
            <w:vAlign w:val="center"/>
            <w:hideMark/>
          </w:tcPr>
          <w:p w14:paraId="2FC78C01"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1552D47D"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25AE75E3" w14:textId="77777777" w:rsidR="008E4BB2" w:rsidRPr="008E4BB2" w:rsidRDefault="008E4BB2" w:rsidP="004E767F">
            <w:pPr>
              <w:pStyle w:val="Textocuadrocentrado"/>
            </w:pPr>
            <w:r w:rsidRPr="008E4BB2">
              <w:t>S269</w:t>
            </w:r>
          </w:p>
        </w:tc>
        <w:tc>
          <w:tcPr>
            <w:tcW w:w="1066" w:type="pct"/>
            <w:tcBorders>
              <w:top w:val="nil"/>
              <w:left w:val="nil"/>
              <w:bottom w:val="nil"/>
              <w:right w:val="nil"/>
            </w:tcBorders>
            <w:shd w:val="clear" w:color="000000" w:fill="FFFFFF"/>
            <w:vAlign w:val="center"/>
            <w:hideMark/>
          </w:tcPr>
          <w:p w14:paraId="30ED3AF7" w14:textId="77777777" w:rsidR="008E4BB2" w:rsidRPr="008E4BB2" w:rsidRDefault="008E4BB2" w:rsidP="000345A1">
            <w:pPr>
              <w:pStyle w:val="Textocuadro"/>
            </w:pPr>
            <w:r w:rsidRPr="008E4BB2">
              <w:t>Programa de Cultura Física y Deporte</w:t>
            </w:r>
          </w:p>
        </w:tc>
        <w:tc>
          <w:tcPr>
            <w:tcW w:w="1422" w:type="pct"/>
            <w:tcBorders>
              <w:top w:val="nil"/>
              <w:left w:val="nil"/>
              <w:bottom w:val="nil"/>
              <w:right w:val="nil"/>
            </w:tcBorders>
            <w:shd w:val="clear" w:color="000000" w:fill="FFFFFF"/>
            <w:vAlign w:val="center"/>
            <w:hideMark/>
          </w:tcPr>
          <w:p w14:paraId="17FBE3BC" w14:textId="77777777" w:rsidR="008E4BB2" w:rsidRPr="008E4BB2" w:rsidRDefault="008E4BB2" w:rsidP="000345A1">
            <w:pPr>
              <w:pStyle w:val="TextocuadroJustificado"/>
            </w:pPr>
            <w:r w:rsidRPr="008E4BB2">
              <w:t>El Programa tiene un sistema informático denominado como “Sistema de Solicitudes y Comprobación de Recursos”, cuenta con funcionalidades necesarias para conocer la demanda total de apoyos para la línea de acción de Promoción a la excelencia en el deporte de alto rendimiento, sus beneficiarios finales y la administración de los apoyos.</w:t>
            </w:r>
          </w:p>
        </w:tc>
        <w:tc>
          <w:tcPr>
            <w:tcW w:w="497" w:type="pct"/>
            <w:tcBorders>
              <w:top w:val="nil"/>
              <w:left w:val="nil"/>
              <w:bottom w:val="nil"/>
              <w:right w:val="nil"/>
            </w:tcBorders>
            <w:shd w:val="clear" w:color="000000" w:fill="FFFFFF"/>
            <w:noWrap/>
            <w:vAlign w:val="center"/>
            <w:hideMark/>
          </w:tcPr>
          <w:p w14:paraId="355C5A25"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2FB15C8"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657F796A" w14:textId="77777777" w:rsidR="008E4BB2" w:rsidRPr="008E4BB2" w:rsidRDefault="008E4BB2" w:rsidP="004E767F">
            <w:pPr>
              <w:pStyle w:val="Textocuadrocentrado"/>
            </w:pPr>
            <w:r w:rsidRPr="008E4BB2">
              <w:t>74</w:t>
            </w:r>
          </w:p>
        </w:tc>
      </w:tr>
      <w:tr w:rsidR="000345A1" w:rsidRPr="008E4BB2" w14:paraId="6DCBAE69" w14:textId="77777777" w:rsidTr="000345A1">
        <w:trPr>
          <w:trHeight w:val="330"/>
        </w:trPr>
        <w:tc>
          <w:tcPr>
            <w:tcW w:w="284" w:type="pct"/>
            <w:tcBorders>
              <w:top w:val="nil"/>
              <w:left w:val="nil"/>
              <w:bottom w:val="nil"/>
              <w:right w:val="nil"/>
            </w:tcBorders>
            <w:shd w:val="clear" w:color="000000" w:fill="FFFFFF"/>
            <w:noWrap/>
            <w:vAlign w:val="center"/>
            <w:hideMark/>
          </w:tcPr>
          <w:p w14:paraId="4DA6ABF3"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0E1F751A"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67DC2888" w14:textId="77777777" w:rsidR="008E4BB2" w:rsidRPr="008E4BB2" w:rsidRDefault="008E4BB2" w:rsidP="004E767F">
            <w:pPr>
              <w:pStyle w:val="Textocuadrocentrado"/>
            </w:pPr>
            <w:r w:rsidRPr="008E4BB2">
              <w:t>S269</w:t>
            </w:r>
          </w:p>
        </w:tc>
        <w:tc>
          <w:tcPr>
            <w:tcW w:w="1066" w:type="pct"/>
            <w:tcBorders>
              <w:top w:val="nil"/>
              <w:left w:val="nil"/>
              <w:bottom w:val="nil"/>
              <w:right w:val="nil"/>
            </w:tcBorders>
            <w:shd w:val="clear" w:color="000000" w:fill="FFFFFF"/>
            <w:vAlign w:val="center"/>
            <w:hideMark/>
          </w:tcPr>
          <w:p w14:paraId="040BCB31" w14:textId="77777777" w:rsidR="008E4BB2" w:rsidRPr="008E4BB2" w:rsidRDefault="008E4BB2" w:rsidP="000345A1">
            <w:pPr>
              <w:pStyle w:val="Textocuadro"/>
            </w:pPr>
            <w:r w:rsidRPr="008E4BB2">
              <w:t>Programa de Cultura Física y Deporte</w:t>
            </w:r>
          </w:p>
        </w:tc>
        <w:tc>
          <w:tcPr>
            <w:tcW w:w="1422" w:type="pct"/>
            <w:tcBorders>
              <w:top w:val="nil"/>
              <w:left w:val="nil"/>
              <w:bottom w:val="nil"/>
              <w:right w:val="nil"/>
            </w:tcBorders>
            <w:shd w:val="clear" w:color="000000" w:fill="FFFFFF"/>
            <w:vAlign w:val="center"/>
            <w:hideMark/>
          </w:tcPr>
          <w:p w14:paraId="537ECBD9" w14:textId="77777777" w:rsidR="008E4BB2" w:rsidRPr="008E4BB2" w:rsidRDefault="008E4BB2" w:rsidP="000345A1">
            <w:pPr>
              <w:pStyle w:val="TextocuadroJustificado"/>
            </w:pPr>
            <w:r w:rsidRPr="008E4BB2">
              <w:t>Están desactualizados los manuales de procedimientos de la CONADE.</w:t>
            </w:r>
          </w:p>
        </w:tc>
        <w:tc>
          <w:tcPr>
            <w:tcW w:w="497" w:type="pct"/>
            <w:tcBorders>
              <w:top w:val="nil"/>
              <w:left w:val="nil"/>
              <w:bottom w:val="nil"/>
              <w:right w:val="nil"/>
            </w:tcBorders>
            <w:shd w:val="clear" w:color="000000" w:fill="FFFFFF"/>
            <w:noWrap/>
            <w:vAlign w:val="center"/>
            <w:hideMark/>
          </w:tcPr>
          <w:p w14:paraId="425F34C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9777953"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57763B3E" w14:textId="77777777" w:rsidR="008E4BB2" w:rsidRPr="008E4BB2" w:rsidRDefault="008E4BB2" w:rsidP="004E767F">
            <w:pPr>
              <w:pStyle w:val="Textocuadrocentrado"/>
            </w:pPr>
            <w:r w:rsidRPr="008E4BB2">
              <w:t>35</w:t>
            </w:r>
          </w:p>
        </w:tc>
      </w:tr>
      <w:tr w:rsidR="000345A1" w:rsidRPr="008E4BB2" w14:paraId="1C675D01" w14:textId="77777777" w:rsidTr="000345A1">
        <w:trPr>
          <w:trHeight w:val="1485"/>
        </w:trPr>
        <w:tc>
          <w:tcPr>
            <w:tcW w:w="284" w:type="pct"/>
            <w:tcBorders>
              <w:top w:val="nil"/>
              <w:left w:val="nil"/>
              <w:bottom w:val="nil"/>
              <w:right w:val="nil"/>
            </w:tcBorders>
            <w:shd w:val="clear" w:color="000000" w:fill="FFFFFF"/>
            <w:noWrap/>
            <w:vAlign w:val="center"/>
            <w:hideMark/>
          </w:tcPr>
          <w:p w14:paraId="39EED9C5"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1B253C80"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7E8EBD7B" w14:textId="77777777" w:rsidR="008E4BB2" w:rsidRPr="008E4BB2" w:rsidRDefault="008E4BB2" w:rsidP="004E767F">
            <w:pPr>
              <w:pStyle w:val="Textocuadrocentrado"/>
            </w:pPr>
            <w:r w:rsidRPr="008E4BB2">
              <w:t>S269</w:t>
            </w:r>
          </w:p>
        </w:tc>
        <w:tc>
          <w:tcPr>
            <w:tcW w:w="1066" w:type="pct"/>
            <w:tcBorders>
              <w:top w:val="nil"/>
              <w:left w:val="nil"/>
              <w:bottom w:val="nil"/>
              <w:right w:val="nil"/>
            </w:tcBorders>
            <w:shd w:val="clear" w:color="000000" w:fill="FFFFFF"/>
            <w:vAlign w:val="center"/>
            <w:hideMark/>
          </w:tcPr>
          <w:p w14:paraId="450826B9" w14:textId="77777777" w:rsidR="008E4BB2" w:rsidRPr="008E4BB2" w:rsidRDefault="008E4BB2" w:rsidP="000345A1">
            <w:pPr>
              <w:pStyle w:val="Textocuadro"/>
            </w:pPr>
            <w:r w:rsidRPr="008E4BB2">
              <w:t>Programa de Cultura Física y Deporte</w:t>
            </w:r>
          </w:p>
        </w:tc>
        <w:tc>
          <w:tcPr>
            <w:tcW w:w="1422" w:type="pct"/>
            <w:tcBorders>
              <w:top w:val="nil"/>
              <w:left w:val="nil"/>
              <w:bottom w:val="nil"/>
              <w:right w:val="nil"/>
            </w:tcBorders>
            <w:shd w:val="clear" w:color="000000" w:fill="FFFFFF"/>
            <w:vAlign w:val="center"/>
            <w:hideMark/>
          </w:tcPr>
          <w:p w14:paraId="64C2579A" w14:textId="77777777" w:rsidR="008E4BB2" w:rsidRPr="008E4BB2" w:rsidRDefault="008E4BB2" w:rsidP="000345A1">
            <w:pPr>
              <w:pStyle w:val="TextocuadroJustificado"/>
            </w:pPr>
            <w:r w:rsidRPr="008E4BB2">
              <w:t>La población objetivo se encuentra definida de manera diferente: en Reglas de Operación señalan “personas físicas y organismos”, en el diagnóstico mencionan “es la población mexicana que se encuentra en el rango de edad de los 4 años y más”; y en la MIR “Las instituciones públicas estatales responsables del deporte en las 32 entidades federativas”.</w:t>
            </w:r>
          </w:p>
        </w:tc>
        <w:tc>
          <w:tcPr>
            <w:tcW w:w="497" w:type="pct"/>
            <w:tcBorders>
              <w:top w:val="nil"/>
              <w:left w:val="nil"/>
              <w:bottom w:val="nil"/>
              <w:right w:val="nil"/>
            </w:tcBorders>
            <w:shd w:val="clear" w:color="000000" w:fill="FFFFFF"/>
            <w:noWrap/>
            <w:vAlign w:val="center"/>
            <w:hideMark/>
          </w:tcPr>
          <w:p w14:paraId="0EA7AB54"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1647D12"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171F074A" w14:textId="77777777" w:rsidR="008E4BB2" w:rsidRPr="008E4BB2" w:rsidRDefault="008E4BB2" w:rsidP="004E767F">
            <w:pPr>
              <w:pStyle w:val="Textocuadrocentrado"/>
            </w:pPr>
            <w:r w:rsidRPr="008E4BB2">
              <w:t>41</w:t>
            </w:r>
          </w:p>
        </w:tc>
      </w:tr>
      <w:tr w:rsidR="000345A1" w:rsidRPr="008E4BB2" w14:paraId="44DE645C" w14:textId="77777777" w:rsidTr="000345A1">
        <w:trPr>
          <w:trHeight w:val="990"/>
        </w:trPr>
        <w:tc>
          <w:tcPr>
            <w:tcW w:w="284" w:type="pct"/>
            <w:tcBorders>
              <w:top w:val="nil"/>
              <w:left w:val="nil"/>
              <w:bottom w:val="nil"/>
              <w:right w:val="nil"/>
            </w:tcBorders>
            <w:shd w:val="clear" w:color="000000" w:fill="FFFFFF"/>
            <w:noWrap/>
            <w:vAlign w:val="center"/>
            <w:hideMark/>
          </w:tcPr>
          <w:p w14:paraId="4467AEE7"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58ADAEF4"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1A1DBB15" w14:textId="77777777" w:rsidR="008E4BB2" w:rsidRPr="008E4BB2" w:rsidRDefault="008E4BB2" w:rsidP="004E767F">
            <w:pPr>
              <w:pStyle w:val="Textocuadrocentrado"/>
            </w:pPr>
            <w:r w:rsidRPr="008E4BB2">
              <w:t>S269</w:t>
            </w:r>
          </w:p>
        </w:tc>
        <w:tc>
          <w:tcPr>
            <w:tcW w:w="1066" w:type="pct"/>
            <w:tcBorders>
              <w:top w:val="nil"/>
              <w:left w:val="nil"/>
              <w:bottom w:val="nil"/>
              <w:right w:val="nil"/>
            </w:tcBorders>
            <w:shd w:val="clear" w:color="000000" w:fill="FFFFFF"/>
            <w:vAlign w:val="center"/>
            <w:hideMark/>
          </w:tcPr>
          <w:p w14:paraId="019ED273" w14:textId="77777777" w:rsidR="008E4BB2" w:rsidRPr="008E4BB2" w:rsidRDefault="008E4BB2" w:rsidP="000345A1">
            <w:pPr>
              <w:pStyle w:val="Textocuadro"/>
            </w:pPr>
            <w:r w:rsidRPr="008E4BB2">
              <w:t>Programa de Cultura Física y Deporte</w:t>
            </w:r>
          </w:p>
        </w:tc>
        <w:tc>
          <w:tcPr>
            <w:tcW w:w="1422" w:type="pct"/>
            <w:tcBorders>
              <w:top w:val="nil"/>
              <w:left w:val="nil"/>
              <w:bottom w:val="nil"/>
              <w:right w:val="nil"/>
            </w:tcBorders>
            <w:shd w:val="clear" w:color="000000" w:fill="FFFFFF"/>
            <w:vAlign w:val="center"/>
            <w:hideMark/>
          </w:tcPr>
          <w:p w14:paraId="44FC33A2" w14:textId="77777777" w:rsidR="008E4BB2" w:rsidRPr="008E4BB2" w:rsidRDefault="008E4BB2" w:rsidP="000345A1">
            <w:pPr>
              <w:pStyle w:val="TextocuadroJustificado"/>
            </w:pPr>
            <w:r w:rsidRPr="008E4BB2">
              <w:t>La vinculación cuantitativa de la aportación del Programa al cumplimiento de metas del PSE 2013-2018, mediante los indicadores de la MIR, se presenta a nivel del indicador de Fin y deberá ser del indicador de Propósito.</w:t>
            </w:r>
          </w:p>
        </w:tc>
        <w:tc>
          <w:tcPr>
            <w:tcW w:w="497" w:type="pct"/>
            <w:tcBorders>
              <w:top w:val="nil"/>
              <w:left w:val="nil"/>
              <w:bottom w:val="nil"/>
              <w:right w:val="nil"/>
            </w:tcBorders>
            <w:shd w:val="clear" w:color="000000" w:fill="FFFFFF"/>
            <w:noWrap/>
            <w:vAlign w:val="center"/>
            <w:hideMark/>
          </w:tcPr>
          <w:p w14:paraId="1A55ADFD"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4008392"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2C46EE1" w14:textId="77777777" w:rsidR="008E4BB2" w:rsidRPr="008E4BB2" w:rsidRDefault="008E4BB2" w:rsidP="004E767F">
            <w:pPr>
              <w:pStyle w:val="Textocuadrocentrado"/>
            </w:pPr>
            <w:r w:rsidRPr="008E4BB2">
              <w:t>100</w:t>
            </w:r>
          </w:p>
        </w:tc>
      </w:tr>
      <w:tr w:rsidR="000345A1" w:rsidRPr="008E4BB2" w14:paraId="13E55FE5" w14:textId="77777777" w:rsidTr="000345A1">
        <w:trPr>
          <w:trHeight w:val="1650"/>
        </w:trPr>
        <w:tc>
          <w:tcPr>
            <w:tcW w:w="284" w:type="pct"/>
            <w:tcBorders>
              <w:top w:val="nil"/>
              <w:left w:val="nil"/>
              <w:bottom w:val="nil"/>
              <w:right w:val="nil"/>
            </w:tcBorders>
            <w:shd w:val="clear" w:color="000000" w:fill="FFFFFF"/>
            <w:noWrap/>
            <w:vAlign w:val="center"/>
            <w:hideMark/>
          </w:tcPr>
          <w:p w14:paraId="22BD073A"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48CAF278"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2CC4BA7D" w14:textId="77777777" w:rsidR="008E4BB2" w:rsidRPr="008E4BB2" w:rsidRDefault="008E4BB2" w:rsidP="004E767F">
            <w:pPr>
              <w:pStyle w:val="Textocuadrocentrado"/>
            </w:pPr>
            <w:r w:rsidRPr="008E4BB2">
              <w:t>S269</w:t>
            </w:r>
          </w:p>
        </w:tc>
        <w:tc>
          <w:tcPr>
            <w:tcW w:w="1066" w:type="pct"/>
            <w:tcBorders>
              <w:top w:val="nil"/>
              <w:left w:val="nil"/>
              <w:bottom w:val="nil"/>
              <w:right w:val="nil"/>
            </w:tcBorders>
            <w:shd w:val="clear" w:color="000000" w:fill="FFFFFF"/>
            <w:vAlign w:val="center"/>
            <w:hideMark/>
          </w:tcPr>
          <w:p w14:paraId="12331F89" w14:textId="77777777" w:rsidR="008E4BB2" w:rsidRPr="008E4BB2" w:rsidRDefault="008E4BB2" w:rsidP="000345A1">
            <w:pPr>
              <w:pStyle w:val="Textocuadro"/>
            </w:pPr>
            <w:r w:rsidRPr="008E4BB2">
              <w:t>Programa de Cultura Física y Deporte</w:t>
            </w:r>
          </w:p>
        </w:tc>
        <w:tc>
          <w:tcPr>
            <w:tcW w:w="1422" w:type="pct"/>
            <w:tcBorders>
              <w:top w:val="nil"/>
              <w:left w:val="nil"/>
              <w:bottom w:val="nil"/>
              <w:right w:val="nil"/>
            </w:tcBorders>
            <w:shd w:val="clear" w:color="000000" w:fill="FFFFFF"/>
            <w:vAlign w:val="center"/>
            <w:hideMark/>
          </w:tcPr>
          <w:p w14:paraId="4E4D813E" w14:textId="77777777" w:rsidR="008E4BB2" w:rsidRPr="008E4BB2" w:rsidRDefault="008E4BB2" w:rsidP="000345A1">
            <w:pPr>
              <w:pStyle w:val="TextocuadroJustificado"/>
            </w:pPr>
            <w:r w:rsidRPr="008E4BB2">
              <w:t>Mejorar el propósito en la MIR, alude a más de uno “cuentan con la infraestructura, equipamiento y profesionalización deportivas necesarias para impulsar la masificación del deporte social y la actividad física y promover la excelencia en el deporte de alto rendimiento” y modificar la redacción de los componentes debido a que es ambigua, incluye a más de un bien o servicio.</w:t>
            </w:r>
          </w:p>
        </w:tc>
        <w:tc>
          <w:tcPr>
            <w:tcW w:w="497" w:type="pct"/>
            <w:tcBorders>
              <w:top w:val="nil"/>
              <w:left w:val="nil"/>
              <w:bottom w:val="nil"/>
              <w:right w:val="nil"/>
            </w:tcBorders>
            <w:shd w:val="clear" w:color="000000" w:fill="FFFFFF"/>
            <w:noWrap/>
            <w:vAlign w:val="center"/>
            <w:hideMark/>
          </w:tcPr>
          <w:p w14:paraId="0E640364"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DE2BAF7"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6E2B72F0" w14:textId="77777777" w:rsidR="008E4BB2" w:rsidRPr="008E4BB2" w:rsidRDefault="008E4BB2" w:rsidP="004E767F">
            <w:pPr>
              <w:pStyle w:val="Textocuadrocentrado"/>
            </w:pPr>
            <w:r w:rsidRPr="008E4BB2">
              <w:t>100</w:t>
            </w:r>
          </w:p>
        </w:tc>
      </w:tr>
      <w:tr w:rsidR="000345A1" w:rsidRPr="008E4BB2" w14:paraId="60720EAA" w14:textId="77777777" w:rsidTr="000345A1">
        <w:trPr>
          <w:trHeight w:val="1485"/>
        </w:trPr>
        <w:tc>
          <w:tcPr>
            <w:tcW w:w="284" w:type="pct"/>
            <w:tcBorders>
              <w:top w:val="nil"/>
              <w:left w:val="nil"/>
              <w:bottom w:val="nil"/>
              <w:right w:val="nil"/>
            </w:tcBorders>
            <w:shd w:val="clear" w:color="000000" w:fill="FFFFFF"/>
            <w:noWrap/>
            <w:vAlign w:val="center"/>
            <w:hideMark/>
          </w:tcPr>
          <w:p w14:paraId="619C8DA9"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4DF37272"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0F7A6864" w14:textId="77777777" w:rsidR="008E4BB2" w:rsidRPr="008E4BB2" w:rsidRDefault="008E4BB2" w:rsidP="004E767F">
            <w:pPr>
              <w:pStyle w:val="Textocuadrocentrado"/>
            </w:pPr>
            <w:r w:rsidRPr="008E4BB2">
              <w:t>S270</w:t>
            </w:r>
          </w:p>
        </w:tc>
        <w:tc>
          <w:tcPr>
            <w:tcW w:w="1066" w:type="pct"/>
            <w:tcBorders>
              <w:top w:val="nil"/>
              <w:left w:val="nil"/>
              <w:bottom w:val="nil"/>
              <w:right w:val="nil"/>
            </w:tcBorders>
            <w:shd w:val="clear" w:color="000000" w:fill="FFFFFF"/>
            <w:vAlign w:val="center"/>
            <w:hideMark/>
          </w:tcPr>
          <w:p w14:paraId="66038A29" w14:textId="77777777" w:rsidR="008E4BB2" w:rsidRPr="008E4BB2" w:rsidRDefault="008E4BB2" w:rsidP="000345A1">
            <w:pPr>
              <w:pStyle w:val="Textocuadro"/>
            </w:pPr>
            <w:r w:rsidRPr="008E4BB2">
              <w:t>Programa Nacional de Inglés</w:t>
            </w:r>
          </w:p>
        </w:tc>
        <w:tc>
          <w:tcPr>
            <w:tcW w:w="1422" w:type="pct"/>
            <w:tcBorders>
              <w:top w:val="nil"/>
              <w:left w:val="nil"/>
              <w:bottom w:val="nil"/>
              <w:right w:val="nil"/>
            </w:tcBorders>
            <w:shd w:val="clear" w:color="000000" w:fill="FFFFFF"/>
            <w:vAlign w:val="center"/>
            <w:hideMark/>
          </w:tcPr>
          <w:p w14:paraId="30D82BD3" w14:textId="77777777" w:rsidR="008E4BB2" w:rsidRPr="008E4BB2" w:rsidRDefault="008E4BB2" w:rsidP="000345A1">
            <w:pPr>
              <w:pStyle w:val="TextocuadroJustificado"/>
            </w:pPr>
            <w:r w:rsidRPr="008E4BB2">
              <w:t>A nivel de las Autoridades Educativas Locales (AEL)</w:t>
            </w:r>
            <w:r w:rsidR="00981F8D">
              <w:t xml:space="preserve"> </w:t>
            </w:r>
            <w:r w:rsidRPr="008E4BB2">
              <w:t>no existe evidencia de que los procedimientos utilizados para otorgar apoyos se encuentren estandarizados, sistematizados, sean difundidos públicamente y se sujeten a la normatividad del programa. Se desconoce la existencia de un manual para la operación de las AEL</w:t>
            </w:r>
          </w:p>
        </w:tc>
        <w:tc>
          <w:tcPr>
            <w:tcW w:w="497" w:type="pct"/>
            <w:tcBorders>
              <w:top w:val="nil"/>
              <w:left w:val="nil"/>
              <w:bottom w:val="nil"/>
              <w:right w:val="nil"/>
            </w:tcBorders>
            <w:shd w:val="clear" w:color="000000" w:fill="FFFFFF"/>
            <w:noWrap/>
            <w:vAlign w:val="center"/>
            <w:hideMark/>
          </w:tcPr>
          <w:p w14:paraId="70160AD3"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8AA444E"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70B1D5B" w14:textId="77777777" w:rsidR="008E4BB2" w:rsidRPr="008E4BB2" w:rsidRDefault="008E4BB2" w:rsidP="004E767F">
            <w:pPr>
              <w:pStyle w:val="Textocuadrocentrado"/>
            </w:pPr>
            <w:r w:rsidRPr="008E4BB2">
              <w:t>50</w:t>
            </w:r>
          </w:p>
        </w:tc>
      </w:tr>
      <w:tr w:rsidR="000345A1" w:rsidRPr="008E4BB2" w14:paraId="4022399B" w14:textId="77777777" w:rsidTr="000345A1">
        <w:trPr>
          <w:trHeight w:val="660"/>
        </w:trPr>
        <w:tc>
          <w:tcPr>
            <w:tcW w:w="284" w:type="pct"/>
            <w:tcBorders>
              <w:top w:val="nil"/>
              <w:left w:val="nil"/>
              <w:bottom w:val="nil"/>
              <w:right w:val="nil"/>
            </w:tcBorders>
            <w:shd w:val="clear" w:color="000000" w:fill="FFFFFF"/>
            <w:noWrap/>
            <w:vAlign w:val="center"/>
            <w:hideMark/>
          </w:tcPr>
          <w:p w14:paraId="12A96B19"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087E61AC"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7375B0D0" w14:textId="77777777" w:rsidR="008E4BB2" w:rsidRPr="008E4BB2" w:rsidRDefault="008E4BB2" w:rsidP="004E767F">
            <w:pPr>
              <w:pStyle w:val="Textocuadrocentrado"/>
            </w:pPr>
            <w:r w:rsidRPr="008E4BB2">
              <w:t>S270</w:t>
            </w:r>
          </w:p>
        </w:tc>
        <w:tc>
          <w:tcPr>
            <w:tcW w:w="1066" w:type="pct"/>
            <w:tcBorders>
              <w:top w:val="nil"/>
              <w:left w:val="nil"/>
              <w:bottom w:val="nil"/>
              <w:right w:val="nil"/>
            </w:tcBorders>
            <w:shd w:val="clear" w:color="000000" w:fill="FFFFFF"/>
            <w:vAlign w:val="center"/>
            <w:hideMark/>
          </w:tcPr>
          <w:p w14:paraId="050D17A6" w14:textId="77777777" w:rsidR="008E4BB2" w:rsidRPr="008E4BB2" w:rsidRDefault="008E4BB2" w:rsidP="000345A1">
            <w:pPr>
              <w:pStyle w:val="Textocuadro"/>
            </w:pPr>
            <w:r w:rsidRPr="008E4BB2">
              <w:t>Programa Nacional de Inglés</w:t>
            </w:r>
          </w:p>
        </w:tc>
        <w:tc>
          <w:tcPr>
            <w:tcW w:w="1422" w:type="pct"/>
            <w:tcBorders>
              <w:top w:val="nil"/>
              <w:left w:val="nil"/>
              <w:bottom w:val="nil"/>
              <w:right w:val="nil"/>
            </w:tcBorders>
            <w:shd w:val="clear" w:color="000000" w:fill="FFFFFF"/>
            <w:vAlign w:val="center"/>
            <w:hideMark/>
          </w:tcPr>
          <w:p w14:paraId="6250E6FC" w14:textId="77777777" w:rsidR="008E4BB2" w:rsidRPr="008E4BB2" w:rsidRDefault="008E4BB2" w:rsidP="000345A1">
            <w:pPr>
              <w:pStyle w:val="TextocuadroJustificado"/>
            </w:pPr>
            <w:r w:rsidRPr="008E4BB2">
              <w:t>El PRONI contribuye al logro de dos metas del Objetivo 4 “Educación de Calidad” de los Objetivos del Desarrollo Sostenible.</w:t>
            </w:r>
          </w:p>
        </w:tc>
        <w:tc>
          <w:tcPr>
            <w:tcW w:w="497" w:type="pct"/>
            <w:tcBorders>
              <w:top w:val="nil"/>
              <w:left w:val="nil"/>
              <w:bottom w:val="nil"/>
              <w:right w:val="nil"/>
            </w:tcBorders>
            <w:shd w:val="clear" w:color="000000" w:fill="FFFFFF"/>
            <w:noWrap/>
            <w:vAlign w:val="center"/>
            <w:hideMark/>
          </w:tcPr>
          <w:p w14:paraId="54BA4DC7"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A46AB48"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5425906B" w14:textId="77777777" w:rsidR="008E4BB2" w:rsidRPr="008E4BB2" w:rsidRDefault="008E4BB2" w:rsidP="004E767F">
            <w:pPr>
              <w:pStyle w:val="Textocuadrocentrado"/>
            </w:pPr>
            <w:r w:rsidRPr="008E4BB2">
              <w:t>60</w:t>
            </w:r>
          </w:p>
        </w:tc>
      </w:tr>
      <w:tr w:rsidR="000345A1" w:rsidRPr="008E4BB2" w14:paraId="1DFE103C" w14:textId="77777777" w:rsidTr="000345A1">
        <w:trPr>
          <w:trHeight w:val="495"/>
        </w:trPr>
        <w:tc>
          <w:tcPr>
            <w:tcW w:w="284" w:type="pct"/>
            <w:tcBorders>
              <w:top w:val="nil"/>
              <w:left w:val="nil"/>
              <w:bottom w:val="nil"/>
              <w:right w:val="nil"/>
            </w:tcBorders>
            <w:shd w:val="clear" w:color="000000" w:fill="FFFFFF"/>
            <w:noWrap/>
            <w:vAlign w:val="center"/>
            <w:hideMark/>
          </w:tcPr>
          <w:p w14:paraId="7C08B5E3"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7536C9B6"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51E53BE2" w14:textId="77777777" w:rsidR="008E4BB2" w:rsidRPr="008E4BB2" w:rsidRDefault="008E4BB2" w:rsidP="004E767F">
            <w:pPr>
              <w:pStyle w:val="Textocuadrocentrado"/>
            </w:pPr>
            <w:r w:rsidRPr="008E4BB2">
              <w:t>S270</w:t>
            </w:r>
          </w:p>
        </w:tc>
        <w:tc>
          <w:tcPr>
            <w:tcW w:w="1066" w:type="pct"/>
            <w:tcBorders>
              <w:top w:val="nil"/>
              <w:left w:val="nil"/>
              <w:bottom w:val="nil"/>
              <w:right w:val="nil"/>
            </w:tcBorders>
            <w:shd w:val="clear" w:color="000000" w:fill="FFFFFF"/>
            <w:vAlign w:val="center"/>
            <w:hideMark/>
          </w:tcPr>
          <w:p w14:paraId="6237352D" w14:textId="77777777" w:rsidR="008E4BB2" w:rsidRPr="008E4BB2" w:rsidRDefault="008E4BB2" w:rsidP="000345A1">
            <w:pPr>
              <w:pStyle w:val="Textocuadro"/>
            </w:pPr>
            <w:r w:rsidRPr="008E4BB2">
              <w:t>Programa Nacional de Inglés</w:t>
            </w:r>
          </w:p>
        </w:tc>
        <w:tc>
          <w:tcPr>
            <w:tcW w:w="1422" w:type="pct"/>
            <w:tcBorders>
              <w:top w:val="nil"/>
              <w:left w:val="nil"/>
              <w:bottom w:val="nil"/>
              <w:right w:val="nil"/>
            </w:tcBorders>
            <w:shd w:val="clear" w:color="000000" w:fill="FFFFFF"/>
            <w:vAlign w:val="center"/>
            <w:hideMark/>
          </w:tcPr>
          <w:p w14:paraId="7AFFE4A6" w14:textId="77777777" w:rsidR="008E4BB2" w:rsidRPr="008E4BB2" w:rsidRDefault="008E4BB2" w:rsidP="000345A1">
            <w:pPr>
              <w:pStyle w:val="TextocuadroJustificado"/>
            </w:pPr>
            <w:r w:rsidRPr="008E4BB2">
              <w:t>En el Diagnóstico no se recuperan los efectos de la implementación de programas similares en otros contextos.</w:t>
            </w:r>
          </w:p>
        </w:tc>
        <w:tc>
          <w:tcPr>
            <w:tcW w:w="497" w:type="pct"/>
            <w:tcBorders>
              <w:top w:val="nil"/>
              <w:left w:val="nil"/>
              <w:bottom w:val="nil"/>
              <w:right w:val="nil"/>
            </w:tcBorders>
            <w:shd w:val="clear" w:color="000000" w:fill="FFFFFF"/>
            <w:noWrap/>
            <w:vAlign w:val="center"/>
            <w:hideMark/>
          </w:tcPr>
          <w:p w14:paraId="45F3A453"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EF3CCE9"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5A08C86E" w14:textId="77777777" w:rsidR="008E4BB2" w:rsidRPr="008E4BB2" w:rsidRDefault="008E4BB2" w:rsidP="004E767F">
            <w:pPr>
              <w:pStyle w:val="Textocuadrocentrado"/>
            </w:pPr>
            <w:r w:rsidRPr="008E4BB2">
              <w:t>80</w:t>
            </w:r>
          </w:p>
        </w:tc>
      </w:tr>
      <w:tr w:rsidR="000345A1" w:rsidRPr="008E4BB2" w14:paraId="7DA03676" w14:textId="77777777" w:rsidTr="000345A1">
        <w:trPr>
          <w:trHeight w:val="1155"/>
        </w:trPr>
        <w:tc>
          <w:tcPr>
            <w:tcW w:w="284" w:type="pct"/>
            <w:tcBorders>
              <w:top w:val="nil"/>
              <w:left w:val="nil"/>
              <w:bottom w:val="nil"/>
              <w:right w:val="nil"/>
            </w:tcBorders>
            <w:shd w:val="clear" w:color="000000" w:fill="FFFFFF"/>
            <w:noWrap/>
            <w:vAlign w:val="center"/>
            <w:hideMark/>
          </w:tcPr>
          <w:p w14:paraId="36C19355"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3B3DECEF"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51B76A7C" w14:textId="77777777" w:rsidR="008E4BB2" w:rsidRPr="008E4BB2" w:rsidRDefault="008E4BB2" w:rsidP="004E767F">
            <w:pPr>
              <w:pStyle w:val="Textocuadrocentrado"/>
            </w:pPr>
            <w:r w:rsidRPr="008E4BB2">
              <w:t>S270</w:t>
            </w:r>
          </w:p>
        </w:tc>
        <w:tc>
          <w:tcPr>
            <w:tcW w:w="1066" w:type="pct"/>
            <w:tcBorders>
              <w:top w:val="nil"/>
              <w:left w:val="nil"/>
              <w:bottom w:val="nil"/>
              <w:right w:val="nil"/>
            </w:tcBorders>
            <w:shd w:val="clear" w:color="000000" w:fill="FFFFFF"/>
            <w:vAlign w:val="center"/>
            <w:hideMark/>
          </w:tcPr>
          <w:p w14:paraId="047CF2D7" w14:textId="77777777" w:rsidR="008E4BB2" w:rsidRPr="008E4BB2" w:rsidRDefault="008E4BB2" w:rsidP="000345A1">
            <w:pPr>
              <w:pStyle w:val="Textocuadro"/>
            </w:pPr>
            <w:r w:rsidRPr="008E4BB2">
              <w:t>Programa Nacional de Inglés</w:t>
            </w:r>
          </w:p>
        </w:tc>
        <w:tc>
          <w:tcPr>
            <w:tcW w:w="1422" w:type="pct"/>
            <w:tcBorders>
              <w:top w:val="nil"/>
              <w:left w:val="nil"/>
              <w:bottom w:val="nil"/>
              <w:right w:val="nil"/>
            </w:tcBorders>
            <w:shd w:val="clear" w:color="000000" w:fill="FFFFFF"/>
            <w:vAlign w:val="center"/>
            <w:hideMark/>
          </w:tcPr>
          <w:p w14:paraId="487CC2C6" w14:textId="77777777" w:rsidR="008E4BB2" w:rsidRPr="008E4BB2" w:rsidRDefault="008E4BB2" w:rsidP="000345A1">
            <w:pPr>
              <w:pStyle w:val="TextocuadroJustificado"/>
            </w:pPr>
            <w:r w:rsidRPr="008E4BB2">
              <w:t>En el documento “Memoria de cálculo de los programas sujetos a ROP, PRONI para el ejercicio fiscal 2016” se presenta una tabla con la fórmula para la operacionalización de los seis criterios de distribución del presupuesto. Estos no están presentes en las ROP.</w:t>
            </w:r>
          </w:p>
        </w:tc>
        <w:tc>
          <w:tcPr>
            <w:tcW w:w="497" w:type="pct"/>
            <w:tcBorders>
              <w:top w:val="nil"/>
              <w:left w:val="nil"/>
              <w:bottom w:val="nil"/>
              <w:right w:val="nil"/>
            </w:tcBorders>
            <w:shd w:val="clear" w:color="000000" w:fill="FFFFFF"/>
            <w:noWrap/>
            <w:vAlign w:val="center"/>
            <w:hideMark/>
          </w:tcPr>
          <w:p w14:paraId="7549074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DA86D4F"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1762CC5" w14:textId="77777777" w:rsidR="008E4BB2" w:rsidRPr="008E4BB2" w:rsidRDefault="008E4BB2" w:rsidP="004E767F">
            <w:pPr>
              <w:pStyle w:val="Textocuadrocentrado"/>
            </w:pPr>
            <w:r w:rsidRPr="008E4BB2">
              <w:t>60</w:t>
            </w:r>
          </w:p>
        </w:tc>
      </w:tr>
      <w:tr w:rsidR="000345A1" w:rsidRPr="008E4BB2" w14:paraId="22907460" w14:textId="77777777" w:rsidTr="000345A1">
        <w:trPr>
          <w:trHeight w:val="495"/>
        </w:trPr>
        <w:tc>
          <w:tcPr>
            <w:tcW w:w="284" w:type="pct"/>
            <w:tcBorders>
              <w:top w:val="nil"/>
              <w:left w:val="nil"/>
              <w:bottom w:val="nil"/>
              <w:right w:val="nil"/>
            </w:tcBorders>
            <w:shd w:val="clear" w:color="000000" w:fill="FFFFFF"/>
            <w:noWrap/>
            <w:vAlign w:val="center"/>
            <w:hideMark/>
          </w:tcPr>
          <w:p w14:paraId="06565637"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39362D82"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6E7CB089" w14:textId="77777777" w:rsidR="008E4BB2" w:rsidRPr="008E4BB2" w:rsidRDefault="008E4BB2" w:rsidP="004E767F">
            <w:pPr>
              <w:pStyle w:val="Textocuadrocentrado"/>
            </w:pPr>
            <w:r w:rsidRPr="008E4BB2">
              <w:t>S270</w:t>
            </w:r>
          </w:p>
        </w:tc>
        <w:tc>
          <w:tcPr>
            <w:tcW w:w="1066" w:type="pct"/>
            <w:tcBorders>
              <w:top w:val="nil"/>
              <w:left w:val="nil"/>
              <w:bottom w:val="nil"/>
              <w:right w:val="nil"/>
            </w:tcBorders>
            <w:shd w:val="clear" w:color="000000" w:fill="FFFFFF"/>
            <w:vAlign w:val="center"/>
            <w:hideMark/>
          </w:tcPr>
          <w:p w14:paraId="408D6F95" w14:textId="77777777" w:rsidR="008E4BB2" w:rsidRPr="008E4BB2" w:rsidRDefault="008E4BB2" w:rsidP="000345A1">
            <w:pPr>
              <w:pStyle w:val="Textocuadro"/>
            </w:pPr>
            <w:r w:rsidRPr="008E4BB2">
              <w:t>Programa Nacional de Inglés</w:t>
            </w:r>
          </w:p>
        </w:tc>
        <w:tc>
          <w:tcPr>
            <w:tcW w:w="1422" w:type="pct"/>
            <w:tcBorders>
              <w:top w:val="nil"/>
              <w:left w:val="nil"/>
              <w:bottom w:val="nil"/>
              <w:right w:val="nil"/>
            </w:tcBorders>
            <w:shd w:val="clear" w:color="000000" w:fill="FFFFFF"/>
            <w:vAlign w:val="center"/>
            <w:hideMark/>
          </w:tcPr>
          <w:p w14:paraId="0CFE6BB1" w14:textId="77777777" w:rsidR="008E4BB2" w:rsidRPr="008E4BB2" w:rsidRDefault="008E4BB2" w:rsidP="000345A1">
            <w:pPr>
              <w:pStyle w:val="TextocuadroJustificado"/>
            </w:pPr>
            <w:r w:rsidRPr="008E4BB2">
              <w:t>En el padrón de escuelas beneficiarias no se menciona el tipo y monto de los apoyos.</w:t>
            </w:r>
          </w:p>
        </w:tc>
        <w:tc>
          <w:tcPr>
            <w:tcW w:w="497" w:type="pct"/>
            <w:tcBorders>
              <w:top w:val="nil"/>
              <w:left w:val="nil"/>
              <w:bottom w:val="nil"/>
              <w:right w:val="nil"/>
            </w:tcBorders>
            <w:shd w:val="clear" w:color="000000" w:fill="FFFFFF"/>
            <w:noWrap/>
            <w:vAlign w:val="center"/>
            <w:hideMark/>
          </w:tcPr>
          <w:p w14:paraId="1776207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9C96EA5"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FA686DC" w14:textId="77777777" w:rsidR="008E4BB2" w:rsidRPr="008E4BB2" w:rsidRDefault="008E4BB2" w:rsidP="004E767F">
            <w:pPr>
              <w:pStyle w:val="Textocuadrocentrado"/>
            </w:pPr>
            <w:r w:rsidRPr="008E4BB2">
              <w:t>80</w:t>
            </w:r>
          </w:p>
        </w:tc>
      </w:tr>
      <w:tr w:rsidR="000345A1" w:rsidRPr="008E4BB2" w14:paraId="4AA816A1" w14:textId="77777777" w:rsidTr="000345A1">
        <w:trPr>
          <w:trHeight w:val="1155"/>
        </w:trPr>
        <w:tc>
          <w:tcPr>
            <w:tcW w:w="284" w:type="pct"/>
            <w:tcBorders>
              <w:top w:val="nil"/>
              <w:left w:val="nil"/>
              <w:bottom w:val="nil"/>
              <w:right w:val="nil"/>
            </w:tcBorders>
            <w:shd w:val="clear" w:color="000000" w:fill="FFFFFF"/>
            <w:noWrap/>
            <w:vAlign w:val="center"/>
            <w:hideMark/>
          </w:tcPr>
          <w:p w14:paraId="1ACD412C"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4F49F499"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63397396" w14:textId="77777777" w:rsidR="008E4BB2" w:rsidRPr="008E4BB2" w:rsidRDefault="008E4BB2" w:rsidP="004E767F">
            <w:pPr>
              <w:pStyle w:val="Textocuadrocentrado"/>
            </w:pPr>
            <w:r w:rsidRPr="008E4BB2">
              <w:t>S270</w:t>
            </w:r>
          </w:p>
        </w:tc>
        <w:tc>
          <w:tcPr>
            <w:tcW w:w="1066" w:type="pct"/>
            <w:tcBorders>
              <w:top w:val="nil"/>
              <w:left w:val="nil"/>
              <w:bottom w:val="nil"/>
              <w:right w:val="nil"/>
            </w:tcBorders>
            <w:shd w:val="clear" w:color="000000" w:fill="FFFFFF"/>
            <w:vAlign w:val="center"/>
            <w:hideMark/>
          </w:tcPr>
          <w:p w14:paraId="2E1431D0" w14:textId="77777777" w:rsidR="008E4BB2" w:rsidRPr="008E4BB2" w:rsidRDefault="008E4BB2" w:rsidP="000345A1">
            <w:pPr>
              <w:pStyle w:val="Textocuadro"/>
            </w:pPr>
            <w:r w:rsidRPr="008E4BB2">
              <w:t>Programa Nacional de Inglés</w:t>
            </w:r>
          </w:p>
        </w:tc>
        <w:tc>
          <w:tcPr>
            <w:tcW w:w="1422" w:type="pct"/>
            <w:tcBorders>
              <w:top w:val="nil"/>
              <w:left w:val="nil"/>
              <w:bottom w:val="nil"/>
              <w:right w:val="nil"/>
            </w:tcBorders>
            <w:shd w:val="clear" w:color="000000" w:fill="FFFFFF"/>
            <w:vAlign w:val="center"/>
            <w:hideMark/>
          </w:tcPr>
          <w:p w14:paraId="57C7B6C0" w14:textId="77777777" w:rsidR="008E4BB2" w:rsidRPr="008E4BB2" w:rsidRDefault="008E4BB2" w:rsidP="000345A1">
            <w:pPr>
              <w:pStyle w:val="TextocuadroJustificado"/>
            </w:pPr>
            <w:r w:rsidRPr="008E4BB2">
              <w:t>En los dos mecanismos de identificación de la población objetivo (demanda y selección) se observa un reto de operación multinivel. Se tiene que el PRONI selecciona a las Entidades Federativas y las Autoridades Educativas Locales (AEL)</w:t>
            </w:r>
            <w:r w:rsidR="00981F8D">
              <w:t xml:space="preserve"> </w:t>
            </w:r>
            <w:r w:rsidRPr="008E4BB2">
              <w:t>seleccionan a las escuelas.</w:t>
            </w:r>
          </w:p>
        </w:tc>
        <w:tc>
          <w:tcPr>
            <w:tcW w:w="497" w:type="pct"/>
            <w:tcBorders>
              <w:top w:val="nil"/>
              <w:left w:val="nil"/>
              <w:bottom w:val="nil"/>
              <w:right w:val="nil"/>
            </w:tcBorders>
            <w:shd w:val="clear" w:color="000000" w:fill="FFFFFF"/>
            <w:noWrap/>
            <w:vAlign w:val="center"/>
            <w:hideMark/>
          </w:tcPr>
          <w:p w14:paraId="23BADAD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2692917"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275A34CB" w14:textId="77777777" w:rsidR="008E4BB2" w:rsidRPr="008E4BB2" w:rsidRDefault="008E4BB2" w:rsidP="004E767F">
            <w:pPr>
              <w:pStyle w:val="Textocuadrocentrado"/>
            </w:pPr>
            <w:r w:rsidRPr="008E4BB2">
              <w:t>60</w:t>
            </w:r>
          </w:p>
        </w:tc>
      </w:tr>
      <w:tr w:rsidR="000345A1" w:rsidRPr="008E4BB2" w14:paraId="6AA49EA3" w14:textId="77777777" w:rsidTr="000345A1">
        <w:trPr>
          <w:trHeight w:val="660"/>
        </w:trPr>
        <w:tc>
          <w:tcPr>
            <w:tcW w:w="284" w:type="pct"/>
            <w:tcBorders>
              <w:top w:val="nil"/>
              <w:left w:val="nil"/>
              <w:bottom w:val="nil"/>
              <w:right w:val="nil"/>
            </w:tcBorders>
            <w:shd w:val="clear" w:color="000000" w:fill="FFFFFF"/>
            <w:noWrap/>
            <w:vAlign w:val="center"/>
            <w:hideMark/>
          </w:tcPr>
          <w:p w14:paraId="2D78F1E3"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13E44B50"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3829F83B" w14:textId="77777777" w:rsidR="008E4BB2" w:rsidRPr="008E4BB2" w:rsidRDefault="008E4BB2" w:rsidP="004E767F">
            <w:pPr>
              <w:pStyle w:val="Textocuadrocentrado"/>
            </w:pPr>
            <w:r w:rsidRPr="008E4BB2">
              <w:t>S270</w:t>
            </w:r>
          </w:p>
        </w:tc>
        <w:tc>
          <w:tcPr>
            <w:tcW w:w="1066" w:type="pct"/>
            <w:tcBorders>
              <w:top w:val="nil"/>
              <w:left w:val="nil"/>
              <w:bottom w:val="nil"/>
              <w:right w:val="nil"/>
            </w:tcBorders>
            <w:shd w:val="clear" w:color="000000" w:fill="FFFFFF"/>
            <w:vAlign w:val="center"/>
            <w:hideMark/>
          </w:tcPr>
          <w:p w14:paraId="3D24C3CE" w14:textId="77777777" w:rsidR="008E4BB2" w:rsidRPr="008E4BB2" w:rsidRDefault="008E4BB2" w:rsidP="000345A1">
            <w:pPr>
              <w:pStyle w:val="Textocuadro"/>
            </w:pPr>
            <w:r w:rsidRPr="008E4BB2">
              <w:t>Programa Nacional de Inglés</w:t>
            </w:r>
          </w:p>
        </w:tc>
        <w:tc>
          <w:tcPr>
            <w:tcW w:w="1422" w:type="pct"/>
            <w:tcBorders>
              <w:top w:val="nil"/>
              <w:left w:val="nil"/>
              <w:bottom w:val="nil"/>
              <w:right w:val="nil"/>
            </w:tcBorders>
            <w:shd w:val="clear" w:color="000000" w:fill="FFFFFF"/>
            <w:vAlign w:val="center"/>
            <w:hideMark/>
          </w:tcPr>
          <w:p w14:paraId="46787D8B" w14:textId="77777777" w:rsidR="008E4BB2" w:rsidRPr="008E4BB2" w:rsidRDefault="008E4BB2" w:rsidP="000345A1">
            <w:pPr>
              <w:pStyle w:val="TextocuadroJustificado"/>
            </w:pPr>
            <w:r w:rsidRPr="008E4BB2">
              <w:t>Existen acciones de enseñanza del idioma inglés a nivel estatal para ejemplo los casos de Monterrey, Tamaulipas y Coahuila.</w:t>
            </w:r>
          </w:p>
        </w:tc>
        <w:tc>
          <w:tcPr>
            <w:tcW w:w="497" w:type="pct"/>
            <w:tcBorders>
              <w:top w:val="nil"/>
              <w:left w:val="nil"/>
              <w:bottom w:val="nil"/>
              <w:right w:val="nil"/>
            </w:tcBorders>
            <w:shd w:val="clear" w:color="000000" w:fill="FFFFFF"/>
            <w:noWrap/>
            <w:vAlign w:val="center"/>
            <w:hideMark/>
          </w:tcPr>
          <w:p w14:paraId="177510D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112FB2B"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503A60E9" w14:textId="77777777" w:rsidR="008E4BB2" w:rsidRPr="008E4BB2" w:rsidRDefault="008E4BB2" w:rsidP="004E767F">
            <w:pPr>
              <w:pStyle w:val="Textocuadrocentrado"/>
            </w:pPr>
            <w:r w:rsidRPr="008E4BB2">
              <w:t>80</w:t>
            </w:r>
          </w:p>
        </w:tc>
      </w:tr>
      <w:tr w:rsidR="000345A1" w:rsidRPr="008E4BB2" w14:paraId="2F0D4F36" w14:textId="77777777" w:rsidTr="000345A1">
        <w:trPr>
          <w:trHeight w:val="990"/>
        </w:trPr>
        <w:tc>
          <w:tcPr>
            <w:tcW w:w="284" w:type="pct"/>
            <w:tcBorders>
              <w:top w:val="nil"/>
              <w:left w:val="nil"/>
              <w:bottom w:val="nil"/>
              <w:right w:val="nil"/>
            </w:tcBorders>
            <w:shd w:val="clear" w:color="000000" w:fill="FFFFFF"/>
            <w:noWrap/>
            <w:vAlign w:val="center"/>
            <w:hideMark/>
          </w:tcPr>
          <w:p w14:paraId="4866D045"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2B50C6FA"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54EE2B7A" w14:textId="77777777" w:rsidR="008E4BB2" w:rsidRPr="008E4BB2" w:rsidRDefault="008E4BB2" w:rsidP="004E767F">
            <w:pPr>
              <w:pStyle w:val="Textocuadrocentrado"/>
            </w:pPr>
            <w:r w:rsidRPr="008E4BB2">
              <w:t>S270</w:t>
            </w:r>
          </w:p>
        </w:tc>
        <w:tc>
          <w:tcPr>
            <w:tcW w:w="1066" w:type="pct"/>
            <w:tcBorders>
              <w:top w:val="nil"/>
              <w:left w:val="nil"/>
              <w:bottom w:val="nil"/>
              <w:right w:val="nil"/>
            </w:tcBorders>
            <w:shd w:val="clear" w:color="000000" w:fill="FFFFFF"/>
            <w:vAlign w:val="center"/>
            <w:hideMark/>
          </w:tcPr>
          <w:p w14:paraId="5006CC2C" w14:textId="77777777" w:rsidR="008E4BB2" w:rsidRPr="008E4BB2" w:rsidRDefault="008E4BB2" w:rsidP="000345A1">
            <w:pPr>
              <w:pStyle w:val="Textocuadro"/>
            </w:pPr>
            <w:r w:rsidRPr="008E4BB2">
              <w:t>Programa Nacional de Inglés</w:t>
            </w:r>
          </w:p>
        </w:tc>
        <w:tc>
          <w:tcPr>
            <w:tcW w:w="1422" w:type="pct"/>
            <w:tcBorders>
              <w:top w:val="nil"/>
              <w:left w:val="nil"/>
              <w:bottom w:val="nil"/>
              <w:right w:val="nil"/>
            </w:tcBorders>
            <w:shd w:val="clear" w:color="000000" w:fill="FFFFFF"/>
            <w:vAlign w:val="center"/>
            <w:hideMark/>
          </w:tcPr>
          <w:p w14:paraId="2FD3A08F" w14:textId="77777777" w:rsidR="008E4BB2" w:rsidRPr="008E4BB2" w:rsidRDefault="008E4BB2" w:rsidP="000345A1">
            <w:pPr>
              <w:pStyle w:val="TextocuadroJustificado"/>
            </w:pPr>
            <w:r w:rsidRPr="008E4BB2">
              <w:t>Existen procesos operados por las Autoridades Educativas Locales (AEL)</w:t>
            </w:r>
            <w:r w:rsidR="00981F8D">
              <w:t xml:space="preserve"> </w:t>
            </w:r>
            <w:r w:rsidRPr="008E4BB2">
              <w:t>(por ejemplo, selección de escuelas), poco claros, que deberían ser fortalecidos en pos de garantizar la eficacia y equidad en la distribución de los recursos.</w:t>
            </w:r>
          </w:p>
        </w:tc>
        <w:tc>
          <w:tcPr>
            <w:tcW w:w="497" w:type="pct"/>
            <w:tcBorders>
              <w:top w:val="nil"/>
              <w:left w:val="nil"/>
              <w:bottom w:val="nil"/>
              <w:right w:val="nil"/>
            </w:tcBorders>
            <w:shd w:val="clear" w:color="000000" w:fill="FFFFFF"/>
            <w:noWrap/>
            <w:vAlign w:val="center"/>
            <w:hideMark/>
          </w:tcPr>
          <w:p w14:paraId="64C348FE"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2D41735"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0D8B2B6B" w14:textId="77777777" w:rsidR="008E4BB2" w:rsidRPr="008E4BB2" w:rsidRDefault="008E4BB2" w:rsidP="004E767F">
            <w:pPr>
              <w:pStyle w:val="Textocuadrocentrado"/>
            </w:pPr>
            <w:r w:rsidRPr="008E4BB2">
              <w:t>90</w:t>
            </w:r>
          </w:p>
        </w:tc>
      </w:tr>
      <w:tr w:rsidR="000345A1" w:rsidRPr="008E4BB2" w14:paraId="255C621E" w14:textId="77777777" w:rsidTr="000345A1">
        <w:trPr>
          <w:trHeight w:val="495"/>
        </w:trPr>
        <w:tc>
          <w:tcPr>
            <w:tcW w:w="284" w:type="pct"/>
            <w:tcBorders>
              <w:top w:val="nil"/>
              <w:left w:val="nil"/>
              <w:bottom w:val="nil"/>
              <w:right w:val="nil"/>
            </w:tcBorders>
            <w:shd w:val="clear" w:color="000000" w:fill="FFFFFF"/>
            <w:noWrap/>
            <w:vAlign w:val="center"/>
            <w:hideMark/>
          </w:tcPr>
          <w:p w14:paraId="2CA48BF5"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3F99F877"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10DDCB7E" w14:textId="77777777" w:rsidR="008E4BB2" w:rsidRPr="008E4BB2" w:rsidRDefault="008E4BB2" w:rsidP="004E767F">
            <w:pPr>
              <w:pStyle w:val="Textocuadrocentrado"/>
            </w:pPr>
            <w:r w:rsidRPr="008E4BB2">
              <w:t>S270</w:t>
            </w:r>
          </w:p>
        </w:tc>
        <w:tc>
          <w:tcPr>
            <w:tcW w:w="1066" w:type="pct"/>
            <w:tcBorders>
              <w:top w:val="nil"/>
              <w:left w:val="nil"/>
              <w:bottom w:val="nil"/>
              <w:right w:val="nil"/>
            </w:tcBorders>
            <w:shd w:val="clear" w:color="000000" w:fill="FFFFFF"/>
            <w:vAlign w:val="center"/>
            <w:hideMark/>
          </w:tcPr>
          <w:p w14:paraId="27D46795" w14:textId="77777777" w:rsidR="008E4BB2" w:rsidRPr="008E4BB2" w:rsidRDefault="008E4BB2" w:rsidP="000345A1">
            <w:pPr>
              <w:pStyle w:val="Textocuadro"/>
            </w:pPr>
            <w:r w:rsidRPr="008E4BB2">
              <w:t>Programa Nacional de Inglés</w:t>
            </w:r>
          </w:p>
        </w:tc>
        <w:tc>
          <w:tcPr>
            <w:tcW w:w="1422" w:type="pct"/>
            <w:tcBorders>
              <w:top w:val="nil"/>
              <w:left w:val="nil"/>
              <w:bottom w:val="nil"/>
              <w:right w:val="nil"/>
            </w:tcBorders>
            <w:shd w:val="clear" w:color="000000" w:fill="FFFFFF"/>
            <w:vAlign w:val="center"/>
            <w:hideMark/>
          </w:tcPr>
          <w:p w14:paraId="1A968B8F" w14:textId="77777777" w:rsidR="008E4BB2" w:rsidRPr="008E4BB2" w:rsidRDefault="008E4BB2" w:rsidP="000345A1">
            <w:pPr>
              <w:pStyle w:val="TextocuadroJustificado"/>
            </w:pPr>
            <w:r w:rsidRPr="008E4BB2">
              <w:t xml:space="preserve">Los componentes no son suficientes para producir el propósito del programa. </w:t>
            </w:r>
          </w:p>
        </w:tc>
        <w:tc>
          <w:tcPr>
            <w:tcW w:w="497" w:type="pct"/>
            <w:tcBorders>
              <w:top w:val="nil"/>
              <w:left w:val="nil"/>
              <w:bottom w:val="nil"/>
              <w:right w:val="nil"/>
            </w:tcBorders>
            <w:shd w:val="clear" w:color="000000" w:fill="FFFFFF"/>
            <w:noWrap/>
            <w:vAlign w:val="center"/>
            <w:hideMark/>
          </w:tcPr>
          <w:p w14:paraId="1C74AAEB"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2CDB52A"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68ABE426" w14:textId="77777777" w:rsidR="008E4BB2" w:rsidRPr="008E4BB2" w:rsidRDefault="008E4BB2" w:rsidP="004E767F">
            <w:pPr>
              <w:pStyle w:val="Textocuadrocentrado"/>
            </w:pPr>
            <w:r w:rsidRPr="008E4BB2">
              <w:t>100</w:t>
            </w:r>
          </w:p>
        </w:tc>
      </w:tr>
      <w:tr w:rsidR="000345A1" w:rsidRPr="008E4BB2" w14:paraId="792F5BED" w14:textId="77777777" w:rsidTr="000345A1">
        <w:trPr>
          <w:trHeight w:val="495"/>
        </w:trPr>
        <w:tc>
          <w:tcPr>
            <w:tcW w:w="284" w:type="pct"/>
            <w:tcBorders>
              <w:top w:val="nil"/>
              <w:left w:val="nil"/>
              <w:bottom w:val="nil"/>
              <w:right w:val="nil"/>
            </w:tcBorders>
            <w:shd w:val="clear" w:color="000000" w:fill="FFFFFF"/>
            <w:noWrap/>
            <w:vAlign w:val="center"/>
            <w:hideMark/>
          </w:tcPr>
          <w:p w14:paraId="642CEA58"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2A271CD1"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39895884" w14:textId="77777777" w:rsidR="008E4BB2" w:rsidRPr="008E4BB2" w:rsidRDefault="008E4BB2" w:rsidP="004E767F">
            <w:pPr>
              <w:pStyle w:val="Textocuadrocentrado"/>
            </w:pPr>
            <w:r w:rsidRPr="008E4BB2">
              <w:t>S270</w:t>
            </w:r>
          </w:p>
        </w:tc>
        <w:tc>
          <w:tcPr>
            <w:tcW w:w="1066" w:type="pct"/>
            <w:tcBorders>
              <w:top w:val="nil"/>
              <w:left w:val="nil"/>
              <w:bottom w:val="nil"/>
              <w:right w:val="nil"/>
            </w:tcBorders>
            <w:shd w:val="clear" w:color="000000" w:fill="FFFFFF"/>
            <w:vAlign w:val="center"/>
            <w:hideMark/>
          </w:tcPr>
          <w:p w14:paraId="65158A94" w14:textId="77777777" w:rsidR="008E4BB2" w:rsidRPr="008E4BB2" w:rsidRDefault="008E4BB2" w:rsidP="000345A1">
            <w:pPr>
              <w:pStyle w:val="Textocuadro"/>
            </w:pPr>
            <w:r w:rsidRPr="008E4BB2">
              <w:t>Programa Nacional de Inglés</w:t>
            </w:r>
          </w:p>
        </w:tc>
        <w:tc>
          <w:tcPr>
            <w:tcW w:w="1422" w:type="pct"/>
            <w:tcBorders>
              <w:top w:val="nil"/>
              <w:left w:val="nil"/>
              <w:bottom w:val="nil"/>
              <w:right w:val="nil"/>
            </w:tcBorders>
            <w:shd w:val="clear" w:color="000000" w:fill="FFFFFF"/>
            <w:vAlign w:val="center"/>
            <w:hideMark/>
          </w:tcPr>
          <w:p w14:paraId="06724CAD" w14:textId="77777777" w:rsidR="008E4BB2" w:rsidRPr="008E4BB2" w:rsidRDefault="008E4BB2" w:rsidP="000345A1">
            <w:pPr>
              <w:pStyle w:val="TextocuadroJustificado"/>
            </w:pPr>
            <w:r w:rsidRPr="008E4BB2">
              <w:t>Se desconoce cómo transfieren las Autoridades Educativas Locales (AEL) los recursos y los montos a las escuelas.</w:t>
            </w:r>
          </w:p>
        </w:tc>
        <w:tc>
          <w:tcPr>
            <w:tcW w:w="497" w:type="pct"/>
            <w:tcBorders>
              <w:top w:val="nil"/>
              <w:left w:val="nil"/>
              <w:bottom w:val="nil"/>
              <w:right w:val="nil"/>
            </w:tcBorders>
            <w:shd w:val="clear" w:color="000000" w:fill="FFFFFF"/>
            <w:noWrap/>
            <w:vAlign w:val="center"/>
            <w:hideMark/>
          </w:tcPr>
          <w:p w14:paraId="69F43474"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88D3B67"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3D2CC286" w14:textId="77777777" w:rsidR="008E4BB2" w:rsidRPr="008E4BB2" w:rsidRDefault="008E4BB2" w:rsidP="004E767F">
            <w:pPr>
              <w:pStyle w:val="Textocuadrocentrado"/>
            </w:pPr>
            <w:r w:rsidRPr="008E4BB2">
              <w:t>50</w:t>
            </w:r>
          </w:p>
        </w:tc>
      </w:tr>
      <w:tr w:rsidR="000345A1" w:rsidRPr="008E4BB2" w14:paraId="1698A72B" w14:textId="77777777" w:rsidTr="000345A1">
        <w:trPr>
          <w:trHeight w:val="825"/>
        </w:trPr>
        <w:tc>
          <w:tcPr>
            <w:tcW w:w="284" w:type="pct"/>
            <w:tcBorders>
              <w:top w:val="nil"/>
              <w:left w:val="nil"/>
              <w:bottom w:val="nil"/>
              <w:right w:val="nil"/>
            </w:tcBorders>
            <w:shd w:val="clear" w:color="000000" w:fill="FFFFFF"/>
            <w:noWrap/>
            <w:vAlign w:val="center"/>
            <w:hideMark/>
          </w:tcPr>
          <w:p w14:paraId="28E69DB7"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323D50D2"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75524BDF" w14:textId="77777777" w:rsidR="008E4BB2" w:rsidRPr="008E4BB2" w:rsidRDefault="008E4BB2" w:rsidP="004E767F">
            <w:pPr>
              <w:pStyle w:val="Textocuadrocentrado"/>
            </w:pPr>
            <w:r w:rsidRPr="008E4BB2">
              <w:t>S270</w:t>
            </w:r>
          </w:p>
        </w:tc>
        <w:tc>
          <w:tcPr>
            <w:tcW w:w="1066" w:type="pct"/>
            <w:tcBorders>
              <w:top w:val="nil"/>
              <w:left w:val="nil"/>
              <w:bottom w:val="nil"/>
              <w:right w:val="nil"/>
            </w:tcBorders>
            <w:shd w:val="clear" w:color="000000" w:fill="FFFFFF"/>
            <w:vAlign w:val="center"/>
            <w:hideMark/>
          </w:tcPr>
          <w:p w14:paraId="7135A411" w14:textId="77777777" w:rsidR="008E4BB2" w:rsidRPr="008E4BB2" w:rsidRDefault="008E4BB2" w:rsidP="000345A1">
            <w:pPr>
              <w:pStyle w:val="Textocuadro"/>
            </w:pPr>
            <w:r w:rsidRPr="008E4BB2">
              <w:t>Programa Nacional de Inglés</w:t>
            </w:r>
          </w:p>
        </w:tc>
        <w:tc>
          <w:tcPr>
            <w:tcW w:w="1422" w:type="pct"/>
            <w:tcBorders>
              <w:top w:val="nil"/>
              <w:left w:val="nil"/>
              <w:bottom w:val="nil"/>
              <w:right w:val="nil"/>
            </w:tcBorders>
            <w:shd w:val="clear" w:color="000000" w:fill="FFFFFF"/>
            <w:vAlign w:val="center"/>
            <w:hideMark/>
          </w:tcPr>
          <w:p w14:paraId="31E41C55" w14:textId="77777777" w:rsidR="008E4BB2" w:rsidRPr="008E4BB2" w:rsidRDefault="008E4BB2" w:rsidP="000345A1">
            <w:pPr>
              <w:pStyle w:val="TextocuadroJustificado"/>
            </w:pPr>
            <w:r w:rsidRPr="008E4BB2">
              <w:t>Se requiere de mayor soporte documental para evaluar si los procedimientos del programa para la selección de beneficiarios se encuentran sistematizados.</w:t>
            </w:r>
          </w:p>
        </w:tc>
        <w:tc>
          <w:tcPr>
            <w:tcW w:w="497" w:type="pct"/>
            <w:tcBorders>
              <w:top w:val="nil"/>
              <w:left w:val="nil"/>
              <w:bottom w:val="nil"/>
              <w:right w:val="nil"/>
            </w:tcBorders>
            <w:shd w:val="clear" w:color="000000" w:fill="FFFFFF"/>
            <w:noWrap/>
            <w:vAlign w:val="center"/>
            <w:hideMark/>
          </w:tcPr>
          <w:p w14:paraId="171FC1F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8611FCF"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010E2471" w14:textId="77777777" w:rsidR="008E4BB2" w:rsidRPr="008E4BB2" w:rsidRDefault="008E4BB2" w:rsidP="004E767F">
            <w:pPr>
              <w:pStyle w:val="Textocuadrocentrado"/>
            </w:pPr>
            <w:r w:rsidRPr="008E4BB2">
              <w:t>90</w:t>
            </w:r>
          </w:p>
        </w:tc>
      </w:tr>
      <w:tr w:rsidR="000345A1" w:rsidRPr="008E4BB2" w14:paraId="778A6EE8" w14:textId="77777777" w:rsidTr="000345A1">
        <w:trPr>
          <w:trHeight w:val="1650"/>
        </w:trPr>
        <w:tc>
          <w:tcPr>
            <w:tcW w:w="284" w:type="pct"/>
            <w:tcBorders>
              <w:top w:val="nil"/>
              <w:left w:val="nil"/>
              <w:bottom w:val="nil"/>
              <w:right w:val="nil"/>
            </w:tcBorders>
            <w:shd w:val="clear" w:color="000000" w:fill="FFFFFF"/>
            <w:noWrap/>
            <w:vAlign w:val="center"/>
            <w:hideMark/>
          </w:tcPr>
          <w:p w14:paraId="7951E539"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55D3C7C9"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38A446DB" w14:textId="77777777" w:rsidR="008E4BB2" w:rsidRPr="008E4BB2" w:rsidRDefault="008E4BB2" w:rsidP="004E767F">
            <w:pPr>
              <w:pStyle w:val="Textocuadrocentrado"/>
            </w:pPr>
            <w:r w:rsidRPr="008E4BB2">
              <w:t>S271</w:t>
            </w:r>
          </w:p>
        </w:tc>
        <w:tc>
          <w:tcPr>
            <w:tcW w:w="1066" w:type="pct"/>
            <w:tcBorders>
              <w:top w:val="nil"/>
              <w:left w:val="nil"/>
              <w:bottom w:val="nil"/>
              <w:right w:val="nil"/>
            </w:tcBorders>
            <w:shd w:val="clear" w:color="000000" w:fill="FFFFFF"/>
            <w:vAlign w:val="center"/>
            <w:hideMark/>
          </w:tcPr>
          <w:p w14:paraId="113F1B6D" w14:textId="77777777" w:rsidR="008E4BB2" w:rsidRPr="008E4BB2" w:rsidRDefault="008E4BB2" w:rsidP="000345A1">
            <w:pPr>
              <w:pStyle w:val="Textocuadro"/>
            </w:pPr>
            <w:r w:rsidRPr="008E4BB2">
              <w:t>Programa Nacional de Convivencia Escolar</w:t>
            </w:r>
          </w:p>
        </w:tc>
        <w:tc>
          <w:tcPr>
            <w:tcW w:w="1422" w:type="pct"/>
            <w:tcBorders>
              <w:top w:val="nil"/>
              <w:left w:val="nil"/>
              <w:bottom w:val="nil"/>
              <w:right w:val="nil"/>
            </w:tcBorders>
            <w:shd w:val="clear" w:color="000000" w:fill="FFFFFF"/>
            <w:vAlign w:val="center"/>
            <w:hideMark/>
          </w:tcPr>
          <w:p w14:paraId="3D0BCC3C" w14:textId="77777777" w:rsidR="008E4BB2" w:rsidRPr="008E4BB2" w:rsidRDefault="008E4BB2" w:rsidP="000345A1">
            <w:pPr>
              <w:pStyle w:val="TextocuadroJustificado"/>
            </w:pPr>
            <w:r w:rsidRPr="008E4BB2">
              <w:t>"Se observan mejoras a realizar en la MIR, en cuanto a la suficiencia de componentes, falta de precisión del propósito para reflejar el cambio deseado en la población con la problemática, mejorar la pertinencia para medir los resultados a este nivel, además, que el indicador a nivel de fin ya no es adecuado debido a que la prueba EXCALE ha sido sustituida por la prueba PLANEA."</w:t>
            </w:r>
          </w:p>
        </w:tc>
        <w:tc>
          <w:tcPr>
            <w:tcW w:w="497" w:type="pct"/>
            <w:tcBorders>
              <w:top w:val="nil"/>
              <w:left w:val="nil"/>
              <w:bottom w:val="nil"/>
              <w:right w:val="nil"/>
            </w:tcBorders>
            <w:shd w:val="clear" w:color="000000" w:fill="FFFFFF"/>
            <w:noWrap/>
            <w:vAlign w:val="center"/>
            <w:hideMark/>
          </w:tcPr>
          <w:p w14:paraId="08A6F703"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85EE012"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3AC6CBEF" w14:textId="77777777" w:rsidR="008E4BB2" w:rsidRPr="008E4BB2" w:rsidRDefault="008E4BB2" w:rsidP="004E767F">
            <w:pPr>
              <w:pStyle w:val="Textocuadrocentrado"/>
            </w:pPr>
            <w:r w:rsidRPr="008E4BB2">
              <w:t>100</w:t>
            </w:r>
          </w:p>
        </w:tc>
      </w:tr>
      <w:tr w:rsidR="000345A1" w:rsidRPr="008E4BB2" w14:paraId="1B9F3001" w14:textId="77777777" w:rsidTr="000345A1">
        <w:trPr>
          <w:trHeight w:val="1980"/>
        </w:trPr>
        <w:tc>
          <w:tcPr>
            <w:tcW w:w="284" w:type="pct"/>
            <w:tcBorders>
              <w:top w:val="nil"/>
              <w:left w:val="nil"/>
              <w:bottom w:val="nil"/>
              <w:right w:val="nil"/>
            </w:tcBorders>
            <w:shd w:val="clear" w:color="000000" w:fill="FFFFFF"/>
            <w:noWrap/>
            <w:vAlign w:val="center"/>
            <w:hideMark/>
          </w:tcPr>
          <w:p w14:paraId="14CDA761"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309AF9B3"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446A0A1D" w14:textId="77777777" w:rsidR="008E4BB2" w:rsidRPr="008E4BB2" w:rsidRDefault="008E4BB2" w:rsidP="004E767F">
            <w:pPr>
              <w:pStyle w:val="Textocuadrocentrado"/>
            </w:pPr>
            <w:r w:rsidRPr="008E4BB2">
              <w:t>S271</w:t>
            </w:r>
          </w:p>
        </w:tc>
        <w:tc>
          <w:tcPr>
            <w:tcW w:w="1066" w:type="pct"/>
            <w:tcBorders>
              <w:top w:val="nil"/>
              <w:left w:val="nil"/>
              <w:bottom w:val="nil"/>
              <w:right w:val="nil"/>
            </w:tcBorders>
            <w:shd w:val="clear" w:color="000000" w:fill="FFFFFF"/>
            <w:vAlign w:val="center"/>
            <w:hideMark/>
          </w:tcPr>
          <w:p w14:paraId="3312DC51" w14:textId="77777777" w:rsidR="008E4BB2" w:rsidRPr="008E4BB2" w:rsidRDefault="008E4BB2" w:rsidP="000345A1">
            <w:pPr>
              <w:pStyle w:val="Textocuadro"/>
            </w:pPr>
            <w:r w:rsidRPr="008E4BB2">
              <w:t>Programa Nacional de Convivencia Escolar</w:t>
            </w:r>
          </w:p>
        </w:tc>
        <w:tc>
          <w:tcPr>
            <w:tcW w:w="1422" w:type="pct"/>
            <w:tcBorders>
              <w:top w:val="nil"/>
              <w:left w:val="nil"/>
              <w:bottom w:val="nil"/>
              <w:right w:val="nil"/>
            </w:tcBorders>
            <w:shd w:val="clear" w:color="000000" w:fill="FFFFFF"/>
            <w:vAlign w:val="center"/>
            <w:hideMark/>
          </w:tcPr>
          <w:p w14:paraId="759AEAD6" w14:textId="77777777" w:rsidR="008E4BB2" w:rsidRPr="008E4BB2" w:rsidRDefault="008E4BB2" w:rsidP="000345A1">
            <w:pPr>
              <w:pStyle w:val="TextocuadroJustificado"/>
            </w:pPr>
            <w:r w:rsidRPr="008E4BB2">
              <w:t>El PNCE se encuentra vinculado al indicador sectorial del Programa Sectorial de Educación “Porcentaje de estudiantes que obtienen el nivel de logro educativo insuficiente en los dominios de español y matemáticas evaluados por EXCALE en educación básica”. No es relevante para el programa ya que se observa que el programa de acuerdo a su Propósito y características no podría contribuir al cumplimiento del mismo. Además la prueba EXCALE ha sido sustituida por PLANEA.</w:t>
            </w:r>
          </w:p>
        </w:tc>
        <w:tc>
          <w:tcPr>
            <w:tcW w:w="497" w:type="pct"/>
            <w:tcBorders>
              <w:top w:val="nil"/>
              <w:left w:val="nil"/>
              <w:bottom w:val="nil"/>
              <w:right w:val="nil"/>
            </w:tcBorders>
            <w:shd w:val="clear" w:color="000000" w:fill="FFFFFF"/>
            <w:noWrap/>
            <w:vAlign w:val="center"/>
            <w:hideMark/>
          </w:tcPr>
          <w:p w14:paraId="533004A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42F970A"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0C25E0E" w14:textId="77777777" w:rsidR="008E4BB2" w:rsidRPr="008E4BB2" w:rsidRDefault="008E4BB2" w:rsidP="004E767F">
            <w:pPr>
              <w:pStyle w:val="Textocuadrocentrado"/>
            </w:pPr>
            <w:r w:rsidRPr="008E4BB2">
              <w:t>100</w:t>
            </w:r>
          </w:p>
        </w:tc>
      </w:tr>
      <w:tr w:rsidR="000345A1" w:rsidRPr="008E4BB2" w14:paraId="43DA4545" w14:textId="77777777" w:rsidTr="000345A1">
        <w:trPr>
          <w:trHeight w:val="660"/>
        </w:trPr>
        <w:tc>
          <w:tcPr>
            <w:tcW w:w="284" w:type="pct"/>
            <w:tcBorders>
              <w:top w:val="nil"/>
              <w:left w:val="nil"/>
              <w:bottom w:val="nil"/>
              <w:right w:val="nil"/>
            </w:tcBorders>
            <w:shd w:val="clear" w:color="000000" w:fill="FFFFFF"/>
            <w:noWrap/>
            <w:vAlign w:val="center"/>
            <w:hideMark/>
          </w:tcPr>
          <w:p w14:paraId="450165F0"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61B07E47"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4AE95EAE" w14:textId="77777777" w:rsidR="008E4BB2" w:rsidRPr="008E4BB2" w:rsidRDefault="008E4BB2" w:rsidP="004E767F">
            <w:pPr>
              <w:pStyle w:val="Textocuadrocentrado"/>
            </w:pPr>
            <w:r w:rsidRPr="008E4BB2">
              <w:t>S271</w:t>
            </w:r>
          </w:p>
        </w:tc>
        <w:tc>
          <w:tcPr>
            <w:tcW w:w="1066" w:type="pct"/>
            <w:tcBorders>
              <w:top w:val="nil"/>
              <w:left w:val="nil"/>
              <w:bottom w:val="nil"/>
              <w:right w:val="nil"/>
            </w:tcBorders>
            <w:shd w:val="clear" w:color="000000" w:fill="FFFFFF"/>
            <w:vAlign w:val="center"/>
            <w:hideMark/>
          </w:tcPr>
          <w:p w14:paraId="75E220D5" w14:textId="77777777" w:rsidR="008E4BB2" w:rsidRPr="008E4BB2" w:rsidRDefault="008E4BB2" w:rsidP="000345A1">
            <w:pPr>
              <w:pStyle w:val="Textocuadro"/>
            </w:pPr>
            <w:r w:rsidRPr="008E4BB2">
              <w:t>Programa Nacional de Convivencia Escolar</w:t>
            </w:r>
          </w:p>
        </w:tc>
        <w:tc>
          <w:tcPr>
            <w:tcW w:w="1422" w:type="pct"/>
            <w:tcBorders>
              <w:top w:val="nil"/>
              <w:left w:val="nil"/>
              <w:bottom w:val="nil"/>
              <w:right w:val="nil"/>
            </w:tcBorders>
            <w:shd w:val="clear" w:color="000000" w:fill="FFFFFF"/>
            <w:vAlign w:val="center"/>
            <w:hideMark/>
          </w:tcPr>
          <w:p w14:paraId="7F129398" w14:textId="77777777" w:rsidR="008E4BB2" w:rsidRPr="008E4BB2" w:rsidRDefault="008E4BB2" w:rsidP="000345A1">
            <w:pPr>
              <w:pStyle w:val="TextocuadroJustificado"/>
            </w:pPr>
            <w:r w:rsidRPr="008E4BB2">
              <w:t>El Propósito está definido como la implementación del programa, cuando debería ser el resultado que se espera alcanzar en la población beneficiaria.</w:t>
            </w:r>
          </w:p>
        </w:tc>
        <w:tc>
          <w:tcPr>
            <w:tcW w:w="497" w:type="pct"/>
            <w:tcBorders>
              <w:top w:val="nil"/>
              <w:left w:val="nil"/>
              <w:bottom w:val="nil"/>
              <w:right w:val="nil"/>
            </w:tcBorders>
            <w:shd w:val="clear" w:color="000000" w:fill="FFFFFF"/>
            <w:noWrap/>
            <w:vAlign w:val="center"/>
            <w:hideMark/>
          </w:tcPr>
          <w:p w14:paraId="06B5371E"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11027FA"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3DA96DD" w14:textId="77777777" w:rsidR="008E4BB2" w:rsidRPr="008E4BB2" w:rsidRDefault="008E4BB2" w:rsidP="004E767F">
            <w:pPr>
              <w:pStyle w:val="Textocuadrocentrado"/>
            </w:pPr>
            <w:r w:rsidRPr="008E4BB2">
              <w:t>100</w:t>
            </w:r>
          </w:p>
        </w:tc>
      </w:tr>
      <w:tr w:rsidR="000345A1" w:rsidRPr="008E4BB2" w14:paraId="7D803C54" w14:textId="77777777" w:rsidTr="000345A1">
        <w:trPr>
          <w:trHeight w:val="495"/>
        </w:trPr>
        <w:tc>
          <w:tcPr>
            <w:tcW w:w="284" w:type="pct"/>
            <w:tcBorders>
              <w:top w:val="nil"/>
              <w:left w:val="nil"/>
              <w:bottom w:val="nil"/>
              <w:right w:val="nil"/>
            </w:tcBorders>
            <w:shd w:val="clear" w:color="000000" w:fill="FFFFFF"/>
            <w:noWrap/>
            <w:vAlign w:val="center"/>
            <w:hideMark/>
          </w:tcPr>
          <w:p w14:paraId="27A04F9E"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4C1B3B49"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4BBE4605" w14:textId="77777777" w:rsidR="008E4BB2" w:rsidRPr="008E4BB2" w:rsidRDefault="008E4BB2" w:rsidP="004E767F">
            <w:pPr>
              <w:pStyle w:val="Textocuadrocentrado"/>
            </w:pPr>
            <w:r w:rsidRPr="008E4BB2">
              <w:t>S271</w:t>
            </w:r>
          </w:p>
        </w:tc>
        <w:tc>
          <w:tcPr>
            <w:tcW w:w="1066" w:type="pct"/>
            <w:tcBorders>
              <w:top w:val="nil"/>
              <w:left w:val="nil"/>
              <w:bottom w:val="nil"/>
              <w:right w:val="nil"/>
            </w:tcBorders>
            <w:shd w:val="clear" w:color="000000" w:fill="FFFFFF"/>
            <w:vAlign w:val="center"/>
            <w:hideMark/>
          </w:tcPr>
          <w:p w14:paraId="5D911A3C" w14:textId="77777777" w:rsidR="008E4BB2" w:rsidRPr="008E4BB2" w:rsidRDefault="008E4BB2" w:rsidP="000345A1">
            <w:pPr>
              <w:pStyle w:val="Textocuadro"/>
            </w:pPr>
            <w:r w:rsidRPr="008E4BB2">
              <w:t>Programa Nacional de Convivencia Escolar</w:t>
            </w:r>
          </w:p>
        </w:tc>
        <w:tc>
          <w:tcPr>
            <w:tcW w:w="1422" w:type="pct"/>
            <w:tcBorders>
              <w:top w:val="nil"/>
              <w:left w:val="nil"/>
              <w:bottom w:val="nil"/>
              <w:right w:val="nil"/>
            </w:tcBorders>
            <w:shd w:val="clear" w:color="000000" w:fill="FFFFFF"/>
            <w:vAlign w:val="center"/>
            <w:hideMark/>
          </w:tcPr>
          <w:p w14:paraId="22A869A2" w14:textId="77777777" w:rsidR="008E4BB2" w:rsidRPr="008E4BB2" w:rsidRDefault="008E4BB2" w:rsidP="000345A1">
            <w:pPr>
              <w:pStyle w:val="TextocuadroJustificado"/>
            </w:pPr>
            <w:r w:rsidRPr="008E4BB2">
              <w:t>En el Padrón de Escuelas Públicas participantes del PNCE no se incluye el tipo y monto de recursos otorgado.</w:t>
            </w:r>
          </w:p>
        </w:tc>
        <w:tc>
          <w:tcPr>
            <w:tcW w:w="497" w:type="pct"/>
            <w:tcBorders>
              <w:top w:val="nil"/>
              <w:left w:val="nil"/>
              <w:bottom w:val="nil"/>
              <w:right w:val="nil"/>
            </w:tcBorders>
            <w:shd w:val="clear" w:color="000000" w:fill="FFFFFF"/>
            <w:noWrap/>
            <w:vAlign w:val="center"/>
            <w:hideMark/>
          </w:tcPr>
          <w:p w14:paraId="31E92CAA"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963542B"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52A0CA5D" w14:textId="77777777" w:rsidR="008E4BB2" w:rsidRPr="008E4BB2" w:rsidRDefault="008E4BB2" w:rsidP="004E767F">
            <w:pPr>
              <w:pStyle w:val="Textocuadrocentrado"/>
            </w:pPr>
            <w:r w:rsidRPr="008E4BB2">
              <w:t>75</w:t>
            </w:r>
          </w:p>
        </w:tc>
      </w:tr>
      <w:tr w:rsidR="000345A1" w:rsidRPr="008E4BB2" w14:paraId="4F016CBD" w14:textId="77777777" w:rsidTr="000345A1">
        <w:trPr>
          <w:trHeight w:val="990"/>
        </w:trPr>
        <w:tc>
          <w:tcPr>
            <w:tcW w:w="284" w:type="pct"/>
            <w:tcBorders>
              <w:top w:val="nil"/>
              <w:left w:val="nil"/>
              <w:bottom w:val="nil"/>
              <w:right w:val="nil"/>
            </w:tcBorders>
            <w:shd w:val="clear" w:color="000000" w:fill="FFFFFF"/>
            <w:noWrap/>
            <w:vAlign w:val="center"/>
            <w:hideMark/>
          </w:tcPr>
          <w:p w14:paraId="3B976DF5"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3B622B31"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401FD2D0" w14:textId="77777777" w:rsidR="008E4BB2" w:rsidRPr="008E4BB2" w:rsidRDefault="008E4BB2" w:rsidP="004E767F">
            <w:pPr>
              <w:pStyle w:val="Textocuadrocentrado"/>
            </w:pPr>
            <w:r w:rsidRPr="008E4BB2">
              <w:t>S271</w:t>
            </w:r>
          </w:p>
        </w:tc>
        <w:tc>
          <w:tcPr>
            <w:tcW w:w="1066" w:type="pct"/>
            <w:tcBorders>
              <w:top w:val="nil"/>
              <w:left w:val="nil"/>
              <w:bottom w:val="nil"/>
              <w:right w:val="nil"/>
            </w:tcBorders>
            <w:shd w:val="clear" w:color="000000" w:fill="FFFFFF"/>
            <w:vAlign w:val="center"/>
            <w:hideMark/>
          </w:tcPr>
          <w:p w14:paraId="1FE75180" w14:textId="77777777" w:rsidR="008E4BB2" w:rsidRPr="008E4BB2" w:rsidRDefault="008E4BB2" w:rsidP="000345A1">
            <w:pPr>
              <w:pStyle w:val="Textocuadro"/>
            </w:pPr>
            <w:r w:rsidRPr="008E4BB2">
              <w:t>Programa Nacional de Convivencia Escolar</w:t>
            </w:r>
          </w:p>
        </w:tc>
        <w:tc>
          <w:tcPr>
            <w:tcW w:w="1422" w:type="pct"/>
            <w:tcBorders>
              <w:top w:val="nil"/>
              <w:left w:val="nil"/>
              <w:bottom w:val="nil"/>
              <w:right w:val="nil"/>
            </w:tcBorders>
            <w:shd w:val="clear" w:color="000000" w:fill="FFFFFF"/>
            <w:vAlign w:val="center"/>
            <w:hideMark/>
          </w:tcPr>
          <w:p w14:paraId="082E7079" w14:textId="77777777" w:rsidR="008E4BB2" w:rsidRPr="008E4BB2" w:rsidRDefault="008E4BB2" w:rsidP="000345A1">
            <w:pPr>
              <w:pStyle w:val="TextocuadroJustificado"/>
            </w:pPr>
            <w:r w:rsidRPr="008E4BB2">
              <w:t>Existe laxitud de los criterios para la selección de las escuelas que quisieran participar en caso de existir suficiencia presupuestaria. Esto último no es claro y tendrían que especificarse criterios adicionales.</w:t>
            </w:r>
          </w:p>
        </w:tc>
        <w:tc>
          <w:tcPr>
            <w:tcW w:w="497" w:type="pct"/>
            <w:tcBorders>
              <w:top w:val="nil"/>
              <w:left w:val="nil"/>
              <w:bottom w:val="nil"/>
              <w:right w:val="nil"/>
            </w:tcBorders>
            <w:shd w:val="clear" w:color="000000" w:fill="FFFFFF"/>
            <w:noWrap/>
            <w:vAlign w:val="center"/>
            <w:hideMark/>
          </w:tcPr>
          <w:p w14:paraId="789D84AE"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DF8064A"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3F16211F" w14:textId="77777777" w:rsidR="008E4BB2" w:rsidRPr="008E4BB2" w:rsidRDefault="008E4BB2" w:rsidP="004E767F">
            <w:pPr>
              <w:pStyle w:val="Textocuadrocentrado"/>
            </w:pPr>
            <w:r w:rsidRPr="008E4BB2">
              <w:t>75</w:t>
            </w:r>
          </w:p>
        </w:tc>
      </w:tr>
      <w:tr w:rsidR="000345A1" w:rsidRPr="008E4BB2" w14:paraId="226EF01E" w14:textId="77777777" w:rsidTr="000345A1">
        <w:trPr>
          <w:trHeight w:val="1155"/>
        </w:trPr>
        <w:tc>
          <w:tcPr>
            <w:tcW w:w="284" w:type="pct"/>
            <w:tcBorders>
              <w:top w:val="nil"/>
              <w:left w:val="nil"/>
              <w:bottom w:val="nil"/>
              <w:right w:val="nil"/>
            </w:tcBorders>
            <w:shd w:val="clear" w:color="000000" w:fill="FFFFFF"/>
            <w:noWrap/>
            <w:vAlign w:val="center"/>
            <w:hideMark/>
          </w:tcPr>
          <w:p w14:paraId="04B57DA2"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41A163B4"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677ABE8A" w14:textId="77777777" w:rsidR="008E4BB2" w:rsidRPr="008E4BB2" w:rsidRDefault="008E4BB2" w:rsidP="004E767F">
            <w:pPr>
              <w:pStyle w:val="Textocuadrocentrado"/>
            </w:pPr>
            <w:r w:rsidRPr="008E4BB2">
              <w:t>S271</w:t>
            </w:r>
          </w:p>
        </w:tc>
        <w:tc>
          <w:tcPr>
            <w:tcW w:w="1066" w:type="pct"/>
            <w:tcBorders>
              <w:top w:val="nil"/>
              <w:left w:val="nil"/>
              <w:bottom w:val="nil"/>
              <w:right w:val="nil"/>
            </w:tcBorders>
            <w:shd w:val="clear" w:color="000000" w:fill="FFFFFF"/>
            <w:vAlign w:val="center"/>
            <w:hideMark/>
          </w:tcPr>
          <w:p w14:paraId="6AEC9F47" w14:textId="77777777" w:rsidR="008E4BB2" w:rsidRPr="008E4BB2" w:rsidRDefault="008E4BB2" w:rsidP="000345A1">
            <w:pPr>
              <w:pStyle w:val="Textocuadro"/>
            </w:pPr>
            <w:r w:rsidRPr="008E4BB2">
              <w:t>Programa Nacional de Convivencia Escolar</w:t>
            </w:r>
          </w:p>
        </w:tc>
        <w:tc>
          <w:tcPr>
            <w:tcW w:w="1422" w:type="pct"/>
            <w:tcBorders>
              <w:top w:val="nil"/>
              <w:left w:val="nil"/>
              <w:bottom w:val="nil"/>
              <w:right w:val="nil"/>
            </w:tcBorders>
            <w:shd w:val="clear" w:color="000000" w:fill="FFFFFF"/>
            <w:vAlign w:val="center"/>
            <w:hideMark/>
          </w:tcPr>
          <w:p w14:paraId="12A75D42" w14:textId="77777777" w:rsidR="008E4BB2" w:rsidRPr="008E4BB2" w:rsidRDefault="008E4BB2" w:rsidP="000345A1">
            <w:pPr>
              <w:pStyle w:val="TextocuadroJustificado"/>
            </w:pPr>
            <w:r w:rsidRPr="008E4BB2">
              <w:t>Se advierten experiencias de atención previa como en Sinaloa, Ciudad de México y Puebla. Además, la Universidad Autónoma de Querétaro a través de su Observatorio de la Convivencia Escolar ha documentado la legislación y reglamentos en materia de Convivencia Escolar.</w:t>
            </w:r>
          </w:p>
        </w:tc>
        <w:tc>
          <w:tcPr>
            <w:tcW w:w="497" w:type="pct"/>
            <w:tcBorders>
              <w:top w:val="nil"/>
              <w:left w:val="nil"/>
              <w:bottom w:val="nil"/>
              <w:right w:val="nil"/>
            </w:tcBorders>
            <w:shd w:val="clear" w:color="000000" w:fill="FFFFFF"/>
            <w:noWrap/>
            <w:vAlign w:val="center"/>
            <w:hideMark/>
          </w:tcPr>
          <w:p w14:paraId="39B1673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5D0C82C"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159C261D" w14:textId="77777777" w:rsidR="008E4BB2" w:rsidRPr="008E4BB2" w:rsidRDefault="008E4BB2" w:rsidP="004E767F">
            <w:pPr>
              <w:pStyle w:val="Textocuadrocentrado"/>
            </w:pPr>
            <w:r w:rsidRPr="008E4BB2">
              <w:t>50</w:t>
            </w:r>
          </w:p>
        </w:tc>
      </w:tr>
      <w:tr w:rsidR="000345A1" w:rsidRPr="008E4BB2" w14:paraId="25FBB73C" w14:textId="77777777" w:rsidTr="000345A1">
        <w:trPr>
          <w:trHeight w:val="660"/>
        </w:trPr>
        <w:tc>
          <w:tcPr>
            <w:tcW w:w="284" w:type="pct"/>
            <w:tcBorders>
              <w:top w:val="nil"/>
              <w:left w:val="nil"/>
              <w:bottom w:val="nil"/>
              <w:right w:val="nil"/>
            </w:tcBorders>
            <w:shd w:val="clear" w:color="000000" w:fill="FFFFFF"/>
            <w:noWrap/>
            <w:vAlign w:val="center"/>
            <w:hideMark/>
          </w:tcPr>
          <w:p w14:paraId="14FE709D"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0032F5FB"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3E13417A" w14:textId="77777777" w:rsidR="008E4BB2" w:rsidRPr="008E4BB2" w:rsidRDefault="008E4BB2" w:rsidP="004E767F">
            <w:pPr>
              <w:pStyle w:val="Textocuadrocentrado"/>
            </w:pPr>
            <w:r w:rsidRPr="008E4BB2">
              <w:t>S271</w:t>
            </w:r>
          </w:p>
        </w:tc>
        <w:tc>
          <w:tcPr>
            <w:tcW w:w="1066" w:type="pct"/>
            <w:tcBorders>
              <w:top w:val="nil"/>
              <w:left w:val="nil"/>
              <w:bottom w:val="nil"/>
              <w:right w:val="nil"/>
            </w:tcBorders>
            <w:shd w:val="clear" w:color="000000" w:fill="FFFFFF"/>
            <w:vAlign w:val="center"/>
            <w:hideMark/>
          </w:tcPr>
          <w:p w14:paraId="03C3AE02" w14:textId="77777777" w:rsidR="008E4BB2" w:rsidRPr="008E4BB2" w:rsidRDefault="008E4BB2" w:rsidP="000345A1">
            <w:pPr>
              <w:pStyle w:val="Textocuadro"/>
            </w:pPr>
            <w:r w:rsidRPr="008E4BB2">
              <w:t>Programa Nacional de Convivencia Escolar</w:t>
            </w:r>
          </w:p>
        </w:tc>
        <w:tc>
          <w:tcPr>
            <w:tcW w:w="1422" w:type="pct"/>
            <w:tcBorders>
              <w:top w:val="nil"/>
              <w:left w:val="nil"/>
              <w:bottom w:val="nil"/>
              <w:right w:val="nil"/>
            </w:tcBorders>
            <w:shd w:val="clear" w:color="000000" w:fill="FFFFFF"/>
            <w:vAlign w:val="center"/>
            <w:hideMark/>
          </w:tcPr>
          <w:p w14:paraId="04F72592" w14:textId="77777777" w:rsidR="008E4BB2" w:rsidRPr="008E4BB2" w:rsidRDefault="008E4BB2" w:rsidP="000345A1">
            <w:pPr>
              <w:pStyle w:val="TextocuadroJustificado"/>
            </w:pPr>
            <w:r w:rsidRPr="008E4BB2">
              <w:t>Se identifican áreas de oportunidad en la cuantificación de la población objetivo, así como, cuidar la consistencia en los documentos oficiales.</w:t>
            </w:r>
          </w:p>
        </w:tc>
        <w:tc>
          <w:tcPr>
            <w:tcW w:w="497" w:type="pct"/>
            <w:tcBorders>
              <w:top w:val="nil"/>
              <w:left w:val="nil"/>
              <w:bottom w:val="nil"/>
              <w:right w:val="nil"/>
            </w:tcBorders>
            <w:shd w:val="clear" w:color="000000" w:fill="FFFFFF"/>
            <w:noWrap/>
            <w:vAlign w:val="center"/>
            <w:hideMark/>
          </w:tcPr>
          <w:p w14:paraId="18691747"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2AEABFA"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2085D9A" w14:textId="77777777" w:rsidR="008E4BB2" w:rsidRPr="008E4BB2" w:rsidRDefault="008E4BB2" w:rsidP="004E767F">
            <w:pPr>
              <w:pStyle w:val="Textocuadrocentrado"/>
            </w:pPr>
            <w:r w:rsidRPr="008E4BB2">
              <w:t>50</w:t>
            </w:r>
          </w:p>
        </w:tc>
      </w:tr>
      <w:tr w:rsidR="000345A1" w:rsidRPr="008E4BB2" w14:paraId="381D777D" w14:textId="77777777" w:rsidTr="000345A1">
        <w:trPr>
          <w:trHeight w:val="825"/>
        </w:trPr>
        <w:tc>
          <w:tcPr>
            <w:tcW w:w="284" w:type="pct"/>
            <w:tcBorders>
              <w:top w:val="nil"/>
              <w:left w:val="nil"/>
              <w:bottom w:val="nil"/>
              <w:right w:val="nil"/>
            </w:tcBorders>
            <w:shd w:val="clear" w:color="000000" w:fill="FFFFFF"/>
            <w:noWrap/>
            <w:vAlign w:val="center"/>
            <w:hideMark/>
          </w:tcPr>
          <w:p w14:paraId="44B14DEA"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6106F108"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6259B6BE" w14:textId="77777777" w:rsidR="008E4BB2" w:rsidRPr="008E4BB2" w:rsidRDefault="008E4BB2" w:rsidP="004E767F">
            <w:pPr>
              <w:pStyle w:val="Textocuadrocentrado"/>
            </w:pPr>
            <w:r w:rsidRPr="008E4BB2">
              <w:t>S271</w:t>
            </w:r>
          </w:p>
        </w:tc>
        <w:tc>
          <w:tcPr>
            <w:tcW w:w="1066" w:type="pct"/>
            <w:tcBorders>
              <w:top w:val="nil"/>
              <w:left w:val="nil"/>
              <w:bottom w:val="nil"/>
              <w:right w:val="nil"/>
            </w:tcBorders>
            <w:shd w:val="clear" w:color="000000" w:fill="FFFFFF"/>
            <w:vAlign w:val="center"/>
            <w:hideMark/>
          </w:tcPr>
          <w:p w14:paraId="26C47403" w14:textId="77777777" w:rsidR="008E4BB2" w:rsidRPr="008E4BB2" w:rsidRDefault="008E4BB2" w:rsidP="000345A1">
            <w:pPr>
              <w:pStyle w:val="Textocuadro"/>
            </w:pPr>
            <w:r w:rsidRPr="008E4BB2">
              <w:t>Programa Nacional de Convivencia Escolar</w:t>
            </w:r>
          </w:p>
        </w:tc>
        <w:tc>
          <w:tcPr>
            <w:tcW w:w="1422" w:type="pct"/>
            <w:tcBorders>
              <w:top w:val="nil"/>
              <w:left w:val="nil"/>
              <w:bottom w:val="nil"/>
              <w:right w:val="nil"/>
            </w:tcBorders>
            <w:shd w:val="clear" w:color="000000" w:fill="FFFFFF"/>
            <w:vAlign w:val="center"/>
            <w:hideMark/>
          </w:tcPr>
          <w:p w14:paraId="59A35A86" w14:textId="77777777" w:rsidR="008E4BB2" w:rsidRPr="008E4BB2" w:rsidRDefault="008E4BB2" w:rsidP="000345A1">
            <w:pPr>
              <w:pStyle w:val="TextocuadroJustificado"/>
            </w:pPr>
            <w:r w:rsidRPr="008E4BB2">
              <w:t>Se observa un elemento a fortalecer en la definición y cálculo de la población potencial, la cuantificación de “todas las escuelas” no corresponde a las escuelas que presentan la problemática.</w:t>
            </w:r>
          </w:p>
        </w:tc>
        <w:tc>
          <w:tcPr>
            <w:tcW w:w="497" w:type="pct"/>
            <w:tcBorders>
              <w:top w:val="nil"/>
              <w:left w:val="nil"/>
              <w:bottom w:val="nil"/>
              <w:right w:val="nil"/>
            </w:tcBorders>
            <w:shd w:val="clear" w:color="000000" w:fill="FFFFFF"/>
            <w:noWrap/>
            <w:vAlign w:val="center"/>
            <w:hideMark/>
          </w:tcPr>
          <w:p w14:paraId="6AD4B2CD"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CDC406E"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8A0B3C6" w14:textId="77777777" w:rsidR="008E4BB2" w:rsidRPr="008E4BB2" w:rsidRDefault="008E4BB2" w:rsidP="004E767F">
            <w:pPr>
              <w:pStyle w:val="Textocuadrocentrado"/>
            </w:pPr>
            <w:r w:rsidRPr="008E4BB2">
              <w:t>75</w:t>
            </w:r>
          </w:p>
        </w:tc>
      </w:tr>
      <w:tr w:rsidR="000345A1" w:rsidRPr="008E4BB2" w14:paraId="5C19D241" w14:textId="77777777" w:rsidTr="000345A1">
        <w:trPr>
          <w:trHeight w:val="1155"/>
        </w:trPr>
        <w:tc>
          <w:tcPr>
            <w:tcW w:w="284" w:type="pct"/>
            <w:tcBorders>
              <w:top w:val="nil"/>
              <w:left w:val="nil"/>
              <w:bottom w:val="nil"/>
              <w:right w:val="nil"/>
            </w:tcBorders>
            <w:shd w:val="clear" w:color="000000" w:fill="FFFFFF"/>
            <w:noWrap/>
            <w:vAlign w:val="center"/>
            <w:hideMark/>
          </w:tcPr>
          <w:p w14:paraId="5D7DD7F7"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3FD30B9A"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1E70E9DD" w14:textId="77777777" w:rsidR="008E4BB2" w:rsidRPr="008E4BB2" w:rsidRDefault="008E4BB2" w:rsidP="004E767F">
            <w:pPr>
              <w:pStyle w:val="Textocuadrocentrado"/>
            </w:pPr>
            <w:r w:rsidRPr="008E4BB2">
              <w:t>S271</w:t>
            </w:r>
          </w:p>
        </w:tc>
        <w:tc>
          <w:tcPr>
            <w:tcW w:w="1066" w:type="pct"/>
            <w:tcBorders>
              <w:top w:val="nil"/>
              <w:left w:val="nil"/>
              <w:bottom w:val="nil"/>
              <w:right w:val="nil"/>
            </w:tcBorders>
            <w:shd w:val="clear" w:color="000000" w:fill="FFFFFF"/>
            <w:vAlign w:val="center"/>
            <w:hideMark/>
          </w:tcPr>
          <w:p w14:paraId="6CC891BC" w14:textId="77777777" w:rsidR="008E4BB2" w:rsidRPr="008E4BB2" w:rsidRDefault="008E4BB2" w:rsidP="000345A1">
            <w:pPr>
              <w:pStyle w:val="Textocuadro"/>
            </w:pPr>
            <w:r w:rsidRPr="008E4BB2">
              <w:t>Programa Nacional de Convivencia Escolar</w:t>
            </w:r>
          </w:p>
        </w:tc>
        <w:tc>
          <w:tcPr>
            <w:tcW w:w="1422" w:type="pct"/>
            <w:tcBorders>
              <w:top w:val="nil"/>
              <w:left w:val="nil"/>
              <w:bottom w:val="nil"/>
              <w:right w:val="nil"/>
            </w:tcBorders>
            <w:shd w:val="clear" w:color="000000" w:fill="FFFFFF"/>
            <w:vAlign w:val="center"/>
            <w:hideMark/>
          </w:tcPr>
          <w:p w14:paraId="658BB9F4" w14:textId="77777777" w:rsidR="008E4BB2" w:rsidRPr="008E4BB2" w:rsidRDefault="008E4BB2" w:rsidP="000345A1">
            <w:pPr>
              <w:pStyle w:val="TextocuadroJustificado"/>
            </w:pPr>
            <w:r w:rsidRPr="008E4BB2">
              <w:t>Ubicar la acción del programa en los polígonos del PNPSVyD no necesariamente identifica a una escuela como susceptible de presentar problemas de convivencia. Suponer eso sería confundir los temas de convivencia con temas de criminalidad.</w:t>
            </w:r>
          </w:p>
        </w:tc>
        <w:tc>
          <w:tcPr>
            <w:tcW w:w="497" w:type="pct"/>
            <w:tcBorders>
              <w:top w:val="nil"/>
              <w:left w:val="nil"/>
              <w:bottom w:val="nil"/>
              <w:right w:val="nil"/>
            </w:tcBorders>
            <w:shd w:val="clear" w:color="000000" w:fill="FFFFFF"/>
            <w:noWrap/>
            <w:vAlign w:val="center"/>
            <w:hideMark/>
          </w:tcPr>
          <w:p w14:paraId="3C69ABC5"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CEF6E26"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48616984" w14:textId="77777777" w:rsidR="008E4BB2" w:rsidRPr="008E4BB2" w:rsidRDefault="008E4BB2" w:rsidP="004E767F">
            <w:pPr>
              <w:pStyle w:val="Textocuadrocentrado"/>
            </w:pPr>
            <w:r w:rsidRPr="008E4BB2">
              <w:t>100</w:t>
            </w:r>
          </w:p>
        </w:tc>
      </w:tr>
      <w:tr w:rsidR="000345A1" w:rsidRPr="008E4BB2" w14:paraId="2AA5DCA1" w14:textId="77777777" w:rsidTr="000345A1">
        <w:trPr>
          <w:trHeight w:val="990"/>
        </w:trPr>
        <w:tc>
          <w:tcPr>
            <w:tcW w:w="284" w:type="pct"/>
            <w:tcBorders>
              <w:top w:val="nil"/>
              <w:left w:val="nil"/>
              <w:bottom w:val="nil"/>
              <w:right w:val="nil"/>
            </w:tcBorders>
            <w:shd w:val="clear" w:color="000000" w:fill="FFFFFF"/>
            <w:noWrap/>
            <w:vAlign w:val="center"/>
            <w:hideMark/>
          </w:tcPr>
          <w:p w14:paraId="65A3F7A1"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5E5FCA88"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1BE9A497" w14:textId="77777777" w:rsidR="008E4BB2" w:rsidRPr="008E4BB2" w:rsidRDefault="008E4BB2" w:rsidP="004E767F">
            <w:pPr>
              <w:pStyle w:val="Textocuadrocentrado"/>
            </w:pPr>
            <w:r w:rsidRPr="008E4BB2">
              <w:t>U006</w:t>
            </w:r>
          </w:p>
        </w:tc>
        <w:tc>
          <w:tcPr>
            <w:tcW w:w="1066" w:type="pct"/>
            <w:tcBorders>
              <w:top w:val="nil"/>
              <w:left w:val="nil"/>
              <w:bottom w:val="nil"/>
              <w:right w:val="nil"/>
            </w:tcBorders>
            <w:shd w:val="clear" w:color="000000" w:fill="FFFFFF"/>
            <w:vAlign w:val="center"/>
            <w:hideMark/>
          </w:tcPr>
          <w:p w14:paraId="6D5BFEE2" w14:textId="77777777" w:rsidR="008E4BB2" w:rsidRPr="008E4BB2" w:rsidRDefault="008E4BB2" w:rsidP="000345A1">
            <w:pPr>
              <w:pStyle w:val="Textocuadro"/>
            </w:pPr>
            <w:r w:rsidRPr="008E4BB2">
              <w:t>Subsidios para organismos descentralizados estatales</w:t>
            </w:r>
          </w:p>
        </w:tc>
        <w:tc>
          <w:tcPr>
            <w:tcW w:w="1422" w:type="pct"/>
            <w:tcBorders>
              <w:top w:val="nil"/>
              <w:left w:val="nil"/>
              <w:bottom w:val="nil"/>
              <w:right w:val="nil"/>
            </w:tcBorders>
            <w:shd w:val="clear" w:color="000000" w:fill="FFFFFF"/>
            <w:vAlign w:val="center"/>
            <w:hideMark/>
          </w:tcPr>
          <w:p w14:paraId="7D4E0F9F" w14:textId="77777777" w:rsidR="008E4BB2" w:rsidRPr="008E4BB2" w:rsidRDefault="008E4BB2" w:rsidP="000345A1">
            <w:pPr>
              <w:pStyle w:val="TextocuadroJustificado"/>
            </w:pPr>
            <w:r w:rsidRPr="008E4BB2">
              <w:t>La redacción del propósito de la Matriz de Indicadores para Resultados 2016 del programa puede considerarse una debilidad ya que no representa la solución a una problemática concreta de la población objetivo.</w:t>
            </w:r>
          </w:p>
        </w:tc>
        <w:tc>
          <w:tcPr>
            <w:tcW w:w="497" w:type="pct"/>
            <w:tcBorders>
              <w:top w:val="nil"/>
              <w:left w:val="nil"/>
              <w:bottom w:val="nil"/>
              <w:right w:val="nil"/>
            </w:tcBorders>
            <w:shd w:val="clear" w:color="000000" w:fill="FFFFFF"/>
            <w:noWrap/>
            <w:vAlign w:val="center"/>
            <w:hideMark/>
          </w:tcPr>
          <w:p w14:paraId="36BA39C7"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21475A3E"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495DB2EC" w14:textId="77777777" w:rsidR="008E4BB2" w:rsidRPr="008E4BB2" w:rsidRDefault="008E4BB2" w:rsidP="004E767F">
            <w:pPr>
              <w:pStyle w:val="Textocuadrocentrado"/>
            </w:pPr>
            <w:r w:rsidRPr="008E4BB2">
              <w:t>100</w:t>
            </w:r>
          </w:p>
        </w:tc>
      </w:tr>
      <w:tr w:rsidR="000345A1" w:rsidRPr="008E4BB2" w14:paraId="5AF30A13" w14:textId="77777777" w:rsidTr="000345A1">
        <w:trPr>
          <w:trHeight w:val="1155"/>
        </w:trPr>
        <w:tc>
          <w:tcPr>
            <w:tcW w:w="284" w:type="pct"/>
            <w:tcBorders>
              <w:top w:val="nil"/>
              <w:left w:val="nil"/>
              <w:bottom w:val="nil"/>
              <w:right w:val="nil"/>
            </w:tcBorders>
            <w:shd w:val="clear" w:color="000000" w:fill="FFFFFF"/>
            <w:noWrap/>
            <w:vAlign w:val="center"/>
            <w:hideMark/>
          </w:tcPr>
          <w:p w14:paraId="380DDE9C"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0721E383"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3A21CE17" w14:textId="77777777" w:rsidR="008E4BB2" w:rsidRPr="008E4BB2" w:rsidRDefault="008E4BB2" w:rsidP="004E767F">
            <w:pPr>
              <w:pStyle w:val="Textocuadrocentrado"/>
            </w:pPr>
            <w:r w:rsidRPr="008E4BB2">
              <w:t>U006</w:t>
            </w:r>
          </w:p>
        </w:tc>
        <w:tc>
          <w:tcPr>
            <w:tcW w:w="1066" w:type="pct"/>
            <w:tcBorders>
              <w:top w:val="nil"/>
              <w:left w:val="nil"/>
              <w:bottom w:val="nil"/>
              <w:right w:val="nil"/>
            </w:tcBorders>
            <w:shd w:val="clear" w:color="000000" w:fill="FFFFFF"/>
            <w:vAlign w:val="center"/>
            <w:hideMark/>
          </w:tcPr>
          <w:p w14:paraId="3DEC165B" w14:textId="77777777" w:rsidR="008E4BB2" w:rsidRPr="008E4BB2" w:rsidRDefault="008E4BB2" w:rsidP="000345A1">
            <w:pPr>
              <w:pStyle w:val="Textocuadro"/>
            </w:pPr>
            <w:r w:rsidRPr="008E4BB2">
              <w:t>Subsidios para organismos descentralizados estatales</w:t>
            </w:r>
          </w:p>
        </w:tc>
        <w:tc>
          <w:tcPr>
            <w:tcW w:w="1422" w:type="pct"/>
            <w:tcBorders>
              <w:top w:val="nil"/>
              <w:left w:val="nil"/>
              <w:bottom w:val="nil"/>
              <w:right w:val="nil"/>
            </w:tcBorders>
            <w:shd w:val="clear" w:color="000000" w:fill="FFFFFF"/>
            <w:vAlign w:val="center"/>
            <w:hideMark/>
          </w:tcPr>
          <w:p w14:paraId="25227E45" w14:textId="77777777" w:rsidR="008E4BB2" w:rsidRPr="008E4BB2" w:rsidRDefault="008E4BB2" w:rsidP="000345A1">
            <w:pPr>
              <w:pStyle w:val="TextocuadroJustificado"/>
            </w:pPr>
            <w:r w:rsidRPr="008E4BB2">
              <w:t>Otra área de mejora se encuentra en la indefinición de metas sexenales para los indicadores de nivel propósito y componente de la Matriz de Indicadores para Resultados 2016, por lo cual se carece de un parámetro para valorar su relevancia hacia el 2018.</w:t>
            </w:r>
          </w:p>
        </w:tc>
        <w:tc>
          <w:tcPr>
            <w:tcW w:w="497" w:type="pct"/>
            <w:tcBorders>
              <w:top w:val="nil"/>
              <w:left w:val="nil"/>
              <w:bottom w:val="nil"/>
              <w:right w:val="nil"/>
            </w:tcBorders>
            <w:shd w:val="clear" w:color="000000" w:fill="FFFFFF"/>
            <w:noWrap/>
            <w:vAlign w:val="center"/>
            <w:hideMark/>
          </w:tcPr>
          <w:p w14:paraId="3752F568"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049D768B"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27D96B38" w14:textId="77777777" w:rsidR="008E4BB2" w:rsidRPr="008E4BB2" w:rsidRDefault="008E4BB2" w:rsidP="004E767F">
            <w:pPr>
              <w:pStyle w:val="Textocuadrocentrado"/>
            </w:pPr>
            <w:r w:rsidRPr="008E4BB2">
              <w:t>50</w:t>
            </w:r>
          </w:p>
        </w:tc>
      </w:tr>
      <w:tr w:rsidR="000345A1" w:rsidRPr="008E4BB2" w14:paraId="537BCF65" w14:textId="77777777" w:rsidTr="000345A1">
        <w:trPr>
          <w:trHeight w:val="1155"/>
        </w:trPr>
        <w:tc>
          <w:tcPr>
            <w:tcW w:w="284" w:type="pct"/>
            <w:tcBorders>
              <w:top w:val="nil"/>
              <w:left w:val="nil"/>
              <w:bottom w:val="nil"/>
              <w:right w:val="nil"/>
            </w:tcBorders>
            <w:shd w:val="clear" w:color="000000" w:fill="FFFFFF"/>
            <w:noWrap/>
            <w:vAlign w:val="center"/>
            <w:hideMark/>
          </w:tcPr>
          <w:p w14:paraId="38D666BA"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142FAFA9"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0472A1D1" w14:textId="77777777" w:rsidR="008E4BB2" w:rsidRPr="008E4BB2" w:rsidRDefault="008E4BB2" w:rsidP="004E767F">
            <w:pPr>
              <w:pStyle w:val="Textocuadrocentrado"/>
            </w:pPr>
            <w:r w:rsidRPr="008E4BB2">
              <w:t>U006</w:t>
            </w:r>
          </w:p>
        </w:tc>
        <w:tc>
          <w:tcPr>
            <w:tcW w:w="1066" w:type="pct"/>
            <w:tcBorders>
              <w:top w:val="nil"/>
              <w:left w:val="nil"/>
              <w:bottom w:val="nil"/>
              <w:right w:val="nil"/>
            </w:tcBorders>
            <w:shd w:val="clear" w:color="000000" w:fill="FFFFFF"/>
            <w:vAlign w:val="center"/>
            <w:hideMark/>
          </w:tcPr>
          <w:p w14:paraId="3CB683FA" w14:textId="77777777" w:rsidR="008E4BB2" w:rsidRPr="008E4BB2" w:rsidRDefault="008E4BB2" w:rsidP="000345A1">
            <w:pPr>
              <w:pStyle w:val="Textocuadro"/>
            </w:pPr>
            <w:r w:rsidRPr="008E4BB2">
              <w:t>Subsidios para organismos descentralizados estatales</w:t>
            </w:r>
          </w:p>
        </w:tc>
        <w:tc>
          <w:tcPr>
            <w:tcW w:w="1422" w:type="pct"/>
            <w:tcBorders>
              <w:top w:val="nil"/>
              <w:left w:val="nil"/>
              <w:bottom w:val="nil"/>
              <w:right w:val="nil"/>
            </w:tcBorders>
            <w:shd w:val="clear" w:color="000000" w:fill="FFFFFF"/>
            <w:vAlign w:val="center"/>
            <w:hideMark/>
          </w:tcPr>
          <w:p w14:paraId="40F1D860" w14:textId="77777777" w:rsidR="008E4BB2" w:rsidRPr="008E4BB2" w:rsidRDefault="008E4BB2" w:rsidP="000345A1">
            <w:pPr>
              <w:pStyle w:val="TextocuadroJustificado"/>
            </w:pPr>
            <w:r w:rsidRPr="008E4BB2">
              <w:t>Un área de mejora del programa corresponde al incumplimiento de la meta programada para el indicador Porcentaje de absorción de alumnos egresados del nivel básico que ingresan a la educación media superior proporcionada por los Organismos descentralizados Estatales.</w:t>
            </w:r>
          </w:p>
        </w:tc>
        <w:tc>
          <w:tcPr>
            <w:tcW w:w="497" w:type="pct"/>
            <w:tcBorders>
              <w:top w:val="nil"/>
              <w:left w:val="nil"/>
              <w:bottom w:val="nil"/>
              <w:right w:val="nil"/>
            </w:tcBorders>
            <w:shd w:val="clear" w:color="000000" w:fill="FFFFFF"/>
            <w:noWrap/>
            <w:vAlign w:val="center"/>
            <w:hideMark/>
          </w:tcPr>
          <w:p w14:paraId="1906AA74"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FC5D3DF"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535DE089" w14:textId="77777777" w:rsidR="008E4BB2" w:rsidRPr="008E4BB2" w:rsidRDefault="008E4BB2" w:rsidP="004E767F">
            <w:pPr>
              <w:pStyle w:val="Textocuadrocentrado"/>
            </w:pPr>
            <w:r w:rsidRPr="008E4BB2">
              <w:t>100</w:t>
            </w:r>
          </w:p>
        </w:tc>
      </w:tr>
      <w:tr w:rsidR="000345A1" w:rsidRPr="008E4BB2" w14:paraId="6B5E0BCE" w14:textId="77777777" w:rsidTr="000345A1">
        <w:trPr>
          <w:trHeight w:val="660"/>
        </w:trPr>
        <w:tc>
          <w:tcPr>
            <w:tcW w:w="284" w:type="pct"/>
            <w:tcBorders>
              <w:top w:val="nil"/>
              <w:left w:val="nil"/>
              <w:bottom w:val="nil"/>
              <w:right w:val="nil"/>
            </w:tcBorders>
            <w:shd w:val="clear" w:color="000000" w:fill="FFFFFF"/>
            <w:noWrap/>
            <w:vAlign w:val="center"/>
            <w:hideMark/>
          </w:tcPr>
          <w:p w14:paraId="4FD0378C"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01EFD83F"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694788F4" w14:textId="77777777" w:rsidR="008E4BB2" w:rsidRPr="008E4BB2" w:rsidRDefault="008E4BB2" w:rsidP="004E767F">
            <w:pPr>
              <w:pStyle w:val="Textocuadrocentrado"/>
            </w:pPr>
            <w:r w:rsidRPr="008E4BB2">
              <w:t>U031</w:t>
            </w:r>
          </w:p>
        </w:tc>
        <w:tc>
          <w:tcPr>
            <w:tcW w:w="1066" w:type="pct"/>
            <w:tcBorders>
              <w:top w:val="nil"/>
              <w:left w:val="nil"/>
              <w:bottom w:val="nil"/>
              <w:right w:val="nil"/>
            </w:tcBorders>
            <w:shd w:val="clear" w:color="000000" w:fill="FFFFFF"/>
            <w:vAlign w:val="center"/>
            <w:hideMark/>
          </w:tcPr>
          <w:p w14:paraId="785DEEF4" w14:textId="77777777" w:rsidR="008E4BB2" w:rsidRPr="008E4BB2" w:rsidRDefault="008E4BB2" w:rsidP="000345A1">
            <w:pPr>
              <w:pStyle w:val="Textocuadro"/>
            </w:pPr>
            <w:r w:rsidRPr="008E4BB2">
              <w:t>Fortalecimiento a la educación temprana y el desarrollo infantil</w:t>
            </w:r>
          </w:p>
        </w:tc>
        <w:tc>
          <w:tcPr>
            <w:tcW w:w="1422" w:type="pct"/>
            <w:tcBorders>
              <w:top w:val="nil"/>
              <w:left w:val="nil"/>
              <w:bottom w:val="nil"/>
              <w:right w:val="nil"/>
            </w:tcBorders>
            <w:shd w:val="clear" w:color="000000" w:fill="FFFFFF"/>
            <w:vAlign w:val="center"/>
            <w:hideMark/>
          </w:tcPr>
          <w:p w14:paraId="46A4F037" w14:textId="77777777" w:rsidR="008E4BB2" w:rsidRPr="008E4BB2" w:rsidRDefault="008E4BB2" w:rsidP="000345A1">
            <w:pPr>
              <w:pStyle w:val="TextocuadroJustificado"/>
            </w:pPr>
            <w:r w:rsidRPr="008E4BB2">
              <w:t>Los convenios con las entidades que proporcionó el Programa a modo de ejemplos tienen cláusulas muy laxas para el ejercicio de los recursos.</w:t>
            </w:r>
          </w:p>
        </w:tc>
        <w:tc>
          <w:tcPr>
            <w:tcW w:w="497" w:type="pct"/>
            <w:tcBorders>
              <w:top w:val="nil"/>
              <w:left w:val="nil"/>
              <w:bottom w:val="nil"/>
              <w:right w:val="nil"/>
            </w:tcBorders>
            <w:shd w:val="clear" w:color="000000" w:fill="FFFFFF"/>
            <w:noWrap/>
            <w:vAlign w:val="center"/>
            <w:hideMark/>
          </w:tcPr>
          <w:p w14:paraId="40A04546"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F8E595B"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7306EA79" w14:textId="77777777" w:rsidR="008E4BB2" w:rsidRPr="008E4BB2" w:rsidRDefault="008E4BB2" w:rsidP="004E767F">
            <w:pPr>
              <w:pStyle w:val="Textocuadrocentrado"/>
            </w:pPr>
            <w:r w:rsidRPr="008E4BB2">
              <w:t>100</w:t>
            </w:r>
          </w:p>
        </w:tc>
      </w:tr>
      <w:tr w:rsidR="000345A1" w:rsidRPr="008E4BB2" w14:paraId="549CBC85" w14:textId="77777777" w:rsidTr="000345A1">
        <w:trPr>
          <w:trHeight w:val="825"/>
        </w:trPr>
        <w:tc>
          <w:tcPr>
            <w:tcW w:w="284" w:type="pct"/>
            <w:tcBorders>
              <w:top w:val="nil"/>
              <w:left w:val="nil"/>
              <w:bottom w:val="nil"/>
              <w:right w:val="nil"/>
            </w:tcBorders>
            <w:shd w:val="clear" w:color="000000" w:fill="FFFFFF"/>
            <w:noWrap/>
            <w:vAlign w:val="center"/>
            <w:hideMark/>
          </w:tcPr>
          <w:p w14:paraId="11F7D4C0"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6BA9876A"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61BCDA27" w14:textId="77777777" w:rsidR="008E4BB2" w:rsidRPr="008E4BB2" w:rsidRDefault="008E4BB2" w:rsidP="004E767F">
            <w:pPr>
              <w:pStyle w:val="Textocuadrocentrado"/>
            </w:pPr>
            <w:r w:rsidRPr="008E4BB2">
              <w:t>U040</w:t>
            </w:r>
          </w:p>
        </w:tc>
        <w:tc>
          <w:tcPr>
            <w:tcW w:w="1066" w:type="pct"/>
            <w:tcBorders>
              <w:top w:val="nil"/>
              <w:left w:val="nil"/>
              <w:bottom w:val="nil"/>
              <w:right w:val="nil"/>
            </w:tcBorders>
            <w:shd w:val="clear" w:color="000000" w:fill="FFFFFF"/>
            <w:vAlign w:val="center"/>
            <w:hideMark/>
          </w:tcPr>
          <w:p w14:paraId="2509F2B2" w14:textId="77777777" w:rsidR="008E4BB2" w:rsidRPr="008E4BB2" w:rsidRDefault="008E4BB2" w:rsidP="000345A1">
            <w:pPr>
              <w:pStyle w:val="Textocuadro"/>
            </w:pPr>
            <w:r w:rsidRPr="008E4BB2">
              <w:t>Carrera Docente en UPES</w:t>
            </w:r>
          </w:p>
        </w:tc>
        <w:tc>
          <w:tcPr>
            <w:tcW w:w="1422" w:type="pct"/>
            <w:tcBorders>
              <w:top w:val="nil"/>
              <w:left w:val="nil"/>
              <w:bottom w:val="nil"/>
              <w:right w:val="nil"/>
            </w:tcBorders>
            <w:shd w:val="clear" w:color="000000" w:fill="FFFFFF"/>
            <w:vAlign w:val="center"/>
            <w:hideMark/>
          </w:tcPr>
          <w:p w14:paraId="09B0590E" w14:textId="77777777" w:rsidR="008E4BB2" w:rsidRPr="008E4BB2" w:rsidRDefault="008E4BB2" w:rsidP="000345A1">
            <w:pPr>
              <w:pStyle w:val="TextocuadroJustificado"/>
            </w:pPr>
            <w:r w:rsidRPr="008E4BB2">
              <w:t>La redacción del Propósito de la Matriz de Indicadores 2016 del Programa puede considerarse una debilidad ya que no representa la solución a una problemática concreta de la población objetivo.</w:t>
            </w:r>
          </w:p>
        </w:tc>
        <w:tc>
          <w:tcPr>
            <w:tcW w:w="497" w:type="pct"/>
            <w:tcBorders>
              <w:top w:val="nil"/>
              <w:left w:val="nil"/>
              <w:bottom w:val="nil"/>
              <w:right w:val="nil"/>
            </w:tcBorders>
            <w:shd w:val="clear" w:color="000000" w:fill="FFFFFF"/>
            <w:noWrap/>
            <w:vAlign w:val="center"/>
            <w:hideMark/>
          </w:tcPr>
          <w:p w14:paraId="4D551F03"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593A761"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C8926A8" w14:textId="77777777" w:rsidR="008E4BB2" w:rsidRPr="008E4BB2" w:rsidRDefault="008E4BB2" w:rsidP="004E767F">
            <w:pPr>
              <w:pStyle w:val="Textocuadrocentrado"/>
            </w:pPr>
            <w:r w:rsidRPr="008E4BB2">
              <w:t>100</w:t>
            </w:r>
          </w:p>
        </w:tc>
      </w:tr>
      <w:tr w:rsidR="000345A1" w:rsidRPr="008E4BB2" w14:paraId="0AE1170F" w14:textId="77777777" w:rsidTr="000345A1">
        <w:trPr>
          <w:trHeight w:val="660"/>
        </w:trPr>
        <w:tc>
          <w:tcPr>
            <w:tcW w:w="284" w:type="pct"/>
            <w:tcBorders>
              <w:top w:val="nil"/>
              <w:left w:val="nil"/>
              <w:bottom w:val="nil"/>
              <w:right w:val="nil"/>
            </w:tcBorders>
            <w:shd w:val="clear" w:color="000000" w:fill="FFFFFF"/>
            <w:noWrap/>
            <w:vAlign w:val="center"/>
            <w:hideMark/>
          </w:tcPr>
          <w:p w14:paraId="1BF90AB8"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3C1CE480"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3B76CA0F" w14:textId="77777777" w:rsidR="008E4BB2" w:rsidRPr="008E4BB2" w:rsidRDefault="008E4BB2" w:rsidP="004E767F">
            <w:pPr>
              <w:pStyle w:val="Textocuadrocentrado"/>
            </w:pPr>
            <w:r w:rsidRPr="008E4BB2">
              <w:t>U079</w:t>
            </w:r>
          </w:p>
        </w:tc>
        <w:tc>
          <w:tcPr>
            <w:tcW w:w="1066" w:type="pct"/>
            <w:tcBorders>
              <w:top w:val="nil"/>
              <w:left w:val="nil"/>
              <w:bottom w:val="nil"/>
              <w:right w:val="nil"/>
            </w:tcBorders>
            <w:shd w:val="clear" w:color="000000" w:fill="FFFFFF"/>
            <w:vAlign w:val="center"/>
            <w:hideMark/>
          </w:tcPr>
          <w:p w14:paraId="573266D5" w14:textId="77777777" w:rsidR="008E4BB2" w:rsidRPr="008E4BB2" w:rsidRDefault="008E4BB2" w:rsidP="000345A1">
            <w:pPr>
              <w:pStyle w:val="Textocuadro"/>
            </w:pPr>
            <w:r w:rsidRPr="008E4BB2">
              <w:t>Expansión de la Educación Media Superior y Superior</w:t>
            </w:r>
          </w:p>
        </w:tc>
        <w:tc>
          <w:tcPr>
            <w:tcW w:w="1422" w:type="pct"/>
            <w:tcBorders>
              <w:top w:val="nil"/>
              <w:left w:val="nil"/>
              <w:bottom w:val="nil"/>
              <w:right w:val="nil"/>
            </w:tcBorders>
            <w:shd w:val="clear" w:color="000000" w:fill="FFFFFF"/>
            <w:vAlign w:val="center"/>
            <w:hideMark/>
          </w:tcPr>
          <w:p w14:paraId="439FDADC" w14:textId="77777777" w:rsidR="008E4BB2" w:rsidRPr="008E4BB2" w:rsidRDefault="008E4BB2" w:rsidP="000345A1">
            <w:pPr>
              <w:pStyle w:val="TextocuadroJustificado"/>
            </w:pPr>
            <w:r w:rsidRPr="008E4BB2">
              <w:t>Mejorar la redacción del propósito de la Matriz de Indicadores para Resultados 2016, ya que refiere dos objetivos en lugar de uno solo.</w:t>
            </w:r>
          </w:p>
        </w:tc>
        <w:tc>
          <w:tcPr>
            <w:tcW w:w="497" w:type="pct"/>
            <w:tcBorders>
              <w:top w:val="nil"/>
              <w:left w:val="nil"/>
              <w:bottom w:val="nil"/>
              <w:right w:val="nil"/>
            </w:tcBorders>
            <w:shd w:val="clear" w:color="000000" w:fill="FFFFFF"/>
            <w:noWrap/>
            <w:vAlign w:val="center"/>
            <w:hideMark/>
          </w:tcPr>
          <w:p w14:paraId="669C0FD3"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0C17ECB2"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CE01061" w14:textId="77777777" w:rsidR="008E4BB2" w:rsidRPr="008E4BB2" w:rsidRDefault="008E4BB2" w:rsidP="004E767F">
            <w:pPr>
              <w:pStyle w:val="Textocuadrocentrado"/>
            </w:pPr>
            <w:r w:rsidRPr="008E4BB2">
              <w:t>100</w:t>
            </w:r>
          </w:p>
        </w:tc>
      </w:tr>
      <w:tr w:rsidR="000345A1" w:rsidRPr="008E4BB2" w14:paraId="413C2BCB" w14:textId="77777777" w:rsidTr="000345A1">
        <w:trPr>
          <w:trHeight w:val="660"/>
        </w:trPr>
        <w:tc>
          <w:tcPr>
            <w:tcW w:w="284" w:type="pct"/>
            <w:tcBorders>
              <w:top w:val="nil"/>
              <w:left w:val="nil"/>
              <w:bottom w:val="nil"/>
              <w:right w:val="nil"/>
            </w:tcBorders>
            <w:shd w:val="clear" w:color="000000" w:fill="FFFFFF"/>
            <w:noWrap/>
            <w:vAlign w:val="center"/>
            <w:hideMark/>
          </w:tcPr>
          <w:p w14:paraId="783E484D"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0868B879"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3479AF3B" w14:textId="77777777" w:rsidR="008E4BB2" w:rsidRPr="008E4BB2" w:rsidRDefault="008E4BB2" w:rsidP="004E767F">
            <w:pPr>
              <w:pStyle w:val="Textocuadrocentrado"/>
            </w:pPr>
            <w:r w:rsidRPr="008E4BB2">
              <w:t>U079</w:t>
            </w:r>
          </w:p>
        </w:tc>
        <w:tc>
          <w:tcPr>
            <w:tcW w:w="1066" w:type="pct"/>
            <w:tcBorders>
              <w:top w:val="nil"/>
              <w:left w:val="nil"/>
              <w:bottom w:val="nil"/>
              <w:right w:val="nil"/>
            </w:tcBorders>
            <w:shd w:val="clear" w:color="000000" w:fill="FFFFFF"/>
            <w:vAlign w:val="center"/>
            <w:hideMark/>
          </w:tcPr>
          <w:p w14:paraId="3B4449E5" w14:textId="77777777" w:rsidR="008E4BB2" w:rsidRPr="008E4BB2" w:rsidRDefault="008E4BB2" w:rsidP="000345A1">
            <w:pPr>
              <w:pStyle w:val="Textocuadro"/>
            </w:pPr>
            <w:r w:rsidRPr="008E4BB2">
              <w:t>Expansión de la Educación Media Superior y Superior</w:t>
            </w:r>
          </w:p>
        </w:tc>
        <w:tc>
          <w:tcPr>
            <w:tcW w:w="1422" w:type="pct"/>
            <w:tcBorders>
              <w:top w:val="nil"/>
              <w:left w:val="nil"/>
              <w:bottom w:val="nil"/>
              <w:right w:val="nil"/>
            </w:tcBorders>
            <w:shd w:val="clear" w:color="000000" w:fill="FFFFFF"/>
            <w:vAlign w:val="center"/>
            <w:hideMark/>
          </w:tcPr>
          <w:p w14:paraId="45D39967" w14:textId="77777777" w:rsidR="008E4BB2" w:rsidRPr="008E4BB2" w:rsidRDefault="008E4BB2" w:rsidP="000345A1">
            <w:pPr>
              <w:pStyle w:val="TextocuadroJustificado"/>
            </w:pPr>
            <w:r w:rsidRPr="008E4BB2">
              <w:t>Mejorar los indicadores de nivel propósito, ya que no se muestran resultados sobre la población objetivo del programa.</w:t>
            </w:r>
          </w:p>
        </w:tc>
        <w:tc>
          <w:tcPr>
            <w:tcW w:w="497" w:type="pct"/>
            <w:tcBorders>
              <w:top w:val="nil"/>
              <w:left w:val="nil"/>
              <w:bottom w:val="nil"/>
              <w:right w:val="nil"/>
            </w:tcBorders>
            <w:shd w:val="clear" w:color="000000" w:fill="FFFFFF"/>
            <w:noWrap/>
            <w:vAlign w:val="center"/>
            <w:hideMark/>
          </w:tcPr>
          <w:p w14:paraId="61B0DBA2"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58E6C02C"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7674E86" w14:textId="77777777" w:rsidR="008E4BB2" w:rsidRPr="008E4BB2" w:rsidRDefault="008E4BB2" w:rsidP="004E767F">
            <w:pPr>
              <w:pStyle w:val="Textocuadrocentrado"/>
            </w:pPr>
            <w:r w:rsidRPr="008E4BB2">
              <w:t>100</w:t>
            </w:r>
          </w:p>
        </w:tc>
      </w:tr>
      <w:tr w:rsidR="000345A1" w:rsidRPr="008E4BB2" w14:paraId="0A61EC7A" w14:textId="77777777" w:rsidTr="000345A1">
        <w:trPr>
          <w:trHeight w:val="660"/>
        </w:trPr>
        <w:tc>
          <w:tcPr>
            <w:tcW w:w="284" w:type="pct"/>
            <w:tcBorders>
              <w:top w:val="nil"/>
              <w:left w:val="nil"/>
              <w:bottom w:val="nil"/>
              <w:right w:val="nil"/>
            </w:tcBorders>
            <w:shd w:val="clear" w:color="000000" w:fill="FFFFFF"/>
            <w:noWrap/>
            <w:vAlign w:val="center"/>
            <w:hideMark/>
          </w:tcPr>
          <w:p w14:paraId="3C68DEAB"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1E330A62"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27221749" w14:textId="77777777" w:rsidR="008E4BB2" w:rsidRPr="008E4BB2" w:rsidRDefault="008E4BB2" w:rsidP="004E767F">
            <w:pPr>
              <w:pStyle w:val="Textocuadrocentrado"/>
            </w:pPr>
            <w:r w:rsidRPr="008E4BB2">
              <w:t>U079</w:t>
            </w:r>
          </w:p>
        </w:tc>
        <w:tc>
          <w:tcPr>
            <w:tcW w:w="1066" w:type="pct"/>
            <w:tcBorders>
              <w:top w:val="nil"/>
              <w:left w:val="nil"/>
              <w:bottom w:val="nil"/>
              <w:right w:val="nil"/>
            </w:tcBorders>
            <w:shd w:val="clear" w:color="000000" w:fill="FFFFFF"/>
            <w:vAlign w:val="center"/>
            <w:hideMark/>
          </w:tcPr>
          <w:p w14:paraId="61E42282" w14:textId="77777777" w:rsidR="008E4BB2" w:rsidRPr="008E4BB2" w:rsidRDefault="008E4BB2" w:rsidP="000345A1">
            <w:pPr>
              <w:pStyle w:val="Textocuadro"/>
            </w:pPr>
            <w:r w:rsidRPr="008E4BB2">
              <w:t>Expansión de la Educación Media Superior y Superior</w:t>
            </w:r>
          </w:p>
        </w:tc>
        <w:tc>
          <w:tcPr>
            <w:tcW w:w="1422" w:type="pct"/>
            <w:tcBorders>
              <w:top w:val="nil"/>
              <w:left w:val="nil"/>
              <w:bottom w:val="nil"/>
              <w:right w:val="nil"/>
            </w:tcBorders>
            <w:shd w:val="clear" w:color="000000" w:fill="FFFFFF"/>
            <w:vAlign w:val="center"/>
            <w:hideMark/>
          </w:tcPr>
          <w:p w14:paraId="080CD103" w14:textId="77777777" w:rsidR="008E4BB2" w:rsidRPr="008E4BB2" w:rsidRDefault="008E4BB2" w:rsidP="000345A1">
            <w:pPr>
              <w:pStyle w:val="TextocuadroJustificado"/>
            </w:pPr>
            <w:r w:rsidRPr="008E4BB2">
              <w:t>Modificar los indicadores de nivel propósito, ya que no se muestran resultados sobre la población objetivo del programa.</w:t>
            </w:r>
          </w:p>
        </w:tc>
        <w:tc>
          <w:tcPr>
            <w:tcW w:w="497" w:type="pct"/>
            <w:tcBorders>
              <w:top w:val="nil"/>
              <w:left w:val="nil"/>
              <w:bottom w:val="nil"/>
              <w:right w:val="nil"/>
            </w:tcBorders>
            <w:shd w:val="clear" w:color="000000" w:fill="FFFFFF"/>
            <w:noWrap/>
            <w:vAlign w:val="center"/>
            <w:hideMark/>
          </w:tcPr>
          <w:p w14:paraId="6EBB1643"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A51EEB2"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543EDAEF" w14:textId="77777777" w:rsidR="008E4BB2" w:rsidRPr="008E4BB2" w:rsidRDefault="008E4BB2" w:rsidP="004E767F">
            <w:pPr>
              <w:pStyle w:val="Textocuadrocentrado"/>
            </w:pPr>
            <w:r w:rsidRPr="008E4BB2">
              <w:t>100</w:t>
            </w:r>
          </w:p>
        </w:tc>
      </w:tr>
      <w:tr w:rsidR="000345A1" w:rsidRPr="008E4BB2" w14:paraId="3DE38BFF" w14:textId="77777777" w:rsidTr="000345A1">
        <w:trPr>
          <w:trHeight w:val="495"/>
        </w:trPr>
        <w:tc>
          <w:tcPr>
            <w:tcW w:w="284" w:type="pct"/>
            <w:tcBorders>
              <w:top w:val="nil"/>
              <w:left w:val="nil"/>
              <w:bottom w:val="nil"/>
              <w:right w:val="nil"/>
            </w:tcBorders>
            <w:shd w:val="clear" w:color="000000" w:fill="FFFFFF"/>
            <w:noWrap/>
            <w:vAlign w:val="center"/>
            <w:hideMark/>
          </w:tcPr>
          <w:p w14:paraId="69B9BC24"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15739749"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0E7F75B5" w14:textId="77777777" w:rsidR="008E4BB2" w:rsidRPr="008E4BB2" w:rsidRDefault="008E4BB2" w:rsidP="004E767F">
            <w:pPr>
              <w:pStyle w:val="Textocuadrocentrado"/>
            </w:pPr>
            <w:r w:rsidRPr="008E4BB2">
              <w:t>U080</w:t>
            </w:r>
          </w:p>
        </w:tc>
        <w:tc>
          <w:tcPr>
            <w:tcW w:w="1066" w:type="pct"/>
            <w:tcBorders>
              <w:top w:val="nil"/>
              <w:left w:val="nil"/>
              <w:bottom w:val="nil"/>
              <w:right w:val="nil"/>
            </w:tcBorders>
            <w:shd w:val="clear" w:color="000000" w:fill="FFFFFF"/>
            <w:vAlign w:val="center"/>
            <w:hideMark/>
          </w:tcPr>
          <w:p w14:paraId="4AD35E58" w14:textId="77777777" w:rsidR="008E4BB2" w:rsidRPr="008E4BB2" w:rsidRDefault="008E4BB2" w:rsidP="000345A1">
            <w:pPr>
              <w:pStyle w:val="Textocuadro"/>
            </w:pPr>
            <w:r w:rsidRPr="008E4BB2">
              <w:t>Apoyos a centros y organizaciones de educación</w:t>
            </w:r>
          </w:p>
        </w:tc>
        <w:tc>
          <w:tcPr>
            <w:tcW w:w="1422" w:type="pct"/>
            <w:tcBorders>
              <w:top w:val="nil"/>
              <w:left w:val="nil"/>
              <w:bottom w:val="nil"/>
              <w:right w:val="nil"/>
            </w:tcBorders>
            <w:shd w:val="clear" w:color="000000" w:fill="FFFFFF"/>
            <w:vAlign w:val="center"/>
            <w:hideMark/>
          </w:tcPr>
          <w:p w14:paraId="29D73BA6" w14:textId="77777777" w:rsidR="008E4BB2" w:rsidRPr="008E4BB2" w:rsidRDefault="008E4BB2" w:rsidP="000345A1">
            <w:pPr>
              <w:pStyle w:val="TextocuadroJustificado"/>
            </w:pPr>
            <w:r w:rsidRPr="008E4BB2">
              <w:t>Las fichas técnicas de los indicadores del programa no especifican con claridad las fuentes de información.</w:t>
            </w:r>
          </w:p>
        </w:tc>
        <w:tc>
          <w:tcPr>
            <w:tcW w:w="497" w:type="pct"/>
            <w:tcBorders>
              <w:top w:val="nil"/>
              <w:left w:val="nil"/>
              <w:bottom w:val="nil"/>
              <w:right w:val="nil"/>
            </w:tcBorders>
            <w:shd w:val="clear" w:color="000000" w:fill="FFFFFF"/>
            <w:noWrap/>
            <w:vAlign w:val="center"/>
            <w:hideMark/>
          </w:tcPr>
          <w:p w14:paraId="41181570"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53FB4420"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697162AE" w14:textId="77777777" w:rsidR="008E4BB2" w:rsidRPr="008E4BB2" w:rsidRDefault="008E4BB2" w:rsidP="004E767F">
            <w:pPr>
              <w:pStyle w:val="Textocuadrocentrado"/>
            </w:pPr>
            <w:r w:rsidRPr="008E4BB2">
              <w:t>50</w:t>
            </w:r>
          </w:p>
        </w:tc>
      </w:tr>
      <w:tr w:rsidR="000345A1" w:rsidRPr="008E4BB2" w14:paraId="3CD32DB3" w14:textId="77777777" w:rsidTr="000345A1">
        <w:trPr>
          <w:trHeight w:val="1155"/>
        </w:trPr>
        <w:tc>
          <w:tcPr>
            <w:tcW w:w="284" w:type="pct"/>
            <w:tcBorders>
              <w:top w:val="nil"/>
              <w:left w:val="nil"/>
              <w:bottom w:val="nil"/>
              <w:right w:val="nil"/>
            </w:tcBorders>
            <w:shd w:val="clear" w:color="000000" w:fill="FFFFFF"/>
            <w:noWrap/>
            <w:vAlign w:val="center"/>
            <w:hideMark/>
          </w:tcPr>
          <w:p w14:paraId="5D7E86DC" w14:textId="77777777" w:rsidR="008E4BB2" w:rsidRPr="008E4BB2" w:rsidRDefault="008E4BB2" w:rsidP="004E767F">
            <w:pPr>
              <w:pStyle w:val="Textocuadrocentrado"/>
            </w:pPr>
            <w:r w:rsidRPr="008E4BB2">
              <w:t>11</w:t>
            </w:r>
          </w:p>
        </w:tc>
        <w:tc>
          <w:tcPr>
            <w:tcW w:w="498" w:type="pct"/>
            <w:tcBorders>
              <w:top w:val="nil"/>
              <w:left w:val="nil"/>
              <w:bottom w:val="nil"/>
              <w:right w:val="nil"/>
            </w:tcBorders>
            <w:shd w:val="clear" w:color="000000" w:fill="FFFFFF"/>
            <w:noWrap/>
            <w:vAlign w:val="center"/>
            <w:hideMark/>
          </w:tcPr>
          <w:p w14:paraId="5A087BDD" w14:textId="77777777" w:rsidR="008E4BB2" w:rsidRPr="008E4BB2" w:rsidRDefault="008E4BB2" w:rsidP="004E767F">
            <w:pPr>
              <w:pStyle w:val="Textocuadrocentrado"/>
            </w:pPr>
            <w:r w:rsidRPr="008E4BB2">
              <w:t>Educación Pública</w:t>
            </w:r>
          </w:p>
        </w:tc>
        <w:tc>
          <w:tcPr>
            <w:tcW w:w="426" w:type="pct"/>
            <w:tcBorders>
              <w:top w:val="nil"/>
              <w:left w:val="nil"/>
              <w:bottom w:val="nil"/>
              <w:right w:val="nil"/>
            </w:tcBorders>
            <w:shd w:val="clear" w:color="000000" w:fill="FFFFFF"/>
            <w:noWrap/>
            <w:vAlign w:val="center"/>
            <w:hideMark/>
          </w:tcPr>
          <w:p w14:paraId="1284B43D" w14:textId="77777777" w:rsidR="008E4BB2" w:rsidRPr="008E4BB2" w:rsidRDefault="008E4BB2" w:rsidP="004E767F">
            <w:pPr>
              <w:pStyle w:val="Textocuadrocentrado"/>
            </w:pPr>
            <w:r w:rsidRPr="008E4BB2">
              <w:t>U080</w:t>
            </w:r>
          </w:p>
        </w:tc>
        <w:tc>
          <w:tcPr>
            <w:tcW w:w="1066" w:type="pct"/>
            <w:tcBorders>
              <w:top w:val="nil"/>
              <w:left w:val="nil"/>
              <w:bottom w:val="nil"/>
              <w:right w:val="nil"/>
            </w:tcBorders>
            <w:shd w:val="clear" w:color="000000" w:fill="FFFFFF"/>
            <w:vAlign w:val="center"/>
            <w:hideMark/>
          </w:tcPr>
          <w:p w14:paraId="080351AB" w14:textId="77777777" w:rsidR="008E4BB2" w:rsidRPr="008E4BB2" w:rsidRDefault="008E4BB2" w:rsidP="000345A1">
            <w:pPr>
              <w:pStyle w:val="Textocuadro"/>
            </w:pPr>
            <w:r w:rsidRPr="008E4BB2">
              <w:t>Apoyos a centros y organizaciones de educación</w:t>
            </w:r>
          </w:p>
        </w:tc>
        <w:tc>
          <w:tcPr>
            <w:tcW w:w="1422" w:type="pct"/>
            <w:tcBorders>
              <w:top w:val="nil"/>
              <w:left w:val="nil"/>
              <w:bottom w:val="nil"/>
              <w:right w:val="nil"/>
            </w:tcBorders>
            <w:shd w:val="clear" w:color="000000" w:fill="FFFFFF"/>
            <w:vAlign w:val="center"/>
            <w:hideMark/>
          </w:tcPr>
          <w:p w14:paraId="0260C7DE" w14:textId="77777777" w:rsidR="008E4BB2" w:rsidRPr="008E4BB2" w:rsidRDefault="008E4BB2" w:rsidP="000345A1">
            <w:pPr>
              <w:pStyle w:val="TextocuadroJustificado"/>
            </w:pPr>
            <w:r w:rsidRPr="008E4BB2">
              <w:t>Una amenaza del programa se da al tratar de mostrar su diseño como un programa de desarrollo social, ya que su creación obedece más a un criterio presupuestal, por lo cual se dificulta mostrar resultados sobre lo que se espera obtener con la entrega de los apoyos.</w:t>
            </w:r>
          </w:p>
        </w:tc>
        <w:tc>
          <w:tcPr>
            <w:tcW w:w="497" w:type="pct"/>
            <w:tcBorders>
              <w:top w:val="nil"/>
              <w:left w:val="nil"/>
              <w:bottom w:val="nil"/>
              <w:right w:val="nil"/>
            </w:tcBorders>
            <w:shd w:val="clear" w:color="000000" w:fill="FFFFFF"/>
            <w:noWrap/>
            <w:vAlign w:val="center"/>
            <w:hideMark/>
          </w:tcPr>
          <w:p w14:paraId="55E052B5"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9D1D967"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228E0143" w14:textId="77777777" w:rsidR="008E4BB2" w:rsidRPr="008E4BB2" w:rsidRDefault="008E4BB2" w:rsidP="004E767F">
            <w:pPr>
              <w:pStyle w:val="Textocuadrocentrado"/>
            </w:pPr>
            <w:r w:rsidRPr="008E4BB2">
              <w:t>32</w:t>
            </w:r>
          </w:p>
        </w:tc>
      </w:tr>
      <w:tr w:rsidR="000345A1" w:rsidRPr="008E4BB2" w14:paraId="5236CC87" w14:textId="77777777" w:rsidTr="000345A1">
        <w:trPr>
          <w:trHeight w:val="330"/>
        </w:trPr>
        <w:tc>
          <w:tcPr>
            <w:tcW w:w="284" w:type="pct"/>
            <w:tcBorders>
              <w:top w:val="nil"/>
              <w:left w:val="nil"/>
              <w:bottom w:val="nil"/>
              <w:right w:val="nil"/>
            </w:tcBorders>
            <w:shd w:val="clear" w:color="000000" w:fill="FFFFFF"/>
            <w:noWrap/>
            <w:vAlign w:val="center"/>
            <w:hideMark/>
          </w:tcPr>
          <w:p w14:paraId="0C8CF503"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16A0246C"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18A1FCC8" w14:textId="77777777" w:rsidR="008E4BB2" w:rsidRPr="008E4BB2" w:rsidRDefault="008E4BB2" w:rsidP="004E767F">
            <w:pPr>
              <w:pStyle w:val="Textocuadrocentrado"/>
            </w:pPr>
            <w:r w:rsidRPr="008E4BB2">
              <w:t>E010</w:t>
            </w:r>
          </w:p>
        </w:tc>
        <w:tc>
          <w:tcPr>
            <w:tcW w:w="1066" w:type="pct"/>
            <w:tcBorders>
              <w:top w:val="nil"/>
              <w:left w:val="nil"/>
              <w:bottom w:val="nil"/>
              <w:right w:val="nil"/>
            </w:tcBorders>
            <w:shd w:val="clear" w:color="000000" w:fill="FFFFFF"/>
            <w:vAlign w:val="center"/>
            <w:hideMark/>
          </w:tcPr>
          <w:p w14:paraId="196B4B51" w14:textId="77777777" w:rsidR="008E4BB2" w:rsidRPr="008E4BB2" w:rsidRDefault="008E4BB2" w:rsidP="000345A1">
            <w:pPr>
              <w:pStyle w:val="Textocuadro"/>
            </w:pPr>
            <w:r w:rsidRPr="008E4BB2">
              <w:t>Formación y capacitación de recursos humanos para la salud</w:t>
            </w:r>
          </w:p>
        </w:tc>
        <w:tc>
          <w:tcPr>
            <w:tcW w:w="1422" w:type="pct"/>
            <w:tcBorders>
              <w:top w:val="nil"/>
              <w:left w:val="nil"/>
              <w:bottom w:val="nil"/>
              <w:right w:val="nil"/>
            </w:tcBorders>
            <w:shd w:val="clear" w:color="000000" w:fill="FFFFFF"/>
            <w:vAlign w:val="center"/>
            <w:hideMark/>
          </w:tcPr>
          <w:p w14:paraId="443520EB" w14:textId="77777777" w:rsidR="008E4BB2" w:rsidRPr="008E4BB2" w:rsidRDefault="008E4BB2" w:rsidP="000345A1">
            <w:pPr>
              <w:pStyle w:val="TextocuadroJustificado"/>
            </w:pPr>
            <w:r w:rsidRPr="008E4BB2">
              <w:t xml:space="preserve">Establecer plazos para la revisión del Diagnóstico del programa y sus alcances. </w:t>
            </w:r>
          </w:p>
        </w:tc>
        <w:tc>
          <w:tcPr>
            <w:tcW w:w="497" w:type="pct"/>
            <w:tcBorders>
              <w:top w:val="nil"/>
              <w:left w:val="nil"/>
              <w:bottom w:val="nil"/>
              <w:right w:val="nil"/>
            </w:tcBorders>
            <w:shd w:val="clear" w:color="000000" w:fill="FFFFFF"/>
            <w:noWrap/>
            <w:vAlign w:val="center"/>
            <w:hideMark/>
          </w:tcPr>
          <w:p w14:paraId="453C9D94"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176182C"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A8A2EEB" w14:textId="77777777" w:rsidR="008E4BB2" w:rsidRPr="008E4BB2" w:rsidRDefault="008E4BB2" w:rsidP="004E767F">
            <w:pPr>
              <w:pStyle w:val="Textocuadrocentrado"/>
            </w:pPr>
            <w:r w:rsidRPr="008E4BB2">
              <w:t>50</w:t>
            </w:r>
          </w:p>
        </w:tc>
      </w:tr>
      <w:tr w:rsidR="000345A1" w:rsidRPr="008E4BB2" w14:paraId="48ED5FCC" w14:textId="77777777" w:rsidTr="000345A1">
        <w:trPr>
          <w:trHeight w:val="825"/>
        </w:trPr>
        <w:tc>
          <w:tcPr>
            <w:tcW w:w="284" w:type="pct"/>
            <w:tcBorders>
              <w:top w:val="nil"/>
              <w:left w:val="nil"/>
              <w:bottom w:val="nil"/>
              <w:right w:val="nil"/>
            </w:tcBorders>
            <w:shd w:val="clear" w:color="000000" w:fill="FFFFFF"/>
            <w:noWrap/>
            <w:vAlign w:val="center"/>
            <w:hideMark/>
          </w:tcPr>
          <w:p w14:paraId="1B514B1C"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18BB3283"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608D8E0D" w14:textId="77777777" w:rsidR="008E4BB2" w:rsidRPr="008E4BB2" w:rsidRDefault="008E4BB2" w:rsidP="004E767F">
            <w:pPr>
              <w:pStyle w:val="Textocuadrocentrado"/>
            </w:pPr>
            <w:r w:rsidRPr="008E4BB2">
              <w:t>E010</w:t>
            </w:r>
          </w:p>
        </w:tc>
        <w:tc>
          <w:tcPr>
            <w:tcW w:w="1066" w:type="pct"/>
            <w:tcBorders>
              <w:top w:val="nil"/>
              <w:left w:val="nil"/>
              <w:bottom w:val="nil"/>
              <w:right w:val="nil"/>
            </w:tcBorders>
            <w:shd w:val="clear" w:color="000000" w:fill="FFFFFF"/>
            <w:vAlign w:val="center"/>
            <w:hideMark/>
          </w:tcPr>
          <w:p w14:paraId="318F66FC" w14:textId="77777777" w:rsidR="008E4BB2" w:rsidRPr="008E4BB2" w:rsidRDefault="008E4BB2" w:rsidP="000345A1">
            <w:pPr>
              <w:pStyle w:val="Textocuadro"/>
            </w:pPr>
            <w:r w:rsidRPr="008E4BB2">
              <w:t>Formación y capacitación de recursos humanos para la salud</w:t>
            </w:r>
          </w:p>
        </w:tc>
        <w:tc>
          <w:tcPr>
            <w:tcW w:w="1422" w:type="pct"/>
            <w:tcBorders>
              <w:top w:val="nil"/>
              <w:left w:val="nil"/>
              <w:bottom w:val="nil"/>
              <w:right w:val="nil"/>
            </w:tcBorders>
            <w:shd w:val="clear" w:color="000000" w:fill="FFFFFF"/>
            <w:vAlign w:val="center"/>
            <w:hideMark/>
          </w:tcPr>
          <w:p w14:paraId="656E985A" w14:textId="77777777" w:rsidR="008E4BB2" w:rsidRPr="008E4BB2" w:rsidRDefault="008E4BB2" w:rsidP="000345A1">
            <w:pPr>
              <w:pStyle w:val="TextocuadroJustificado"/>
            </w:pPr>
            <w:r w:rsidRPr="008E4BB2">
              <w:t>Fortalecer la MIR 2017, emitir criterios para la determinación de metas anuales, además de incorporar en las fichas técnicas 2017 los medios de verificación específicos.</w:t>
            </w:r>
          </w:p>
        </w:tc>
        <w:tc>
          <w:tcPr>
            <w:tcW w:w="497" w:type="pct"/>
            <w:tcBorders>
              <w:top w:val="nil"/>
              <w:left w:val="nil"/>
              <w:bottom w:val="nil"/>
              <w:right w:val="nil"/>
            </w:tcBorders>
            <w:shd w:val="clear" w:color="000000" w:fill="FFFFFF"/>
            <w:noWrap/>
            <w:vAlign w:val="center"/>
            <w:hideMark/>
          </w:tcPr>
          <w:p w14:paraId="5ED7A77C"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2412461"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81D5907" w14:textId="77777777" w:rsidR="008E4BB2" w:rsidRPr="008E4BB2" w:rsidRDefault="008E4BB2" w:rsidP="004E767F">
            <w:pPr>
              <w:pStyle w:val="Textocuadrocentrado"/>
            </w:pPr>
            <w:r w:rsidRPr="008E4BB2">
              <w:t>100</w:t>
            </w:r>
          </w:p>
        </w:tc>
      </w:tr>
      <w:tr w:rsidR="000345A1" w:rsidRPr="008E4BB2" w14:paraId="2132B2A7" w14:textId="77777777" w:rsidTr="000345A1">
        <w:trPr>
          <w:trHeight w:val="990"/>
        </w:trPr>
        <w:tc>
          <w:tcPr>
            <w:tcW w:w="284" w:type="pct"/>
            <w:tcBorders>
              <w:top w:val="nil"/>
              <w:left w:val="nil"/>
              <w:bottom w:val="nil"/>
              <w:right w:val="nil"/>
            </w:tcBorders>
            <w:shd w:val="clear" w:color="000000" w:fill="FFFFFF"/>
            <w:noWrap/>
            <w:vAlign w:val="center"/>
            <w:hideMark/>
          </w:tcPr>
          <w:p w14:paraId="5580F16C"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4EBA8DAE"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65DA370F" w14:textId="77777777" w:rsidR="008E4BB2" w:rsidRPr="008E4BB2" w:rsidRDefault="008E4BB2" w:rsidP="004E767F">
            <w:pPr>
              <w:pStyle w:val="Textocuadrocentrado"/>
            </w:pPr>
            <w:r w:rsidRPr="008E4BB2">
              <w:t>E010</w:t>
            </w:r>
          </w:p>
        </w:tc>
        <w:tc>
          <w:tcPr>
            <w:tcW w:w="1066" w:type="pct"/>
            <w:tcBorders>
              <w:top w:val="nil"/>
              <w:left w:val="nil"/>
              <w:bottom w:val="nil"/>
              <w:right w:val="nil"/>
            </w:tcBorders>
            <w:shd w:val="clear" w:color="000000" w:fill="FFFFFF"/>
            <w:vAlign w:val="center"/>
            <w:hideMark/>
          </w:tcPr>
          <w:p w14:paraId="7F7F1509" w14:textId="77777777" w:rsidR="008E4BB2" w:rsidRPr="008E4BB2" w:rsidRDefault="008E4BB2" w:rsidP="000345A1">
            <w:pPr>
              <w:pStyle w:val="Textocuadro"/>
            </w:pPr>
            <w:r w:rsidRPr="008E4BB2">
              <w:t>Formación y capacitación de recursos humanos para la salud</w:t>
            </w:r>
          </w:p>
        </w:tc>
        <w:tc>
          <w:tcPr>
            <w:tcW w:w="1422" w:type="pct"/>
            <w:tcBorders>
              <w:top w:val="nil"/>
              <w:left w:val="nil"/>
              <w:bottom w:val="nil"/>
              <w:right w:val="nil"/>
            </w:tcBorders>
            <w:shd w:val="clear" w:color="000000" w:fill="FFFFFF"/>
            <w:vAlign w:val="center"/>
            <w:hideMark/>
          </w:tcPr>
          <w:p w14:paraId="4956EB43" w14:textId="77777777" w:rsidR="008E4BB2" w:rsidRPr="008E4BB2" w:rsidRDefault="008E4BB2" w:rsidP="000345A1">
            <w:pPr>
              <w:pStyle w:val="TextocuadroJustificado"/>
            </w:pPr>
            <w:r w:rsidRPr="008E4BB2">
              <w:t>Impulsar el mejor desempeño de las instituciones que participan en el programa, particularmente en el contexto de las restricciones presupuestarias que impone el entorno económico</w:t>
            </w:r>
            <w:r w:rsidR="00981F8D">
              <w:t xml:space="preserve"> </w:t>
            </w:r>
            <w:r w:rsidRPr="008E4BB2">
              <w:t xml:space="preserve">a las finanzas públicas. </w:t>
            </w:r>
          </w:p>
        </w:tc>
        <w:tc>
          <w:tcPr>
            <w:tcW w:w="497" w:type="pct"/>
            <w:tcBorders>
              <w:top w:val="nil"/>
              <w:left w:val="nil"/>
              <w:bottom w:val="nil"/>
              <w:right w:val="nil"/>
            </w:tcBorders>
            <w:shd w:val="clear" w:color="000000" w:fill="FFFFFF"/>
            <w:noWrap/>
            <w:vAlign w:val="center"/>
            <w:hideMark/>
          </w:tcPr>
          <w:p w14:paraId="268C3FE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D7B9312"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38C60ECD" w14:textId="77777777" w:rsidR="008E4BB2" w:rsidRPr="008E4BB2" w:rsidRDefault="008E4BB2" w:rsidP="004E767F">
            <w:pPr>
              <w:pStyle w:val="Textocuadrocentrado"/>
            </w:pPr>
            <w:r w:rsidRPr="008E4BB2">
              <w:t>30</w:t>
            </w:r>
          </w:p>
        </w:tc>
      </w:tr>
      <w:tr w:rsidR="000345A1" w:rsidRPr="008E4BB2" w14:paraId="13B63D59" w14:textId="77777777" w:rsidTr="000345A1">
        <w:trPr>
          <w:trHeight w:val="1155"/>
        </w:trPr>
        <w:tc>
          <w:tcPr>
            <w:tcW w:w="284" w:type="pct"/>
            <w:tcBorders>
              <w:top w:val="nil"/>
              <w:left w:val="nil"/>
              <w:bottom w:val="nil"/>
              <w:right w:val="nil"/>
            </w:tcBorders>
            <w:shd w:val="clear" w:color="000000" w:fill="FFFFFF"/>
            <w:noWrap/>
            <w:vAlign w:val="center"/>
            <w:hideMark/>
          </w:tcPr>
          <w:p w14:paraId="30FC84E3"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6282D899"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50BC4125" w14:textId="77777777" w:rsidR="008E4BB2" w:rsidRPr="008E4BB2" w:rsidRDefault="008E4BB2" w:rsidP="004E767F">
            <w:pPr>
              <w:pStyle w:val="Textocuadrocentrado"/>
            </w:pPr>
            <w:r w:rsidRPr="008E4BB2">
              <w:t>E010</w:t>
            </w:r>
          </w:p>
        </w:tc>
        <w:tc>
          <w:tcPr>
            <w:tcW w:w="1066" w:type="pct"/>
            <w:tcBorders>
              <w:top w:val="nil"/>
              <w:left w:val="nil"/>
              <w:bottom w:val="nil"/>
              <w:right w:val="nil"/>
            </w:tcBorders>
            <w:shd w:val="clear" w:color="000000" w:fill="FFFFFF"/>
            <w:vAlign w:val="center"/>
            <w:hideMark/>
          </w:tcPr>
          <w:p w14:paraId="611C00EE" w14:textId="77777777" w:rsidR="008E4BB2" w:rsidRPr="008E4BB2" w:rsidRDefault="008E4BB2" w:rsidP="000345A1">
            <w:pPr>
              <w:pStyle w:val="Textocuadro"/>
            </w:pPr>
            <w:r w:rsidRPr="008E4BB2">
              <w:t>Formación y capacitación de recursos humanos para la salud</w:t>
            </w:r>
          </w:p>
        </w:tc>
        <w:tc>
          <w:tcPr>
            <w:tcW w:w="1422" w:type="pct"/>
            <w:tcBorders>
              <w:top w:val="nil"/>
              <w:left w:val="nil"/>
              <w:bottom w:val="nil"/>
              <w:right w:val="nil"/>
            </w:tcBorders>
            <w:shd w:val="clear" w:color="000000" w:fill="FFFFFF"/>
            <w:vAlign w:val="center"/>
            <w:hideMark/>
          </w:tcPr>
          <w:p w14:paraId="0A5C9829" w14:textId="77777777" w:rsidR="008E4BB2" w:rsidRPr="008E4BB2" w:rsidRDefault="008E4BB2" w:rsidP="000345A1">
            <w:pPr>
              <w:pStyle w:val="TextocuadroJustificado"/>
            </w:pPr>
            <w:r w:rsidRPr="008E4BB2">
              <w:t xml:space="preserve">Impulsar la identificación de los gastos (servicios personales, gastos de operación, gasto de inversión) del programa por cada subcomponente (formación, posgrado no clínico, educación continua y capacitación). </w:t>
            </w:r>
          </w:p>
        </w:tc>
        <w:tc>
          <w:tcPr>
            <w:tcW w:w="497" w:type="pct"/>
            <w:tcBorders>
              <w:top w:val="nil"/>
              <w:left w:val="nil"/>
              <w:bottom w:val="nil"/>
              <w:right w:val="nil"/>
            </w:tcBorders>
            <w:shd w:val="clear" w:color="000000" w:fill="FFFFFF"/>
            <w:noWrap/>
            <w:vAlign w:val="center"/>
            <w:hideMark/>
          </w:tcPr>
          <w:p w14:paraId="1D460D6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37BE35C"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2CDFED6" w14:textId="77777777" w:rsidR="008E4BB2" w:rsidRPr="008E4BB2" w:rsidRDefault="008E4BB2" w:rsidP="004E767F">
            <w:pPr>
              <w:pStyle w:val="Textocuadrocentrado"/>
            </w:pPr>
            <w:r w:rsidRPr="008E4BB2">
              <w:t>100</w:t>
            </w:r>
          </w:p>
        </w:tc>
      </w:tr>
      <w:tr w:rsidR="000345A1" w:rsidRPr="008E4BB2" w14:paraId="77786911" w14:textId="77777777" w:rsidTr="000345A1">
        <w:trPr>
          <w:trHeight w:val="990"/>
        </w:trPr>
        <w:tc>
          <w:tcPr>
            <w:tcW w:w="284" w:type="pct"/>
            <w:tcBorders>
              <w:top w:val="nil"/>
              <w:left w:val="nil"/>
              <w:bottom w:val="nil"/>
              <w:right w:val="nil"/>
            </w:tcBorders>
            <w:shd w:val="clear" w:color="000000" w:fill="FFFFFF"/>
            <w:noWrap/>
            <w:vAlign w:val="center"/>
            <w:hideMark/>
          </w:tcPr>
          <w:p w14:paraId="515C3E7F"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5AD66CB2"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6F14CB58" w14:textId="77777777" w:rsidR="008E4BB2" w:rsidRPr="008E4BB2" w:rsidRDefault="008E4BB2" w:rsidP="004E767F">
            <w:pPr>
              <w:pStyle w:val="Textocuadrocentrado"/>
            </w:pPr>
            <w:r w:rsidRPr="008E4BB2">
              <w:t>E036</w:t>
            </w:r>
          </w:p>
        </w:tc>
        <w:tc>
          <w:tcPr>
            <w:tcW w:w="1066" w:type="pct"/>
            <w:tcBorders>
              <w:top w:val="nil"/>
              <w:left w:val="nil"/>
              <w:bottom w:val="nil"/>
              <w:right w:val="nil"/>
            </w:tcBorders>
            <w:shd w:val="clear" w:color="000000" w:fill="FFFFFF"/>
            <w:vAlign w:val="center"/>
            <w:hideMark/>
          </w:tcPr>
          <w:p w14:paraId="0BC9D147" w14:textId="77777777" w:rsidR="008E4BB2" w:rsidRPr="008E4BB2" w:rsidRDefault="008E4BB2" w:rsidP="000345A1">
            <w:pPr>
              <w:pStyle w:val="Textocuadro"/>
            </w:pPr>
            <w:r w:rsidRPr="008E4BB2">
              <w:t>Programa de vacunación</w:t>
            </w:r>
          </w:p>
        </w:tc>
        <w:tc>
          <w:tcPr>
            <w:tcW w:w="1422" w:type="pct"/>
            <w:tcBorders>
              <w:top w:val="nil"/>
              <w:left w:val="nil"/>
              <w:bottom w:val="nil"/>
              <w:right w:val="nil"/>
            </w:tcBorders>
            <w:shd w:val="clear" w:color="000000" w:fill="FFFFFF"/>
            <w:vAlign w:val="center"/>
            <w:hideMark/>
          </w:tcPr>
          <w:p w14:paraId="586E5042" w14:textId="77777777" w:rsidR="008E4BB2" w:rsidRPr="008E4BB2" w:rsidRDefault="008E4BB2" w:rsidP="000345A1">
            <w:pPr>
              <w:pStyle w:val="TextocuadroJustificado"/>
            </w:pPr>
            <w:r w:rsidRPr="008E4BB2">
              <w:t xml:space="preserve">Verificar la cuantificación de la población atendida y objetivo ya que se presenta igual, lo que impide monitorear el desempeño del programa en cuanto a cobertura, </w:t>
            </w:r>
          </w:p>
        </w:tc>
        <w:tc>
          <w:tcPr>
            <w:tcW w:w="497" w:type="pct"/>
            <w:tcBorders>
              <w:top w:val="nil"/>
              <w:left w:val="nil"/>
              <w:bottom w:val="nil"/>
              <w:right w:val="nil"/>
            </w:tcBorders>
            <w:shd w:val="clear" w:color="000000" w:fill="FFFFFF"/>
            <w:noWrap/>
            <w:vAlign w:val="center"/>
            <w:hideMark/>
          </w:tcPr>
          <w:p w14:paraId="1B09C80C"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14C468E"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463B9964" w14:textId="77777777" w:rsidR="008E4BB2" w:rsidRPr="008E4BB2" w:rsidRDefault="008E4BB2" w:rsidP="004E767F">
            <w:pPr>
              <w:pStyle w:val="Textocuadrocentrado"/>
            </w:pPr>
            <w:r w:rsidRPr="008E4BB2">
              <w:t>100</w:t>
            </w:r>
          </w:p>
        </w:tc>
      </w:tr>
      <w:tr w:rsidR="000345A1" w:rsidRPr="008E4BB2" w14:paraId="3BBA2D35" w14:textId="77777777" w:rsidTr="000345A1">
        <w:trPr>
          <w:trHeight w:val="1320"/>
        </w:trPr>
        <w:tc>
          <w:tcPr>
            <w:tcW w:w="284" w:type="pct"/>
            <w:tcBorders>
              <w:top w:val="nil"/>
              <w:left w:val="nil"/>
              <w:bottom w:val="nil"/>
              <w:right w:val="nil"/>
            </w:tcBorders>
            <w:shd w:val="clear" w:color="000000" w:fill="FFFFFF"/>
            <w:noWrap/>
            <w:vAlign w:val="center"/>
            <w:hideMark/>
          </w:tcPr>
          <w:p w14:paraId="6163A5EA"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46E0DBD9"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3B5EE581" w14:textId="77777777" w:rsidR="008E4BB2" w:rsidRPr="008E4BB2" w:rsidRDefault="008E4BB2" w:rsidP="004E767F">
            <w:pPr>
              <w:pStyle w:val="Textocuadrocentrado"/>
            </w:pPr>
            <w:r w:rsidRPr="008E4BB2">
              <w:t>G004</w:t>
            </w:r>
          </w:p>
        </w:tc>
        <w:tc>
          <w:tcPr>
            <w:tcW w:w="1066" w:type="pct"/>
            <w:tcBorders>
              <w:top w:val="nil"/>
              <w:left w:val="nil"/>
              <w:bottom w:val="nil"/>
              <w:right w:val="nil"/>
            </w:tcBorders>
            <w:shd w:val="clear" w:color="000000" w:fill="FFFFFF"/>
            <w:vAlign w:val="center"/>
            <w:hideMark/>
          </w:tcPr>
          <w:p w14:paraId="42975F41" w14:textId="77777777" w:rsidR="008E4BB2" w:rsidRPr="008E4BB2" w:rsidRDefault="008E4BB2" w:rsidP="000345A1">
            <w:pPr>
              <w:pStyle w:val="Textocuadro"/>
            </w:pPr>
            <w:r w:rsidRPr="008E4BB2">
              <w:t>Protección Contra Riesgos Sanitarios</w:t>
            </w:r>
          </w:p>
        </w:tc>
        <w:tc>
          <w:tcPr>
            <w:tcW w:w="1422" w:type="pct"/>
            <w:tcBorders>
              <w:top w:val="nil"/>
              <w:left w:val="nil"/>
              <w:bottom w:val="nil"/>
              <w:right w:val="nil"/>
            </w:tcBorders>
            <w:shd w:val="clear" w:color="000000" w:fill="FFFFFF"/>
            <w:vAlign w:val="center"/>
            <w:hideMark/>
          </w:tcPr>
          <w:p w14:paraId="442E0ED7" w14:textId="77777777" w:rsidR="008E4BB2" w:rsidRPr="008E4BB2" w:rsidRDefault="008E4BB2" w:rsidP="000345A1">
            <w:pPr>
              <w:pStyle w:val="TextocuadroJustificado"/>
            </w:pPr>
            <w:r w:rsidRPr="008E4BB2">
              <w:t>Mantener y fortalecer esfuerzos con las entidades federativas para la determinación de temas y proyectos mediante la evaluación de riesgos prioritarios como son agua de contacto, agua de calidad físico química, agua de calidad bacteriológica, hielo y agua purificados, rastros, zoonosis.</w:t>
            </w:r>
          </w:p>
        </w:tc>
        <w:tc>
          <w:tcPr>
            <w:tcW w:w="497" w:type="pct"/>
            <w:tcBorders>
              <w:top w:val="nil"/>
              <w:left w:val="nil"/>
              <w:bottom w:val="nil"/>
              <w:right w:val="nil"/>
            </w:tcBorders>
            <w:shd w:val="clear" w:color="000000" w:fill="FFFFFF"/>
            <w:noWrap/>
            <w:vAlign w:val="center"/>
            <w:hideMark/>
          </w:tcPr>
          <w:p w14:paraId="35FC19DC"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378D8E7"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6E25D06F" w14:textId="77777777" w:rsidR="008E4BB2" w:rsidRPr="008E4BB2" w:rsidRDefault="008E4BB2" w:rsidP="004E767F">
            <w:pPr>
              <w:pStyle w:val="Textocuadrocentrado"/>
            </w:pPr>
            <w:r w:rsidRPr="008E4BB2">
              <w:t>100</w:t>
            </w:r>
          </w:p>
        </w:tc>
      </w:tr>
      <w:tr w:rsidR="000345A1" w:rsidRPr="008E4BB2" w14:paraId="52B0360E" w14:textId="77777777" w:rsidTr="000345A1">
        <w:trPr>
          <w:trHeight w:val="1485"/>
        </w:trPr>
        <w:tc>
          <w:tcPr>
            <w:tcW w:w="284" w:type="pct"/>
            <w:tcBorders>
              <w:top w:val="nil"/>
              <w:left w:val="nil"/>
              <w:bottom w:val="nil"/>
              <w:right w:val="nil"/>
            </w:tcBorders>
            <w:shd w:val="clear" w:color="000000" w:fill="FFFFFF"/>
            <w:noWrap/>
            <w:vAlign w:val="center"/>
            <w:hideMark/>
          </w:tcPr>
          <w:p w14:paraId="70651FE5"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728585A1"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076471FE" w14:textId="77777777" w:rsidR="008E4BB2" w:rsidRPr="008E4BB2" w:rsidRDefault="008E4BB2" w:rsidP="004E767F">
            <w:pPr>
              <w:pStyle w:val="Textocuadrocentrado"/>
            </w:pPr>
            <w:r w:rsidRPr="008E4BB2">
              <w:t>P016</w:t>
            </w:r>
          </w:p>
        </w:tc>
        <w:tc>
          <w:tcPr>
            <w:tcW w:w="1066" w:type="pct"/>
            <w:tcBorders>
              <w:top w:val="nil"/>
              <w:left w:val="nil"/>
              <w:bottom w:val="nil"/>
              <w:right w:val="nil"/>
            </w:tcBorders>
            <w:shd w:val="clear" w:color="000000" w:fill="FFFFFF"/>
            <w:vAlign w:val="center"/>
            <w:hideMark/>
          </w:tcPr>
          <w:p w14:paraId="3375E488" w14:textId="77777777" w:rsidR="008E4BB2" w:rsidRPr="008E4BB2" w:rsidRDefault="008E4BB2" w:rsidP="000345A1">
            <w:pPr>
              <w:pStyle w:val="Textocuadro"/>
            </w:pPr>
            <w:r w:rsidRPr="008E4BB2">
              <w:t>Prevención y atención de VIH/SIDA y otras ITS</w:t>
            </w:r>
          </w:p>
        </w:tc>
        <w:tc>
          <w:tcPr>
            <w:tcW w:w="1422" w:type="pct"/>
            <w:tcBorders>
              <w:top w:val="nil"/>
              <w:left w:val="nil"/>
              <w:bottom w:val="nil"/>
              <w:right w:val="nil"/>
            </w:tcBorders>
            <w:shd w:val="clear" w:color="000000" w:fill="FFFFFF"/>
            <w:vAlign w:val="center"/>
            <w:hideMark/>
          </w:tcPr>
          <w:p w14:paraId="4CCD0548" w14:textId="77777777" w:rsidR="008E4BB2" w:rsidRPr="008E4BB2" w:rsidRDefault="008E4BB2" w:rsidP="000345A1">
            <w:pPr>
              <w:pStyle w:val="TextocuadroJustificado"/>
            </w:pPr>
            <w:r w:rsidRPr="008E4BB2">
              <w:t>Elaboración de un diagnóstico ampliado que incluya replanteamiento acorde con las facultades y atribuciones, se analice la conveniencia no de tener población beneficiaria y valorar la reasignación de participación de las OSC en las entidades e incluya una matriz</w:t>
            </w:r>
            <w:r w:rsidR="00981F8D">
              <w:t xml:space="preserve"> </w:t>
            </w:r>
            <w:r w:rsidRPr="008E4BB2">
              <w:t>e indicadores que midan y permitan la evaluación de las actividades rectoras que realiza Censida.</w:t>
            </w:r>
          </w:p>
        </w:tc>
        <w:tc>
          <w:tcPr>
            <w:tcW w:w="497" w:type="pct"/>
            <w:tcBorders>
              <w:top w:val="nil"/>
              <w:left w:val="nil"/>
              <w:bottom w:val="nil"/>
              <w:right w:val="nil"/>
            </w:tcBorders>
            <w:shd w:val="clear" w:color="000000" w:fill="FFFFFF"/>
            <w:noWrap/>
            <w:vAlign w:val="center"/>
            <w:hideMark/>
          </w:tcPr>
          <w:p w14:paraId="705066C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78304E1"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85F14DD" w14:textId="77777777" w:rsidR="008E4BB2" w:rsidRPr="008E4BB2" w:rsidRDefault="008E4BB2" w:rsidP="004E767F">
            <w:pPr>
              <w:pStyle w:val="Textocuadrocentrado"/>
            </w:pPr>
            <w:r w:rsidRPr="008E4BB2">
              <w:t>10</w:t>
            </w:r>
          </w:p>
        </w:tc>
      </w:tr>
      <w:tr w:rsidR="000345A1" w:rsidRPr="008E4BB2" w14:paraId="5D5FAA97" w14:textId="77777777" w:rsidTr="000345A1">
        <w:trPr>
          <w:trHeight w:val="825"/>
        </w:trPr>
        <w:tc>
          <w:tcPr>
            <w:tcW w:w="284" w:type="pct"/>
            <w:tcBorders>
              <w:top w:val="nil"/>
              <w:left w:val="nil"/>
              <w:bottom w:val="nil"/>
              <w:right w:val="nil"/>
            </w:tcBorders>
            <w:shd w:val="clear" w:color="000000" w:fill="FFFFFF"/>
            <w:noWrap/>
            <w:vAlign w:val="center"/>
            <w:hideMark/>
          </w:tcPr>
          <w:p w14:paraId="4D1693C6"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762FE0DA"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25D207CE" w14:textId="77777777" w:rsidR="008E4BB2" w:rsidRPr="008E4BB2" w:rsidRDefault="008E4BB2" w:rsidP="004E767F">
            <w:pPr>
              <w:pStyle w:val="Textocuadrocentrado"/>
            </w:pPr>
            <w:r w:rsidRPr="008E4BB2">
              <w:t>P016</w:t>
            </w:r>
          </w:p>
        </w:tc>
        <w:tc>
          <w:tcPr>
            <w:tcW w:w="1066" w:type="pct"/>
            <w:tcBorders>
              <w:top w:val="nil"/>
              <w:left w:val="nil"/>
              <w:bottom w:val="nil"/>
              <w:right w:val="nil"/>
            </w:tcBorders>
            <w:shd w:val="clear" w:color="000000" w:fill="FFFFFF"/>
            <w:vAlign w:val="center"/>
            <w:hideMark/>
          </w:tcPr>
          <w:p w14:paraId="05822003" w14:textId="77777777" w:rsidR="008E4BB2" w:rsidRPr="008E4BB2" w:rsidRDefault="008E4BB2" w:rsidP="000345A1">
            <w:pPr>
              <w:pStyle w:val="Textocuadro"/>
            </w:pPr>
            <w:r w:rsidRPr="008E4BB2">
              <w:t>Prevención y atención de VIH/SIDA y otras ITS</w:t>
            </w:r>
          </w:p>
        </w:tc>
        <w:tc>
          <w:tcPr>
            <w:tcW w:w="1422" w:type="pct"/>
            <w:tcBorders>
              <w:top w:val="nil"/>
              <w:left w:val="nil"/>
              <w:bottom w:val="nil"/>
              <w:right w:val="nil"/>
            </w:tcBorders>
            <w:shd w:val="clear" w:color="000000" w:fill="FFFFFF"/>
            <w:vAlign w:val="center"/>
            <w:hideMark/>
          </w:tcPr>
          <w:p w14:paraId="6C12D314" w14:textId="77777777" w:rsidR="008E4BB2" w:rsidRPr="008E4BB2" w:rsidRDefault="008E4BB2" w:rsidP="000345A1">
            <w:pPr>
              <w:pStyle w:val="TextocuadroJustificado"/>
            </w:pPr>
            <w:r w:rsidRPr="008E4BB2">
              <w:t>Elaborar el documento con un PAT que incluya las actividades de gestión, rectoría y supervisión del programa. Así como la medición de la</w:t>
            </w:r>
            <w:r w:rsidR="00981F8D">
              <w:t xml:space="preserve"> </w:t>
            </w:r>
            <w:r w:rsidRPr="008E4BB2">
              <w:t xml:space="preserve">mejora continua de la calidad del servicio. </w:t>
            </w:r>
          </w:p>
        </w:tc>
        <w:tc>
          <w:tcPr>
            <w:tcW w:w="497" w:type="pct"/>
            <w:tcBorders>
              <w:top w:val="nil"/>
              <w:left w:val="nil"/>
              <w:bottom w:val="nil"/>
              <w:right w:val="nil"/>
            </w:tcBorders>
            <w:shd w:val="clear" w:color="000000" w:fill="FFFFFF"/>
            <w:noWrap/>
            <w:vAlign w:val="center"/>
            <w:hideMark/>
          </w:tcPr>
          <w:p w14:paraId="293884C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8499589"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39FA962A" w14:textId="77777777" w:rsidR="008E4BB2" w:rsidRPr="008E4BB2" w:rsidRDefault="008E4BB2" w:rsidP="004E767F">
            <w:pPr>
              <w:pStyle w:val="Textocuadrocentrado"/>
            </w:pPr>
            <w:r w:rsidRPr="008E4BB2">
              <w:t>100</w:t>
            </w:r>
          </w:p>
        </w:tc>
      </w:tr>
      <w:tr w:rsidR="000345A1" w:rsidRPr="008E4BB2" w14:paraId="6C7766E1" w14:textId="77777777" w:rsidTr="000345A1">
        <w:trPr>
          <w:trHeight w:val="1155"/>
        </w:trPr>
        <w:tc>
          <w:tcPr>
            <w:tcW w:w="284" w:type="pct"/>
            <w:tcBorders>
              <w:top w:val="nil"/>
              <w:left w:val="nil"/>
              <w:bottom w:val="nil"/>
              <w:right w:val="nil"/>
            </w:tcBorders>
            <w:shd w:val="clear" w:color="000000" w:fill="FFFFFF"/>
            <w:noWrap/>
            <w:vAlign w:val="center"/>
            <w:hideMark/>
          </w:tcPr>
          <w:p w14:paraId="3A203AD2"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017D6D93"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43E1475D" w14:textId="77777777" w:rsidR="008E4BB2" w:rsidRPr="008E4BB2" w:rsidRDefault="008E4BB2" w:rsidP="004E767F">
            <w:pPr>
              <w:pStyle w:val="Textocuadrocentrado"/>
            </w:pPr>
            <w:r w:rsidRPr="008E4BB2">
              <w:t>P016</w:t>
            </w:r>
          </w:p>
        </w:tc>
        <w:tc>
          <w:tcPr>
            <w:tcW w:w="1066" w:type="pct"/>
            <w:tcBorders>
              <w:top w:val="nil"/>
              <w:left w:val="nil"/>
              <w:bottom w:val="nil"/>
              <w:right w:val="nil"/>
            </w:tcBorders>
            <w:shd w:val="clear" w:color="000000" w:fill="FFFFFF"/>
            <w:vAlign w:val="center"/>
            <w:hideMark/>
          </w:tcPr>
          <w:p w14:paraId="347BA602" w14:textId="77777777" w:rsidR="008E4BB2" w:rsidRPr="008E4BB2" w:rsidRDefault="008E4BB2" w:rsidP="000345A1">
            <w:pPr>
              <w:pStyle w:val="Textocuadro"/>
            </w:pPr>
            <w:r w:rsidRPr="008E4BB2">
              <w:t>Prevención y atención de VIH/SIDA y otras ITS</w:t>
            </w:r>
          </w:p>
        </w:tc>
        <w:tc>
          <w:tcPr>
            <w:tcW w:w="1422" w:type="pct"/>
            <w:tcBorders>
              <w:top w:val="nil"/>
              <w:left w:val="nil"/>
              <w:bottom w:val="nil"/>
              <w:right w:val="nil"/>
            </w:tcBorders>
            <w:shd w:val="clear" w:color="000000" w:fill="FFFFFF"/>
            <w:vAlign w:val="center"/>
            <w:hideMark/>
          </w:tcPr>
          <w:p w14:paraId="069C7D43" w14:textId="77777777" w:rsidR="008E4BB2" w:rsidRPr="008E4BB2" w:rsidRDefault="008E4BB2" w:rsidP="000345A1">
            <w:pPr>
              <w:pStyle w:val="TextocuadroJustificado"/>
            </w:pPr>
            <w:r w:rsidRPr="008E4BB2">
              <w:t>Elaborar el documento que incluya el análisis crítico de las implicaciones de continuar la compra centralizada de insumos estratégicos que ha logrado beneficios importantes.</w:t>
            </w:r>
            <w:r w:rsidR="00981F8D">
              <w:t xml:space="preserve"> </w:t>
            </w:r>
            <w:r w:rsidRPr="008E4BB2">
              <w:t xml:space="preserve">Contemplar riesgos y beneficios de mantener este mecanismo. </w:t>
            </w:r>
          </w:p>
        </w:tc>
        <w:tc>
          <w:tcPr>
            <w:tcW w:w="497" w:type="pct"/>
            <w:tcBorders>
              <w:top w:val="nil"/>
              <w:left w:val="nil"/>
              <w:bottom w:val="nil"/>
              <w:right w:val="nil"/>
            </w:tcBorders>
            <w:shd w:val="clear" w:color="000000" w:fill="FFFFFF"/>
            <w:noWrap/>
            <w:vAlign w:val="center"/>
            <w:hideMark/>
          </w:tcPr>
          <w:p w14:paraId="3C7E215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DD21B0A"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106421F5" w14:textId="77777777" w:rsidR="008E4BB2" w:rsidRPr="008E4BB2" w:rsidRDefault="008E4BB2" w:rsidP="004E767F">
            <w:pPr>
              <w:pStyle w:val="Textocuadrocentrado"/>
            </w:pPr>
            <w:r w:rsidRPr="008E4BB2">
              <w:t>100</w:t>
            </w:r>
          </w:p>
        </w:tc>
      </w:tr>
      <w:tr w:rsidR="000345A1" w:rsidRPr="008E4BB2" w14:paraId="72A6D9C6" w14:textId="77777777" w:rsidTr="000345A1">
        <w:trPr>
          <w:trHeight w:val="990"/>
        </w:trPr>
        <w:tc>
          <w:tcPr>
            <w:tcW w:w="284" w:type="pct"/>
            <w:tcBorders>
              <w:top w:val="nil"/>
              <w:left w:val="nil"/>
              <w:bottom w:val="nil"/>
              <w:right w:val="nil"/>
            </w:tcBorders>
            <w:shd w:val="clear" w:color="000000" w:fill="FFFFFF"/>
            <w:noWrap/>
            <w:vAlign w:val="center"/>
            <w:hideMark/>
          </w:tcPr>
          <w:p w14:paraId="3BB2AC64"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508C4C79"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315E971F" w14:textId="77777777" w:rsidR="008E4BB2" w:rsidRPr="008E4BB2" w:rsidRDefault="008E4BB2" w:rsidP="004E767F">
            <w:pPr>
              <w:pStyle w:val="Textocuadrocentrado"/>
            </w:pPr>
            <w:r w:rsidRPr="008E4BB2">
              <w:t>P016</w:t>
            </w:r>
          </w:p>
        </w:tc>
        <w:tc>
          <w:tcPr>
            <w:tcW w:w="1066" w:type="pct"/>
            <w:tcBorders>
              <w:top w:val="nil"/>
              <w:left w:val="nil"/>
              <w:bottom w:val="nil"/>
              <w:right w:val="nil"/>
            </w:tcBorders>
            <w:shd w:val="clear" w:color="000000" w:fill="FFFFFF"/>
            <w:vAlign w:val="center"/>
            <w:hideMark/>
          </w:tcPr>
          <w:p w14:paraId="14D85FF3" w14:textId="77777777" w:rsidR="008E4BB2" w:rsidRPr="008E4BB2" w:rsidRDefault="008E4BB2" w:rsidP="000345A1">
            <w:pPr>
              <w:pStyle w:val="Textocuadro"/>
            </w:pPr>
            <w:r w:rsidRPr="008E4BB2">
              <w:t>Prevención y atención de VIH/SIDA y otras ITS</w:t>
            </w:r>
          </w:p>
        </w:tc>
        <w:tc>
          <w:tcPr>
            <w:tcW w:w="1422" w:type="pct"/>
            <w:tcBorders>
              <w:top w:val="nil"/>
              <w:left w:val="nil"/>
              <w:bottom w:val="nil"/>
              <w:right w:val="nil"/>
            </w:tcBorders>
            <w:shd w:val="clear" w:color="000000" w:fill="FFFFFF"/>
            <w:vAlign w:val="center"/>
            <w:hideMark/>
          </w:tcPr>
          <w:p w14:paraId="4BE59F08" w14:textId="77777777" w:rsidR="008E4BB2" w:rsidRPr="008E4BB2" w:rsidRDefault="008E4BB2" w:rsidP="000345A1">
            <w:pPr>
              <w:pStyle w:val="TextocuadroJustificado"/>
            </w:pPr>
            <w:r w:rsidRPr="008E4BB2">
              <w:t xml:space="preserve">Elaborar el documento que incluya la supervisión como un elemento esencial de rectoría y plantear la asignación de nuevos recursos para llevar a cabo este proceso rector marcado en el Reglamento Interior de la SSA. </w:t>
            </w:r>
          </w:p>
        </w:tc>
        <w:tc>
          <w:tcPr>
            <w:tcW w:w="497" w:type="pct"/>
            <w:tcBorders>
              <w:top w:val="nil"/>
              <w:left w:val="nil"/>
              <w:bottom w:val="nil"/>
              <w:right w:val="nil"/>
            </w:tcBorders>
            <w:shd w:val="clear" w:color="000000" w:fill="FFFFFF"/>
            <w:noWrap/>
            <w:vAlign w:val="center"/>
            <w:hideMark/>
          </w:tcPr>
          <w:p w14:paraId="4312C0C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179BDED"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7677F2B4" w14:textId="77777777" w:rsidR="008E4BB2" w:rsidRPr="008E4BB2" w:rsidRDefault="008E4BB2" w:rsidP="004E767F">
            <w:pPr>
              <w:pStyle w:val="Textocuadrocentrado"/>
            </w:pPr>
            <w:r w:rsidRPr="008E4BB2">
              <w:t>100</w:t>
            </w:r>
          </w:p>
        </w:tc>
      </w:tr>
      <w:tr w:rsidR="000345A1" w:rsidRPr="008E4BB2" w14:paraId="0A7C97E9" w14:textId="77777777" w:rsidTr="000345A1">
        <w:trPr>
          <w:trHeight w:val="300"/>
        </w:trPr>
        <w:tc>
          <w:tcPr>
            <w:tcW w:w="284" w:type="pct"/>
            <w:tcBorders>
              <w:top w:val="nil"/>
              <w:left w:val="nil"/>
              <w:bottom w:val="nil"/>
              <w:right w:val="nil"/>
            </w:tcBorders>
            <w:shd w:val="clear" w:color="000000" w:fill="FFFFFF"/>
            <w:noWrap/>
            <w:vAlign w:val="center"/>
            <w:hideMark/>
          </w:tcPr>
          <w:p w14:paraId="05FD80D6"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6944479D"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7B7C42E0" w14:textId="77777777" w:rsidR="008E4BB2" w:rsidRPr="008E4BB2" w:rsidRDefault="008E4BB2" w:rsidP="004E767F">
            <w:pPr>
              <w:pStyle w:val="Textocuadrocentrado"/>
            </w:pPr>
            <w:r w:rsidRPr="008E4BB2">
              <w:t>P018</w:t>
            </w:r>
          </w:p>
        </w:tc>
        <w:tc>
          <w:tcPr>
            <w:tcW w:w="1066" w:type="pct"/>
            <w:tcBorders>
              <w:top w:val="nil"/>
              <w:left w:val="nil"/>
              <w:bottom w:val="nil"/>
              <w:right w:val="nil"/>
            </w:tcBorders>
            <w:shd w:val="clear" w:color="000000" w:fill="FFFFFF"/>
            <w:vAlign w:val="center"/>
            <w:hideMark/>
          </w:tcPr>
          <w:p w14:paraId="691E7A57" w14:textId="77777777" w:rsidR="008E4BB2" w:rsidRPr="008E4BB2" w:rsidRDefault="008E4BB2" w:rsidP="000345A1">
            <w:pPr>
              <w:pStyle w:val="Textocuadro"/>
            </w:pPr>
            <w:r w:rsidRPr="008E4BB2">
              <w:t>Prevención y control de enfermedades</w:t>
            </w:r>
          </w:p>
        </w:tc>
        <w:tc>
          <w:tcPr>
            <w:tcW w:w="1422" w:type="pct"/>
            <w:tcBorders>
              <w:top w:val="nil"/>
              <w:left w:val="nil"/>
              <w:bottom w:val="nil"/>
              <w:right w:val="nil"/>
            </w:tcBorders>
            <w:shd w:val="clear" w:color="000000" w:fill="FFFFFF"/>
            <w:vAlign w:val="center"/>
            <w:hideMark/>
          </w:tcPr>
          <w:p w14:paraId="51485C42" w14:textId="77777777" w:rsidR="008E4BB2" w:rsidRPr="008E4BB2" w:rsidRDefault="008E4BB2" w:rsidP="000345A1">
            <w:pPr>
              <w:pStyle w:val="TextocuadroJustificado"/>
            </w:pPr>
            <w:r w:rsidRPr="008E4BB2">
              <w:t>Elaboración de un documento normativo</w:t>
            </w:r>
          </w:p>
        </w:tc>
        <w:tc>
          <w:tcPr>
            <w:tcW w:w="497" w:type="pct"/>
            <w:tcBorders>
              <w:top w:val="nil"/>
              <w:left w:val="nil"/>
              <w:bottom w:val="nil"/>
              <w:right w:val="nil"/>
            </w:tcBorders>
            <w:shd w:val="clear" w:color="000000" w:fill="FFFFFF"/>
            <w:noWrap/>
            <w:vAlign w:val="center"/>
            <w:hideMark/>
          </w:tcPr>
          <w:p w14:paraId="60082518"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383F0BF"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7B79FDC" w14:textId="77777777" w:rsidR="008E4BB2" w:rsidRPr="008E4BB2" w:rsidRDefault="008E4BB2" w:rsidP="004E767F">
            <w:pPr>
              <w:pStyle w:val="Textocuadrocentrado"/>
            </w:pPr>
            <w:r w:rsidRPr="008E4BB2">
              <w:t>25</w:t>
            </w:r>
          </w:p>
        </w:tc>
      </w:tr>
      <w:tr w:rsidR="000345A1" w:rsidRPr="008E4BB2" w14:paraId="19C3D1AC" w14:textId="77777777" w:rsidTr="000345A1">
        <w:trPr>
          <w:trHeight w:val="330"/>
        </w:trPr>
        <w:tc>
          <w:tcPr>
            <w:tcW w:w="284" w:type="pct"/>
            <w:tcBorders>
              <w:top w:val="nil"/>
              <w:left w:val="nil"/>
              <w:bottom w:val="nil"/>
              <w:right w:val="nil"/>
            </w:tcBorders>
            <w:shd w:val="clear" w:color="000000" w:fill="FFFFFF"/>
            <w:noWrap/>
            <w:vAlign w:val="center"/>
            <w:hideMark/>
          </w:tcPr>
          <w:p w14:paraId="68DC8914"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6F83B062"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2A12A3ED" w14:textId="77777777" w:rsidR="008E4BB2" w:rsidRPr="008E4BB2" w:rsidRDefault="008E4BB2" w:rsidP="004E767F">
            <w:pPr>
              <w:pStyle w:val="Textocuadrocentrado"/>
            </w:pPr>
            <w:r w:rsidRPr="008E4BB2">
              <w:t>P020</w:t>
            </w:r>
          </w:p>
        </w:tc>
        <w:tc>
          <w:tcPr>
            <w:tcW w:w="1066" w:type="pct"/>
            <w:tcBorders>
              <w:top w:val="nil"/>
              <w:left w:val="nil"/>
              <w:bottom w:val="nil"/>
              <w:right w:val="nil"/>
            </w:tcBorders>
            <w:shd w:val="clear" w:color="000000" w:fill="FFFFFF"/>
            <w:vAlign w:val="center"/>
            <w:hideMark/>
          </w:tcPr>
          <w:p w14:paraId="28278C8C" w14:textId="77777777" w:rsidR="008E4BB2" w:rsidRPr="008E4BB2" w:rsidRDefault="008E4BB2" w:rsidP="000345A1">
            <w:pPr>
              <w:pStyle w:val="Textocuadro"/>
            </w:pPr>
            <w:r w:rsidRPr="008E4BB2">
              <w:t>Salud materna, sexual y reproductiva</w:t>
            </w:r>
          </w:p>
        </w:tc>
        <w:tc>
          <w:tcPr>
            <w:tcW w:w="1422" w:type="pct"/>
            <w:tcBorders>
              <w:top w:val="nil"/>
              <w:left w:val="nil"/>
              <w:bottom w:val="nil"/>
              <w:right w:val="nil"/>
            </w:tcBorders>
            <w:shd w:val="clear" w:color="000000" w:fill="FFFFFF"/>
            <w:vAlign w:val="center"/>
            <w:hideMark/>
          </w:tcPr>
          <w:p w14:paraId="10479B59" w14:textId="77777777" w:rsidR="008E4BB2" w:rsidRPr="008E4BB2" w:rsidRDefault="008E4BB2" w:rsidP="000345A1">
            <w:pPr>
              <w:pStyle w:val="TextocuadroJustificado"/>
            </w:pPr>
            <w:r w:rsidRPr="008E4BB2">
              <w:t>Elaboración del diagnóstico ampliado del programa presupuestario P024</w:t>
            </w:r>
          </w:p>
        </w:tc>
        <w:tc>
          <w:tcPr>
            <w:tcW w:w="497" w:type="pct"/>
            <w:tcBorders>
              <w:top w:val="nil"/>
              <w:left w:val="nil"/>
              <w:bottom w:val="nil"/>
              <w:right w:val="nil"/>
            </w:tcBorders>
            <w:shd w:val="clear" w:color="000000" w:fill="FFFFFF"/>
            <w:noWrap/>
            <w:vAlign w:val="center"/>
            <w:hideMark/>
          </w:tcPr>
          <w:p w14:paraId="261F598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BBB8D95"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5333D50" w14:textId="77777777" w:rsidR="008E4BB2" w:rsidRPr="008E4BB2" w:rsidRDefault="008E4BB2" w:rsidP="004E767F">
            <w:pPr>
              <w:pStyle w:val="Textocuadrocentrado"/>
            </w:pPr>
            <w:r w:rsidRPr="008E4BB2">
              <w:t>25</w:t>
            </w:r>
          </w:p>
        </w:tc>
      </w:tr>
      <w:tr w:rsidR="000345A1" w:rsidRPr="008E4BB2" w14:paraId="5996E20C" w14:textId="77777777" w:rsidTr="000345A1">
        <w:trPr>
          <w:trHeight w:val="330"/>
        </w:trPr>
        <w:tc>
          <w:tcPr>
            <w:tcW w:w="284" w:type="pct"/>
            <w:tcBorders>
              <w:top w:val="nil"/>
              <w:left w:val="nil"/>
              <w:bottom w:val="nil"/>
              <w:right w:val="nil"/>
            </w:tcBorders>
            <w:shd w:val="clear" w:color="000000" w:fill="FFFFFF"/>
            <w:noWrap/>
            <w:vAlign w:val="center"/>
            <w:hideMark/>
          </w:tcPr>
          <w:p w14:paraId="084F8263"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6D49CDB4"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43656601" w14:textId="77777777" w:rsidR="008E4BB2" w:rsidRPr="008E4BB2" w:rsidRDefault="008E4BB2" w:rsidP="004E767F">
            <w:pPr>
              <w:pStyle w:val="Textocuadrocentrado"/>
            </w:pPr>
            <w:r w:rsidRPr="008E4BB2">
              <w:t>P020</w:t>
            </w:r>
          </w:p>
        </w:tc>
        <w:tc>
          <w:tcPr>
            <w:tcW w:w="1066" w:type="pct"/>
            <w:tcBorders>
              <w:top w:val="nil"/>
              <w:left w:val="nil"/>
              <w:bottom w:val="nil"/>
              <w:right w:val="nil"/>
            </w:tcBorders>
            <w:shd w:val="clear" w:color="000000" w:fill="FFFFFF"/>
            <w:vAlign w:val="center"/>
            <w:hideMark/>
          </w:tcPr>
          <w:p w14:paraId="240718B2" w14:textId="77777777" w:rsidR="008E4BB2" w:rsidRPr="008E4BB2" w:rsidRDefault="008E4BB2" w:rsidP="000345A1">
            <w:pPr>
              <w:pStyle w:val="Textocuadro"/>
            </w:pPr>
            <w:r w:rsidRPr="008E4BB2">
              <w:t>Salud materna, sexual y reproductiva</w:t>
            </w:r>
          </w:p>
        </w:tc>
        <w:tc>
          <w:tcPr>
            <w:tcW w:w="1422" w:type="pct"/>
            <w:tcBorders>
              <w:top w:val="nil"/>
              <w:left w:val="nil"/>
              <w:bottom w:val="nil"/>
              <w:right w:val="nil"/>
            </w:tcBorders>
            <w:shd w:val="clear" w:color="000000" w:fill="FFFFFF"/>
            <w:vAlign w:val="center"/>
            <w:hideMark/>
          </w:tcPr>
          <w:p w14:paraId="3F4B2075" w14:textId="77777777" w:rsidR="008E4BB2" w:rsidRPr="008E4BB2" w:rsidRDefault="008E4BB2" w:rsidP="000345A1">
            <w:pPr>
              <w:pStyle w:val="TextocuadroJustificado"/>
            </w:pPr>
            <w:r w:rsidRPr="008E4BB2">
              <w:t>Mejorar el diseño de la MIR para un Programa tipo P</w:t>
            </w:r>
          </w:p>
        </w:tc>
        <w:tc>
          <w:tcPr>
            <w:tcW w:w="497" w:type="pct"/>
            <w:tcBorders>
              <w:top w:val="nil"/>
              <w:left w:val="nil"/>
              <w:bottom w:val="nil"/>
              <w:right w:val="nil"/>
            </w:tcBorders>
            <w:shd w:val="clear" w:color="000000" w:fill="FFFFFF"/>
            <w:noWrap/>
            <w:vAlign w:val="center"/>
            <w:hideMark/>
          </w:tcPr>
          <w:p w14:paraId="40290065"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000FF02"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41439AD0" w14:textId="77777777" w:rsidR="008E4BB2" w:rsidRPr="008E4BB2" w:rsidRDefault="008E4BB2" w:rsidP="004E767F">
            <w:pPr>
              <w:pStyle w:val="Textocuadrocentrado"/>
            </w:pPr>
            <w:r w:rsidRPr="008E4BB2">
              <w:t>100</w:t>
            </w:r>
          </w:p>
        </w:tc>
      </w:tr>
      <w:tr w:rsidR="000345A1" w:rsidRPr="008E4BB2" w14:paraId="5CD6B713" w14:textId="77777777" w:rsidTr="000345A1">
        <w:trPr>
          <w:trHeight w:val="990"/>
        </w:trPr>
        <w:tc>
          <w:tcPr>
            <w:tcW w:w="284" w:type="pct"/>
            <w:tcBorders>
              <w:top w:val="nil"/>
              <w:left w:val="nil"/>
              <w:bottom w:val="nil"/>
              <w:right w:val="nil"/>
            </w:tcBorders>
            <w:shd w:val="clear" w:color="000000" w:fill="FFFFFF"/>
            <w:noWrap/>
            <w:vAlign w:val="center"/>
            <w:hideMark/>
          </w:tcPr>
          <w:p w14:paraId="0C6ACED0"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788CBCFA"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4A3AC499" w14:textId="77777777" w:rsidR="008E4BB2" w:rsidRPr="008E4BB2" w:rsidRDefault="008E4BB2" w:rsidP="004E767F">
            <w:pPr>
              <w:pStyle w:val="Textocuadrocentrado"/>
            </w:pPr>
            <w:r w:rsidRPr="008E4BB2">
              <w:t>S039</w:t>
            </w:r>
          </w:p>
        </w:tc>
        <w:tc>
          <w:tcPr>
            <w:tcW w:w="1066" w:type="pct"/>
            <w:tcBorders>
              <w:top w:val="nil"/>
              <w:left w:val="nil"/>
              <w:bottom w:val="nil"/>
              <w:right w:val="nil"/>
            </w:tcBorders>
            <w:shd w:val="clear" w:color="000000" w:fill="FFFFFF"/>
            <w:vAlign w:val="center"/>
            <w:hideMark/>
          </w:tcPr>
          <w:p w14:paraId="4B94EC23" w14:textId="77777777" w:rsidR="008E4BB2" w:rsidRPr="008E4BB2" w:rsidRDefault="008E4BB2" w:rsidP="000345A1">
            <w:pPr>
              <w:pStyle w:val="Textocuadro"/>
            </w:pPr>
            <w:r w:rsidRPr="008E4BB2">
              <w:t>Programa de Atención a Personas con Discapacidad</w:t>
            </w:r>
          </w:p>
        </w:tc>
        <w:tc>
          <w:tcPr>
            <w:tcW w:w="1422" w:type="pct"/>
            <w:tcBorders>
              <w:top w:val="nil"/>
              <w:left w:val="nil"/>
              <w:bottom w:val="nil"/>
              <w:right w:val="nil"/>
            </w:tcBorders>
            <w:shd w:val="clear" w:color="000000" w:fill="FFFFFF"/>
            <w:vAlign w:val="center"/>
            <w:hideMark/>
          </w:tcPr>
          <w:p w14:paraId="2B33CA4A" w14:textId="77777777" w:rsidR="008E4BB2" w:rsidRPr="008E4BB2" w:rsidRDefault="008E4BB2" w:rsidP="000345A1">
            <w:pPr>
              <w:pStyle w:val="TextocuadroJustificado"/>
            </w:pPr>
            <w:r w:rsidRPr="008E4BB2">
              <w:t>Estimar la cuantificación de</w:t>
            </w:r>
            <w:r w:rsidR="00981F8D">
              <w:t xml:space="preserve"> </w:t>
            </w:r>
            <w:r w:rsidRPr="008E4BB2">
              <w:t>su población objetivo utilizando la fórmula para la distribución de recursos en las entidades federativas y la población que presenta discapacidad de acuerdo con el Censo 2010.</w:t>
            </w:r>
          </w:p>
        </w:tc>
        <w:tc>
          <w:tcPr>
            <w:tcW w:w="497" w:type="pct"/>
            <w:tcBorders>
              <w:top w:val="nil"/>
              <w:left w:val="nil"/>
              <w:bottom w:val="nil"/>
              <w:right w:val="nil"/>
            </w:tcBorders>
            <w:shd w:val="clear" w:color="000000" w:fill="FFFFFF"/>
            <w:noWrap/>
            <w:vAlign w:val="center"/>
            <w:hideMark/>
          </w:tcPr>
          <w:p w14:paraId="7CE44EF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DB69B58"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41726698" w14:textId="77777777" w:rsidR="008E4BB2" w:rsidRPr="008E4BB2" w:rsidRDefault="008E4BB2" w:rsidP="004E767F">
            <w:pPr>
              <w:pStyle w:val="Textocuadrocentrado"/>
            </w:pPr>
            <w:r w:rsidRPr="008E4BB2">
              <w:t>100</w:t>
            </w:r>
          </w:p>
        </w:tc>
      </w:tr>
      <w:tr w:rsidR="000345A1" w:rsidRPr="008E4BB2" w14:paraId="1FA62DDF" w14:textId="77777777" w:rsidTr="000345A1">
        <w:trPr>
          <w:trHeight w:val="495"/>
        </w:trPr>
        <w:tc>
          <w:tcPr>
            <w:tcW w:w="284" w:type="pct"/>
            <w:tcBorders>
              <w:top w:val="nil"/>
              <w:left w:val="nil"/>
              <w:bottom w:val="nil"/>
              <w:right w:val="nil"/>
            </w:tcBorders>
            <w:shd w:val="clear" w:color="000000" w:fill="FFFFFF"/>
            <w:noWrap/>
            <w:vAlign w:val="center"/>
            <w:hideMark/>
          </w:tcPr>
          <w:p w14:paraId="343A3649"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384154F4"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3D64E497" w14:textId="77777777" w:rsidR="008E4BB2" w:rsidRPr="008E4BB2" w:rsidRDefault="008E4BB2" w:rsidP="004E767F">
            <w:pPr>
              <w:pStyle w:val="Textocuadrocentrado"/>
            </w:pPr>
            <w:r w:rsidRPr="008E4BB2">
              <w:t>S039</w:t>
            </w:r>
          </w:p>
        </w:tc>
        <w:tc>
          <w:tcPr>
            <w:tcW w:w="1066" w:type="pct"/>
            <w:tcBorders>
              <w:top w:val="nil"/>
              <w:left w:val="nil"/>
              <w:bottom w:val="nil"/>
              <w:right w:val="nil"/>
            </w:tcBorders>
            <w:shd w:val="clear" w:color="000000" w:fill="FFFFFF"/>
            <w:vAlign w:val="center"/>
            <w:hideMark/>
          </w:tcPr>
          <w:p w14:paraId="62A2476D" w14:textId="77777777" w:rsidR="008E4BB2" w:rsidRPr="008E4BB2" w:rsidRDefault="008E4BB2" w:rsidP="000345A1">
            <w:pPr>
              <w:pStyle w:val="Textocuadro"/>
            </w:pPr>
            <w:r w:rsidRPr="008E4BB2">
              <w:t>Programa de Atención a Personas con Discapacidad</w:t>
            </w:r>
          </w:p>
        </w:tc>
        <w:tc>
          <w:tcPr>
            <w:tcW w:w="1422" w:type="pct"/>
            <w:tcBorders>
              <w:top w:val="nil"/>
              <w:left w:val="nil"/>
              <w:bottom w:val="nil"/>
              <w:right w:val="nil"/>
            </w:tcBorders>
            <w:shd w:val="clear" w:color="000000" w:fill="FFFFFF"/>
            <w:vAlign w:val="center"/>
            <w:hideMark/>
          </w:tcPr>
          <w:p w14:paraId="069B00E2" w14:textId="77777777" w:rsidR="008E4BB2" w:rsidRPr="008E4BB2" w:rsidRDefault="008E4BB2" w:rsidP="000345A1">
            <w:pPr>
              <w:pStyle w:val="TextocuadroJustificado"/>
            </w:pPr>
            <w:r w:rsidRPr="008E4BB2">
              <w:t xml:space="preserve">Sistematizar los Padrones de la Población Objetivo Beneficiada por el Programa </w:t>
            </w:r>
          </w:p>
        </w:tc>
        <w:tc>
          <w:tcPr>
            <w:tcW w:w="497" w:type="pct"/>
            <w:tcBorders>
              <w:top w:val="nil"/>
              <w:left w:val="nil"/>
              <w:bottom w:val="nil"/>
              <w:right w:val="nil"/>
            </w:tcBorders>
            <w:shd w:val="clear" w:color="000000" w:fill="FFFFFF"/>
            <w:noWrap/>
            <w:vAlign w:val="center"/>
            <w:hideMark/>
          </w:tcPr>
          <w:p w14:paraId="037DA13E"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59F716A"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50CE913A" w14:textId="77777777" w:rsidR="008E4BB2" w:rsidRPr="008E4BB2" w:rsidRDefault="008E4BB2" w:rsidP="004E767F">
            <w:pPr>
              <w:pStyle w:val="Textocuadrocentrado"/>
            </w:pPr>
            <w:r w:rsidRPr="008E4BB2">
              <w:t>30</w:t>
            </w:r>
          </w:p>
        </w:tc>
      </w:tr>
      <w:tr w:rsidR="000345A1" w:rsidRPr="008E4BB2" w14:paraId="4445C151" w14:textId="77777777" w:rsidTr="000345A1">
        <w:trPr>
          <w:trHeight w:val="1155"/>
        </w:trPr>
        <w:tc>
          <w:tcPr>
            <w:tcW w:w="284" w:type="pct"/>
            <w:tcBorders>
              <w:top w:val="nil"/>
              <w:left w:val="nil"/>
              <w:bottom w:val="nil"/>
              <w:right w:val="nil"/>
            </w:tcBorders>
            <w:shd w:val="clear" w:color="000000" w:fill="FFFFFF"/>
            <w:noWrap/>
            <w:vAlign w:val="center"/>
            <w:hideMark/>
          </w:tcPr>
          <w:p w14:paraId="453A88A5"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71990A77"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17335FFC" w14:textId="77777777" w:rsidR="008E4BB2" w:rsidRPr="008E4BB2" w:rsidRDefault="008E4BB2" w:rsidP="004E767F">
            <w:pPr>
              <w:pStyle w:val="Textocuadrocentrado"/>
            </w:pPr>
            <w:r w:rsidRPr="008E4BB2">
              <w:t>S200</w:t>
            </w:r>
          </w:p>
        </w:tc>
        <w:tc>
          <w:tcPr>
            <w:tcW w:w="1066" w:type="pct"/>
            <w:tcBorders>
              <w:top w:val="nil"/>
              <w:left w:val="nil"/>
              <w:bottom w:val="nil"/>
              <w:right w:val="nil"/>
            </w:tcBorders>
            <w:shd w:val="clear" w:color="000000" w:fill="FFFFFF"/>
            <w:vAlign w:val="center"/>
            <w:hideMark/>
          </w:tcPr>
          <w:p w14:paraId="28F5F7A0" w14:textId="77777777" w:rsidR="008E4BB2" w:rsidRPr="008E4BB2" w:rsidRDefault="008E4BB2" w:rsidP="000345A1">
            <w:pPr>
              <w:pStyle w:val="Textocuadro"/>
            </w:pPr>
            <w:r w:rsidRPr="008E4BB2">
              <w:t>Caravanas de la Salud</w:t>
            </w:r>
          </w:p>
        </w:tc>
        <w:tc>
          <w:tcPr>
            <w:tcW w:w="1422" w:type="pct"/>
            <w:tcBorders>
              <w:top w:val="nil"/>
              <w:left w:val="nil"/>
              <w:bottom w:val="nil"/>
              <w:right w:val="nil"/>
            </w:tcBorders>
            <w:shd w:val="clear" w:color="000000" w:fill="FFFFFF"/>
            <w:vAlign w:val="center"/>
            <w:hideMark/>
          </w:tcPr>
          <w:p w14:paraId="7F298DFD" w14:textId="77777777" w:rsidR="008E4BB2" w:rsidRPr="008E4BB2" w:rsidRDefault="008E4BB2" w:rsidP="000345A1">
            <w:pPr>
              <w:pStyle w:val="TextocuadroJustificado"/>
            </w:pPr>
            <w:r w:rsidRPr="008E4BB2">
              <w:t>Contar con una herramienta informática para la integración, organización y análisis de las rutas del Programa Caravanas de la Salud en operación, propuestas de nuevas rutas o modificación a las mismas.</w:t>
            </w:r>
          </w:p>
        </w:tc>
        <w:tc>
          <w:tcPr>
            <w:tcW w:w="497" w:type="pct"/>
            <w:tcBorders>
              <w:top w:val="nil"/>
              <w:left w:val="nil"/>
              <w:bottom w:val="nil"/>
              <w:right w:val="nil"/>
            </w:tcBorders>
            <w:shd w:val="clear" w:color="000000" w:fill="FFFFFF"/>
            <w:noWrap/>
            <w:vAlign w:val="center"/>
            <w:hideMark/>
          </w:tcPr>
          <w:p w14:paraId="78390D15"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FB7C74E"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0865CBBD" w14:textId="77777777" w:rsidR="008E4BB2" w:rsidRPr="008E4BB2" w:rsidRDefault="008E4BB2" w:rsidP="004E767F">
            <w:pPr>
              <w:pStyle w:val="Textocuadrocentrado"/>
            </w:pPr>
            <w:r w:rsidRPr="008E4BB2">
              <w:t>70</w:t>
            </w:r>
          </w:p>
        </w:tc>
      </w:tr>
      <w:tr w:rsidR="000345A1" w:rsidRPr="008E4BB2" w14:paraId="6A33A284" w14:textId="77777777" w:rsidTr="000345A1">
        <w:trPr>
          <w:trHeight w:val="330"/>
        </w:trPr>
        <w:tc>
          <w:tcPr>
            <w:tcW w:w="284" w:type="pct"/>
            <w:tcBorders>
              <w:top w:val="nil"/>
              <w:left w:val="nil"/>
              <w:bottom w:val="nil"/>
              <w:right w:val="nil"/>
            </w:tcBorders>
            <w:shd w:val="clear" w:color="000000" w:fill="FFFFFF"/>
            <w:noWrap/>
            <w:vAlign w:val="center"/>
            <w:hideMark/>
          </w:tcPr>
          <w:p w14:paraId="431607FC"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3F3D13EE"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253272F2" w14:textId="77777777" w:rsidR="008E4BB2" w:rsidRPr="008E4BB2" w:rsidRDefault="008E4BB2" w:rsidP="004E767F">
            <w:pPr>
              <w:pStyle w:val="Textocuadrocentrado"/>
            </w:pPr>
            <w:r w:rsidRPr="008E4BB2">
              <w:t>S200</w:t>
            </w:r>
          </w:p>
        </w:tc>
        <w:tc>
          <w:tcPr>
            <w:tcW w:w="1066" w:type="pct"/>
            <w:tcBorders>
              <w:top w:val="nil"/>
              <w:left w:val="nil"/>
              <w:bottom w:val="nil"/>
              <w:right w:val="nil"/>
            </w:tcBorders>
            <w:shd w:val="clear" w:color="000000" w:fill="FFFFFF"/>
            <w:vAlign w:val="center"/>
            <w:hideMark/>
          </w:tcPr>
          <w:p w14:paraId="1B706D75" w14:textId="77777777" w:rsidR="008E4BB2" w:rsidRPr="008E4BB2" w:rsidRDefault="008E4BB2" w:rsidP="000345A1">
            <w:pPr>
              <w:pStyle w:val="Textocuadro"/>
            </w:pPr>
            <w:r w:rsidRPr="008E4BB2">
              <w:t>Fortalecimiento a la atención médica</w:t>
            </w:r>
          </w:p>
        </w:tc>
        <w:tc>
          <w:tcPr>
            <w:tcW w:w="1422" w:type="pct"/>
            <w:tcBorders>
              <w:top w:val="nil"/>
              <w:left w:val="nil"/>
              <w:bottom w:val="nil"/>
              <w:right w:val="nil"/>
            </w:tcBorders>
            <w:shd w:val="clear" w:color="000000" w:fill="FFFFFF"/>
            <w:vAlign w:val="center"/>
            <w:hideMark/>
          </w:tcPr>
          <w:p w14:paraId="4323D62E" w14:textId="77777777" w:rsidR="008E4BB2" w:rsidRPr="008E4BB2" w:rsidRDefault="008E4BB2" w:rsidP="000345A1">
            <w:pPr>
              <w:pStyle w:val="TextocuadroJustificado"/>
            </w:pPr>
            <w:r w:rsidRPr="008E4BB2">
              <w:t xml:space="preserve">Actualización del Diagnóstico </w:t>
            </w:r>
          </w:p>
        </w:tc>
        <w:tc>
          <w:tcPr>
            <w:tcW w:w="497" w:type="pct"/>
            <w:tcBorders>
              <w:top w:val="nil"/>
              <w:left w:val="nil"/>
              <w:bottom w:val="nil"/>
              <w:right w:val="nil"/>
            </w:tcBorders>
            <w:shd w:val="clear" w:color="000000" w:fill="FFFFFF"/>
            <w:noWrap/>
            <w:vAlign w:val="center"/>
            <w:hideMark/>
          </w:tcPr>
          <w:p w14:paraId="50DC70C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3DFB333"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27EA7FC0" w14:textId="77777777" w:rsidR="008E4BB2" w:rsidRPr="008E4BB2" w:rsidRDefault="008E4BB2" w:rsidP="004E767F">
            <w:pPr>
              <w:pStyle w:val="Textocuadrocentrado"/>
            </w:pPr>
            <w:r w:rsidRPr="008E4BB2">
              <w:t>80</w:t>
            </w:r>
          </w:p>
        </w:tc>
      </w:tr>
      <w:tr w:rsidR="000345A1" w:rsidRPr="008E4BB2" w14:paraId="3E3124EE" w14:textId="77777777" w:rsidTr="000345A1">
        <w:trPr>
          <w:trHeight w:val="330"/>
        </w:trPr>
        <w:tc>
          <w:tcPr>
            <w:tcW w:w="284" w:type="pct"/>
            <w:tcBorders>
              <w:top w:val="nil"/>
              <w:left w:val="nil"/>
              <w:bottom w:val="nil"/>
              <w:right w:val="nil"/>
            </w:tcBorders>
            <w:shd w:val="clear" w:color="000000" w:fill="FFFFFF"/>
            <w:noWrap/>
            <w:vAlign w:val="center"/>
            <w:hideMark/>
          </w:tcPr>
          <w:p w14:paraId="59EEA3E1"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3311C73B"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4C14E9C4" w14:textId="77777777" w:rsidR="008E4BB2" w:rsidRPr="008E4BB2" w:rsidRDefault="008E4BB2" w:rsidP="004E767F">
            <w:pPr>
              <w:pStyle w:val="Textocuadrocentrado"/>
            </w:pPr>
            <w:r w:rsidRPr="008E4BB2">
              <w:t>S200</w:t>
            </w:r>
          </w:p>
        </w:tc>
        <w:tc>
          <w:tcPr>
            <w:tcW w:w="1066" w:type="pct"/>
            <w:tcBorders>
              <w:top w:val="nil"/>
              <w:left w:val="nil"/>
              <w:bottom w:val="nil"/>
              <w:right w:val="nil"/>
            </w:tcBorders>
            <w:shd w:val="clear" w:color="000000" w:fill="FFFFFF"/>
            <w:vAlign w:val="center"/>
            <w:hideMark/>
          </w:tcPr>
          <w:p w14:paraId="5958DB0B" w14:textId="77777777" w:rsidR="008E4BB2" w:rsidRPr="008E4BB2" w:rsidRDefault="008E4BB2" w:rsidP="000345A1">
            <w:pPr>
              <w:pStyle w:val="Textocuadro"/>
            </w:pPr>
            <w:r w:rsidRPr="008E4BB2">
              <w:t>Fortalecimiento a la atención médica</w:t>
            </w:r>
          </w:p>
        </w:tc>
        <w:tc>
          <w:tcPr>
            <w:tcW w:w="1422" w:type="pct"/>
            <w:tcBorders>
              <w:top w:val="nil"/>
              <w:left w:val="nil"/>
              <w:bottom w:val="nil"/>
              <w:right w:val="nil"/>
            </w:tcBorders>
            <w:shd w:val="clear" w:color="000000" w:fill="FFFFFF"/>
            <w:vAlign w:val="center"/>
            <w:hideMark/>
          </w:tcPr>
          <w:p w14:paraId="40D822D7" w14:textId="77777777" w:rsidR="008E4BB2" w:rsidRPr="008E4BB2" w:rsidRDefault="008E4BB2" w:rsidP="000345A1">
            <w:pPr>
              <w:pStyle w:val="TextocuadroJustificado"/>
            </w:pPr>
            <w:r w:rsidRPr="008E4BB2">
              <w:t>Actualización del Portal web</w:t>
            </w:r>
          </w:p>
        </w:tc>
        <w:tc>
          <w:tcPr>
            <w:tcW w:w="497" w:type="pct"/>
            <w:tcBorders>
              <w:top w:val="nil"/>
              <w:left w:val="nil"/>
              <w:bottom w:val="nil"/>
              <w:right w:val="nil"/>
            </w:tcBorders>
            <w:shd w:val="clear" w:color="000000" w:fill="FFFFFF"/>
            <w:noWrap/>
            <w:vAlign w:val="center"/>
            <w:hideMark/>
          </w:tcPr>
          <w:p w14:paraId="3EBD76E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586A1B5"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18F65BEC" w14:textId="77777777" w:rsidR="008E4BB2" w:rsidRPr="008E4BB2" w:rsidRDefault="008E4BB2" w:rsidP="004E767F">
            <w:pPr>
              <w:pStyle w:val="Textocuadrocentrado"/>
            </w:pPr>
            <w:r w:rsidRPr="008E4BB2">
              <w:t>100</w:t>
            </w:r>
          </w:p>
        </w:tc>
      </w:tr>
      <w:tr w:rsidR="000345A1" w:rsidRPr="008E4BB2" w14:paraId="0CB72B17" w14:textId="77777777" w:rsidTr="000345A1">
        <w:trPr>
          <w:trHeight w:val="330"/>
        </w:trPr>
        <w:tc>
          <w:tcPr>
            <w:tcW w:w="284" w:type="pct"/>
            <w:tcBorders>
              <w:top w:val="nil"/>
              <w:left w:val="nil"/>
              <w:bottom w:val="nil"/>
              <w:right w:val="nil"/>
            </w:tcBorders>
            <w:shd w:val="clear" w:color="000000" w:fill="FFFFFF"/>
            <w:noWrap/>
            <w:vAlign w:val="center"/>
            <w:hideMark/>
          </w:tcPr>
          <w:p w14:paraId="7E62A123"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28CCC463"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5296C96E" w14:textId="77777777" w:rsidR="008E4BB2" w:rsidRPr="008E4BB2" w:rsidRDefault="008E4BB2" w:rsidP="004E767F">
            <w:pPr>
              <w:pStyle w:val="Textocuadrocentrado"/>
            </w:pPr>
            <w:r w:rsidRPr="008E4BB2">
              <w:t>S200</w:t>
            </w:r>
          </w:p>
        </w:tc>
        <w:tc>
          <w:tcPr>
            <w:tcW w:w="1066" w:type="pct"/>
            <w:tcBorders>
              <w:top w:val="nil"/>
              <w:left w:val="nil"/>
              <w:bottom w:val="nil"/>
              <w:right w:val="nil"/>
            </w:tcBorders>
            <w:shd w:val="clear" w:color="000000" w:fill="FFFFFF"/>
            <w:vAlign w:val="center"/>
            <w:hideMark/>
          </w:tcPr>
          <w:p w14:paraId="7DBA5507" w14:textId="77777777" w:rsidR="008E4BB2" w:rsidRPr="008E4BB2" w:rsidRDefault="008E4BB2" w:rsidP="000345A1">
            <w:pPr>
              <w:pStyle w:val="Textocuadro"/>
            </w:pPr>
            <w:r w:rsidRPr="008E4BB2">
              <w:t>Fortalecimiento a la atención médica</w:t>
            </w:r>
          </w:p>
        </w:tc>
        <w:tc>
          <w:tcPr>
            <w:tcW w:w="1422" w:type="pct"/>
            <w:tcBorders>
              <w:top w:val="nil"/>
              <w:left w:val="nil"/>
              <w:bottom w:val="nil"/>
              <w:right w:val="nil"/>
            </w:tcBorders>
            <w:shd w:val="clear" w:color="000000" w:fill="FFFFFF"/>
            <w:vAlign w:val="center"/>
            <w:hideMark/>
          </w:tcPr>
          <w:p w14:paraId="705CE61A" w14:textId="77777777" w:rsidR="008E4BB2" w:rsidRPr="008E4BB2" w:rsidRDefault="008E4BB2" w:rsidP="000345A1">
            <w:pPr>
              <w:pStyle w:val="TextocuadroJustificado"/>
            </w:pPr>
            <w:r w:rsidRPr="008E4BB2">
              <w:t>Fortalecimiento de la MIR</w:t>
            </w:r>
          </w:p>
        </w:tc>
        <w:tc>
          <w:tcPr>
            <w:tcW w:w="497" w:type="pct"/>
            <w:tcBorders>
              <w:top w:val="nil"/>
              <w:left w:val="nil"/>
              <w:bottom w:val="nil"/>
              <w:right w:val="nil"/>
            </w:tcBorders>
            <w:shd w:val="clear" w:color="000000" w:fill="FFFFFF"/>
            <w:noWrap/>
            <w:vAlign w:val="center"/>
            <w:hideMark/>
          </w:tcPr>
          <w:p w14:paraId="36F45753"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6C6E9F0"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28096D69" w14:textId="77777777" w:rsidR="008E4BB2" w:rsidRPr="008E4BB2" w:rsidRDefault="008E4BB2" w:rsidP="004E767F">
            <w:pPr>
              <w:pStyle w:val="Textocuadrocentrado"/>
            </w:pPr>
            <w:r w:rsidRPr="008E4BB2">
              <w:t>80</w:t>
            </w:r>
          </w:p>
        </w:tc>
      </w:tr>
      <w:tr w:rsidR="000345A1" w:rsidRPr="008E4BB2" w14:paraId="3CA45D00" w14:textId="77777777" w:rsidTr="000345A1">
        <w:trPr>
          <w:trHeight w:val="330"/>
        </w:trPr>
        <w:tc>
          <w:tcPr>
            <w:tcW w:w="284" w:type="pct"/>
            <w:tcBorders>
              <w:top w:val="nil"/>
              <w:left w:val="nil"/>
              <w:bottom w:val="nil"/>
              <w:right w:val="nil"/>
            </w:tcBorders>
            <w:shd w:val="clear" w:color="000000" w:fill="FFFFFF"/>
            <w:noWrap/>
            <w:vAlign w:val="center"/>
            <w:hideMark/>
          </w:tcPr>
          <w:p w14:paraId="69FCD1F1"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230EFA6C"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10A9BBFB" w14:textId="77777777" w:rsidR="008E4BB2" w:rsidRPr="008E4BB2" w:rsidRDefault="008E4BB2" w:rsidP="004E767F">
            <w:pPr>
              <w:pStyle w:val="Textocuadrocentrado"/>
            </w:pPr>
            <w:r w:rsidRPr="008E4BB2">
              <w:t>S200</w:t>
            </w:r>
          </w:p>
        </w:tc>
        <w:tc>
          <w:tcPr>
            <w:tcW w:w="1066" w:type="pct"/>
            <w:tcBorders>
              <w:top w:val="nil"/>
              <w:left w:val="nil"/>
              <w:bottom w:val="nil"/>
              <w:right w:val="nil"/>
            </w:tcBorders>
            <w:shd w:val="clear" w:color="000000" w:fill="FFFFFF"/>
            <w:vAlign w:val="center"/>
            <w:hideMark/>
          </w:tcPr>
          <w:p w14:paraId="5A9D4F3E" w14:textId="77777777" w:rsidR="008E4BB2" w:rsidRPr="008E4BB2" w:rsidRDefault="008E4BB2" w:rsidP="000345A1">
            <w:pPr>
              <w:pStyle w:val="Textocuadro"/>
            </w:pPr>
            <w:r w:rsidRPr="008E4BB2">
              <w:t>Fortalecimiento a la atención médica</w:t>
            </w:r>
          </w:p>
        </w:tc>
        <w:tc>
          <w:tcPr>
            <w:tcW w:w="1422" w:type="pct"/>
            <w:tcBorders>
              <w:top w:val="nil"/>
              <w:left w:val="nil"/>
              <w:bottom w:val="nil"/>
              <w:right w:val="nil"/>
            </w:tcBorders>
            <w:shd w:val="clear" w:color="000000" w:fill="FFFFFF"/>
            <w:vAlign w:val="center"/>
            <w:hideMark/>
          </w:tcPr>
          <w:p w14:paraId="5FF5ED2A" w14:textId="77777777" w:rsidR="008E4BB2" w:rsidRPr="008E4BB2" w:rsidRDefault="008E4BB2" w:rsidP="000345A1">
            <w:pPr>
              <w:pStyle w:val="TextocuadroJustificado"/>
            </w:pPr>
            <w:r w:rsidRPr="008E4BB2">
              <w:t>Reorientación</w:t>
            </w:r>
            <w:r w:rsidR="00981F8D">
              <w:t xml:space="preserve"> </w:t>
            </w:r>
            <w:r w:rsidRPr="008E4BB2">
              <w:t xml:space="preserve">del Programa para la actualización de la MIR </w:t>
            </w:r>
          </w:p>
        </w:tc>
        <w:tc>
          <w:tcPr>
            <w:tcW w:w="497" w:type="pct"/>
            <w:tcBorders>
              <w:top w:val="nil"/>
              <w:left w:val="nil"/>
              <w:bottom w:val="nil"/>
              <w:right w:val="nil"/>
            </w:tcBorders>
            <w:shd w:val="clear" w:color="000000" w:fill="FFFFFF"/>
            <w:noWrap/>
            <w:vAlign w:val="center"/>
            <w:hideMark/>
          </w:tcPr>
          <w:p w14:paraId="789856D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747AC15"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3A1436B" w14:textId="77777777" w:rsidR="008E4BB2" w:rsidRPr="008E4BB2" w:rsidRDefault="008E4BB2" w:rsidP="004E767F">
            <w:pPr>
              <w:pStyle w:val="Textocuadrocentrado"/>
            </w:pPr>
            <w:r w:rsidRPr="008E4BB2">
              <w:t>80</w:t>
            </w:r>
          </w:p>
        </w:tc>
      </w:tr>
      <w:tr w:rsidR="000345A1" w:rsidRPr="008E4BB2" w14:paraId="1C8E5526" w14:textId="77777777" w:rsidTr="000345A1">
        <w:trPr>
          <w:trHeight w:val="330"/>
        </w:trPr>
        <w:tc>
          <w:tcPr>
            <w:tcW w:w="284" w:type="pct"/>
            <w:tcBorders>
              <w:top w:val="nil"/>
              <w:left w:val="nil"/>
              <w:bottom w:val="nil"/>
              <w:right w:val="nil"/>
            </w:tcBorders>
            <w:shd w:val="clear" w:color="000000" w:fill="FFFFFF"/>
            <w:noWrap/>
            <w:vAlign w:val="center"/>
            <w:hideMark/>
          </w:tcPr>
          <w:p w14:paraId="0890AFE1"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31B80D47"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7CE21BA8" w14:textId="77777777" w:rsidR="008E4BB2" w:rsidRPr="008E4BB2" w:rsidRDefault="008E4BB2" w:rsidP="004E767F">
            <w:pPr>
              <w:pStyle w:val="Textocuadrocentrado"/>
            </w:pPr>
            <w:r w:rsidRPr="008E4BB2">
              <w:t>S201</w:t>
            </w:r>
          </w:p>
        </w:tc>
        <w:tc>
          <w:tcPr>
            <w:tcW w:w="1066" w:type="pct"/>
            <w:tcBorders>
              <w:top w:val="nil"/>
              <w:left w:val="nil"/>
              <w:bottom w:val="nil"/>
              <w:right w:val="nil"/>
            </w:tcBorders>
            <w:shd w:val="clear" w:color="000000" w:fill="FFFFFF"/>
            <w:vAlign w:val="center"/>
            <w:hideMark/>
          </w:tcPr>
          <w:p w14:paraId="094BE516" w14:textId="77777777" w:rsidR="008E4BB2" w:rsidRPr="008E4BB2" w:rsidRDefault="008E4BB2" w:rsidP="000345A1">
            <w:pPr>
              <w:pStyle w:val="Textocuadro"/>
            </w:pPr>
            <w:r w:rsidRPr="008E4BB2">
              <w:t>Seguro Médico Siglo XXI</w:t>
            </w:r>
          </w:p>
        </w:tc>
        <w:tc>
          <w:tcPr>
            <w:tcW w:w="1422" w:type="pct"/>
            <w:tcBorders>
              <w:top w:val="nil"/>
              <w:left w:val="nil"/>
              <w:bottom w:val="nil"/>
              <w:right w:val="nil"/>
            </w:tcBorders>
            <w:shd w:val="clear" w:color="000000" w:fill="FFFFFF"/>
            <w:vAlign w:val="center"/>
            <w:hideMark/>
          </w:tcPr>
          <w:p w14:paraId="3FA02395" w14:textId="77777777" w:rsidR="008E4BB2" w:rsidRPr="008E4BB2" w:rsidRDefault="008E4BB2" w:rsidP="000345A1">
            <w:pPr>
              <w:pStyle w:val="TextocuadroJustificado"/>
            </w:pPr>
            <w:r w:rsidRPr="008E4BB2">
              <w:t>Adecuar las Reglas de Operación</w:t>
            </w:r>
            <w:r w:rsidR="00981F8D">
              <w:t xml:space="preserve"> </w:t>
            </w:r>
            <w:r w:rsidRPr="008E4BB2">
              <w:t>2016 con la revisión de la Población Objetivo</w:t>
            </w:r>
          </w:p>
        </w:tc>
        <w:tc>
          <w:tcPr>
            <w:tcW w:w="497" w:type="pct"/>
            <w:tcBorders>
              <w:top w:val="nil"/>
              <w:left w:val="nil"/>
              <w:bottom w:val="nil"/>
              <w:right w:val="nil"/>
            </w:tcBorders>
            <w:shd w:val="clear" w:color="000000" w:fill="FFFFFF"/>
            <w:noWrap/>
            <w:vAlign w:val="center"/>
            <w:hideMark/>
          </w:tcPr>
          <w:p w14:paraId="7D81D38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89C0DE5"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15CE0B25" w14:textId="77777777" w:rsidR="008E4BB2" w:rsidRPr="008E4BB2" w:rsidRDefault="008E4BB2" w:rsidP="004E767F">
            <w:pPr>
              <w:pStyle w:val="Textocuadrocentrado"/>
            </w:pPr>
            <w:r w:rsidRPr="008E4BB2">
              <w:t>50</w:t>
            </w:r>
          </w:p>
        </w:tc>
      </w:tr>
      <w:tr w:rsidR="000345A1" w:rsidRPr="008E4BB2" w14:paraId="6CD8CACD" w14:textId="77777777" w:rsidTr="000345A1">
        <w:trPr>
          <w:trHeight w:val="660"/>
        </w:trPr>
        <w:tc>
          <w:tcPr>
            <w:tcW w:w="284" w:type="pct"/>
            <w:tcBorders>
              <w:top w:val="nil"/>
              <w:left w:val="nil"/>
              <w:bottom w:val="nil"/>
              <w:right w:val="nil"/>
            </w:tcBorders>
            <w:shd w:val="clear" w:color="000000" w:fill="FFFFFF"/>
            <w:noWrap/>
            <w:vAlign w:val="center"/>
            <w:hideMark/>
          </w:tcPr>
          <w:p w14:paraId="1B6549F4"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17D2E37E"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106E280D" w14:textId="77777777" w:rsidR="008E4BB2" w:rsidRPr="008E4BB2" w:rsidRDefault="008E4BB2" w:rsidP="004E767F">
            <w:pPr>
              <w:pStyle w:val="Textocuadrocentrado"/>
            </w:pPr>
            <w:r w:rsidRPr="008E4BB2">
              <w:t>S201</w:t>
            </w:r>
          </w:p>
        </w:tc>
        <w:tc>
          <w:tcPr>
            <w:tcW w:w="1066" w:type="pct"/>
            <w:tcBorders>
              <w:top w:val="nil"/>
              <w:left w:val="nil"/>
              <w:bottom w:val="nil"/>
              <w:right w:val="nil"/>
            </w:tcBorders>
            <w:shd w:val="clear" w:color="000000" w:fill="FFFFFF"/>
            <w:vAlign w:val="center"/>
            <w:hideMark/>
          </w:tcPr>
          <w:p w14:paraId="6D0334F1" w14:textId="77777777" w:rsidR="008E4BB2" w:rsidRPr="008E4BB2" w:rsidRDefault="008E4BB2" w:rsidP="000345A1">
            <w:pPr>
              <w:pStyle w:val="Textocuadro"/>
            </w:pPr>
            <w:r w:rsidRPr="008E4BB2">
              <w:t>Seguro Médico Siglo XXI</w:t>
            </w:r>
          </w:p>
        </w:tc>
        <w:tc>
          <w:tcPr>
            <w:tcW w:w="1422" w:type="pct"/>
            <w:tcBorders>
              <w:top w:val="nil"/>
              <w:left w:val="nil"/>
              <w:bottom w:val="nil"/>
              <w:right w:val="nil"/>
            </w:tcBorders>
            <w:shd w:val="clear" w:color="000000" w:fill="FFFFFF"/>
            <w:vAlign w:val="center"/>
            <w:hideMark/>
          </w:tcPr>
          <w:p w14:paraId="2F12E090" w14:textId="77777777" w:rsidR="008E4BB2" w:rsidRPr="008E4BB2" w:rsidRDefault="008E4BB2" w:rsidP="000345A1">
            <w:pPr>
              <w:pStyle w:val="TextocuadroJustificado"/>
            </w:pPr>
            <w:r w:rsidRPr="008E4BB2">
              <w:t xml:space="preserve">Adecuar las Reglas de Operación 2018 con la revisión de las poblaciones así como los indicadores ahí descritos. </w:t>
            </w:r>
          </w:p>
        </w:tc>
        <w:tc>
          <w:tcPr>
            <w:tcW w:w="497" w:type="pct"/>
            <w:tcBorders>
              <w:top w:val="nil"/>
              <w:left w:val="nil"/>
              <w:bottom w:val="nil"/>
              <w:right w:val="nil"/>
            </w:tcBorders>
            <w:shd w:val="clear" w:color="000000" w:fill="FFFFFF"/>
            <w:noWrap/>
            <w:vAlign w:val="center"/>
            <w:hideMark/>
          </w:tcPr>
          <w:p w14:paraId="023DB415"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4322CD9"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3EF428B" w14:textId="77777777" w:rsidR="008E4BB2" w:rsidRPr="008E4BB2" w:rsidRDefault="008E4BB2" w:rsidP="004E767F">
            <w:pPr>
              <w:pStyle w:val="Textocuadrocentrado"/>
            </w:pPr>
            <w:r w:rsidRPr="008E4BB2">
              <w:t>60</w:t>
            </w:r>
          </w:p>
        </w:tc>
      </w:tr>
      <w:tr w:rsidR="000345A1" w:rsidRPr="008E4BB2" w14:paraId="25C132B9" w14:textId="77777777" w:rsidTr="000345A1">
        <w:trPr>
          <w:trHeight w:val="990"/>
        </w:trPr>
        <w:tc>
          <w:tcPr>
            <w:tcW w:w="284" w:type="pct"/>
            <w:tcBorders>
              <w:top w:val="nil"/>
              <w:left w:val="nil"/>
              <w:bottom w:val="nil"/>
              <w:right w:val="nil"/>
            </w:tcBorders>
            <w:shd w:val="clear" w:color="000000" w:fill="FFFFFF"/>
            <w:noWrap/>
            <w:vAlign w:val="center"/>
            <w:hideMark/>
          </w:tcPr>
          <w:p w14:paraId="53E9016C"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2CE87C41"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6DF3924B" w14:textId="77777777" w:rsidR="008E4BB2" w:rsidRPr="008E4BB2" w:rsidRDefault="008E4BB2" w:rsidP="004E767F">
            <w:pPr>
              <w:pStyle w:val="Textocuadrocentrado"/>
            </w:pPr>
            <w:r w:rsidRPr="008E4BB2">
              <w:t>S201</w:t>
            </w:r>
          </w:p>
        </w:tc>
        <w:tc>
          <w:tcPr>
            <w:tcW w:w="1066" w:type="pct"/>
            <w:tcBorders>
              <w:top w:val="nil"/>
              <w:left w:val="nil"/>
              <w:bottom w:val="nil"/>
              <w:right w:val="nil"/>
            </w:tcBorders>
            <w:shd w:val="clear" w:color="000000" w:fill="FFFFFF"/>
            <w:vAlign w:val="center"/>
            <w:hideMark/>
          </w:tcPr>
          <w:p w14:paraId="3440286E" w14:textId="77777777" w:rsidR="008E4BB2" w:rsidRPr="008E4BB2" w:rsidRDefault="008E4BB2" w:rsidP="000345A1">
            <w:pPr>
              <w:pStyle w:val="Textocuadro"/>
            </w:pPr>
            <w:r w:rsidRPr="008E4BB2">
              <w:t>Seguro Médico Siglo XXI</w:t>
            </w:r>
          </w:p>
        </w:tc>
        <w:tc>
          <w:tcPr>
            <w:tcW w:w="1422" w:type="pct"/>
            <w:tcBorders>
              <w:top w:val="nil"/>
              <w:left w:val="nil"/>
              <w:bottom w:val="nil"/>
              <w:right w:val="nil"/>
            </w:tcBorders>
            <w:shd w:val="clear" w:color="000000" w:fill="FFFFFF"/>
            <w:vAlign w:val="center"/>
            <w:hideMark/>
          </w:tcPr>
          <w:p w14:paraId="1C5BCE11" w14:textId="77777777" w:rsidR="008E4BB2" w:rsidRPr="008E4BB2" w:rsidRDefault="008E4BB2" w:rsidP="000345A1">
            <w:pPr>
              <w:pStyle w:val="TextocuadroJustificado"/>
            </w:pPr>
            <w:r w:rsidRPr="008E4BB2">
              <w:t>Diseñar un indicador</w:t>
            </w:r>
            <w:r w:rsidR="00981F8D">
              <w:t xml:space="preserve"> </w:t>
            </w:r>
            <w:r w:rsidRPr="008E4BB2">
              <w:t>que se refiera a la satisfacción de los beneficiarios de los servicios de salud otorgados con ayuda del SMSXXI</w:t>
            </w:r>
          </w:p>
        </w:tc>
        <w:tc>
          <w:tcPr>
            <w:tcW w:w="497" w:type="pct"/>
            <w:tcBorders>
              <w:top w:val="nil"/>
              <w:left w:val="nil"/>
              <w:bottom w:val="nil"/>
              <w:right w:val="nil"/>
            </w:tcBorders>
            <w:shd w:val="clear" w:color="000000" w:fill="FFFFFF"/>
            <w:noWrap/>
            <w:vAlign w:val="center"/>
            <w:hideMark/>
          </w:tcPr>
          <w:p w14:paraId="08FD2E4E"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3E62ECA"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09DEE05" w14:textId="77777777" w:rsidR="008E4BB2" w:rsidRPr="008E4BB2" w:rsidRDefault="008E4BB2" w:rsidP="004E767F">
            <w:pPr>
              <w:pStyle w:val="Textocuadrocentrado"/>
            </w:pPr>
            <w:r w:rsidRPr="008E4BB2">
              <w:t>65</w:t>
            </w:r>
          </w:p>
        </w:tc>
      </w:tr>
      <w:tr w:rsidR="000345A1" w:rsidRPr="008E4BB2" w14:paraId="19CD485C" w14:textId="77777777" w:rsidTr="000345A1">
        <w:trPr>
          <w:trHeight w:val="825"/>
        </w:trPr>
        <w:tc>
          <w:tcPr>
            <w:tcW w:w="284" w:type="pct"/>
            <w:tcBorders>
              <w:top w:val="nil"/>
              <w:left w:val="nil"/>
              <w:bottom w:val="nil"/>
              <w:right w:val="nil"/>
            </w:tcBorders>
            <w:shd w:val="clear" w:color="000000" w:fill="FFFFFF"/>
            <w:noWrap/>
            <w:vAlign w:val="center"/>
            <w:hideMark/>
          </w:tcPr>
          <w:p w14:paraId="7FC3B52D"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120A749D"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362868DA" w14:textId="77777777" w:rsidR="008E4BB2" w:rsidRPr="008E4BB2" w:rsidRDefault="008E4BB2" w:rsidP="004E767F">
            <w:pPr>
              <w:pStyle w:val="Textocuadrocentrado"/>
            </w:pPr>
            <w:r w:rsidRPr="008E4BB2">
              <w:t>S201</w:t>
            </w:r>
          </w:p>
        </w:tc>
        <w:tc>
          <w:tcPr>
            <w:tcW w:w="1066" w:type="pct"/>
            <w:tcBorders>
              <w:top w:val="nil"/>
              <w:left w:val="nil"/>
              <w:bottom w:val="nil"/>
              <w:right w:val="nil"/>
            </w:tcBorders>
            <w:shd w:val="clear" w:color="000000" w:fill="FFFFFF"/>
            <w:vAlign w:val="center"/>
            <w:hideMark/>
          </w:tcPr>
          <w:p w14:paraId="474B476A" w14:textId="77777777" w:rsidR="008E4BB2" w:rsidRPr="008E4BB2" w:rsidRDefault="008E4BB2" w:rsidP="000345A1">
            <w:pPr>
              <w:pStyle w:val="Textocuadro"/>
            </w:pPr>
            <w:r w:rsidRPr="008E4BB2">
              <w:t>Seguro Médico Siglo XXI</w:t>
            </w:r>
          </w:p>
        </w:tc>
        <w:tc>
          <w:tcPr>
            <w:tcW w:w="1422" w:type="pct"/>
            <w:tcBorders>
              <w:top w:val="nil"/>
              <w:left w:val="nil"/>
              <w:bottom w:val="nil"/>
              <w:right w:val="nil"/>
            </w:tcBorders>
            <w:shd w:val="clear" w:color="000000" w:fill="FFFFFF"/>
            <w:vAlign w:val="center"/>
            <w:hideMark/>
          </w:tcPr>
          <w:p w14:paraId="2DFF8DA4" w14:textId="77777777" w:rsidR="008E4BB2" w:rsidRPr="008E4BB2" w:rsidRDefault="008E4BB2" w:rsidP="000345A1">
            <w:pPr>
              <w:pStyle w:val="TextocuadroJustificado"/>
            </w:pPr>
            <w:r w:rsidRPr="008E4BB2">
              <w:t>Elaboración de una</w:t>
            </w:r>
            <w:r w:rsidR="00981F8D">
              <w:t xml:space="preserve"> </w:t>
            </w:r>
            <w:r w:rsidRPr="008E4BB2">
              <w:t xml:space="preserve">Diagnostico Ampliado el cual permita ampliar las observaciones del programa para su mejora, solventando las recomendaciones obtenidas. </w:t>
            </w:r>
          </w:p>
        </w:tc>
        <w:tc>
          <w:tcPr>
            <w:tcW w:w="497" w:type="pct"/>
            <w:tcBorders>
              <w:top w:val="nil"/>
              <w:left w:val="nil"/>
              <w:bottom w:val="nil"/>
              <w:right w:val="nil"/>
            </w:tcBorders>
            <w:shd w:val="clear" w:color="000000" w:fill="FFFFFF"/>
            <w:noWrap/>
            <w:vAlign w:val="center"/>
            <w:hideMark/>
          </w:tcPr>
          <w:p w14:paraId="3FE9A824"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01E44593"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2D4DB95F" w14:textId="77777777" w:rsidR="008E4BB2" w:rsidRPr="008E4BB2" w:rsidRDefault="008E4BB2" w:rsidP="004E767F">
            <w:pPr>
              <w:pStyle w:val="Textocuadrocentrado"/>
            </w:pPr>
            <w:r w:rsidRPr="008E4BB2">
              <w:t>10</w:t>
            </w:r>
          </w:p>
        </w:tc>
      </w:tr>
      <w:tr w:rsidR="000345A1" w:rsidRPr="008E4BB2" w14:paraId="5BED7371" w14:textId="77777777" w:rsidTr="000345A1">
        <w:trPr>
          <w:trHeight w:val="825"/>
        </w:trPr>
        <w:tc>
          <w:tcPr>
            <w:tcW w:w="284" w:type="pct"/>
            <w:tcBorders>
              <w:top w:val="nil"/>
              <w:left w:val="nil"/>
              <w:bottom w:val="nil"/>
              <w:right w:val="nil"/>
            </w:tcBorders>
            <w:shd w:val="clear" w:color="000000" w:fill="FFFFFF"/>
            <w:noWrap/>
            <w:vAlign w:val="center"/>
            <w:hideMark/>
          </w:tcPr>
          <w:p w14:paraId="735DA98A"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6B3E1535"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47C078AE" w14:textId="77777777" w:rsidR="008E4BB2" w:rsidRPr="008E4BB2" w:rsidRDefault="008E4BB2" w:rsidP="004E767F">
            <w:pPr>
              <w:pStyle w:val="Textocuadrocentrado"/>
            </w:pPr>
            <w:r w:rsidRPr="008E4BB2">
              <w:t>S201</w:t>
            </w:r>
          </w:p>
        </w:tc>
        <w:tc>
          <w:tcPr>
            <w:tcW w:w="1066" w:type="pct"/>
            <w:tcBorders>
              <w:top w:val="nil"/>
              <w:left w:val="nil"/>
              <w:bottom w:val="nil"/>
              <w:right w:val="nil"/>
            </w:tcBorders>
            <w:shd w:val="clear" w:color="000000" w:fill="FFFFFF"/>
            <w:vAlign w:val="center"/>
            <w:hideMark/>
          </w:tcPr>
          <w:p w14:paraId="3DE290BD" w14:textId="77777777" w:rsidR="008E4BB2" w:rsidRPr="008E4BB2" w:rsidRDefault="008E4BB2" w:rsidP="000345A1">
            <w:pPr>
              <w:pStyle w:val="Textocuadro"/>
            </w:pPr>
            <w:r w:rsidRPr="008E4BB2">
              <w:t>Seguro Médico Siglo XXI</w:t>
            </w:r>
          </w:p>
        </w:tc>
        <w:tc>
          <w:tcPr>
            <w:tcW w:w="1422" w:type="pct"/>
            <w:tcBorders>
              <w:top w:val="nil"/>
              <w:left w:val="nil"/>
              <w:bottom w:val="nil"/>
              <w:right w:val="nil"/>
            </w:tcBorders>
            <w:shd w:val="clear" w:color="000000" w:fill="FFFFFF"/>
            <w:vAlign w:val="center"/>
            <w:hideMark/>
          </w:tcPr>
          <w:p w14:paraId="37D78138" w14:textId="77777777" w:rsidR="008E4BB2" w:rsidRPr="008E4BB2" w:rsidRDefault="008E4BB2" w:rsidP="000345A1">
            <w:pPr>
              <w:pStyle w:val="TextocuadroJustificado"/>
            </w:pPr>
            <w:r w:rsidRPr="008E4BB2">
              <w:t>Revisar las definiciones de población objetivo y potencial así como su método de cálculo y cuantificación.</w:t>
            </w:r>
          </w:p>
        </w:tc>
        <w:tc>
          <w:tcPr>
            <w:tcW w:w="497" w:type="pct"/>
            <w:tcBorders>
              <w:top w:val="nil"/>
              <w:left w:val="nil"/>
              <w:bottom w:val="nil"/>
              <w:right w:val="nil"/>
            </w:tcBorders>
            <w:shd w:val="clear" w:color="000000" w:fill="FFFFFF"/>
            <w:noWrap/>
            <w:vAlign w:val="center"/>
            <w:hideMark/>
          </w:tcPr>
          <w:p w14:paraId="61852406"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BC3DC7C"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33EE66E0" w14:textId="77777777" w:rsidR="008E4BB2" w:rsidRPr="008E4BB2" w:rsidRDefault="008E4BB2" w:rsidP="004E767F">
            <w:pPr>
              <w:pStyle w:val="Textocuadrocentrado"/>
            </w:pPr>
            <w:r w:rsidRPr="008E4BB2">
              <w:t>80</w:t>
            </w:r>
          </w:p>
        </w:tc>
      </w:tr>
      <w:tr w:rsidR="000345A1" w:rsidRPr="008E4BB2" w14:paraId="258BABED" w14:textId="77777777" w:rsidTr="000345A1">
        <w:trPr>
          <w:trHeight w:val="495"/>
        </w:trPr>
        <w:tc>
          <w:tcPr>
            <w:tcW w:w="284" w:type="pct"/>
            <w:tcBorders>
              <w:top w:val="nil"/>
              <w:left w:val="nil"/>
              <w:bottom w:val="nil"/>
              <w:right w:val="nil"/>
            </w:tcBorders>
            <w:shd w:val="clear" w:color="000000" w:fill="FFFFFF"/>
            <w:noWrap/>
            <w:vAlign w:val="center"/>
            <w:hideMark/>
          </w:tcPr>
          <w:p w14:paraId="3F72AE9C"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2DA17A7A"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26E47210" w14:textId="77777777" w:rsidR="008E4BB2" w:rsidRPr="008E4BB2" w:rsidRDefault="008E4BB2" w:rsidP="004E767F">
            <w:pPr>
              <w:pStyle w:val="Textocuadrocentrado"/>
            </w:pPr>
            <w:r w:rsidRPr="008E4BB2">
              <w:t>S201</w:t>
            </w:r>
          </w:p>
        </w:tc>
        <w:tc>
          <w:tcPr>
            <w:tcW w:w="1066" w:type="pct"/>
            <w:tcBorders>
              <w:top w:val="nil"/>
              <w:left w:val="nil"/>
              <w:bottom w:val="nil"/>
              <w:right w:val="nil"/>
            </w:tcBorders>
            <w:shd w:val="clear" w:color="000000" w:fill="FFFFFF"/>
            <w:vAlign w:val="center"/>
            <w:hideMark/>
          </w:tcPr>
          <w:p w14:paraId="24F89E31" w14:textId="77777777" w:rsidR="008E4BB2" w:rsidRPr="008E4BB2" w:rsidRDefault="008E4BB2" w:rsidP="000345A1">
            <w:pPr>
              <w:pStyle w:val="Textocuadro"/>
            </w:pPr>
            <w:r w:rsidRPr="008E4BB2">
              <w:t>Seguro Médico Siglo XXI</w:t>
            </w:r>
          </w:p>
        </w:tc>
        <w:tc>
          <w:tcPr>
            <w:tcW w:w="1422" w:type="pct"/>
            <w:tcBorders>
              <w:top w:val="nil"/>
              <w:left w:val="nil"/>
              <w:bottom w:val="nil"/>
              <w:right w:val="nil"/>
            </w:tcBorders>
            <w:shd w:val="clear" w:color="000000" w:fill="FFFFFF"/>
            <w:vAlign w:val="center"/>
            <w:hideMark/>
          </w:tcPr>
          <w:p w14:paraId="70D97120" w14:textId="77777777" w:rsidR="008E4BB2" w:rsidRPr="008E4BB2" w:rsidRDefault="008E4BB2" w:rsidP="000345A1">
            <w:pPr>
              <w:pStyle w:val="TextocuadroJustificado"/>
            </w:pPr>
            <w:r w:rsidRPr="008E4BB2">
              <w:t>Revisión las definiciones de población objetivo y potencial así como su método de cálculo y cuantificación</w:t>
            </w:r>
          </w:p>
        </w:tc>
        <w:tc>
          <w:tcPr>
            <w:tcW w:w="497" w:type="pct"/>
            <w:tcBorders>
              <w:top w:val="nil"/>
              <w:left w:val="nil"/>
              <w:bottom w:val="nil"/>
              <w:right w:val="nil"/>
            </w:tcBorders>
            <w:shd w:val="clear" w:color="000000" w:fill="FFFFFF"/>
            <w:noWrap/>
            <w:vAlign w:val="center"/>
            <w:hideMark/>
          </w:tcPr>
          <w:p w14:paraId="60D5C2B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39C14D8"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15D84996" w14:textId="77777777" w:rsidR="008E4BB2" w:rsidRPr="008E4BB2" w:rsidRDefault="008E4BB2" w:rsidP="004E767F">
            <w:pPr>
              <w:pStyle w:val="Textocuadrocentrado"/>
            </w:pPr>
            <w:r w:rsidRPr="008E4BB2">
              <w:t>60</w:t>
            </w:r>
          </w:p>
        </w:tc>
      </w:tr>
      <w:tr w:rsidR="000345A1" w:rsidRPr="008E4BB2" w14:paraId="689FA33C" w14:textId="77777777" w:rsidTr="000345A1">
        <w:trPr>
          <w:trHeight w:val="825"/>
        </w:trPr>
        <w:tc>
          <w:tcPr>
            <w:tcW w:w="284" w:type="pct"/>
            <w:tcBorders>
              <w:top w:val="nil"/>
              <w:left w:val="nil"/>
              <w:bottom w:val="nil"/>
              <w:right w:val="nil"/>
            </w:tcBorders>
            <w:shd w:val="clear" w:color="000000" w:fill="FFFFFF"/>
            <w:noWrap/>
            <w:vAlign w:val="center"/>
            <w:hideMark/>
          </w:tcPr>
          <w:p w14:paraId="7A4F71EB"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54D247DF"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221C0776" w14:textId="77777777" w:rsidR="008E4BB2" w:rsidRPr="008E4BB2" w:rsidRDefault="008E4BB2" w:rsidP="004E767F">
            <w:pPr>
              <w:pStyle w:val="Textocuadrocentrado"/>
            </w:pPr>
            <w:r w:rsidRPr="008E4BB2">
              <w:t>S201</w:t>
            </w:r>
          </w:p>
        </w:tc>
        <w:tc>
          <w:tcPr>
            <w:tcW w:w="1066" w:type="pct"/>
            <w:tcBorders>
              <w:top w:val="nil"/>
              <w:left w:val="nil"/>
              <w:bottom w:val="nil"/>
              <w:right w:val="nil"/>
            </w:tcBorders>
            <w:shd w:val="clear" w:color="000000" w:fill="FFFFFF"/>
            <w:vAlign w:val="center"/>
            <w:hideMark/>
          </w:tcPr>
          <w:p w14:paraId="2856FE5A" w14:textId="77777777" w:rsidR="008E4BB2" w:rsidRPr="008E4BB2" w:rsidRDefault="008E4BB2" w:rsidP="000345A1">
            <w:pPr>
              <w:pStyle w:val="Textocuadro"/>
            </w:pPr>
            <w:r w:rsidRPr="008E4BB2">
              <w:t>Seguro Médico Siglo XXI</w:t>
            </w:r>
          </w:p>
        </w:tc>
        <w:tc>
          <w:tcPr>
            <w:tcW w:w="1422" w:type="pct"/>
            <w:tcBorders>
              <w:top w:val="nil"/>
              <w:left w:val="nil"/>
              <w:bottom w:val="nil"/>
              <w:right w:val="nil"/>
            </w:tcBorders>
            <w:shd w:val="clear" w:color="000000" w:fill="FFFFFF"/>
            <w:vAlign w:val="center"/>
            <w:hideMark/>
          </w:tcPr>
          <w:p w14:paraId="2C689D49" w14:textId="77777777" w:rsidR="008E4BB2" w:rsidRPr="008E4BB2" w:rsidRDefault="008E4BB2" w:rsidP="000345A1">
            <w:pPr>
              <w:pStyle w:val="TextocuadroJustificado"/>
            </w:pPr>
            <w:r w:rsidRPr="008E4BB2">
              <w:t>Revisión las definiciones de población objetivo y potencial así como su método de cálculo y santificación</w:t>
            </w:r>
            <w:r w:rsidRPr="008E4BB2">
              <w:br/>
            </w:r>
            <w:r w:rsidRPr="008E4BB2">
              <w:br/>
            </w:r>
          </w:p>
        </w:tc>
        <w:tc>
          <w:tcPr>
            <w:tcW w:w="497" w:type="pct"/>
            <w:tcBorders>
              <w:top w:val="nil"/>
              <w:left w:val="nil"/>
              <w:bottom w:val="nil"/>
              <w:right w:val="nil"/>
            </w:tcBorders>
            <w:shd w:val="clear" w:color="000000" w:fill="FFFFFF"/>
            <w:noWrap/>
            <w:vAlign w:val="center"/>
            <w:hideMark/>
          </w:tcPr>
          <w:p w14:paraId="4466C426"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57FBC59"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0069744F" w14:textId="77777777" w:rsidR="008E4BB2" w:rsidRPr="008E4BB2" w:rsidRDefault="008E4BB2" w:rsidP="004E767F">
            <w:pPr>
              <w:pStyle w:val="Textocuadrocentrado"/>
            </w:pPr>
            <w:r w:rsidRPr="008E4BB2">
              <w:t>80</w:t>
            </w:r>
          </w:p>
        </w:tc>
      </w:tr>
      <w:tr w:rsidR="000345A1" w:rsidRPr="008E4BB2" w14:paraId="153803FF" w14:textId="77777777" w:rsidTr="000345A1">
        <w:trPr>
          <w:trHeight w:val="660"/>
        </w:trPr>
        <w:tc>
          <w:tcPr>
            <w:tcW w:w="284" w:type="pct"/>
            <w:tcBorders>
              <w:top w:val="nil"/>
              <w:left w:val="nil"/>
              <w:bottom w:val="nil"/>
              <w:right w:val="nil"/>
            </w:tcBorders>
            <w:shd w:val="clear" w:color="000000" w:fill="FFFFFF"/>
            <w:noWrap/>
            <w:vAlign w:val="center"/>
            <w:hideMark/>
          </w:tcPr>
          <w:p w14:paraId="4F4618E7"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4F36318E"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6D17F40B" w14:textId="77777777" w:rsidR="008E4BB2" w:rsidRPr="008E4BB2" w:rsidRDefault="008E4BB2" w:rsidP="004E767F">
            <w:pPr>
              <w:pStyle w:val="Textocuadrocentrado"/>
            </w:pPr>
            <w:r w:rsidRPr="008E4BB2">
              <w:t>S202</w:t>
            </w:r>
          </w:p>
        </w:tc>
        <w:tc>
          <w:tcPr>
            <w:tcW w:w="1066" w:type="pct"/>
            <w:tcBorders>
              <w:top w:val="nil"/>
              <w:left w:val="nil"/>
              <w:bottom w:val="nil"/>
              <w:right w:val="nil"/>
            </w:tcBorders>
            <w:shd w:val="clear" w:color="000000" w:fill="FFFFFF"/>
            <w:vAlign w:val="center"/>
            <w:hideMark/>
          </w:tcPr>
          <w:p w14:paraId="4AFA3392" w14:textId="77777777" w:rsidR="008E4BB2" w:rsidRPr="008E4BB2" w:rsidRDefault="008E4BB2" w:rsidP="000345A1">
            <w:pPr>
              <w:pStyle w:val="Textocuadro"/>
            </w:pPr>
            <w:r w:rsidRPr="008E4BB2">
              <w:t>Calidad en la Atención Médica</w:t>
            </w:r>
          </w:p>
        </w:tc>
        <w:tc>
          <w:tcPr>
            <w:tcW w:w="1422" w:type="pct"/>
            <w:tcBorders>
              <w:top w:val="nil"/>
              <w:left w:val="nil"/>
              <w:bottom w:val="nil"/>
              <w:right w:val="nil"/>
            </w:tcBorders>
            <w:shd w:val="clear" w:color="000000" w:fill="FFFFFF"/>
            <w:vAlign w:val="center"/>
            <w:hideMark/>
          </w:tcPr>
          <w:p w14:paraId="7B993F54" w14:textId="77777777" w:rsidR="008E4BB2" w:rsidRPr="008E4BB2" w:rsidRDefault="008E4BB2" w:rsidP="000345A1">
            <w:pPr>
              <w:pStyle w:val="TextocuadroJustificado"/>
            </w:pPr>
            <w:r w:rsidRPr="008E4BB2">
              <w:t xml:space="preserve">Mantener la focalización de los proyectos en temas de alto impacto y que son prioridades de salud. </w:t>
            </w:r>
          </w:p>
        </w:tc>
        <w:tc>
          <w:tcPr>
            <w:tcW w:w="497" w:type="pct"/>
            <w:tcBorders>
              <w:top w:val="nil"/>
              <w:left w:val="nil"/>
              <w:bottom w:val="nil"/>
              <w:right w:val="nil"/>
            </w:tcBorders>
            <w:shd w:val="clear" w:color="000000" w:fill="FFFFFF"/>
            <w:noWrap/>
            <w:vAlign w:val="center"/>
            <w:hideMark/>
          </w:tcPr>
          <w:p w14:paraId="411F6AC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D515340"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63F3A619" w14:textId="77777777" w:rsidR="008E4BB2" w:rsidRPr="008E4BB2" w:rsidRDefault="008E4BB2" w:rsidP="004E767F">
            <w:pPr>
              <w:pStyle w:val="Textocuadrocentrado"/>
            </w:pPr>
            <w:r w:rsidRPr="008E4BB2">
              <w:t>100</w:t>
            </w:r>
          </w:p>
        </w:tc>
      </w:tr>
      <w:tr w:rsidR="000345A1" w:rsidRPr="008E4BB2" w14:paraId="4464BEC6" w14:textId="77777777" w:rsidTr="000345A1">
        <w:trPr>
          <w:trHeight w:val="495"/>
        </w:trPr>
        <w:tc>
          <w:tcPr>
            <w:tcW w:w="284" w:type="pct"/>
            <w:tcBorders>
              <w:top w:val="nil"/>
              <w:left w:val="nil"/>
              <w:bottom w:val="nil"/>
              <w:right w:val="nil"/>
            </w:tcBorders>
            <w:shd w:val="clear" w:color="000000" w:fill="FFFFFF"/>
            <w:noWrap/>
            <w:vAlign w:val="center"/>
            <w:hideMark/>
          </w:tcPr>
          <w:p w14:paraId="20FE0B3B"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4D0195BF"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50DAACE2" w14:textId="77777777" w:rsidR="008E4BB2" w:rsidRPr="008E4BB2" w:rsidRDefault="008E4BB2" w:rsidP="004E767F">
            <w:pPr>
              <w:pStyle w:val="Textocuadrocentrado"/>
            </w:pPr>
            <w:r w:rsidRPr="008E4BB2">
              <w:t>S202</w:t>
            </w:r>
          </w:p>
        </w:tc>
        <w:tc>
          <w:tcPr>
            <w:tcW w:w="1066" w:type="pct"/>
            <w:tcBorders>
              <w:top w:val="nil"/>
              <w:left w:val="nil"/>
              <w:bottom w:val="nil"/>
              <w:right w:val="nil"/>
            </w:tcBorders>
            <w:shd w:val="clear" w:color="000000" w:fill="FFFFFF"/>
            <w:vAlign w:val="center"/>
            <w:hideMark/>
          </w:tcPr>
          <w:p w14:paraId="7027348A" w14:textId="77777777" w:rsidR="008E4BB2" w:rsidRPr="008E4BB2" w:rsidRDefault="008E4BB2" w:rsidP="000345A1">
            <w:pPr>
              <w:pStyle w:val="Textocuadro"/>
            </w:pPr>
            <w:r w:rsidRPr="008E4BB2">
              <w:t>Calidad en la Atención Médica</w:t>
            </w:r>
          </w:p>
        </w:tc>
        <w:tc>
          <w:tcPr>
            <w:tcW w:w="1422" w:type="pct"/>
            <w:tcBorders>
              <w:top w:val="nil"/>
              <w:left w:val="nil"/>
              <w:bottom w:val="nil"/>
              <w:right w:val="nil"/>
            </w:tcBorders>
            <w:shd w:val="clear" w:color="000000" w:fill="FFFFFF"/>
            <w:vAlign w:val="center"/>
            <w:hideMark/>
          </w:tcPr>
          <w:p w14:paraId="2B177531" w14:textId="77777777" w:rsidR="008E4BB2" w:rsidRPr="008E4BB2" w:rsidRDefault="008E4BB2" w:rsidP="000345A1">
            <w:pPr>
              <w:pStyle w:val="TextocuadroJustificado"/>
            </w:pPr>
            <w:r w:rsidRPr="008E4BB2">
              <w:t>Mejorar los mecanismos de difusión de resultados de proyectos.</w:t>
            </w:r>
          </w:p>
        </w:tc>
        <w:tc>
          <w:tcPr>
            <w:tcW w:w="497" w:type="pct"/>
            <w:tcBorders>
              <w:top w:val="nil"/>
              <w:left w:val="nil"/>
              <w:bottom w:val="nil"/>
              <w:right w:val="nil"/>
            </w:tcBorders>
            <w:shd w:val="clear" w:color="000000" w:fill="FFFFFF"/>
            <w:noWrap/>
            <w:vAlign w:val="center"/>
            <w:hideMark/>
          </w:tcPr>
          <w:p w14:paraId="3DF7915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D90C8AB"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166F3C30" w14:textId="77777777" w:rsidR="008E4BB2" w:rsidRPr="008E4BB2" w:rsidRDefault="008E4BB2" w:rsidP="004E767F">
            <w:pPr>
              <w:pStyle w:val="Textocuadrocentrado"/>
            </w:pPr>
            <w:r w:rsidRPr="008E4BB2">
              <w:t>100</w:t>
            </w:r>
          </w:p>
        </w:tc>
      </w:tr>
      <w:tr w:rsidR="000345A1" w:rsidRPr="008E4BB2" w14:paraId="225A19A7" w14:textId="77777777" w:rsidTr="000345A1">
        <w:trPr>
          <w:trHeight w:val="660"/>
        </w:trPr>
        <w:tc>
          <w:tcPr>
            <w:tcW w:w="284" w:type="pct"/>
            <w:tcBorders>
              <w:top w:val="nil"/>
              <w:left w:val="nil"/>
              <w:bottom w:val="nil"/>
              <w:right w:val="nil"/>
            </w:tcBorders>
            <w:shd w:val="clear" w:color="000000" w:fill="FFFFFF"/>
            <w:noWrap/>
            <w:vAlign w:val="center"/>
            <w:hideMark/>
          </w:tcPr>
          <w:p w14:paraId="67F79AC1"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20F8BC60"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015F75B0" w14:textId="77777777" w:rsidR="008E4BB2" w:rsidRPr="008E4BB2" w:rsidRDefault="008E4BB2" w:rsidP="004E767F">
            <w:pPr>
              <w:pStyle w:val="Textocuadrocentrado"/>
            </w:pPr>
            <w:r w:rsidRPr="008E4BB2">
              <w:t>S251</w:t>
            </w:r>
          </w:p>
        </w:tc>
        <w:tc>
          <w:tcPr>
            <w:tcW w:w="1066" w:type="pct"/>
            <w:tcBorders>
              <w:top w:val="nil"/>
              <w:left w:val="nil"/>
              <w:bottom w:val="nil"/>
              <w:right w:val="nil"/>
            </w:tcBorders>
            <w:shd w:val="clear" w:color="000000" w:fill="FFFFFF"/>
            <w:vAlign w:val="center"/>
            <w:hideMark/>
          </w:tcPr>
          <w:p w14:paraId="46328700" w14:textId="77777777" w:rsidR="008E4BB2" w:rsidRPr="008E4BB2" w:rsidRDefault="008E4BB2" w:rsidP="000345A1">
            <w:pPr>
              <w:pStyle w:val="Textocuadro"/>
            </w:pPr>
            <w:r w:rsidRPr="008E4BB2">
              <w:t>Programa de Desarrollo Comunitario "Comunidad Diferente"</w:t>
            </w:r>
          </w:p>
        </w:tc>
        <w:tc>
          <w:tcPr>
            <w:tcW w:w="1422" w:type="pct"/>
            <w:tcBorders>
              <w:top w:val="nil"/>
              <w:left w:val="nil"/>
              <w:bottom w:val="nil"/>
              <w:right w:val="nil"/>
            </w:tcBorders>
            <w:shd w:val="clear" w:color="000000" w:fill="FFFFFF"/>
            <w:vAlign w:val="center"/>
            <w:hideMark/>
          </w:tcPr>
          <w:p w14:paraId="1B71EF55" w14:textId="77777777" w:rsidR="008E4BB2" w:rsidRPr="008E4BB2" w:rsidRDefault="008E4BB2" w:rsidP="000345A1">
            <w:pPr>
              <w:pStyle w:val="TextocuadroJustificado"/>
            </w:pPr>
            <w:r w:rsidRPr="008E4BB2">
              <w:t>Análisis de la periodicidad de los indicadores de la MIR, que actualmente son anuales.</w:t>
            </w:r>
          </w:p>
        </w:tc>
        <w:tc>
          <w:tcPr>
            <w:tcW w:w="497" w:type="pct"/>
            <w:tcBorders>
              <w:top w:val="nil"/>
              <w:left w:val="nil"/>
              <w:bottom w:val="nil"/>
              <w:right w:val="nil"/>
            </w:tcBorders>
            <w:shd w:val="clear" w:color="000000" w:fill="FFFFFF"/>
            <w:noWrap/>
            <w:vAlign w:val="center"/>
            <w:hideMark/>
          </w:tcPr>
          <w:p w14:paraId="7CF7572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7D6A997"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4134D19C" w14:textId="77777777" w:rsidR="008E4BB2" w:rsidRPr="008E4BB2" w:rsidRDefault="008E4BB2" w:rsidP="004E767F">
            <w:pPr>
              <w:pStyle w:val="Textocuadrocentrado"/>
            </w:pPr>
            <w:r w:rsidRPr="008E4BB2">
              <w:t>100</w:t>
            </w:r>
          </w:p>
        </w:tc>
      </w:tr>
      <w:tr w:rsidR="000345A1" w:rsidRPr="008E4BB2" w14:paraId="11A3A3D8" w14:textId="77777777" w:rsidTr="000345A1">
        <w:trPr>
          <w:trHeight w:val="495"/>
        </w:trPr>
        <w:tc>
          <w:tcPr>
            <w:tcW w:w="284" w:type="pct"/>
            <w:tcBorders>
              <w:top w:val="nil"/>
              <w:left w:val="nil"/>
              <w:bottom w:val="nil"/>
              <w:right w:val="nil"/>
            </w:tcBorders>
            <w:shd w:val="clear" w:color="000000" w:fill="FFFFFF"/>
            <w:noWrap/>
            <w:vAlign w:val="center"/>
            <w:hideMark/>
          </w:tcPr>
          <w:p w14:paraId="7596D62F"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36A3C3F5"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43A163A6" w14:textId="77777777" w:rsidR="008E4BB2" w:rsidRPr="008E4BB2" w:rsidRDefault="008E4BB2" w:rsidP="004E767F">
            <w:pPr>
              <w:pStyle w:val="Textocuadrocentrado"/>
            </w:pPr>
            <w:r w:rsidRPr="008E4BB2">
              <w:t>S272</w:t>
            </w:r>
          </w:p>
        </w:tc>
        <w:tc>
          <w:tcPr>
            <w:tcW w:w="1066" w:type="pct"/>
            <w:tcBorders>
              <w:top w:val="nil"/>
              <w:left w:val="nil"/>
              <w:bottom w:val="nil"/>
              <w:right w:val="nil"/>
            </w:tcBorders>
            <w:shd w:val="clear" w:color="000000" w:fill="FFFFFF"/>
            <w:vAlign w:val="center"/>
            <w:hideMark/>
          </w:tcPr>
          <w:p w14:paraId="2178A263" w14:textId="77777777" w:rsidR="008E4BB2" w:rsidRPr="008E4BB2" w:rsidRDefault="008E4BB2" w:rsidP="000345A1">
            <w:pPr>
              <w:pStyle w:val="Textocuadro"/>
            </w:pPr>
            <w:r w:rsidRPr="008E4BB2">
              <w:t>Apoyos para la protección de las personas en estado de necesidad</w:t>
            </w:r>
          </w:p>
        </w:tc>
        <w:tc>
          <w:tcPr>
            <w:tcW w:w="1422" w:type="pct"/>
            <w:tcBorders>
              <w:top w:val="nil"/>
              <w:left w:val="nil"/>
              <w:bottom w:val="nil"/>
              <w:right w:val="nil"/>
            </w:tcBorders>
            <w:shd w:val="clear" w:color="000000" w:fill="FFFFFF"/>
            <w:vAlign w:val="center"/>
            <w:hideMark/>
          </w:tcPr>
          <w:p w14:paraId="2BFA6398" w14:textId="77777777" w:rsidR="008E4BB2" w:rsidRPr="008E4BB2" w:rsidRDefault="008E4BB2" w:rsidP="000345A1">
            <w:pPr>
              <w:pStyle w:val="TextocuadroJustificado"/>
            </w:pPr>
            <w:r w:rsidRPr="008E4BB2">
              <w:t>Definir y delimitar las poblaciones para mejor focalización de la intervención</w:t>
            </w:r>
          </w:p>
        </w:tc>
        <w:tc>
          <w:tcPr>
            <w:tcW w:w="497" w:type="pct"/>
            <w:tcBorders>
              <w:top w:val="nil"/>
              <w:left w:val="nil"/>
              <w:bottom w:val="nil"/>
              <w:right w:val="nil"/>
            </w:tcBorders>
            <w:shd w:val="clear" w:color="000000" w:fill="FFFFFF"/>
            <w:noWrap/>
            <w:vAlign w:val="center"/>
            <w:hideMark/>
          </w:tcPr>
          <w:p w14:paraId="3FCB7777"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BB2E160"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187D1537" w14:textId="77777777" w:rsidR="008E4BB2" w:rsidRPr="008E4BB2" w:rsidRDefault="008E4BB2" w:rsidP="004E767F">
            <w:pPr>
              <w:pStyle w:val="Textocuadrocentrado"/>
            </w:pPr>
            <w:r w:rsidRPr="008E4BB2">
              <w:t>70</w:t>
            </w:r>
          </w:p>
        </w:tc>
      </w:tr>
      <w:tr w:rsidR="000345A1" w:rsidRPr="008E4BB2" w14:paraId="18EA9E1A" w14:textId="77777777" w:rsidTr="000345A1">
        <w:trPr>
          <w:trHeight w:val="495"/>
        </w:trPr>
        <w:tc>
          <w:tcPr>
            <w:tcW w:w="284" w:type="pct"/>
            <w:tcBorders>
              <w:top w:val="nil"/>
              <w:left w:val="nil"/>
              <w:bottom w:val="nil"/>
              <w:right w:val="nil"/>
            </w:tcBorders>
            <w:shd w:val="clear" w:color="000000" w:fill="FFFFFF"/>
            <w:noWrap/>
            <w:vAlign w:val="center"/>
            <w:hideMark/>
          </w:tcPr>
          <w:p w14:paraId="4DD1462C"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707DE25E"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28622EEE" w14:textId="77777777" w:rsidR="008E4BB2" w:rsidRPr="008E4BB2" w:rsidRDefault="008E4BB2" w:rsidP="004E767F">
            <w:pPr>
              <w:pStyle w:val="Textocuadrocentrado"/>
            </w:pPr>
            <w:r w:rsidRPr="008E4BB2">
              <w:t>S272</w:t>
            </w:r>
          </w:p>
        </w:tc>
        <w:tc>
          <w:tcPr>
            <w:tcW w:w="1066" w:type="pct"/>
            <w:tcBorders>
              <w:top w:val="nil"/>
              <w:left w:val="nil"/>
              <w:bottom w:val="nil"/>
              <w:right w:val="nil"/>
            </w:tcBorders>
            <w:shd w:val="clear" w:color="000000" w:fill="FFFFFF"/>
            <w:vAlign w:val="center"/>
            <w:hideMark/>
          </w:tcPr>
          <w:p w14:paraId="59AF20D3" w14:textId="77777777" w:rsidR="008E4BB2" w:rsidRPr="008E4BB2" w:rsidRDefault="008E4BB2" w:rsidP="000345A1">
            <w:pPr>
              <w:pStyle w:val="Textocuadro"/>
            </w:pPr>
            <w:r w:rsidRPr="008E4BB2">
              <w:t>Apoyos para la protección de las personas en estado de necesidad</w:t>
            </w:r>
          </w:p>
        </w:tc>
        <w:tc>
          <w:tcPr>
            <w:tcW w:w="1422" w:type="pct"/>
            <w:tcBorders>
              <w:top w:val="nil"/>
              <w:left w:val="nil"/>
              <w:bottom w:val="nil"/>
              <w:right w:val="nil"/>
            </w:tcBorders>
            <w:shd w:val="clear" w:color="000000" w:fill="FFFFFF"/>
            <w:vAlign w:val="center"/>
            <w:hideMark/>
          </w:tcPr>
          <w:p w14:paraId="2E8B199E" w14:textId="77777777" w:rsidR="008E4BB2" w:rsidRPr="008E4BB2" w:rsidRDefault="008E4BB2" w:rsidP="000345A1">
            <w:pPr>
              <w:pStyle w:val="TextocuadroJustificado"/>
            </w:pPr>
            <w:r w:rsidRPr="008E4BB2">
              <w:t>Diseñar indicadores que midan el desempeño del Programa</w:t>
            </w:r>
          </w:p>
        </w:tc>
        <w:tc>
          <w:tcPr>
            <w:tcW w:w="497" w:type="pct"/>
            <w:tcBorders>
              <w:top w:val="nil"/>
              <w:left w:val="nil"/>
              <w:bottom w:val="nil"/>
              <w:right w:val="nil"/>
            </w:tcBorders>
            <w:shd w:val="clear" w:color="000000" w:fill="FFFFFF"/>
            <w:noWrap/>
            <w:vAlign w:val="center"/>
            <w:hideMark/>
          </w:tcPr>
          <w:p w14:paraId="2962898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442022A"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3359D91B" w14:textId="77777777" w:rsidR="008E4BB2" w:rsidRPr="008E4BB2" w:rsidRDefault="008E4BB2" w:rsidP="004E767F">
            <w:pPr>
              <w:pStyle w:val="Textocuadrocentrado"/>
            </w:pPr>
            <w:r w:rsidRPr="008E4BB2">
              <w:t>70</w:t>
            </w:r>
          </w:p>
        </w:tc>
      </w:tr>
      <w:tr w:rsidR="000345A1" w:rsidRPr="008E4BB2" w14:paraId="5E526556" w14:textId="77777777" w:rsidTr="000345A1">
        <w:trPr>
          <w:trHeight w:val="495"/>
        </w:trPr>
        <w:tc>
          <w:tcPr>
            <w:tcW w:w="284" w:type="pct"/>
            <w:tcBorders>
              <w:top w:val="nil"/>
              <w:left w:val="nil"/>
              <w:bottom w:val="nil"/>
              <w:right w:val="nil"/>
            </w:tcBorders>
            <w:shd w:val="clear" w:color="000000" w:fill="FFFFFF"/>
            <w:noWrap/>
            <w:vAlign w:val="center"/>
            <w:hideMark/>
          </w:tcPr>
          <w:p w14:paraId="7BC0153F"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12FC0EDF"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6AD33396" w14:textId="77777777" w:rsidR="008E4BB2" w:rsidRPr="008E4BB2" w:rsidRDefault="008E4BB2" w:rsidP="004E767F">
            <w:pPr>
              <w:pStyle w:val="Textocuadrocentrado"/>
            </w:pPr>
            <w:r w:rsidRPr="008E4BB2">
              <w:t>S272</w:t>
            </w:r>
          </w:p>
        </w:tc>
        <w:tc>
          <w:tcPr>
            <w:tcW w:w="1066" w:type="pct"/>
            <w:tcBorders>
              <w:top w:val="nil"/>
              <w:left w:val="nil"/>
              <w:bottom w:val="nil"/>
              <w:right w:val="nil"/>
            </w:tcBorders>
            <w:shd w:val="clear" w:color="000000" w:fill="FFFFFF"/>
            <w:vAlign w:val="center"/>
            <w:hideMark/>
          </w:tcPr>
          <w:p w14:paraId="436EF2A2" w14:textId="77777777" w:rsidR="008E4BB2" w:rsidRPr="008E4BB2" w:rsidRDefault="008E4BB2" w:rsidP="000345A1">
            <w:pPr>
              <w:pStyle w:val="Textocuadro"/>
            </w:pPr>
            <w:r w:rsidRPr="008E4BB2">
              <w:t>Apoyos para la protección de las personas en estado de necesidad</w:t>
            </w:r>
          </w:p>
        </w:tc>
        <w:tc>
          <w:tcPr>
            <w:tcW w:w="1422" w:type="pct"/>
            <w:tcBorders>
              <w:top w:val="nil"/>
              <w:left w:val="nil"/>
              <w:bottom w:val="nil"/>
              <w:right w:val="nil"/>
            </w:tcBorders>
            <w:shd w:val="clear" w:color="000000" w:fill="FFFFFF"/>
            <w:vAlign w:val="center"/>
            <w:hideMark/>
          </w:tcPr>
          <w:p w14:paraId="125F157C" w14:textId="77777777" w:rsidR="008E4BB2" w:rsidRPr="008E4BB2" w:rsidRDefault="008E4BB2" w:rsidP="000345A1">
            <w:pPr>
              <w:pStyle w:val="TextocuadroJustificado"/>
            </w:pPr>
            <w:r w:rsidRPr="008E4BB2">
              <w:t>Diseñar indicadores que midan el desempeño del Programa</w:t>
            </w:r>
          </w:p>
        </w:tc>
        <w:tc>
          <w:tcPr>
            <w:tcW w:w="497" w:type="pct"/>
            <w:tcBorders>
              <w:top w:val="nil"/>
              <w:left w:val="nil"/>
              <w:bottom w:val="nil"/>
              <w:right w:val="nil"/>
            </w:tcBorders>
            <w:shd w:val="clear" w:color="000000" w:fill="FFFFFF"/>
            <w:noWrap/>
            <w:vAlign w:val="center"/>
            <w:hideMark/>
          </w:tcPr>
          <w:p w14:paraId="64C7E75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4032F1A"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6932D641" w14:textId="77777777" w:rsidR="008E4BB2" w:rsidRPr="008E4BB2" w:rsidRDefault="008E4BB2" w:rsidP="004E767F">
            <w:pPr>
              <w:pStyle w:val="Textocuadrocentrado"/>
            </w:pPr>
            <w:r w:rsidRPr="008E4BB2">
              <w:t>70</w:t>
            </w:r>
          </w:p>
        </w:tc>
      </w:tr>
      <w:tr w:rsidR="000345A1" w:rsidRPr="008E4BB2" w14:paraId="6810432D" w14:textId="77777777" w:rsidTr="000345A1">
        <w:trPr>
          <w:trHeight w:val="495"/>
        </w:trPr>
        <w:tc>
          <w:tcPr>
            <w:tcW w:w="284" w:type="pct"/>
            <w:tcBorders>
              <w:top w:val="nil"/>
              <w:left w:val="nil"/>
              <w:bottom w:val="nil"/>
              <w:right w:val="nil"/>
            </w:tcBorders>
            <w:shd w:val="clear" w:color="000000" w:fill="FFFFFF"/>
            <w:noWrap/>
            <w:vAlign w:val="center"/>
            <w:hideMark/>
          </w:tcPr>
          <w:p w14:paraId="1A067966"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056BF9C7"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1A59F1DB" w14:textId="77777777" w:rsidR="008E4BB2" w:rsidRPr="008E4BB2" w:rsidRDefault="008E4BB2" w:rsidP="004E767F">
            <w:pPr>
              <w:pStyle w:val="Textocuadrocentrado"/>
            </w:pPr>
            <w:r w:rsidRPr="008E4BB2">
              <w:t>S272</w:t>
            </w:r>
          </w:p>
        </w:tc>
        <w:tc>
          <w:tcPr>
            <w:tcW w:w="1066" w:type="pct"/>
            <w:tcBorders>
              <w:top w:val="nil"/>
              <w:left w:val="nil"/>
              <w:bottom w:val="nil"/>
              <w:right w:val="nil"/>
            </w:tcBorders>
            <w:shd w:val="clear" w:color="000000" w:fill="FFFFFF"/>
            <w:vAlign w:val="center"/>
            <w:hideMark/>
          </w:tcPr>
          <w:p w14:paraId="07A018A2" w14:textId="77777777" w:rsidR="008E4BB2" w:rsidRPr="008E4BB2" w:rsidRDefault="008E4BB2" w:rsidP="000345A1">
            <w:pPr>
              <w:pStyle w:val="Textocuadro"/>
            </w:pPr>
            <w:r w:rsidRPr="008E4BB2">
              <w:t>Apoyos para la protección de las personas en estado de necesidad</w:t>
            </w:r>
          </w:p>
        </w:tc>
        <w:tc>
          <w:tcPr>
            <w:tcW w:w="1422" w:type="pct"/>
            <w:tcBorders>
              <w:top w:val="nil"/>
              <w:left w:val="nil"/>
              <w:bottom w:val="nil"/>
              <w:right w:val="nil"/>
            </w:tcBorders>
            <w:shd w:val="clear" w:color="000000" w:fill="FFFFFF"/>
            <w:vAlign w:val="center"/>
            <w:hideMark/>
          </w:tcPr>
          <w:p w14:paraId="23DDA990" w14:textId="77777777" w:rsidR="008E4BB2" w:rsidRPr="008E4BB2" w:rsidRDefault="008E4BB2" w:rsidP="000345A1">
            <w:pPr>
              <w:pStyle w:val="TextocuadroJustificado"/>
            </w:pPr>
            <w:r w:rsidRPr="008E4BB2">
              <w:t>Focalización del programa en función de las poblaciones en desamparo</w:t>
            </w:r>
          </w:p>
        </w:tc>
        <w:tc>
          <w:tcPr>
            <w:tcW w:w="497" w:type="pct"/>
            <w:tcBorders>
              <w:top w:val="nil"/>
              <w:left w:val="nil"/>
              <w:bottom w:val="nil"/>
              <w:right w:val="nil"/>
            </w:tcBorders>
            <w:shd w:val="clear" w:color="000000" w:fill="FFFFFF"/>
            <w:noWrap/>
            <w:vAlign w:val="center"/>
            <w:hideMark/>
          </w:tcPr>
          <w:p w14:paraId="09BEC15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60B2F9E"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262EAF85" w14:textId="77777777" w:rsidR="008E4BB2" w:rsidRPr="008E4BB2" w:rsidRDefault="008E4BB2" w:rsidP="004E767F">
            <w:pPr>
              <w:pStyle w:val="Textocuadrocentrado"/>
            </w:pPr>
            <w:r w:rsidRPr="008E4BB2">
              <w:t>70</w:t>
            </w:r>
          </w:p>
        </w:tc>
      </w:tr>
      <w:tr w:rsidR="000345A1" w:rsidRPr="008E4BB2" w14:paraId="12330A95" w14:textId="77777777" w:rsidTr="000345A1">
        <w:trPr>
          <w:trHeight w:val="825"/>
        </w:trPr>
        <w:tc>
          <w:tcPr>
            <w:tcW w:w="284" w:type="pct"/>
            <w:tcBorders>
              <w:top w:val="nil"/>
              <w:left w:val="nil"/>
              <w:bottom w:val="nil"/>
              <w:right w:val="nil"/>
            </w:tcBorders>
            <w:shd w:val="clear" w:color="000000" w:fill="FFFFFF"/>
            <w:noWrap/>
            <w:vAlign w:val="center"/>
            <w:hideMark/>
          </w:tcPr>
          <w:p w14:paraId="52EE0896"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10CC4A45"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084A0280" w14:textId="77777777" w:rsidR="008E4BB2" w:rsidRPr="008E4BB2" w:rsidRDefault="008E4BB2" w:rsidP="004E767F">
            <w:pPr>
              <w:pStyle w:val="Textocuadrocentrado"/>
            </w:pPr>
            <w:r w:rsidRPr="008E4BB2">
              <w:t>S272</w:t>
            </w:r>
          </w:p>
        </w:tc>
        <w:tc>
          <w:tcPr>
            <w:tcW w:w="1066" w:type="pct"/>
            <w:tcBorders>
              <w:top w:val="nil"/>
              <w:left w:val="nil"/>
              <w:bottom w:val="nil"/>
              <w:right w:val="nil"/>
            </w:tcBorders>
            <w:shd w:val="clear" w:color="000000" w:fill="FFFFFF"/>
            <w:vAlign w:val="center"/>
            <w:hideMark/>
          </w:tcPr>
          <w:p w14:paraId="1A4E9C47" w14:textId="77777777" w:rsidR="008E4BB2" w:rsidRPr="008E4BB2" w:rsidRDefault="008E4BB2" w:rsidP="000345A1">
            <w:pPr>
              <w:pStyle w:val="Textocuadro"/>
            </w:pPr>
            <w:r w:rsidRPr="008E4BB2">
              <w:t>Apoyos para la protección de las personas en estado de necesidad</w:t>
            </w:r>
          </w:p>
        </w:tc>
        <w:tc>
          <w:tcPr>
            <w:tcW w:w="1422" w:type="pct"/>
            <w:tcBorders>
              <w:top w:val="nil"/>
              <w:left w:val="nil"/>
              <w:bottom w:val="nil"/>
              <w:right w:val="nil"/>
            </w:tcBorders>
            <w:shd w:val="clear" w:color="000000" w:fill="FFFFFF"/>
            <w:vAlign w:val="center"/>
            <w:hideMark/>
          </w:tcPr>
          <w:p w14:paraId="54CE16F9" w14:textId="77777777" w:rsidR="008E4BB2" w:rsidRPr="008E4BB2" w:rsidRDefault="008E4BB2" w:rsidP="000345A1">
            <w:pPr>
              <w:pStyle w:val="TextocuadroJustificado"/>
            </w:pPr>
            <w:r w:rsidRPr="008E4BB2">
              <w:t>Fortalecer la definición de problemática que el programa atender</w:t>
            </w:r>
            <w:r w:rsidRPr="008E4BB2">
              <w:br/>
            </w:r>
            <w:r w:rsidRPr="008E4BB2">
              <w:br/>
            </w:r>
            <w:r w:rsidRPr="008E4BB2">
              <w:br/>
            </w:r>
            <w:r w:rsidRPr="008E4BB2">
              <w:br/>
            </w:r>
          </w:p>
        </w:tc>
        <w:tc>
          <w:tcPr>
            <w:tcW w:w="497" w:type="pct"/>
            <w:tcBorders>
              <w:top w:val="nil"/>
              <w:left w:val="nil"/>
              <w:bottom w:val="nil"/>
              <w:right w:val="nil"/>
            </w:tcBorders>
            <w:shd w:val="clear" w:color="000000" w:fill="FFFFFF"/>
            <w:noWrap/>
            <w:vAlign w:val="center"/>
            <w:hideMark/>
          </w:tcPr>
          <w:p w14:paraId="01543DBB"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7D0D84C"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42069947" w14:textId="77777777" w:rsidR="008E4BB2" w:rsidRPr="008E4BB2" w:rsidRDefault="008E4BB2" w:rsidP="004E767F">
            <w:pPr>
              <w:pStyle w:val="Textocuadrocentrado"/>
            </w:pPr>
            <w:r w:rsidRPr="008E4BB2">
              <w:t>70</w:t>
            </w:r>
          </w:p>
        </w:tc>
      </w:tr>
      <w:tr w:rsidR="000345A1" w:rsidRPr="008E4BB2" w14:paraId="6199CDC5" w14:textId="77777777" w:rsidTr="000345A1">
        <w:trPr>
          <w:trHeight w:val="495"/>
        </w:trPr>
        <w:tc>
          <w:tcPr>
            <w:tcW w:w="284" w:type="pct"/>
            <w:tcBorders>
              <w:top w:val="nil"/>
              <w:left w:val="nil"/>
              <w:bottom w:val="nil"/>
              <w:right w:val="nil"/>
            </w:tcBorders>
            <w:shd w:val="clear" w:color="000000" w:fill="FFFFFF"/>
            <w:noWrap/>
            <w:vAlign w:val="center"/>
            <w:hideMark/>
          </w:tcPr>
          <w:p w14:paraId="4B29A063"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16FAE0E4"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31924606" w14:textId="77777777" w:rsidR="008E4BB2" w:rsidRPr="008E4BB2" w:rsidRDefault="008E4BB2" w:rsidP="004E767F">
            <w:pPr>
              <w:pStyle w:val="Textocuadrocentrado"/>
            </w:pPr>
            <w:r w:rsidRPr="008E4BB2">
              <w:t>S272</w:t>
            </w:r>
          </w:p>
        </w:tc>
        <w:tc>
          <w:tcPr>
            <w:tcW w:w="1066" w:type="pct"/>
            <w:tcBorders>
              <w:top w:val="nil"/>
              <w:left w:val="nil"/>
              <w:bottom w:val="nil"/>
              <w:right w:val="nil"/>
            </w:tcBorders>
            <w:shd w:val="clear" w:color="000000" w:fill="FFFFFF"/>
            <w:vAlign w:val="center"/>
            <w:hideMark/>
          </w:tcPr>
          <w:p w14:paraId="53951AB0" w14:textId="77777777" w:rsidR="008E4BB2" w:rsidRPr="008E4BB2" w:rsidRDefault="008E4BB2" w:rsidP="000345A1">
            <w:pPr>
              <w:pStyle w:val="Textocuadro"/>
            </w:pPr>
            <w:r w:rsidRPr="008E4BB2">
              <w:t>Apoyos para la protección de las personas en estado de necesidad</w:t>
            </w:r>
          </w:p>
        </w:tc>
        <w:tc>
          <w:tcPr>
            <w:tcW w:w="1422" w:type="pct"/>
            <w:tcBorders>
              <w:top w:val="nil"/>
              <w:left w:val="nil"/>
              <w:bottom w:val="nil"/>
              <w:right w:val="nil"/>
            </w:tcBorders>
            <w:shd w:val="clear" w:color="000000" w:fill="FFFFFF"/>
            <w:vAlign w:val="center"/>
            <w:hideMark/>
          </w:tcPr>
          <w:p w14:paraId="1A2DA8DB" w14:textId="77777777" w:rsidR="008E4BB2" w:rsidRPr="008E4BB2" w:rsidRDefault="008E4BB2" w:rsidP="000345A1">
            <w:pPr>
              <w:pStyle w:val="TextocuadroJustificado"/>
            </w:pPr>
            <w:r w:rsidRPr="008E4BB2">
              <w:t>Redefinir el problema que se busca resolver</w:t>
            </w:r>
          </w:p>
        </w:tc>
        <w:tc>
          <w:tcPr>
            <w:tcW w:w="497" w:type="pct"/>
            <w:tcBorders>
              <w:top w:val="nil"/>
              <w:left w:val="nil"/>
              <w:bottom w:val="nil"/>
              <w:right w:val="nil"/>
            </w:tcBorders>
            <w:shd w:val="clear" w:color="000000" w:fill="FFFFFF"/>
            <w:noWrap/>
            <w:vAlign w:val="center"/>
            <w:hideMark/>
          </w:tcPr>
          <w:p w14:paraId="64B3A80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B413562"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FA9D694" w14:textId="77777777" w:rsidR="008E4BB2" w:rsidRPr="008E4BB2" w:rsidRDefault="008E4BB2" w:rsidP="004E767F">
            <w:pPr>
              <w:pStyle w:val="Textocuadrocentrado"/>
            </w:pPr>
            <w:r w:rsidRPr="008E4BB2">
              <w:t>70</w:t>
            </w:r>
          </w:p>
        </w:tc>
      </w:tr>
      <w:tr w:rsidR="000345A1" w:rsidRPr="008E4BB2" w14:paraId="1D06E92E" w14:textId="77777777" w:rsidTr="000345A1">
        <w:trPr>
          <w:trHeight w:val="330"/>
        </w:trPr>
        <w:tc>
          <w:tcPr>
            <w:tcW w:w="284" w:type="pct"/>
            <w:tcBorders>
              <w:top w:val="nil"/>
              <w:left w:val="nil"/>
              <w:bottom w:val="nil"/>
              <w:right w:val="nil"/>
            </w:tcBorders>
            <w:shd w:val="clear" w:color="000000" w:fill="FFFFFF"/>
            <w:noWrap/>
            <w:vAlign w:val="center"/>
            <w:hideMark/>
          </w:tcPr>
          <w:p w14:paraId="6477EEE2"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681438A7"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6ACE55BA" w14:textId="77777777" w:rsidR="008E4BB2" w:rsidRPr="008E4BB2" w:rsidRDefault="008E4BB2" w:rsidP="004E767F">
            <w:pPr>
              <w:pStyle w:val="Textocuadrocentrado"/>
            </w:pPr>
            <w:r w:rsidRPr="008E4BB2">
              <w:t>S272</w:t>
            </w:r>
          </w:p>
        </w:tc>
        <w:tc>
          <w:tcPr>
            <w:tcW w:w="1066" w:type="pct"/>
            <w:tcBorders>
              <w:top w:val="nil"/>
              <w:left w:val="nil"/>
              <w:bottom w:val="nil"/>
              <w:right w:val="nil"/>
            </w:tcBorders>
            <w:shd w:val="clear" w:color="000000" w:fill="FFFFFF"/>
            <w:vAlign w:val="center"/>
            <w:hideMark/>
          </w:tcPr>
          <w:p w14:paraId="08BBB277" w14:textId="77777777" w:rsidR="008E4BB2" w:rsidRPr="008E4BB2" w:rsidRDefault="008E4BB2" w:rsidP="000345A1">
            <w:pPr>
              <w:pStyle w:val="Textocuadro"/>
            </w:pPr>
            <w:r w:rsidRPr="008E4BB2">
              <w:t>Apoyos para la protección de las personas en estado de necesidad</w:t>
            </w:r>
          </w:p>
        </w:tc>
        <w:tc>
          <w:tcPr>
            <w:tcW w:w="1422" w:type="pct"/>
            <w:tcBorders>
              <w:top w:val="nil"/>
              <w:left w:val="nil"/>
              <w:bottom w:val="nil"/>
              <w:right w:val="nil"/>
            </w:tcBorders>
            <w:shd w:val="clear" w:color="000000" w:fill="FFFFFF"/>
            <w:vAlign w:val="center"/>
            <w:hideMark/>
          </w:tcPr>
          <w:p w14:paraId="23BA364E" w14:textId="77777777" w:rsidR="008E4BB2" w:rsidRPr="008E4BB2" w:rsidRDefault="008E4BB2" w:rsidP="000345A1">
            <w:pPr>
              <w:pStyle w:val="TextocuadroJustificado"/>
            </w:pPr>
            <w:r w:rsidRPr="008E4BB2">
              <w:t>Revisión de los indicadores de resultados</w:t>
            </w:r>
          </w:p>
        </w:tc>
        <w:tc>
          <w:tcPr>
            <w:tcW w:w="497" w:type="pct"/>
            <w:tcBorders>
              <w:top w:val="nil"/>
              <w:left w:val="nil"/>
              <w:bottom w:val="nil"/>
              <w:right w:val="nil"/>
            </w:tcBorders>
            <w:shd w:val="clear" w:color="000000" w:fill="FFFFFF"/>
            <w:noWrap/>
            <w:vAlign w:val="center"/>
            <w:hideMark/>
          </w:tcPr>
          <w:p w14:paraId="39C21538"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5B4D8BD"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5EBAADE" w14:textId="77777777" w:rsidR="008E4BB2" w:rsidRPr="008E4BB2" w:rsidRDefault="008E4BB2" w:rsidP="004E767F">
            <w:pPr>
              <w:pStyle w:val="Textocuadrocentrado"/>
            </w:pPr>
            <w:r w:rsidRPr="008E4BB2">
              <w:t>70</w:t>
            </w:r>
          </w:p>
        </w:tc>
      </w:tr>
      <w:tr w:rsidR="000345A1" w:rsidRPr="008E4BB2" w14:paraId="077BD0DD" w14:textId="77777777" w:rsidTr="000345A1">
        <w:trPr>
          <w:trHeight w:val="495"/>
        </w:trPr>
        <w:tc>
          <w:tcPr>
            <w:tcW w:w="284" w:type="pct"/>
            <w:tcBorders>
              <w:top w:val="nil"/>
              <w:left w:val="nil"/>
              <w:bottom w:val="nil"/>
              <w:right w:val="nil"/>
            </w:tcBorders>
            <w:shd w:val="clear" w:color="000000" w:fill="FFFFFF"/>
            <w:noWrap/>
            <w:vAlign w:val="center"/>
            <w:hideMark/>
          </w:tcPr>
          <w:p w14:paraId="2D2C5E15"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1A221357"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284C9D90" w14:textId="77777777" w:rsidR="008E4BB2" w:rsidRPr="008E4BB2" w:rsidRDefault="008E4BB2" w:rsidP="004E767F">
            <w:pPr>
              <w:pStyle w:val="Textocuadrocentrado"/>
            </w:pPr>
            <w:r w:rsidRPr="008E4BB2">
              <w:t>S272</w:t>
            </w:r>
          </w:p>
        </w:tc>
        <w:tc>
          <w:tcPr>
            <w:tcW w:w="1066" w:type="pct"/>
            <w:tcBorders>
              <w:top w:val="nil"/>
              <w:left w:val="nil"/>
              <w:bottom w:val="nil"/>
              <w:right w:val="nil"/>
            </w:tcBorders>
            <w:shd w:val="clear" w:color="000000" w:fill="FFFFFF"/>
            <w:vAlign w:val="center"/>
            <w:hideMark/>
          </w:tcPr>
          <w:p w14:paraId="1E45768E" w14:textId="77777777" w:rsidR="008E4BB2" w:rsidRPr="008E4BB2" w:rsidRDefault="008E4BB2" w:rsidP="000345A1">
            <w:pPr>
              <w:pStyle w:val="Textocuadro"/>
            </w:pPr>
            <w:r w:rsidRPr="008E4BB2">
              <w:t>Apoyos para la protección de las personas en estado de necesidad</w:t>
            </w:r>
          </w:p>
        </w:tc>
        <w:tc>
          <w:tcPr>
            <w:tcW w:w="1422" w:type="pct"/>
            <w:tcBorders>
              <w:top w:val="nil"/>
              <w:left w:val="nil"/>
              <w:bottom w:val="nil"/>
              <w:right w:val="nil"/>
            </w:tcBorders>
            <w:shd w:val="clear" w:color="000000" w:fill="FFFFFF"/>
            <w:vAlign w:val="center"/>
            <w:hideMark/>
          </w:tcPr>
          <w:p w14:paraId="69E1E5DF" w14:textId="77777777" w:rsidR="008E4BB2" w:rsidRPr="008E4BB2" w:rsidRDefault="008E4BB2" w:rsidP="000345A1">
            <w:pPr>
              <w:pStyle w:val="TextocuadroJustificado"/>
            </w:pPr>
            <w:r w:rsidRPr="008E4BB2">
              <w:t>Sustentar el problema que se busca atender con un Diagnóstico</w:t>
            </w:r>
          </w:p>
        </w:tc>
        <w:tc>
          <w:tcPr>
            <w:tcW w:w="497" w:type="pct"/>
            <w:tcBorders>
              <w:top w:val="nil"/>
              <w:left w:val="nil"/>
              <w:bottom w:val="nil"/>
              <w:right w:val="nil"/>
            </w:tcBorders>
            <w:shd w:val="clear" w:color="000000" w:fill="FFFFFF"/>
            <w:noWrap/>
            <w:vAlign w:val="center"/>
            <w:hideMark/>
          </w:tcPr>
          <w:p w14:paraId="1A3C965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16185BE"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35548B96" w14:textId="77777777" w:rsidR="008E4BB2" w:rsidRPr="008E4BB2" w:rsidRDefault="008E4BB2" w:rsidP="004E767F">
            <w:pPr>
              <w:pStyle w:val="Textocuadrocentrado"/>
            </w:pPr>
            <w:r w:rsidRPr="008E4BB2">
              <w:t>70</w:t>
            </w:r>
          </w:p>
        </w:tc>
      </w:tr>
      <w:tr w:rsidR="000345A1" w:rsidRPr="008E4BB2" w14:paraId="4A62503B" w14:textId="77777777" w:rsidTr="000345A1">
        <w:trPr>
          <w:trHeight w:val="495"/>
        </w:trPr>
        <w:tc>
          <w:tcPr>
            <w:tcW w:w="284" w:type="pct"/>
            <w:tcBorders>
              <w:top w:val="nil"/>
              <w:left w:val="nil"/>
              <w:bottom w:val="nil"/>
              <w:right w:val="nil"/>
            </w:tcBorders>
            <w:shd w:val="clear" w:color="000000" w:fill="FFFFFF"/>
            <w:noWrap/>
            <w:vAlign w:val="center"/>
            <w:hideMark/>
          </w:tcPr>
          <w:p w14:paraId="340859D2"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3F6A9538"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76EB6D91"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40D746EA" w14:textId="77777777" w:rsidR="008E4BB2" w:rsidRPr="008E4BB2" w:rsidRDefault="008E4BB2" w:rsidP="000345A1">
            <w:pPr>
              <w:pStyle w:val="Textocuadro"/>
            </w:pPr>
            <w:r w:rsidRPr="008E4BB2">
              <w:t>Prevención y Control de Sobrepeso, Obesidad y Diabetes</w:t>
            </w:r>
          </w:p>
        </w:tc>
        <w:tc>
          <w:tcPr>
            <w:tcW w:w="1422" w:type="pct"/>
            <w:tcBorders>
              <w:top w:val="nil"/>
              <w:left w:val="nil"/>
              <w:bottom w:val="nil"/>
              <w:right w:val="nil"/>
            </w:tcBorders>
            <w:shd w:val="clear" w:color="000000" w:fill="FFFFFF"/>
            <w:vAlign w:val="center"/>
            <w:hideMark/>
          </w:tcPr>
          <w:p w14:paraId="1DC866F0" w14:textId="77777777" w:rsidR="008E4BB2" w:rsidRPr="008E4BB2" w:rsidRDefault="008E4BB2" w:rsidP="000345A1">
            <w:pPr>
              <w:pStyle w:val="TextocuadroJustificado"/>
            </w:pPr>
            <w:r w:rsidRPr="008E4BB2">
              <w:t>Considerar analizar los componentes del programa que lleven al cumplimiento del propósito del programa.</w:t>
            </w:r>
            <w:r w:rsidR="00981F8D">
              <w:t xml:space="preserve"> </w:t>
            </w:r>
          </w:p>
        </w:tc>
        <w:tc>
          <w:tcPr>
            <w:tcW w:w="497" w:type="pct"/>
            <w:tcBorders>
              <w:top w:val="nil"/>
              <w:left w:val="nil"/>
              <w:bottom w:val="nil"/>
              <w:right w:val="nil"/>
            </w:tcBorders>
            <w:shd w:val="clear" w:color="000000" w:fill="FFFFFF"/>
            <w:noWrap/>
            <w:vAlign w:val="center"/>
            <w:hideMark/>
          </w:tcPr>
          <w:p w14:paraId="2C21B631"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45747B3"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436665F5" w14:textId="77777777" w:rsidR="008E4BB2" w:rsidRPr="008E4BB2" w:rsidRDefault="008E4BB2" w:rsidP="004E767F">
            <w:pPr>
              <w:pStyle w:val="Textocuadrocentrado"/>
            </w:pPr>
            <w:r w:rsidRPr="008E4BB2">
              <w:t>100</w:t>
            </w:r>
          </w:p>
        </w:tc>
      </w:tr>
      <w:tr w:rsidR="000345A1" w:rsidRPr="008E4BB2" w14:paraId="10F2EDCC" w14:textId="77777777" w:rsidTr="000345A1">
        <w:trPr>
          <w:trHeight w:val="825"/>
        </w:trPr>
        <w:tc>
          <w:tcPr>
            <w:tcW w:w="284" w:type="pct"/>
            <w:tcBorders>
              <w:top w:val="nil"/>
              <w:left w:val="nil"/>
              <w:bottom w:val="nil"/>
              <w:right w:val="nil"/>
            </w:tcBorders>
            <w:shd w:val="clear" w:color="000000" w:fill="FFFFFF"/>
            <w:noWrap/>
            <w:vAlign w:val="center"/>
            <w:hideMark/>
          </w:tcPr>
          <w:p w14:paraId="38ACB450"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548E2279"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6BCD6BBF"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42AB7EE4" w14:textId="77777777" w:rsidR="008E4BB2" w:rsidRPr="008E4BB2" w:rsidRDefault="008E4BB2" w:rsidP="000345A1">
            <w:pPr>
              <w:pStyle w:val="Textocuadro"/>
            </w:pPr>
            <w:r w:rsidRPr="008E4BB2">
              <w:t>Prevención y Control de Sobrepeso, Obesidad y Diabetes</w:t>
            </w:r>
          </w:p>
        </w:tc>
        <w:tc>
          <w:tcPr>
            <w:tcW w:w="1422" w:type="pct"/>
            <w:tcBorders>
              <w:top w:val="nil"/>
              <w:left w:val="nil"/>
              <w:bottom w:val="nil"/>
              <w:right w:val="nil"/>
            </w:tcBorders>
            <w:shd w:val="clear" w:color="000000" w:fill="FFFFFF"/>
            <w:vAlign w:val="center"/>
            <w:hideMark/>
          </w:tcPr>
          <w:p w14:paraId="482FB816" w14:textId="77777777" w:rsidR="008E4BB2" w:rsidRPr="008E4BB2" w:rsidRDefault="008E4BB2" w:rsidP="000345A1">
            <w:pPr>
              <w:pStyle w:val="TextocuadroJustificado"/>
            </w:pPr>
            <w:r w:rsidRPr="008E4BB2">
              <w:t xml:space="preserve">Delimitar la población objetivo, y por consecuente la modificación de metas e indicadores y medición de cobertura de acciones del programa. </w:t>
            </w:r>
          </w:p>
        </w:tc>
        <w:tc>
          <w:tcPr>
            <w:tcW w:w="497" w:type="pct"/>
            <w:tcBorders>
              <w:top w:val="nil"/>
              <w:left w:val="nil"/>
              <w:bottom w:val="nil"/>
              <w:right w:val="nil"/>
            </w:tcBorders>
            <w:shd w:val="clear" w:color="000000" w:fill="FFFFFF"/>
            <w:noWrap/>
            <w:vAlign w:val="center"/>
            <w:hideMark/>
          </w:tcPr>
          <w:p w14:paraId="69B5F3DD"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4595741"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727516A7" w14:textId="77777777" w:rsidR="008E4BB2" w:rsidRPr="008E4BB2" w:rsidRDefault="008E4BB2" w:rsidP="004E767F">
            <w:pPr>
              <w:pStyle w:val="Textocuadrocentrado"/>
            </w:pPr>
            <w:r w:rsidRPr="008E4BB2">
              <w:t>100</w:t>
            </w:r>
          </w:p>
        </w:tc>
      </w:tr>
      <w:tr w:rsidR="000345A1" w:rsidRPr="008E4BB2" w14:paraId="376C00EF" w14:textId="77777777" w:rsidTr="000345A1">
        <w:trPr>
          <w:trHeight w:val="990"/>
        </w:trPr>
        <w:tc>
          <w:tcPr>
            <w:tcW w:w="284" w:type="pct"/>
            <w:tcBorders>
              <w:top w:val="nil"/>
              <w:left w:val="nil"/>
              <w:bottom w:val="nil"/>
              <w:right w:val="nil"/>
            </w:tcBorders>
            <w:shd w:val="clear" w:color="000000" w:fill="FFFFFF"/>
            <w:noWrap/>
            <w:vAlign w:val="center"/>
            <w:hideMark/>
          </w:tcPr>
          <w:p w14:paraId="52995897"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5FE87C82"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74FD7764"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3ADA344F" w14:textId="77777777" w:rsidR="008E4BB2" w:rsidRPr="008E4BB2" w:rsidRDefault="008E4BB2" w:rsidP="000345A1">
            <w:pPr>
              <w:pStyle w:val="Textocuadro"/>
            </w:pPr>
            <w:r w:rsidRPr="008E4BB2">
              <w:t>Prevención y Control de Sobrepeso, Obesidad y Diabetes</w:t>
            </w:r>
          </w:p>
        </w:tc>
        <w:tc>
          <w:tcPr>
            <w:tcW w:w="1422" w:type="pct"/>
            <w:tcBorders>
              <w:top w:val="nil"/>
              <w:left w:val="nil"/>
              <w:bottom w:val="nil"/>
              <w:right w:val="nil"/>
            </w:tcBorders>
            <w:shd w:val="clear" w:color="000000" w:fill="FFFFFF"/>
            <w:vAlign w:val="center"/>
            <w:hideMark/>
          </w:tcPr>
          <w:p w14:paraId="601593A3" w14:textId="77777777" w:rsidR="008E4BB2" w:rsidRPr="008E4BB2" w:rsidRDefault="008E4BB2" w:rsidP="000345A1">
            <w:pPr>
              <w:pStyle w:val="TextocuadroJustificado"/>
            </w:pPr>
            <w:r w:rsidRPr="008E4BB2">
              <w:t xml:space="preserve">Describir en el diagnóstico del problema identificado que debe de contemplar un abordaje multisectorial, por lo que se debe precisar que las acciones del programa contribuyen a la atención del problema. </w:t>
            </w:r>
          </w:p>
        </w:tc>
        <w:tc>
          <w:tcPr>
            <w:tcW w:w="497" w:type="pct"/>
            <w:tcBorders>
              <w:top w:val="nil"/>
              <w:left w:val="nil"/>
              <w:bottom w:val="nil"/>
              <w:right w:val="nil"/>
            </w:tcBorders>
            <w:shd w:val="clear" w:color="000000" w:fill="FFFFFF"/>
            <w:noWrap/>
            <w:vAlign w:val="center"/>
            <w:hideMark/>
          </w:tcPr>
          <w:p w14:paraId="36CDC55C"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F19188A"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0CF2FDD" w14:textId="77777777" w:rsidR="008E4BB2" w:rsidRPr="008E4BB2" w:rsidRDefault="008E4BB2" w:rsidP="004E767F">
            <w:pPr>
              <w:pStyle w:val="Textocuadrocentrado"/>
            </w:pPr>
            <w:r w:rsidRPr="008E4BB2">
              <w:t>80</w:t>
            </w:r>
          </w:p>
        </w:tc>
      </w:tr>
      <w:tr w:rsidR="000345A1" w:rsidRPr="008E4BB2" w14:paraId="4A1622A5" w14:textId="77777777" w:rsidTr="000345A1">
        <w:trPr>
          <w:trHeight w:val="495"/>
        </w:trPr>
        <w:tc>
          <w:tcPr>
            <w:tcW w:w="284" w:type="pct"/>
            <w:tcBorders>
              <w:top w:val="nil"/>
              <w:left w:val="nil"/>
              <w:bottom w:val="nil"/>
              <w:right w:val="nil"/>
            </w:tcBorders>
            <w:shd w:val="clear" w:color="000000" w:fill="FFFFFF"/>
            <w:noWrap/>
            <w:vAlign w:val="center"/>
            <w:hideMark/>
          </w:tcPr>
          <w:p w14:paraId="456CADE3"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7557A7DE"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3ECFD7A6"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4690D9A4" w14:textId="77777777" w:rsidR="008E4BB2" w:rsidRPr="008E4BB2" w:rsidRDefault="008E4BB2" w:rsidP="000345A1">
            <w:pPr>
              <w:pStyle w:val="Textocuadro"/>
            </w:pPr>
            <w:r w:rsidRPr="008E4BB2">
              <w:t>Prevención y Control de Sobrepeso, Obesidad y Diabetes</w:t>
            </w:r>
          </w:p>
        </w:tc>
        <w:tc>
          <w:tcPr>
            <w:tcW w:w="1422" w:type="pct"/>
            <w:tcBorders>
              <w:top w:val="nil"/>
              <w:left w:val="nil"/>
              <w:bottom w:val="nil"/>
              <w:right w:val="nil"/>
            </w:tcBorders>
            <w:shd w:val="clear" w:color="000000" w:fill="FFFFFF"/>
            <w:vAlign w:val="center"/>
            <w:hideMark/>
          </w:tcPr>
          <w:p w14:paraId="3DFA365B" w14:textId="77777777" w:rsidR="008E4BB2" w:rsidRPr="008E4BB2" w:rsidRDefault="008E4BB2" w:rsidP="000345A1">
            <w:pPr>
              <w:pStyle w:val="TextocuadroJustificado"/>
            </w:pPr>
            <w:r w:rsidRPr="008E4BB2">
              <w:t xml:space="preserve">Fortalecer el procedimiento de ministración de subsidios. </w:t>
            </w:r>
          </w:p>
        </w:tc>
        <w:tc>
          <w:tcPr>
            <w:tcW w:w="497" w:type="pct"/>
            <w:tcBorders>
              <w:top w:val="nil"/>
              <w:left w:val="nil"/>
              <w:bottom w:val="nil"/>
              <w:right w:val="nil"/>
            </w:tcBorders>
            <w:shd w:val="clear" w:color="000000" w:fill="FFFFFF"/>
            <w:noWrap/>
            <w:vAlign w:val="center"/>
            <w:hideMark/>
          </w:tcPr>
          <w:p w14:paraId="4304095D"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CE8197E"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3F26AF0C" w14:textId="77777777" w:rsidR="008E4BB2" w:rsidRPr="008E4BB2" w:rsidRDefault="008E4BB2" w:rsidP="004E767F">
            <w:pPr>
              <w:pStyle w:val="Textocuadrocentrado"/>
            </w:pPr>
            <w:r w:rsidRPr="008E4BB2">
              <w:t>100</w:t>
            </w:r>
          </w:p>
        </w:tc>
      </w:tr>
      <w:tr w:rsidR="000345A1" w:rsidRPr="008E4BB2" w14:paraId="509CCC47" w14:textId="77777777" w:rsidTr="000345A1">
        <w:trPr>
          <w:trHeight w:val="660"/>
        </w:trPr>
        <w:tc>
          <w:tcPr>
            <w:tcW w:w="284" w:type="pct"/>
            <w:tcBorders>
              <w:top w:val="nil"/>
              <w:left w:val="nil"/>
              <w:bottom w:val="nil"/>
              <w:right w:val="nil"/>
            </w:tcBorders>
            <w:shd w:val="clear" w:color="000000" w:fill="FFFFFF"/>
            <w:noWrap/>
            <w:vAlign w:val="center"/>
            <w:hideMark/>
          </w:tcPr>
          <w:p w14:paraId="4E3BF220"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6CC49BD3"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4D9AE490"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4A3F4C57" w14:textId="77777777" w:rsidR="008E4BB2" w:rsidRPr="008E4BB2" w:rsidRDefault="008E4BB2" w:rsidP="000345A1">
            <w:pPr>
              <w:pStyle w:val="Textocuadro"/>
            </w:pPr>
            <w:r w:rsidRPr="008E4BB2">
              <w:t>Prevención y Control de Sobrepeso, Obesidad y Diabetes</w:t>
            </w:r>
          </w:p>
        </w:tc>
        <w:tc>
          <w:tcPr>
            <w:tcW w:w="1422" w:type="pct"/>
            <w:tcBorders>
              <w:top w:val="nil"/>
              <w:left w:val="nil"/>
              <w:bottom w:val="nil"/>
              <w:right w:val="nil"/>
            </w:tcBorders>
            <w:shd w:val="clear" w:color="000000" w:fill="FFFFFF"/>
            <w:vAlign w:val="center"/>
            <w:hideMark/>
          </w:tcPr>
          <w:p w14:paraId="79609240" w14:textId="77777777" w:rsidR="008E4BB2" w:rsidRPr="008E4BB2" w:rsidRDefault="008E4BB2" w:rsidP="000345A1">
            <w:pPr>
              <w:pStyle w:val="TextocuadroJustificado"/>
            </w:pPr>
            <w:r w:rsidRPr="008E4BB2">
              <w:t xml:space="preserve">Realizar vinculación de lo programado con las acciones del programa de acuerdo a los recursos disponibles. </w:t>
            </w:r>
          </w:p>
        </w:tc>
        <w:tc>
          <w:tcPr>
            <w:tcW w:w="497" w:type="pct"/>
            <w:tcBorders>
              <w:top w:val="nil"/>
              <w:left w:val="nil"/>
              <w:bottom w:val="nil"/>
              <w:right w:val="nil"/>
            </w:tcBorders>
            <w:shd w:val="clear" w:color="000000" w:fill="FFFFFF"/>
            <w:noWrap/>
            <w:vAlign w:val="center"/>
            <w:hideMark/>
          </w:tcPr>
          <w:p w14:paraId="08D789A1"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FC79A03"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376C4B98" w14:textId="77777777" w:rsidR="008E4BB2" w:rsidRPr="008E4BB2" w:rsidRDefault="008E4BB2" w:rsidP="004E767F">
            <w:pPr>
              <w:pStyle w:val="Textocuadrocentrado"/>
            </w:pPr>
            <w:r w:rsidRPr="008E4BB2">
              <w:t>100</w:t>
            </w:r>
          </w:p>
        </w:tc>
      </w:tr>
      <w:tr w:rsidR="000345A1" w:rsidRPr="008E4BB2" w14:paraId="3E9E7DBB" w14:textId="77777777" w:rsidTr="000345A1">
        <w:trPr>
          <w:trHeight w:val="825"/>
        </w:trPr>
        <w:tc>
          <w:tcPr>
            <w:tcW w:w="284" w:type="pct"/>
            <w:tcBorders>
              <w:top w:val="nil"/>
              <w:left w:val="nil"/>
              <w:bottom w:val="nil"/>
              <w:right w:val="nil"/>
            </w:tcBorders>
            <w:shd w:val="clear" w:color="000000" w:fill="FFFFFF"/>
            <w:noWrap/>
            <w:vAlign w:val="center"/>
            <w:hideMark/>
          </w:tcPr>
          <w:p w14:paraId="2A559344"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2FFF5884"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71F39E5C"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2A0F2A88" w14:textId="77777777" w:rsidR="008E4BB2" w:rsidRPr="008E4BB2" w:rsidRDefault="008E4BB2" w:rsidP="000345A1">
            <w:pPr>
              <w:pStyle w:val="Textocuadro"/>
            </w:pPr>
            <w:r w:rsidRPr="008E4BB2">
              <w:t>Prevención y Control de Sobrepeso, Obesidad y Diabetes</w:t>
            </w:r>
          </w:p>
        </w:tc>
        <w:tc>
          <w:tcPr>
            <w:tcW w:w="1422" w:type="pct"/>
            <w:tcBorders>
              <w:top w:val="nil"/>
              <w:left w:val="nil"/>
              <w:bottom w:val="nil"/>
              <w:right w:val="nil"/>
            </w:tcBorders>
            <w:shd w:val="clear" w:color="000000" w:fill="FFFFFF"/>
            <w:vAlign w:val="center"/>
            <w:hideMark/>
          </w:tcPr>
          <w:p w14:paraId="22DF67AB" w14:textId="77777777" w:rsidR="008E4BB2" w:rsidRPr="008E4BB2" w:rsidRDefault="008E4BB2" w:rsidP="000345A1">
            <w:pPr>
              <w:pStyle w:val="TextocuadroJustificado"/>
            </w:pPr>
            <w:r w:rsidRPr="008E4BB2">
              <w:t xml:space="preserve">Redefinición del problema a atender para modificación de las metas e indicadores que lleven al cumplimiento del fin del programa. </w:t>
            </w:r>
          </w:p>
        </w:tc>
        <w:tc>
          <w:tcPr>
            <w:tcW w:w="497" w:type="pct"/>
            <w:tcBorders>
              <w:top w:val="nil"/>
              <w:left w:val="nil"/>
              <w:bottom w:val="nil"/>
              <w:right w:val="nil"/>
            </w:tcBorders>
            <w:shd w:val="clear" w:color="000000" w:fill="FFFFFF"/>
            <w:noWrap/>
            <w:vAlign w:val="center"/>
            <w:hideMark/>
          </w:tcPr>
          <w:p w14:paraId="6F98D0CD"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48F45D4"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1776AB83" w14:textId="77777777" w:rsidR="008E4BB2" w:rsidRPr="008E4BB2" w:rsidRDefault="008E4BB2" w:rsidP="004E767F">
            <w:pPr>
              <w:pStyle w:val="Textocuadrocentrado"/>
            </w:pPr>
            <w:r w:rsidRPr="008E4BB2">
              <w:t>100</w:t>
            </w:r>
          </w:p>
        </w:tc>
      </w:tr>
      <w:tr w:rsidR="000345A1" w:rsidRPr="008E4BB2" w14:paraId="0CF78CC9" w14:textId="77777777" w:rsidTr="000345A1">
        <w:trPr>
          <w:trHeight w:val="330"/>
        </w:trPr>
        <w:tc>
          <w:tcPr>
            <w:tcW w:w="284" w:type="pct"/>
            <w:tcBorders>
              <w:top w:val="nil"/>
              <w:left w:val="nil"/>
              <w:bottom w:val="nil"/>
              <w:right w:val="nil"/>
            </w:tcBorders>
            <w:shd w:val="clear" w:color="000000" w:fill="FFFFFF"/>
            <w:noWrap/>
            <w:vAlign w:val="center"/>
            <w:hideMark/>
          </w:tcPr>
          <w:p w14:paraId="614A512A" w14:textId="77777777" w:rsidR="008E4BB2" w:rsidRPr="008E4BB2" w:rsidRDefault="008E4BB2" w:rsidP="004E767F">
            <w:pPr>
              <w:pStyle w:val="Textocuadrocentrado"/>
            </w:pPr>
            <w:r w:rsidRPr="008E4BB2">
              <w:t>12</w:t>
            </w:r>
          </w:p>
        </w:tc>
        <w:tc>
          <w:tcPr>
            <w:tcW w:w="498" w:type="pct"/>
            <w:tcBorders>
              <w:top w:val="nil"/>
              <w:left w:val="nil"/>
              <w:bottom w:val="nil"/>
              <w:right w:val="nil"/>
            </w:tcBorders>
            <w:shd w:val="clear" w:color="000000" w:fill="FFFFFF"/>
            <w:noWrap/>
            <w:vAlign w:val="center"/>
            <w:hideMark/>
          </w:tcPr>
          <w:p w14:paraId="7B18971D" w14:textId="77777777" w:rsidR="008E4BB2" w:rsidRPr="008E4BB2" w:rsidRDefault="008E4BB2" w:rsidP="004E767F">
            <w:pPr>
              <w:pStyle w:val="Textocuadrocentrado"/>
            </w:pPr>
            <w:r w:rsidRPr="008E4BB2">
              <w:t>Salud</w:t>
            </w:r>
          </w:p>
        </w:tc>
        <w:tc>
          <w:tcPr>
            <w:tcW w:w="426" w:type="pct"/>
            <w:tcBorders>
              <w:top w:val="nil"/>
              <w:left w:val="nil"/>
              <w:bottom w:val="nil"/>
              <w:right w:val="nil"/>
            </w:tcBorders>
            <w:shd w:val="clear" w:color="000000" w:fill="FFFFFF"/>
            <w:noWrap/>
            <w:vAlign w:val="center"/>
            <w:hideMark/>
          </w:tcPr>
          <w:p w14:paraId="796A3216" w14:textId="77777777" w:rsidR="008E4BB2" w:rsidRPr="008E4BB2" w:rsidRDefault="008E4BB2" w:rsidP="004E767F">
            <w:pPr>
              <w:pStyle w:val="Textocuadrocentrado"/>
            </w:pPr>
            <w:r w:rsidRPr="008E4BB2">
              <w:t>U009</w:t>
            </w:r>
          </w:p>
        </w:tc>
        <w:tc>
          <w:tcPr>
            <w:tcW w:w="1066" w:type="pct"/>
            <w:tcBorders>
              <w:top w:val="nil"/>
              <w:left w:val="nil"/>
              <w:bottom w:val="nil"/>
              <w:right w:val="nil"/>
            </w:tcBorders>
            <w:shd w:val="clear" w:color="000000" w:fill="FFFFFF"/>
            <w:vAlign w:val="center"/>
            <w:hideMark/>
          </w:tcPr>
          <w:p w14:paraId="7A106E40" w14:textId="77777777" w:rsidR="008E4BB2" w:rsidRPr="008E4BB2" w:rsidRDefault="008E4BB2" w:rsidP="000345A1">
            <w:pPr>
              <w:pStyle w:val="Textocuadro"/>
            </w:pPr>
            <w:r w:rsidRPr="008E4BB2">
              <w:t>Vigilancia epidemiológica</w:t>
            </w:r>
          </w:p>
        </w:tc>
        <w:tc>
          <w:tcPr>
            <w:tcW w:w="1422" w:type="pct"/>
            <w:tcBorders>
              <w:top w:val="nil"/>
              <w:left w:val="nil"/>
              <w:bottom w:val="nil"/>
              <w:right w:val="nil"/>
            </w:tcBorders>
            <w:shd w:val="clear" w:color="000000" w:fill="FFFFFF"/>
            <w:vAlign w:val="center"/>
            <w:hideMark/>
          </w:tcPr>
          <w:p w14:paraId="63627B9E" w14:textId="77777777" w:rsidR="008E4BB2" w:rsidRPr="008E4BB2" w:rsidRDefault="008E4BB2" w:rsidP="000345A1">
            <w:pPr>
              <w:pStyle w:val="TextocuadroJustificado"/>
            </w:pPr>
            <w:r w:rsidRPr="008E4BB2">
              <w:t>Evaluación del índice de desempeño por entidad</w:t>
            </w:r>
          </w:p>
        </w:tc>
        <w:tc>
          <w:tcPr>
            <w:tcW w:w="497" w:type="pct"/>
            <w:tcBorders>
              <w:top w:val="nil"/>
              <w:left w:val="nil"/>
              <w:bottom w:val="nil"/>
              <w:right w:val="nil"/>
            </w:tcBorders>
            <w:shd w:val="clear" w:color="000000" w:fill="FFFFFF"/>
            <w:noWrap/>
            <w:vAlign w:val="center"/>
            <w:hideMark/>
          </w:tcPr>
          <w:p w14:paraId="542D4BAB"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8BCAED8"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298C7880" w14:textId="77777777" w:rsidR="008E4BB2" w:rsidRPr="008E4BB2" w:rsidRDefault="008E4BB2" w:rsidP="004E767F">
            <w:pPr>
              <w:pStyle w:val="Textocuadrocentrado"/>
            </w:pPr>
            <w:r w:rsidRPr="008E4BB2">
              <w:t>100</w:t>
            </w:r>
          </w:p>
        </w:tc>
      </w:tr>
      <w:tr w:rsidR="000345A1" w:rsidRPr="008E4BB2" w14:paraId="7DF537E7" w14:textId="77777777" w:rsidTr="000345A1">
        <w:trPr>
          <w:trHeight w:val="990"/>
        </w:trPr>
        <w:tc>
          <w:tcPr>
            <w:tcW w:w="284" w:type="pct"/>
            <w:tcBorders>
              <w:top w:val="nil"/>
              <w:left w:val="nil"/>
              <w:bottom w:val="nil"/>
              <w:right w:val="nil"/>
            </w:tcBorders>
            <w:shd w:val="clear" w:color="000000" w:fill="FFFFFF"/>
            <w:noWrap/>
            <w:vAlign w:val="center"/>
            <w:hideMark/>
          </w:tcPr>
          <w:p w14:paraId="0FE0BD09"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3BC0B6B8"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6B2E9060" w14:textId="77777777" w:rsidR="008E4BB2" w:rsidRPr="008E4BB2" w:rsidRDefault="008E4BB2" w:rsidP="004E767F">
            <w:pPr>
              <w:pStyle w:val="Textocuadrocentrado"/>
            </w:pPr>
            <w:r w:rsidRPr="008E4BB2">
              <w:t>E005</w:t>
            </w:r>
          </w:p>
        </w:tc>
        <w:tc>
          <w:tcPr>
            <w:tcW w:w="1066" w:type="pct"/>
            <w:tcBorders>
              <w:top w:val="nil"/>
              <w:left w:val="nil"/>
              <w:bottom w:val="nil"/>
              <w:right w:val="nil"/>
            </w:tcBorders>
            <w:shd w:val="clear" w:color="000000" w:fill="FFFFFF"/>
            <w:vAlign w:val="center"/>
            <w:hideMark/>
          </w:tcPr>
          <w:p w14:paraId="7465A36A" w14:textId="77777777" w:rsidR="008E4BB2" w:rsidRPr="008E4BB2" w:rsidRDefault="008E4BB2" w:rsidP="000345A1">
            <w:pPr>
              <w:pStyle w:val="Textocuadro"/>
            </w:pPr>
            <w:r w:rsidRPr="008E4BB2">
              <w:t>Capacitación Ambiental y Desarrollo Sustentable</w:t>
            </w:r>
          </w:p>
        </w:tc>
        <w:tc>
          <w:tcPr>
            <w:tcW w:w="1422" w:type="pct"/>
            <w:tcBorders>
              <w:top w:val="nil"/>
              <w:left w:val="nil"/>
              <w:bottom w:val="nil"/>
              <w:right w:val="nil"/>
            </w:tcBorders>
            <w:shd w:val="clear" w:color="000000" w:fill="FFFFFF"/>
            <w:vAlign w:val="center"/>
            <w:hideMark/>
          </w:tcPr>
          <w:p w14:paraId="7A3B131D" w14:textId="77777777" w:rsidR="008E4BB2" w:rsidRPr="008E4BB2" w:rsidRDefault="008E4BB2" w:rsidP="000345A1">
            <w:pPr>
              <w:pStyle w:val="TextocuadroJustificado"/>
            </w:pPr>
            <w:r w:rsidRPr="008E4BB2">
              <w:t>Actualizar el Plan Estratégico con base en los documentos de planeación rectores del sector medioambiente y específicamente el sector hídrico de la actual Administración Pública Federal (APF). (U010 ECyR Mecanismo 2013)</w:t>
            </w:r>
          </w:p>
        </w:tc>
        <w:tc>
          <w:tcPr>
            <w:tcW w:w="497" w:type="pct"/>
            <w:tcBorders>
              <w:top w:val="nil"/>
              <w:left w:val="nil"/>
              <w:bottom w:val="nil"/>
              <w:right w:val="nil"/>
            </w:tcBorders>
            <w:shd w:val="clear" w:color="000000" w:fill="FFFFFF"/>
            <w:noWrap/>
            <w:vAlign w:val="center"/>
            <w:hideMark/>
          </w:tcPr>
          <w:p w14:paraId="4759383F" w14:textId="77777777" w:rsidR="008E4BB2" w:rsidRPr="008E4BB2" w:rsidRDefault="008E4BB2" w:rsidP="004E767F">
            <w:pPr>
              <w:pStyle w:val="Textocuadrocentrado"/>
            </w:pPr>
            <w:r w:rsidRPr="008E4BB2">
              <w:t>Intergubernamental</w:t>
            </w:r>
          </w:p>
        </w:tc>
        <w:tc>
          <w:tcPr>
            <w:tcW w:w="355" w:type="pct"/>
            <w:tcBorders>
              <w:top w:val="nil"/>
              <w:left w:val="nil"/>
              <w:bottom w:val="nil"/>
              <w:right w:val="nil"/>
            </w:tcBorders>
            <w:shd w:val="clear" w:color="000000" w:fill="FFFFFF"/>
            <w:noWrap/>
            <w:vAlign w:val="center"/>
            <w:hideMark/>
          </w:tcPr>
          <w:p w14:paraId="44CF9457"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6A7AA412" w14:textId="77777777" w:rsidR="008E4BB2" w:rsidRPr="008E4BB2" w:rsidRDefault="008E4BB2" w:rsidP="004E767F">
            <w:pPr>
              <w:pStyle w:val="Textocuadrocentrado"/>
            </w:pPr>
            <w:r w:rsidRPr="008E4BB2">
              <w:t>0</w:t>
            </w:r>
          </w:p>
        </w:tc>
      </w:tr>
      <w:tr w:rsidR="000345A1" w:rsidRPr="008E4BB2" w14:paraId="69D2F335" w14:textId="77777777" w:rsidTr="000345A1">
        <w:trPr>
          <w:trHeight w:val="660"/>
        </w:trPr>
        <w:tc>
          <w:tcPr>
            <w:tcW w:w="284" w:type="pct"/>
            <w:tcBorders>
              <w:top w:val="nil"/>
              <w:left w:val="nil"/>
              <w:bottom w:val="nil"/>
              <w:right w:val="nil"/>
            </w:tcBorders>
            <w:shd w:val="clear" w:color="000000" w:fill="FFFFFF"/>
            <w:noWrap/>
            <w:vAlign w:val="center"/>
            <w:hideMark/>
          </w:tcPr>
          <w:p w14:paraId="436E924D"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03EF77B5"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14D0052B" w14:textId="77777777" w:rsidR="008E4BB2" w:rsidRPr="008E4BB2" w:rsidRDefault="008E4BB2" w:rsidP="004E767F">
            <w:pPr>
              <w:pStyle w:val="Textocuadrocentrado"/>
            </w:pPr>
            <w:r w:rsidRPr="008E4BB2">
              <w:t>E005</w:t>
            </w:r>
          </w:p>
        </w:tc>
        <w:tc>
          <w:tcPr>
            <w:tcW w:w="1066" w:type="pct"/>
            <w:tcBorders>
              <w:top w:val="nil"/>
              <w:left w:val="nil"/>
              <w:bottom w:val="nil"/>
              <w:right w:val="nil"/>
            </w:tcBorders>
            <w:shd w:val="clear" w:color="000000" w:fill="FFFFFF"/>
            <w:vAlign w:val="center"/>
            <w:hideMark/>
          </w:tcPr>
          <w:p w14:paraId="0B62EEC2" w14:textId="77777777" w:rsidR="008E4BB2" w:rsidRPr="008E4BB2" w:rsidRDefault="008E4BB2" w:rsidP="000345A1">
            <w:pPr>
              <w:pStyle w:val="Textocuadro"/>
            </w:pPr>
            <w:r w:rsidRPr="008E4BB2">
              <w:t>Capacitación Ambiental y Desarrollo Sustentable</w:t>
            </w:r>
          </w:p>
        </w:tc>
        <w:tc>
          <w:tcPr>
            <w:tcW w:w="1422" w:type="pct"/>
            <w:tcBorders>
              <w:top w:val="nil"/>
              <w:left w:val="nil"/>
              <w:bottom w:val="nil"/>
              <w:right w:val="nil"/>
            </w:tcBorders>
            <w:shd w:val="clear" w:color="000000" w:fill="FFFFFF"/>
            <w:vAlign w:val="center"/>
            <w:hideMark/>
          </w:tcPr>
          <w:p w14:paraId="6D6E3B6D" w14:textId="77777777" w:rsidR="008E4BB2" w:rsidRPr="008E4BB2" w:rsidRDefault="008E4BB2" w:rsidP="000345A1">
            <w:pPr>
              <w:pStyle w:val="TextocuadroJustificado"/>
            </w:pPr>
            <w:r w:rsidRPr="008E4BB2">
              <w:t>Comunicación de las características del programa</w:t>
            </w:r>
            <w:r w:rsidR="00981F8D">
              <w:t xml:space="preserve"> </w:t>
            </w:r>
            <w:r w:rsidRPr="008E4BB2">
              <w:t>E005 para optimizar la planeación del trabajo institucional (E005 ED)</w:t>
            </w:r>
          </w:p>
        </w:tc>
        <w:tc>
          <w:tcPr>
            <w:tcW w:w="497" w:type="pct"/>
            <w:tcBorders>
              <w:top w:val="nil"/>
              <w:left w:val="nil"/>
              <w:bottom w:val="nil"/>
              <w:right w:val="nil"/>
            </w:tcBorders>
            <w:shd w:val="clear" w:color="000000" w:fill="FFFFFF"/>
            <w:noWrap/>
            <w:vAlign w:val="center"/>
            <w:hideMark/>
          </w:tcPr>
          <w:p w14:paraId="38EAB238"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EC3DE4B"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B33B5D1" w14:textId="77777777" w:rsidR="008E4BB2" w:rsidRPr="008E4BB2" w:rsidRDefault="008E4BB2" w:rsidP="004E767F">
            <w:pPr>
              <w:pStyle w:val="Textocuadrocentrado"/>
            </w:pPr>
            <w:r w:rsidRPr="008E4BB2">
              <w:t>50</w:t>
            </w:r>
          </w:p>
        </w:tc>
      </w:tr>
      <w:tr w:rsidR="000345A1" w:rsidRPr="008E4BB2" w14:paraId="05F8C102" w14:textId="77777777" w:rsidTr="000345A1">
        <w:trPr>
          <w:trHeight w:val="330"/>
        </w:trPr>
        <w:tc>
          <w:tcPr>
            <w:tcW w:w="284" w:type="pct"/>
            <w:tcBorders>
              <w:top w:val="nil"/>
              <w:left w:val="nil"/>
              <w:bottom w:val="nil"/>
              <w:right w:val="nil"/>
            </w:tcBorders>
            <w:shd w:val="clear" w:color="000000" w:fill="FFFFFF"/>
            <w:noWrap/>
            <w:vAlign w:val="center"/>
            <w:hideMark/>
          </w:tcPr>
          <w:p w14:paraId="5CC921C0"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2B20B95D"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2173ECDE" w14:textId="77777777" w:rsidR="008E4BB2" w:rsidRPr="008E4BB2" w:rsidRDefault="008E4BB2" w:rsidP="004E767F">
            <w:pPr>
              <w:pStyle w:val="Textocuadrocentrado"/>
            </w:pPr>
            <w:r w:rsidRPr="008E4BB2">
              <w:t>E005</w:t>
            </w:r>
          </w:p>
        </w:tc>
        <w:tc>
          <w:tcPr>
            <w:tcW w:w="1066" w:type="pct"/>
            <w:tcBorders>
              <w:top w:val="nil"/>
              <w:left w:val="nil"/>
              <w:bottom w:val="nil"/>
              <w:right w:val="nil"/>
            </w:tcBorders>
            <w:shd w:val="clear" w:color="000000" w:fill="FFFFFF"/>
            <w:vAlign w:val="center"/>
            <w:hideMark/>
          </w:tcPr>
          <w:p w14:paraId="7752D072" w14:textId="77777777" w:rsidR="008E4BB2" w:rsidRPr="008E4BB2" w:rsidRDefault="008E4BB2" w:rsidP="000345A1">
            <w:pPr>
              <w:pStyle w:val="Textocuadro"/>
            </w:pPr>
            <w:r w:rsidRPr="008E4BB2">
              <w:t>Capacitación Ambiental y Desarrollo Sustentable</w:t>
            </w:r>
          </w:p>
        </w:tc>
        <w:tc>
          <w:tcPr>
            <w:tcW w:w="1422" w:type="pct"/>
            <w:tcBorders>
              <w:top w:val="nil"/>
              <w:left w:val="nil"/>
              <w:bottom w:val="nil"/>
              <w:right w:val="nil"/>
            </w:tcBorders>
            <w:shd w:val="clear" w:color="000000" w:fill="FFFFFF"/>
            <w:vAlign w:val="center"/>
            <w:hideMark/>
          </w:tcPr>
          <w:p w14:paraId="3F139069" w14:textId="77777777" w:rsidR="008E4BB2" w:rsidRPr="008E4BB2" w:rsidRDefault="008E4BB2" w:rsidP="000345A1">
            <w:pPr>
              <w:pStyle w:val="TextocuadroJustificado"/>
            </w:pPr>
            <w:r w:rsidRPr="008E4BB2">
              <w:t>Creación de alianzas con otros sectores de la población. (U010 EED)</w:t>
            </w:r>
          </w:p>
        </w:tc>
        <w:tc>
          <w:tcPr>
            <w:tcW w:w="497" w:type="pct"/>
            <w:tcBorders>
              <w:top w:val="nil"/>
              <w:left w:val="nil"/>
              <w:bottom w:val="nil"/>
              <w:right w:val="nil"/>
            </w:tcBorders>
            <w:shd w:val="clear" w:color="000000" w:fill="FFFFFF"/>
            <w:noWrap/>
            <w:vAlign w:val="center"/>
            <w:hideMark/>
          </w:tcPr>
          <w:p w14:paraId="6C97F4AB"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1C922CE0"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2ED03E74" w14:textId="77777777" w:rsidR="008E4BB2" w:rsidRPr="008E4BB2" w:rsidRDefault="008E4BB2" w:rsidP="004E767F">
            <w:pPr>
              <w:pStyle w:val="Textocuadrocentrado"/>
            </w:pPr>
            <w:r w:rsidRPr="008E4BB2">
              <w:t>90</w:t>
            </w:r>
          </w:p>
        </w:tc>
      </w:tr>
      <w:tr w:rsidR="000345A1" w:rsidRPr="008E4BB2" w14:paraId="2EA1B235" w14:textId="77777777" w:rsidTr="000345A1">
        <w:trPr>
          <w:trHeight w:val="660"/>
        </w:trPr>
        <w:tc>
          <w:tcPr>
            <w:tcW w:w="284" w:type="pct"/>
            <w:tcBorders>
              <w:top w:val="nil"/>
              <w:left w:val="nil"/>
              <w:bottom w:val="nil"/>
              <w:right w:val="nil"/>
            </w:tcBorders>
            <w:shd w:val="clear" w:color="000000" w:fill="FFFFFF"/>
            <w:noWrap/>
            <w:vAlign w:val="center"/>
            <w:hideMark/>
          </w:tcPr>
          <w:p w14:paraId="33112D8A"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350CC95F"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46960ADE" w14:textId="77777777" w:rsidR="008E4BB2" w:rsidRPr="008E4BB2" w:rsidRDefault="008E4BB2" w:rsidP="004E767F">
            <w:pPr>
              <w:pStyle w:val="Textocuadrocentrado"/>
            </w:pPr>
            <w:r w:rsidRPr="008E4BB2">
              <w:t>E005</w:t>
            </w:r>
          </w:p>
        </w:tc>
        <w:tc>
          <w:tcPr>
            <w:tcW w:w="1066" w:type="pct"/>
            <w:tcBorders>
              <w:top w:val="nil"/>
              <w:left w:val="nil"/>
              <w:bottom w:val="nil"/>
              <w:right w:val="nil"/>
            </w:tcBorders>
            <w:shd w:val="clear" w:color="000000" w:fill="FFFFFF"/>
            <w:vAlign w:val="center"/>
            <w:hideMark/>
          </w:tcPr>
          <w:p w14:paraId="052BB9D3" w14:textId="77777777" w:rsidR="008E4BB2" w:rsidRPr="008E4BB2" w:rsidRDefault="008E4BB2" w:rsidP="000345A1">
            <w:pPr>
              <w:pStyle w:val="Textocuadro"/>
            </w:pPr>
            <w:r w:rsidRPr="008E4BB2">
              <w:t>Capacitación Ambiental y Desarrollo Sustentable</w:t>
            </w:r>
          </w:p>
        </w:tc>
        <w:tc>
          <w:tcPr>
            <w:tcW w:w="1422" w:type="pct"/>
            <w:tcBorders>
              <w:top w:val="nil"/>
              <w:left w:val="nil"/>
              <w:bottom w:val="nil"/>
              <w:right w:val="nil"/>
            </w:tcBorders>
            <w:shd w:val="clear" w:color="000000" w:fill="FFFFFF"/>
            <w:vAlign w:val="center"/>
            <w:hideMark/>
          </w:tcPr>
          <w:p w14:paraId="79847897" w14:textId="77777777" w:rsidR="008E4BB2" w:rsidRPr="008E4BB2" w:rsidRDefault="008E4BB2" w:rsidP="000345A1">
            <w:pPr>
              <w:pStyle w:val="TextocuadroJustificado"/>
            </w:pPr>
            <w:r w:rsidRPr="008E4BB2">
              <w:t>Elaborar el Documento Base para</w:t>
            </w:r>
            <w:r w:rsidR="00981F8D">
              <w:t xml:space="preserve"> </w:t>
            </w:r>
            <w:r w:rsidRPr="008E4BB2">
              <w:t>la Operación del Programa E005 Capacitación Ambiental y Desarrollo Sustentable.</w:t>
            </w:r>
          </w:p>
        </w:tc>
        <w:tc>
          <w:tcPr>
            <w:tcW w:w="497" w:type="pct"/>
            <w:tcBorders>
              <w:top w:val="nil"/>
              <w:left w:val="nil"/>
              <w:bottom w:val="nil"/>
              <w:right w:val="nil"/>
            </w:tcBorders>
            <w:shd w:val="clear" w:color="000000" w:fill="FFFFFF"/>
            <w:noWrap/>
            <w:vAlign w:val="center"/>
            <w:hideMark/>
          </w:tcPr>
          <w:p w14:paraId="6A1327BF"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7BE8C3FE"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BB3DFE9" w14:textId="77777777" w:rsidR="008E4BB2" w:rsidRPr="008E4BB2" w:rsidRDefault="008E4BB2" w:rsidP="004E767F">
            <w:pPr>
              <w:pStyle w:val="Textocuadrocentrado"/>
            </w:pPr>
            <w:r w:rsidRPr="008E4BB2">
              <w:t>100</w:t>
            </w:r>
          </w:p>
        </w:tc>
      </w:tr>
      <w:tr w:rsidR="000345A1" w:rsidRPr="008E4BB2" w14:paraId="050B8549" w14:textId="77777777" w:rsidTr="000345A1">
        <w:trPr>
          <w:trHeight w:val="495"/>
        </w:trPr>
        <w:tc>
          <w:tcPr>
            <w:tcW w:w="284" w:type="pct"/>
            <w:tcBorders>
              <w:top w:val="nil"/>
              <w:left w:val="nil"/>
              <w:bottom w:val="nil"/>
              <w:right w:val="nil"/>
            </w:tcBorders>
            <w:shd w:val="clear" w:color="000000" w:fill="FFFFFF"/>
            <w:noWrap/>
            <w:vAlign w:val="center"/>
            <w:hideMark/>
          </w:tcPr>
          <w:p w14:paraId="0C3E5673"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4E874049"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35BA0770" w14:textId="77777777" w:rsidR="008E4BB2" w:rsidRPr="008E4BB2" w:rsidRDefault="008E4BB2" w:rsidP="004E767F">
            <w:pPr>
              <w:pStyle w:val="Textocuadrocentrado"/>
            </w:pPr>
            <w:r w:rsidRPr="008E4BB2">
              <w:t>E005</w:t>
            </w:r>
          </w:p>
        </w:tc>
        <w:tc>
          <w:tcPr>
            <w:tcW w:w="1066" w:type="pct"/>
            <w:tcBorders>
              <w:top w:val="nil"/>
              <w:left w:val="nil"/>
              <w:bottom w:val="nil"/>
              <w:right w:val="nil"/>
            </w:tcBorders>
            <w:shd w:val="clear" w:color="000000" w:fill="FFFFFF"/>
            <w:vAlign w:val="center"/>
            <w:hideMark/>
          </w:tcPr>
          <w:p w14:paraId="3CBC2223" w14:textId="77777777" w:rsidR="008E4BB2" w:rsidRPr="008E4BB2" w:rsidRDefault="008E4BB2" w:rsidP="000345A1">
            <w:pPr>
              <w:pStyle w:val="Textocuadro"/>
            </w:pPr>
            <w:r w:rsidRPr="008E4BB2">
              <w:t>Capacitación Ambiental y Desarrollo Sustentable</w:t>
            </w:r>
          </w:p>
        </w:tc>
        <w:tc>
          <w:tcPr>
            <w:tcW w:w="1422" w:type="pct"/>
            <w:tcBorders>
              <w:top w:val="nil"/>
              <w:left w:val="nil"/>
              <w:bottom w:val="nil"/>
              <w:right w:val="nil"/>
            </w:tcBorders>
            <w:shd w:val="clear" w:color="000000" w:fill="FFFFFF"/>
            <w:vAlign w:val="center"/>
            <w:hideMark/>
          </w:tcPr>
          <w:p w14:paraId="18767960" w14:textId="77777777" w:rsidR="008E4BB2" w:rsidRPr="008E4BB2" w:rsidRDefault="008E4BB2" w:rsidP="000345A1">
            <w:pPr>
              <w:pStyle w:val="TextocuadroJustificado"/>
            </w:pPr>
            <w:r w:rsidRPr="008E4BB2">
              <w:t>Estudio del estado del arte de la Educación Ambiental: avances y retos (E005 ED)</w:t>
            </w:r>
          </w:p>
        </w:tc>
        <w:tc>
          <w:tcPr>
            <w:tcW w:w="497" w:type="pct"/>
            <w:tcBorders>
              <w:top w:val="nil"/>
              <w:left w:val="nil"/>
              <w:bottom w:val="nil"/>
              <w:right w:val="nil"/>
            </w:tcBorders>
            <w:shd w:val="clear" w:color="000000" w:fill="FFFFFF"/>
            <w:noWrap/>
            <w:vAlign w:val="center"/>
            <w:hideMark/>
          </w:tcPr>
          <w:p w14:paraId="141B177E"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E60F86A"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926EAD4" w14:textId="77777777" w:rsidR="008E4BB2" w:rsidRPr="008E4BB2" w:rsidRDefault="008E4BB2" w:rsidP="004E767F">
            <w:pPr>
              <w:pStyle w:val="Textocuadrocentrado"/>
            </w:pPr>
            <w:r w:rsidRPr="008E4BB2">
              <w:t>52.5</w:t>
            </w:r>
          </w:p>
        </w:tc>
      </w:tr>
      <w:tr w:rsidR="000345A1" w:rsidRPr="008E4BB2" w14:paraId="45E0031B" w14:textId="77777777" w:rsidTr="000345A1">
        <w:trPr>
          <w:trHeight w:val="330"/>
        </w:trPr>
        <w:tc>
          <w:tcPr>
            <w:tcW w:w="284" w:type="pct"/>
            <w:tcBorders>
              <w:top w:val="nil"/>
              <w:left w:val="nil"/>
              <w:bottom w:val="nil"/>
              <w:right w:val="nil"/>
            </w:tcBorders>
            <w:shd w:val="clear" w:color="000000" w:fill="FFFFFF"/>
            <w:noWrap/>
            <w:vAlign w:val="center"/>
            <w:hideMark/>
          </w:tcPr>
          <w:p w14:paraId="2604F2D3"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26E45010"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1FE02D43" w14:textId="77777777" w:rsidR="008E4BB2" w:rsidRPr="008E4BB2" w:rsidRDefault="008E4BB2" w:rsidP="004E767F">
            <w:pPr>
              <w:pStyle w:val="Textocuadrocentrado"/>
            </w:pPr>
            <w:r w:rsidRPr="008E4BB2">
              <w:t>E005</w:t>
            </w:r>
          </w:p>
        </w:tc>
        <w:tc>
          <w:tcPr>
            <w:tcW w:w="1066" w:type="pct"/>
            <w:tcBorders>
              <w:top w:val="nil"/>
              <w:left w:val="nil"/>
              <w:bottom w:val="nil"/>
              <w:right w:val="nil"/>
            </w:tcBorders>
            <w:shd w:val="clear" w:color="000000" w:fill="FFFFFF"/>
            <w:vAlign w:val="center"/>
            <w:hideMark/>
          </w:tcPr>
          <w:p w14:paraId="763526B3" w14:textId="77777777" w:rsidR="008E4BB2" w:rsidRPr="008E4BB2" w:rsidRDefault="008E4BB2" w:rsidP="000345A1">
            <w:pPr>
              <w:pStyle w:val="Textocuadro"/>
            </w:pPr>
            <w:r w:rsidRPr="008E4BB2">
              <w:t>Capacitación Ambiental y Desarrollo Sustentable</w:t>
            </w:r>
          </w:p>
        </w:tc>
        <w:tc>
          <w:tcPr>
            <w:tcW w:w="1422" w:type="pct"/>
            <w:tcBorders>
              <w:top w:val="nil"/>
              <w:left w:val="nil"/>
              <w:bottom w:val="nil"/>
              <w:right w:val="nil"/>
            </w:tcBorders>
            <w:shd w:val="clear" w:color="000000" w:fill="FFFFFF"/>
            <w:vAlign w:val="center"/>
            <w:hideMark/>
          </w:tcPr>
          <w:p w14:paraId="701A862E" w14:textId="77777777" w:rsidR="008E4BB2" w:rsidRPr="008E4BB2" w:rsidRDefault="008E4BB2" w:rsidP="000345A1">
            <w:pPr>
              <w:pStyle w:val="TextocuadroJustificado"/>
            </w:pPr>
            <w:r w:rsidRPr="008E4BB2">
              <w:t>Información</w:t>
            </w:r>
            <w:r w:rsidR="00981F8D">
              <w:t xml:space="preserve"> </w:t>
            </w:r>
            <w:r w:rsidRPr="008E4BB2">
              <w:t>sobre los beneficiaros de los programas (E005 ED)</w:t>
            </w:r>
          </w:p>
        </w:tc>
        <w:tc>
          <w:tcPr>
            <w:tcW w:w="497" w:type="pct"/>
            <w:tcBorders>
              <w:top w:val="nil"/>
              <w:left w:val="nil"/>
              <w:bottom w:val="nil"/>
              <w:right w:val="nil"/>
            </w:tcBorders>
            <w:shd w:val="clear" w:color="000000" w:fill="FFFFFF"/>
            <w:noWrap/>
            <w:vAlign w:val="center"/>
            <w:hideMark/>
          </w:tcPr>
          <w:p w14:paraId="449A74F1"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485207B"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323C1435" w14:textId="77777777" w:rsidR="008E4BB2" w:rsidRPr="008E4BB2" w:rsidRDefault="008E4BB2" w:rsidP="004E767F">
            <w:pPr>
              <w:pStyle w:val="Textocuadrocentrado"/>
            </w:pPr>
            <w:r w:rsidRPr="008E4BB2">
              <w:t>55</w:t>
            </w:r>
          </w:p>
        </w:tc>
      </w:tr>
      <w:tr w:rsidR="000345A1" w:rsidRPr="008E4BB2" w14:paraId="3C242754" w14:textId="77777777" w:rsidTr="000345A1">
        <w:trPr>
          <w:trHeight w:val="495"/>
        </w:trPr>
        <w:tc>
          <w:tcPr>
            <w:tcW w:w="284" w:type="pct"/>
            <w:tcBorders>
              <w:top w:val="nil"/>
              <w:left w:val="nil"/>
              <w:bottom w:val="nil"/>
              <w:right w:val="nil"/>
            </w:tcBorders>
            <w:shd w:val="clear" w:color="000000" w:fill="FFFFFF"/>
            <w:noWrap/>
            <w:vAlign w:val="center"/>
            <w:hideMark/>
          </w:tcPr>
          <w:p w14:paraId="3DE3F215"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6CCAF036"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406E26A0" w14:textId="77777777" w:rsidR="008E4BB2" w:rsidRPr="008E4BB2" w:rsidRDefault="008E4BB2" w:rsidP="004E767F">
            <w:pPr>
              <w:pStyle w:val="Textocuadrocentrado"/>
            </w:pPr>
            <w:r w:rsidRPr="008E4BB2">
              <w:t>E005</w:t>
            </w:r>
          </w:p>
        </w:tc>
        <w:tc>
          <w:tcPr>
            <w:tcW w:w="1066" w:type="pct"/>
            <w:tcBorders>
              <w:top w:val="nil"/>
              <w:left w:val="nil"/>
              <w:bottom w:val="nil"/>
              <w:right w:val="nil"/>
            </w:tcBorders>
            <w:shd w:val="clear" w:color="000000" w:fill="FFFFFF"/>
            <w:vAlign w:val="center"/>
            <w:hideMark/>
          </w:tcPr>
          <w:p w14:paraId="5CCCAE40" w14:textId="77777777" w:rsidR="008E4BB2" w:rsidRPr="008E4BB2" w:rsidRDefault="008E4BB2" w:rsidP="000345A1">
            <w:pPr>
              <w:pStyle w:val="Textocuadro"/>
            </w:pPr>
            <w:r w:rsidRPr="008E4BB2">
              <w:t>Capacitación Ambiental y Desarrollo Sustentable</w:t>
            </w:r>
          </w:p>
        </w:tc>
        <w:tc>
          <w:tcPr>
            <w:tcW w:w="1422" w:type="pct"/>
            <w:tcBorders>
              <w:top w:val="nil"/>
              <w:left w:val="nil"/>
              <w:bottom w:val="nil"/>
              <w:right w:val="nil"/>
            </w:tcBorders>
            <w:shd w:val="clear" w:color="000000" w:fill="FFFFFF"/>
            <w:vAlign w:val="center"/>
            <w:hideMark/>
          </w:tcPr>
          <w:p w14:paraId="3345BD32" w14:textId="77777777" w:rsidR="008E4BB2" w:rsidRPr="008E4BB2" w:rsidRDefault="008E4BB2" w:rsidP="000345A1">
            <w:pPr>
              <w:pStyle w:val="TextocuadroJustificado"/>
            </w:pPr>
            <w:r w:rsidRPr="008E4BB2">
              <w:t>Manejo de redes sociales y TIC para potencial el alcance de los proyectos del CECADESU (E005 ED)</w:t>
            </w:r>
          </w:p>
        </w:tc>
        <w:tc>
          <w:tcPr>
            <w:tcW w:w="497" w:type="pct"/>
            <w:tcBorders>
              <w:top w:val="nil"/>
              <w:left w:val="nil"/>
              <w:bottom w:val="nil"/>
              <w:right w:val="nil"/>
            </w:tcBorders>
            <w:shd w:val="clear" w:color="000000" w:fill="FFFFFF"/>
            <w:noWrap/>
            <w:vAlign w:val="center"/>
            <w:hideMark/>
          </w:tcPr>
          <w:p w14:paraId="1577E8E1"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342DBEAE"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59F8E2DD" w14:textId="77777777" w:rsidR="008E4BB2" w:rsidRPr="008E4BB2" w:rsidRDefault="008E4BB2" w:rsidP="004E767F">
            <w:pPr>
              <w:pStyle w:val="Textocuadrocentrado"/>
            </w:pPr>
            <w:r w:rsidRPr="008E4BB2">
              <w:t>33</w:t>
            </w:r>
          </w:p>
        </w:tc>
      </w:tr>
      <w:tr w:rsidR="000345A1" w:rsidRPr="008E4BB2" w14:paraId="1D4BB124" w14:textId="77777777" w:rsidTr="000345A1">
        <w:trPr>
          <w:trHeight w:val="330"/>
        </w:trPr>
        <w:tc>
          <w:tcPr>
            <w:tcW w:w="284" w:type="pct"/>
            <w:tcBorders>
              <w:top w:val="nil"/>
              <w:left w:val="nil"/>
              <w:bottom w:val="nil"/>
              <w:right w:val="nil"/>
            </w:tcBorders>
            <w:shd w:val="clear" w:color="000000" w:fill="FFFFFF"/>
            <w:noWrap/>
            <w:vAlign w:val="center"/>
            <w:hideMark/>
          </w:tcPr>
          <w:p w14:paraId="5205A2B2"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3D3F770F"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46C73F9C" w14:textId="77777777" w:rsidR="008E4BB2" w:rsidRPr="008E4BB2" w:rsidRDefault="008E4BB2" w:rsidP="004E767F">
            <w:pPr>
              <w:pStyle w:val="Textocuadrocentrado"/>
            </w:pPr>
            <w:r w:rsidRPr="008E4BB2">
              <w:t>E005</w:t>
            </w:r>
          </w:p>
        </w:tc>
        <w:tc>
          <w:tcPr>
            <w:tcW w:w="1066" w:type="pct"/>
            <w:tcBorders>
              <w:top w:val="nil"/>
              <w:left w:val="nil"/>
              <w:bottom w:val="nil"/>
              <w:right w:val="nil"/>
            </w:tcBorders>
            <w:shd w:val="clear" w:color="000000" w:fill="FFFFFF"/>
            <w:vAlign w:val="center"/>
            <w:hideMark/>
          </w:tcPr>
          <w:p w14:paraId="64E0103F" w14:textId="77777777" w:rsidR="008E4BB2" w:rsidRPr="008E4BB2" w:rsidRDefault="008E4BB2" w:rsidP="000345A1">
            <w:pPr>
              <w:pStyle w:val="Textocuadro"/>
            </w:pPr>
            <w:r w:rsidRPr="008E4BB2">
              <w:t>Capacitación Ambiental y Desarrollo Sustentable</w:t>
            </w:r>
          </w:p>
        </w:tc>
        <w:tc>
          <w:tcPr>
            <w:tcW w:w="1422" w:type="pct"/>
            <w:tcBorders>
              <w:top w:val="nil"/>
              <w:left w:val="nil"/>
              <w:bottom w:val="nil"/>
              <w:right w:val="nil"/>
            </w:tcBorders>
            <w:shd w:val="clear" w:color="000000" w:fill="FFFFFF"/>
            <w:vAlign w:val="center"/>
            <w:hideMark/>
          </w:tcPr>
          <w:p w14:paraId="02DC3328" w14:textId="77777777" w:rsidR="008E4BB2" w:rsidRPr="008E4BB2" w:rsidRDefault="008E4BB2" w:rsidP="000345A1">
            <w:pPr>
              <w:pStyle w:val="TextocuadroJustificado"/>
            </w:pPr>
            <w:r w:rsidRPr="008E4BB2">
              <w:t>Programa de Desarrollo Institucional (PDI) 2020 (E005 ED)</w:t>
            </w:r>
          </w:p>
        </w:tc>
        <w:tc>
          <w:tcPr>
            <w:tcW w:w="497" w:type="pct"/>
            <w:tcBorders>
              <w:top w:val="nil"/>
              <w:left w:val="nil"/>
              <w:bottom w:val="nil"/>
              <w:right w:val="nil"/>
            </w:tcBorders>
            <w:shd w:val="clear" w:color="000000" w:fill="FFFFFF"/>
            <w:noWrap/>
            <w:vAlign w:val="center"/>
            <w:hideMark/>
          </w:tcPr>
          <w:p w14:paraId="54A33915"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14D1B346"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4BD74A56" w14:textId="77777777" w:rsidR="008E4BB2" w:rsidRPr="008E4BB2" w:rsidRDefault="008E4BB2" w:rsidP="004E767F">
            <w:pPr>
              <w:pStyle w:val="Textocuadrocentrado"/>
            </w:pPr>
            <w:r w:rsidRPr="008E4BB2">
              <w:t>10</w:t>
            </w:r>
          </w:p>
        </w:tc>
      </w:tr>
      <w:tr w:rsidR="000345A1" w:rsidRPr="008E4BB2" w14:paraId="6D3B78CF" w14:textId="77777777" w:rsidTr="000345A1">
        <w:trPr>
          <w:trHeight w:val="330"/>
        </w:trPr>
        <w:tc>
          <w:tcPr>
            <w:tcW w:w="284" w:type="pct"/>
            <w:tcBorders>
              <w:top w:val="nil"/>
              <w:left w:val="nil"/>
              <w:bottom w:val="nil"/>
              <w:right w:val="nil"/>
            </w:tcBorders>
            <w:shd w:val="clear" w:color="000000" w:fill="FFFFFF"/>
            <w:noWrap/>
            <w:vAlign w:val="center"/>
            <w:hideMark/>
          </w:tcPr>
          <w:p w14:paraId="7BD77B21"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149BA504"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32164007" w14:textId="77777777" w:rsidR="008E4BB2" w:rsidRPr="008E4BB2" w:rsidRDefault="008E4BB2" w:rsidP="004E767F">
            <w:pPr>
              <w:pStyle w:val="Textocuadrocentrado"/>
            </w:pPr>
            <w:r w:rsidRPr="008E4BB2">
              <w:t>S074</w:t>
            </w:r>
          </w:p>
        </w:tc>
        <w:tc>
          <w:tcPr>
            <w:tcW w:w="1066" w:type="pct"/>
            <w:tcBorders>
              <w:top w:val="nil"/>
              <w:left w:val="nil"/>
              <w:bottom w:val="nil"/>
              <w:right w:val="nil"/>
            </w:tcBorders>
            <w:shd w:val="clear" w:color="000000" w:fill="FFFFFF"/>
            <w:vAlign w:val="center"/>
            <w:hideMark/>
          </w:tcPr>
          <w:p w14:paraId="1AA32184" w14:textId="77777777" w:rsidR="008E4BB2" w:rsidRPr="008E4BB2" w:rsidRDefault="008E4BB2" w:rsidP="000345A1">
            <w:pPr>
              <w:pStyle w:val="Textocuadro"/>
            </w:pPr>
            <w:r w:rsidRPr="008E4BB2">
              <w:t>Programa de Agua potable, Alcantarillado y Saneamiento</w:t>
            </w:r>
          </w:p>
        </w:tc>
        <w:tc>
          <w:tcPr>
            <w:tcW w:w="1422" w:type="pct"/>
            <w:tcBorders>
              <w:top w:val="nil"/>
              <w:left w:val="nil"/>
              <w:bottom w:val="nil"/>
              <w:right w:val="nil"/>
            </w:tcBorders>
            <w:shd w:val="clear" w:color="000000" w:fill="FFFFFF"/>
            <w:vAlign w:val="center"/>
            <w:hideMark/>
          </w:tcPr>
          <w:p w14:paraId="7F4977AD" w14:textId="77777777" w:rsidR="008E4BB2" w:rsidRPr="008E4BB2" w:rsidRDefault="008E4BB2" w:rsidP="000345A1">
            <w:pPr>
              <w:pStyle w:val="TextocuadroJustificado"/>
            </w:pPr>
            <w:r w:rsidRPr="008E4BB2">
              <w:t>Actualizar el Diagnóstico del programa S074. (ED S074)</w:t>
            </w:r>
          </w:p>
        </w:tc>
        <w:tc>
          <w:tcPr>
            <w:tcW w:w="497" w:type="pct"/>
            <w:tcBorders>
              <w:top w:val="nil"/>
              <w:left w:val="nil"/>
              <w:bottom w:val="nil"/>
              <w:right w:val="nil"/>
            </w:tcBorders>
            <w:shd w:val="clear" w:color="000000" w:fill="FFFFFF"/>
            <w:noWrap/>
            <w:vAlign w:val="center"/>
            <w:hideMark/>
          </w:tcPr>
          <w:p w14:paraId="408126ED"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5BF2E56"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26163BA" w14:textId="77777777" w:rsidR="008E4BB2" w:rsidRPr="008E4BB2" w:rsidRDefault="008E4BB2" w:rsidP="004E767F">
            <w:pPr>
              <w:pStyle w:val="Textocuadrocentrado"/>
            </w:pPr>
            <w:r w:rsidRPr="008E4BB2">
              <w:t>5</w:t>
            </w:r>
          </w:p>
        </w:tc>
      </w:tr>
      <w:tr w:rsidR="000345A1" w:rsidRPr="008E4BB2" w14:paraId="1C80ABCE" w14:textId="77777777" w:rsidTr="000345A1">
        <w:trPr>
          <w:trHeight w:val="330"/>
        </w:trPr>
        <w:tc>
          <w:tcPr>
            <w:tcW w:w="284" w:type="pct"/>
            <w:tcBorders>
              <w:top w:val="nil"/>
              <w:left w:val="nil"/>
              <w:bottom w:val="nil"/>
              <w:right w:val="nil"/>
            </w:tcBorders>
            <w:shd w:val="clear" w:color="000000" w:fill="FFFFFF"/>
            <w:noWrap/>
            <w:vAlign w:val="center"/>
            <w:hideMark/>
          </w:tcPr>
          <w:p w14:paraId="1D969DC8"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362FC086"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60F9975D" w14:textId="77777777" w:rsidR="008E4BB2" w:rsidRPr="008E4BB2" w:rsidRDefault="008E4BB2" w:rsidP="004E767F">
            <w:pPr>
              <w:pStyle w:val="Textocuadrocentrado"/>
            </w:pPr>
            <w:r w:rsidRPr="008E4BB2">
              <w:t>S217</w:t>
            </w:r>
          </w:p>
        </w:tc>
        <w:tc>
          <w:tcPr>
            <w:tcW w:w="1066" w:type="pct"/>
            <w:tcBorders>
              <w:top w:val="nil"/>
              <w:left w:val="nil"/>
              <w:bottom w:val="nil"/>
              <w:right w:val="nil"/>
            </w:tcBorders>
            <w:shd w:val="clear" w:color="000000" w:fill="FFFFFF"/>
            <w:vAlign w:val="center"/>
            <w:hideMark/>
          </w:tcPr>
          <w:p w14:paraId="6230BDF3" w14:textId="77777777" w:rsidR="008E4BB2" w:rsidRPr="008E4BB2" w:rsidRDefault="008E4BB2" w:rsidP="000345A1">
            <w:pPr>
              <w:pStyle w:val="Textocuadro"/>
            </w:pPr>
            <w:r w:rsidRPr="008E4BB2">
              <w:t>Programa de Apoyo a la Infraestructura Hidroagrícola</w:t>
            </w:r>
          </w:p>
        </w:tc>
        <w:tc>
          <w:tcPr>
            <w:tcW w:w="1422" w:type="pct"/>
            <w:tcBorders>
              <w:top w:val="nil"/>
              <w:left w:val="nil"/>
              <w:bottom w:val="nil"/>
              <w:right w:val="nil"/>
            </w:tcBorders>
            <w:shd w:val="clear" w:color="000000" w:fill="FFFFFF"/>
            <w:vAlign w:val="center"/>
            <w:hideMark/>
          </w:tcPr>
          <w:p w14:paraId="02F3F417" w14:textId="77777777" w:rsidR="008E4BB2" w:rsidRPr="008E4BB2" w:rsidRDefault="008E4BB2" w:rsidP="000345A1">
            <w:pPr>
              <w:pStyle w:val="TextocuadroJustificado"/>
            </w:pPr>
            <w:r w:rsidRPr="008E4BB2">
              <w:t>Actualizar el Diagnóstico del programa S217.</w:t>
            </w:r>
          </w:p>
        </w:tc>
        <w:tc>
          <w:tcPr>
            <w:tcW w:w="497" w:type="pct"/>
            <w:tcBorders>
              <w:top w:val="nil"/>
              <w:left w:val="nil"/>
              <w:bottom w:val="nil"/>
              <w:right w:val="nil"/>
            </w:tcBorders>
            <w:shd w:val="clear" w:color="000000" w:fill="FFFFFF"/>
            <w:noWrap/>
            <w:vAlign w:val="center"/>
            <w:hideMark/>
          </w:tcPr>
          <w:p w14:paraId="63E7BD8B"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C5F5743"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0A3870D" w14:textId="77777777" w:rsidR="008E4BB2" w:rsidRPr="008E4BB2" w:rsidRDefault="008E4BB2" w:rsidP="004E767F">
            <w:pPr>
              <w:pStyle w:val="Textocuadrocentrado"/>
            </w:pPr>
            <w:r w:rsidRPr="008E4BB2">
              <w:t>10</w:t>
            </w:r>
          </w:p>
        </w:tc>
      </w:tr>
      <w:tr w:rsidR="000345A1" w:rsidRPr="008E4BB2" w14:paraId="6BC9FECB" w14:textId="77777777" w:rsidTr="000345A1">
        <w:trPr>
          <w:trHeight w:val="660"/>
        </w:trPr>
        <w:tc>
          <w:tcPr>
            <w:tcW w:w="284" w:type="pct"/>
            <w:tcBorders>
              <w:top w:val="nil"/>
              <w:left w:val="nil"/>
              <w:bottom w:val="nil"/>
              <w:right w:val="nil"/>
            </w:tcBorders>
            <w:shd w:val="clear" w:color="000000" w:fill="FFFFFF"/>
            <w:noWrap/>
            <w:vAlign w:val="center"/>
            <w:hideMark/>
          </w:tcPr>
          <w:p w14:paraId="0F4BCC84"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69F1984A"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746C3725" w14:textId="77777777" w:rsidR="008E4BB2" w:rsidRPr="008E4BB2" w:rsidRDefault="008E4BB2" w:rsidP="004E767F">
            <w:pPr>
              <w:pStyle w:val="Textocuadrocentrado"/>
            </w:pPr>
            <w:r w:rsidRPr="008E4BB2">
              <w:t>S217</w:t>
            </w:r>
          </w:p>
        </w:tc>
        <w:tc>
          <w:tcPr>
            <w:tcW w:w="1066" w:type="pct"/>
            <w:tcBorders>
              <w:top w:val="nil"/>
              <w:left w:val="nil"/>
              <w:bottom w:val="nil"/>
              <w:right w:val="nil"/>
            </w:tcBorders>
            <w:shd w:val="clear" w:color="000000" w:fill="FFFFFF"/>
            <w:vAlign w:val="center"/>
            <w:hideMark/>
          </w:tcPr>
          <w:p w14:paraId="768C69F1" w14:textId="77777777" w:rsidR="008E4BB2" w:rsidRPr="008E4BB2" w:rsidRDefault="008E4BB2" w:rsidP="000345A1">
            <w:pPr>
              <w:pStyle w:val="Textocuadro"/>
            </w:pPr>
            <w:r w:rsidRPr="008E4BB2">
              <w:t>Programa de Apoyo a la Infraestructura Hidroagrícola</w:t>
            </w:r>
          </w:p>
        </w:tc>
        <w:tc>
          <w:tcPr>
            <w:tcW w:w="1422" w:type="pct"/>
            <w:tcBorders>
              <w:top w:val="nil"/>
              <w:left w:val="nil"/>
              <w:bottom w:val="nil"/>
              <w:right w:val="nil"/>
            </w:tcBorders>
            <w:shd w:val="clear" w:color="000000" w:fill="FFFFFF"/>
            <w:vAlign w:val="center"/>
            <w:hideMark/>
          </w:tcPr>
          <w:p w14:paraId="03C94B26" w14:textId="77777777" w:rsidR="008E4BB2" w:rsidRPr="008E4BB2" w:rsidRDefault="008E4BB2" w:rsidP="000345A1">
            <w:pPr>
              <w:pStyle w:val="TextocuadroJustificado"/>
            </w:pPr>
            <w:r w:rsidRPr="008E4BB2">
              <w:t>Concluir el 100% de los inventarios y elaboración de un diagnóstico integral de las Unidades de Riego. (S217 ECyR Mecanismo 2013)</w:t>
            </w:r>
          </w:p>
        </w:tc>
        <w:tc>
          <w:tcPr>
            <w:tcW w:w="497" w:type="pct"/>
            <w:tcBorders>
              <w:top w:val="nil"/>
              <w:left w:val="nil"/>
              <w:bottom w:val="nil"/>
              <w:right w:val="nil"/>
            </w:tcBorders>
            <w:shd w:val="clear" w:color="000000" w:fill="FFFFFF"/>
            <w:noWrap/>
            <w:vAlign w:val="center"/>
            <w:hideMark/>
          </w:tcPr>
          <w:p w14:paraId="5C54A96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6F2A709"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15FED1F9" w14:textId="77777777" w:rsidR="008E4BB2" w:rsidRPr="008E4BB2" w:rsidRDefault="008E4BB2" w:rsidP="004E767F">
            <w:pPr>
              <w:pStyle w:val="Textocuadrocentrado"/>
            </w:pPr>
            <w:r w:rsidRPr="008E4BB2">
              <w:t>49.5</w:t>
            </w:r>
          </w:p>
        </w:tc>
      </w:tr>
      <w:tr w:rsidR="000345A1" w:rsidRPr="008E4BB2" w14:paraId="30325240" w14:textId="77777777" w:rsidTr="000345A1">
        <w:trPr>
          <w:trHeight w:val="495"/>
        </w:trPr>
        <w:tc>
          <w:tcPr>
            <w:tcW w:w="284" w:type="pct"/>
            <w:tcBorders>
              <w:top w:val="nil"/>
              <w:left w:val="nil"/>
              <w:bottom w:val="nil"/>
              <w:right w:val="nil"/>
            </w:tcBorders>
            <w:shd w:val="clear" w:color="000000" w:fill="FFFFFF"/>
            <w:noWrap/>
            <w:vAlign w:val="center"/>
            <w:hideMark/>
          </w:tcPr>
          <w:p w14:paraId="3F409A92"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2C76B160"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607F7DA6"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160437FA"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3AE43029" w14:textId="77777777" w:rsidR="008E4BB2" w:rsidRPr="008E4BB2" w:rsidRDefault="008E4BB2" w:rsidP="000345A1">
            <w:pPr>
              <w:pStyle w:val="TextocuadroJustificado"/>
            </w:pPr>
            <w:r w:rsidRPr="008E4BB2">
              <w:t>Actualización de la NORMA Oficial Mexicana NOM-019-SEMARNAT-2006 (U036 EC)</w:t>
            </w:r>
          </w:p>
        </w:tc>
        <w:tc>
          <w:tcPr>
            <w:tcW w:w="497" w:type="pct"/>
            <w:tcBorders>
              <w:top w:val="nil"/>
              <w:left w:val="nil"/>
              <w:bottom w:val="nil"/>
              <w:right w:val="nil"/>
            </w:tcBorders>
            <w:shd w:val="clear" w:color="000000" w:fill="FFFFFF"/>
            <w:noWrap/>
            <w:vAlign w:val="center"/>
            <w:hideMark/>
          </w:tcPr>
          <w:p w14:paraId="5F187387"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814EBB1"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5A2C37C" w14:textId="77777777" w:rsidR="008E4BB2" w:rsidRPr="008E4BB2" w:rsidRDefault="008E4BB2" w:rsidP="004E767F">
            <w:pPr>
              <w:pStyle w:val="Textocuadrocentrado"/>
            </w:pPr>
            <w:r w:rsidRPr="008E4BB2">
              <w:t>92</w:t>
            </w:r>
          </w:p>
        </w:tc>
      </w:tr>
      <w:tr w:rsidR="000345A1" w:rsidRPr="008E4BB2" w14:paraId="75287182" w14:textId="77777777" w:rsidTr="000345A1">
        <w:trPr>
          <w:trHeight w:val="495"/>
        </w:trPr>
        <w:tc>
          <w:tcPr>
            <w:tcW w:w="284" w:type="pct"/>
            <w:tcBorders>
              <w:top w:val="nil"/>
              <w:left w:val="nil"/>
              <w:bottom w:val="nil"/>
              <w:right w:val="nil"/>
            </w:tcBorders>
            <w:shd w:val="clear" w:color="000000" w:fill="FFFFFF"/>
            <w:noWrap/>
            <w:vAlign w:val="center"/>
            <w:hideMark/>
          </w:tcPr>
          <w:p w14:paraId="158A31CD"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71A54310"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6C0AA27D"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6F0881FB"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346F5BAB" w14:textId="77777777" w:rsidR="008E4BB2" w:rsidRPr="008E4BB2" w:rsidRDefault="008E4BB2" w:rsidP="000345A1">
            <w:pPr>
              <w:pStyle w:val="TextocuadroJustificado"/>
            </w:pPr>
            <w:r w:rsidRPr="008E4BB2">
              <w:t>Aumentar las capacidades de planeación del personal de las Gerencias Estatales. (S219 Procesos)</w:t>
            </w:r>
          </w:p>
        </w:tc>
        <w:tc>
          <w:tcPr>
            <w:tcW w:w="497" w:type="pct"/>
            <w:tcBorders>
              <w:top w:val="nil"/>
              <w:left w:val="nil"/>
              <w:bottom w:val="nil"/>
              <w:right w:val="nil"/>
            </w:tcBorders>
            <w:shd w:val="clear" w:color="000000" w:fill="FFFFFF"/>
            <w:noWrap/>
            <w:vAlign w:val="center"/>
            <w:hideMark/>
          </w:tcPr>
          <w:p w14:paraId="2F1C6EBD"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70D1044D"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1D9EEE4B" w14:textId="77777777" w:rsidR="008E4BB2" w:rsidRPr="008E4BB2" w:rsidRDefault="008E4BB2" w:rsidP="004E767F">
            <w:pPr>
              <w:pStyle w:val="Textocuadrocentrado"/>
            </w:pPr>
            <w:r w:rsidRPr="008E4BB2">
              <w:t>100</w:t>
            </w:r>
          </w:p>
        </w:tc>
      </w:tr>
      <w:tr w:rsidR="000345A1" w:rsidRPr="008E4BB2" w14:paraId="58183920" w14:textId="77777777" w:rsidTr="000345A1">
        <w:trPr>
          <w:trHeight w:val="660"/>
        </w:trPr>
        <w:tc>
          <w:tcPr>
            <w:tcW w:w="284" w:type="pct"/>
            <w:tcBorders>
              <w:top w:val="nil"/>
              <w:left w:val="nil"/>
              <w:bottom w:val="nil"/>
              <w:right w:val="nil"/>
            </w:tcBorders>
            <w:shd w:val="clear" w:color="000000" w:fill="FFFFFF"/>
            <w:noWrap/>
            <w:vAlign w:val="center"/>
            <w:hideMark/>
          </w:tcPr>
          <w:p w14:paraId="2B978642"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6F065988"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61A5A227"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2A4A93CD"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0A14ECF4" w14:textId="77777777" w:rsidR="008E4BB2" w:rsidRPr="008E4BB2" w:rsidRDefault="008E4BB2" w:rsidP="000345A1">
            <w:pPr>
              <w:pStyle w:val="TextocuadroJustificado"/>
            </w:pPr>
            <w:r w:rsidRPr="008E4BB2">
              <w:t>Capacitar a los asesores técnicos en temas especializados tanto técnicos como habilidades gerenciales (administrativos y ambientales). (U036 EC)</w:t>
            </w:r>
          </w:p>
        </w:tc>
        <w:tc>
          <w:tcPr>
            <w:tcW w:w="497" w:type="pct"/>
            <w:tcBorders>
              <w:top w:val="nil"/>
              <w:left w:val="nil"/>
              <w:bottom w:val="nil"/>
              <w:right w:val="nil"/>
            </w:tcBorders>
            <w:shd w:val="clear" w:color="000000" w:fill="FFFFFF"/>
            <w:noWrap/>
            <w:vAlign w:val="center"/>
            <w:hideMark/>
          </w:tcPr>
          <w:p w14:paraId="5FD2F91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BAA1CBA"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081CE8B6" w14:textId="77777777" w:rsidR="008E4BB2" w:rsidRPr="008E4BB2" w:rsidRDefault="008E4BB2" w:rsidP="004E767F">
            <w:pPr>
              <w:pStyle w:val="Textocuadrocentrado"/>
            </w:pPr>
            <w:r w:rsidRPr="008E4BB2">
              <w:t>100</w:t>
            </w:r>
          </w:p>
        </w:tc>
      </w:tr>
      <w:tr w:rsidR="000345A1" w:rsidRPr="008E4BB2" w14:paraId="206B5A2D" w14:textId="77777777" w:rsidTr="000345A1">
        <w:trPr>
          <w:trHeight w:val="825"/>
        </w:trPr>
        <w:tc>
          <w:tcPr>
            <w:tcW w:w="284" w:type="pct"/>
            <w:tcBorders>
              <w:top w:val="nil"/>
              <w:left w:val="nil"/>
              <w:bottom w:val="nil"/>
              <w:right w:val="nil"/>
            </w:tcBorders>
            <w:shd w:val="clear" w:color="000000" w:fill="FFFFFF"/>
            <w:noWrap/>
            <w:vAlign w:val="center"/>
            <w:hideMark/>
          </w:tcPr>
          <w:p w14:paraId="34546481"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24A08793"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3D7DDCA8"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2086F319"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7428C64B" w14:textId="77777777" w:rsidR="008E4BB2" w:rsidRPr="008E4BB2" w:rsidRDefault="008E4BB2" w:rsidP="000345A1">
            <w:pPr>
              <w:pStyle w:val="TextocuadroJustificado"/>
            </w:pPr>
            <w:r w:rsidRPr="008E4BB2">
              <w:t>Contar con un estudio para establecer tipologías de productores idóneos para fortalecer las capacidades de los ejidos y comunidades. (U036 EC-DFC</w:t>
            </w:r>
            <w:r w:rsidR="00981F8D">
              <w:t xml:space="preserve"> </w:t>
            </w:r>
            <w:r w:rsidRPr="008E4BB2">
              <w:t>Mecanismo 2015)</w:t>
            </w:r>
          </w:p>
        </w:tc>
        <w:tc>
          <w:tcPr>
            <w:tcW w:w="497" w:type="pct"/>
            <w:tcBorders>
              <w:top w:val="nil"/>
              <w:left w:val="nil"/>
              <w:bottom w:val="nil"/>
              <w:right w:val="nil"/>
            </w:tcBorders>
            <w:shd w:val="clear" w:color="000000" w:fill="FFFFFF"/>
            <w:noWrap/>
            <w:vAlign w:val="center"/>
            <w:hideMark/>
          </w:tcPr>
          <w:p w14:paraId="5B4C1EA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2402291"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417AD5DD" w14:textId="77777777" w:rsidR="008E4BB2" w:rsidRPr="008E4BB2" w:rsidRDefault="008E4BB2" w:rsidP="004E767F">
            <w:pPr>
              <w:pStyle w:val="Textocuadrocentrado"/>
            </w:pPr>
            <w:r w:rsidRPr="008E4BB2">
              <w:t>100</w:t>
            </w:r>
          </w:p>
        </w:tc>
      </w:tr>
      <w:tr w:rsidR="000345A1" w:rsidRPr="008E4BB2" w14:paraId="0879DF54" w14:textId="77777777" w:rsidTr="000345A1">
        <w:trPr>
          <w:trHeight w:val="660"/>
        </w:trPr>
        <w:tc>
          <w:tcPr>
            <w:tcW w:w="284" w:type="pct"/>
            <w:tcBorders>
              <w:top w:val="nil"/>
              <w:left w:val="nil"/>
              <w:bottom w:val="nil"/>
              <w:right w:val="nil"/>
            </w:tcBorders>
            <w:shd w:val="clear" w:color="000000" w:fill="FFFFFF"/>
            <w:noWrap/>
            <w:vAlign w:val="center"/>
            <w:hideMark/>
          </w:tcPr>
          <w:p w14:paraId="516F307C"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31A3F178"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79735C10"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599FB8FD"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5F88A065" w14:textId="77777777" w:rsidR="008E4BB2" w:rsidRPr="008E4BB2" w:rsidRDefault="008E4BB2" w:rsidP="000345A1">
            <w:pPr>
              <w:pStyle w:val="TextocuadroJustificado"/>
            </w:pPr>
            <w:r w:rsidRPr="008E4BB2">
              <w:t>Definir de manera clara los medios de verificación y ponerlos al alcance del público en general a través sitios en el internet.</w:t>
            </w:r>
          </w:p>
        </w:tc>
        <w:tc>
          <w:tcPr>
            <w:tcW w:w="497" w:type="pct"/>
            <w:tcBorders>
              <w:top w:val="nil"/>
              <w:left w:val="nil"/>
              <w:bottom w:val="nil"/>
              <w:right w:val="nil"/>
            </w:tcBorders>
            <w:shd w:val="clear" w:color="000000" w:fill="FFFFFF"/>
            <w:noWrap/>
            <w:vAlign w:val="center"/>
            <w:hideMark/>
          </w:tcPr>
          <w:p w14:paraId="177E1E68"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5C613BD8"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941B2ED" w14:textId="77777777" w:rsidR="008E4BB2" w:rsidRPr="008E4BB2" w:rsidRDefault="008E4BB2" w:rsidP="004E767F">
            <w:pPr>
              <w:pStyle w:val="Textocuadrocentrado"/>
            </w:pPr>
            <w:r w:rsidRPr="008E4BB2">
              <w:t>90</w:t>
            </w:r>
          </w:p>
        </w:tc>
      </w:tr>
      <w:tr w:rsidR="000345A1" w:rsidRPr="008E4BB2" w14:paraId="16658AEF" w14:textId="77777777" w:rsidTr="000345A1">
        <w:trPr>
          <w:trHeight w:val="330"/>
        </w:trPr>
        <w:tc>
          <w:tcPr>
            <w:tcW w:w="284" w:type="pct"/>
            <w:tcBorders>
              <w:top w:val="nil"/>
              <w:left w:val="nil"/>
              <w:bottom w:val="nil"/>
              <w:right w:val="nil"/>
            </w:tcBorders>
            <w:shd w:val="clear" w:color="000000" w:fill="FFFFFF"/>
            <w:noWrap/>
            <w:vAlign w:val="center"/>
            <w:hideMark/>
          </w:tcPr>
          <w:p w14:paraId="467959F4"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387CC793"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26011564"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129E5FA5"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60C7E6E6" w14:textId="77777777" w:rsidR="008E4BB2" w:rsidRPr="008E4BB2" w:rsidRDefault="008E4BB2" w:rsidP="000345A1">
            <w:pPr>
              <w:pStyle w:val="TextocuadroJustificado"/>
            </w:pPr>
            <w:r w:rsidRPr="008E4BB2">
              <w:t>Difundir el documento de planeación de la ENAIPROS actualizado. (S219 Procesos)</w:t>
            </w:r>
          </w:p>
        </w:tc>
        <w:tc>
          <w:tcPr>
            <w:tcW w:w="497" w:type="pct"/>
            <w:tcBorders>
              <w:top w:val="nil"/>
              <w:left w:val="nil"/>
              <w:bottom w:val="nil"/>
              <w:right w:val="nil"/>
            </w:tcBorders>
            <w:shd w:val="clear" w:color="000000" w:fill="FFFFFF"/>
            <w:noWrap/>
            <w:vAlign w:val="center"/>
            <w:hideMark/>
          </w:tcPr>
          <w:p w14:paraId="6FF1FAF7"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3135C7C6"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73DBC16" w14:textId="77777777" w:rsidR="008E4BB2" w:rsidRPr="008E4BB2" w:rsidRDefault="008E4BB2" w:rsidP="004E767F">
            <w:pPr>
              <w:pStyle w:val="Textocuadrocentrado"/>
            </w:pPr>
            <w:r w:rsidRPr="008E4BB2">
              <w:t>70</w:t>
            </w:r>
          </w:p>
        </w:tc>
      </w:tr>
      <w:tr w:rsidR="000345A1" w:rsidRPr="008E4BB2" w14:paraId="223EFD0E" w14:textId="77777777" w:rsidTr="000345A1">
        <w:trPr>
          <w:trHeight w:val="330"/>
        </w:trPr>
        <w:tc>
          <w:tcPr>
            <w:tcW w:w="284" w:type="pct"/>
            <w:tcBorders>
              <w:top w:val="nil"/>
              <w:left w:val="nil"/>
              <w:bottom w:val="nil"/>
              <w:right w:val="nil"/>
            </w:tcBorders>
            <w:shd w:val="clear" w:color="000000" w:fill="FFFFFF"/>
            <w:noWrap/>
            <w:vAlign w:val="center"/>
            <w:hideMark/>
          </w:tcPr>
          <w:p w14:paraId="508FBEE0"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359A7F3A"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030FA479"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0A25659D"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57B7FF98" w14:textId="77777777" w:rsidR="008E4BB2" w:rsidRPr="008E4BB2" w:rsidRDefault="008E4BB2" w:rsidP="000345A1">
            <w:pPr>
              <w:pStyle w:val="TextocuadroJustificado"/>
            </w:pPr>
            <w:r w:rsidRPr="008E4BB2">
              <w:t>Difundir material informativo de la estrategia. (S219 Procesos)</w:t>
            </w:r>
          </w:p>
        </w:tc>
        <w:tc>
          <w:tcPr>
            <w:tcW w:w="497" w:type="pct"/>
            <w:tcBorders>
              <w:top w:val="nil"/>
              <w:left w:val="nil"/>
              <w:bottom w:val="nil"/>
              <w:right w:val="nil"/>
            </w:tcBorders>
            <w:shd w:val="clear" w:color="000000" w:fill="FFFFFF"/>
            <w:noWrap/>
            <w:vAlign w:val="center"/>
            <w:hideMark/>
          </w:tcPr>
          <w:p w14:paraId="48D54699"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390224B6"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22473EBF" w14:textId="77777777" w:rsidR="008E4BB2" w:rsidRPr="008E4BB2" w:rsidRDefault="008E4BB2" w:rsidP="004E767F">
            <w:pPr>
              <w:pStyle w:val="Textocuadrocentrado"/>
            </w:pPr>
            <w:r w:rsidRPr="008E4BB2">
              <w:t>30</w:t>
            </w:r>
          </w:p>
        </w:tc>
      </w:tr>
      <w:tr w:rsidR="000345A1" w:rsidRPr="008E4BB2" w14:paraId="18C4E8F3" w14:textId="77777777" w:rsidTr="000345A1">
        <w:trPr>
          <w:trHeight w:val="1815"/>
        </w:trPr>
        <w:tc>
          <w:tcPr>
            <w:tcW w:w="284" w:type="pct"/>
            <w:tcBorders>
              <w:top w:val="nil"/>
              <w:left w:val="nil"/>
              <w:bottom w:val="nil"/>
              <w:right w:val="nil"/>
            </w:tcBorders>
            <w:shd w:val="clear" w:color="000000" w:fill="FFFFFF"/>
            <w:noWrap/>
            <w:vAlign w:val="center"/>
            <w:hideMark/>
          </w:tcPr>
          <w:p w14:paraId="657EC97E"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4C04C495"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6DF671DA"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227A9D5A"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54F34190" w14:textId="77777777" w:rsidR="008E4BB2" w:rsidRPr="008E4BB2" w:rsidRDefault="008E4BB2" w:rsidP="000345A1">
            <w:pPr>
              <w:pStyle w:val="TextocuadroJustificado"/>
            </w:pPr>
            <w:r w:rsidRPr="008E4BB2">
              <w:t>Diseñar una propuesta de adecuación o creación de los campos para responder a las necesidades del programa en los sistemas institucionales como</w:t>
            </w:r>
            <w:r w:rsidR="00981F8D">
              <w:t xml:space="preserve"> </w:t>
            </w:r>
            <w:r w:rsidRPr="008E4BB2">
              <w:t>son el Sistema Integral de Gestión de Apoyos (SIGA-Infoprel) y el Sistema de Pagos (SIDPA), con el objeto de</w:t>
            </w:r>
            <w:r w:rsidR="00981F8D">
              <w:t xml:space="preserve"> </w:t>
            </w:r>
            <w:r w:rsidRPr="008E4BB2">
              <w:t>mejorar la captura y el registro de las cartas de intención, así como para facilitar el adecuado seguimiento de los beneficiarios y los apoyos del programa. (U036</w:t>
            </w:r>
            <w:r w:rsidR="00981F8D">
              <w:t xml:space="preserve"> </w:t>
            </w:r>
            <w:r w:rsidRPr="008E4BB2">
              <w:t>EC)</w:t>
            </w:r>
          </w:p>
        </w:tc>
        <w:tc>
          <w:tcPr>
            <w:tcW w:w="497" w:type="pct"/>
            <w:tcBorders>
              <w:top w:val="nil"/>
              <w:left w:val="nil"/>
              <w:bottom w:val="nil"/>
              <w:right w:val="nil"/>
            </w:tcBorders>
            <w:shd w:val="clear" w:color="000000" w:fill="FFFFFF"/>
            <w:noWrap/>
            <w:vAlign w:val="center"/>
            <w:hideMark/>
          </w:tcPr>
          <w:p w14:paraId="1327102D"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CA4402C"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43ED02C" w14:textId="77777777" w:rsidR="008E4BB2" w:rsidRPr="008E4BB2" w:rsidRDefault="008E4BB2" w:rsidP="004E767F">
            <w:pPr>
              <w:pStyle w:val="Textocuadrocentrado"/>
            </w:pPr>
            <w:r w:rsidRPr="008E4BB2">
              <w:t>100</w:t>
            </w:r>
          </w:p>
        </w:tc>
      </w:tr>
      <w:tr w:rsidR="000345A1" w:rsidRPr="008E4BB2" w14:paraId="3241F346" w14:textId="77777777" w:rsidTr="000345A1">
        <w:trPr>
          <w:trHeight w:val="495"/>
        </w:trPr>
        <w:tc>
          <w:tcPr>
            <w:tcW w:w="284" w:type="pct"/>
            <w:tcBorders>
              <w:top w:val="nil"/>
              <w:left w:val="nil"/>
              <w:bottom w:val="nil"/>
              <w:right w:val="nil"/>
            </w:tcBorders>
            <w:shd w:val="clear" w:color="000000" w:fill="FFFFFF"/>
            <w:noWrap/>
            <w:vAlign w:val="center"/>
            <w:hideMark/>
          </w:tcPr>
          <w:p w14:paraId="55297842"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32F76ED8"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59641967"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702F6273"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64E0D467" w14:textId="77777777" w:rsidR="008E4BB2" w:rsidRPr="008E4BB2" w:rsidRDefault="008E4BB2" w:rsidP="000345A1">
            <w:pPr>
              <w:pStyle w:val="TextocuadroJustificado"/>
            </w:pPr>
            <w:r w:rsidRPr="008E4BB2">
              <w:t>Documentar la forma en que se asignan los recursos presupuestarios por concepto de apoyo.</w:t>
            </w:r>
          </w:p>
        </w:tc>
        <w:tc>
          <w:tcPr>
            <w:tcW w:w="497" w:type="pct"/>
            <w:tcBorders>
              <w:top w:val="nil"/>
              <w:left w:val="nil"/>
              <w:bottom w:val="nil"/>
              <w:right w:val="nil"/>
            </w:tcBorders>
            <w:shd w:val="clear" w:color="000000" w:fill="FFFFFF"/>
            <w:noWrap/>
            <w:vAlign w:val="center"/>
            <w:hideMark/>
          </w:tcPr>
          <w:p w14:paraId="204172B9"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09DAEDFD"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EE8C107" w14:textId="77777777" w:rsidR="008E4BB2" w:rsidRPr="008E4BB2" w:rsidRDefault="008E4BB2" w:rsidP="004E767F">
            <w:pPr>
              <w:pStyle w:val="Textocuadrocentrado"/>
            </w:pPr>
            <w:r w:rsidRPr="008E4BB2">
              <w:t>100</w:t>
            </w:r>
          </w:p>
        </w:tc>
      </w:tr>
      <w:tr w:rsidR="000345A1" w:rsidRPr="008E4BB2" w14:paraId="4CAE00BE" w14:textId="77777777" w:rsidTr="000345A1">
        <w:trPr>
          <w:trHeight w:val="330"/>
        </w:trPr>
        <w:tc>
          <w:tcPr>
            <w:tcW w:w="284" w:type="pct"/>
            <w:tcBorders>
              <w:top w:val="nil"/>
              <w:left w:val="nil"/>
              <w:bottom w:val="nil"/>
              <w:right w:val="nil"/>
            </w:tcBorders>
            <w:shd w:val="clear" w:color="000000" w:fill="FFFFFF"/>
            <w:noWrap/>
            <w:vAlign w:val="center"/>
            <w:hideMark/>
          </w:tcPr>
          <w:p w14:paraId="271E9415"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5B23A053"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00CA80EC"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73C09F5E"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3FAEDDD9" w14:textId="77777777" w:rsidR="008E4BB2" w:rsidRPr="008E4BB2" w:rsidRDefault="008E4BB2" w:rsidP="000345A1">
            <w:pPr>
              <w:pStyle w:val="TextocuadroJustificado"/>
            </w:pPr>
            <w:r w:rsidRPr="008E4BB2">
              <w:t>Eliminar la duplicidad de indicadores en el nivel de fin de la MIR.</w:t>
            </w:r>
          </w:p>
        </w:tc>
        <w:tc>
          <w:tcPr>
            <w:tcW w:w="497" w:type="pct"/>
            <w:tcBorders>
              <w:top w:val="nil"/>
              <w:left w:val="nil"/>
              <w:bottom w:val="nil"/>
              <w:right w:val="nil"/>
            </w:tcBorders>
            <w:shd w:val="clear" w:color="000000" w:fill="FFFFFF"/>
            <w:noWrap/>
            <w:vAlign w:val="center"/>
            <w:hideMark/>
          </w:tcPr>
          <w:p w14:paraId="3281A73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2F903EF"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618B394" w14:textId="77777777" w:rsidR="008E4BB2" w:rsidRPr="008E4BB2" w:rsidRDefault="008E4BB2" w:rsidP="004E767F">
            <w:pPr>
              <w:pStyle w:val="Textocuadrocentrado"/>
            </w:pPr>
            <w:r w:rsidRPr="008E4BB2">
              <w:t>100</w:t>
            </w:r>
          </w:p>
        </w:tc>
      </w:tr>
      <w:tr w:rsidR="000345A1" w:rsidRPr="008E4BB2" w14:paraId="25D9BA69" w14:textId="77777777" w:rsidTr="000345A1">
        <w:trPr>
          <w:trHeight w:val="495"/>
        </w:trPr>
        <w:tc>
          <w:tcPr>
            <w:tcW w:w="284" w:type="pct"/>
            <w:tcBorders>
              <w:top w:val="nil"/>
              <w:left w:val="nil"/>
              <w:bottom w:val="nil"/>
              <w:right w:val="nil"/>
            </w:tcBorders>
            <w:shd w:val="clear" w:color="000000" w:fill="FFFFFF"/>
            <w:noWrap/>
            <w:vAlign w:val="center"/>
            <w:hideMark/>
          </w:tcPr>
          <w:p w14:paraId="4A5F59E8"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4708EDCD"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3C97A71E"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20F2F4FB"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23ACF4D0" w14:textId="77777777" w:rsidR="008E4BB2" w:rsidRPr="008E4BB2" w:rsidRDefault="008E4BB2" w:rsidP="000345A1">
            <w:pPr>
              <w:pStyle w:val="TextocuadroJustificado"/>
            </w:pPr>
            <w:r w:rsidRPr="008E4BB2">
              <w:t>Establecer y operar un esquema de capacitación para la profesionalización de la asistencia técnica forestal. (S219 EC)</w:t>
            </w:r>
          </w:p>
        </w:tc>
        <w:tc>
          <w:tcPr>
            <w:tcW w:w="497" w:type="pct"/>
            <w:tcBorders>
              <w:top w:val="nil"/>
              <w:left w:val="nil"/>
              <w:bottom w:val="nil"/>
              <w:right w:val="nil"/>
            </w:tcBorders>
            <w:shd w:val="clear" w:color="000000" w:fill="FFFFFF"/>
            <w:noWrap/>
            <w:vAlign w:val="center"/>
            <w:hideMark/>
          </w:tcPr>
          <w:p w14:paraId="3D3888C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CE53E59"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4195AB4F" w14:textId="77777777" w:rsidR="008E4BB2" w:rsidRPr="008E4BB2" w:rsidRDefault="008E4BB2" w:rsidP="004E767F">
            <w:pPr>
              <w:pStyle w:val="Textocuadrocentrado"/>
            </w:pPr>
            <w:r w:rsidRPr="008E4BB2">
              <w:t>44</w:t>
            </w:r>
          </w:p>
        </w:tc>
      </w:tr>
      <w:tr w:rsidR="000345A1" w:rsidRPr="008E4BB2" w14:paraId="183EDF3E" w14:textId="77777777" w:rsidTr="000345A1">
        <w:trPr>
          <w:trHeight w:val="825"/>
        </w:trPr>
        <w:tc>
          <w:tcPr>
            <w:tcW w:w="284" w:type="pct"/>
            <w:tcBorders>
              <w:top w:val="nil"/>
              <w:left w:val="nil"/>
              <w:bottom w:val="nil"/>
              <w:right w:val="nil"/>
            </w:tcBorders>
            <w:shd w:val="clear" w:color="000000" w:fill="FFFFFF"/>
            <w:noWrap/>
            <w:vAlign w:val="center"/>
            <w:hideMark/>
          </w:tcPr>
          <w:p w14:paraId="2CD11747"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6C76BD0E"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223FC01E"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02BA0676"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35967BE3" w14:textId="77777777" w:rsidR="008E4BB2" w:rsidRPr="008E4BB2" w:rsidRDefault="008E4BB2" w:rsidP="000345A1">
            <w:pPr>
              <w:pStyle w:val="TextocuadroJustificado"/>
            </w:pPr>
            <w:r w:rsidRPr="008E4BB2">
              <w:t>Fortalecer el instrumento de planeación de la Estrategia Nacional de Manejo Forestal Sustentable para el Incremento de la Producción y Productividad 2013-2018 (ENAIPROS) (S219</w:t>
            </w:r>
            <w:r w:rsidR="00981F8D">
              <w:t xml:space="preserve"> </w:t>
            </w:r>
            <w:r w:rsidRPr="008E4BB2">
              <w:t>Procesos)</w:t>
            </w:r>
          </w:p>
        </w:tc>
        <w:tc>
          <w:tcPr>
            <w:tcW w:w="497" w:type="pct"/>
            <w:tcBorders>
              <w:top w:val="nil"/>
              <w:left w:val="nil"/>
              <w:bottom w:val="nil"/>
              <w:right w:val="nil"/>
            </w:tcBorders>
            <w:shd w:val="clear" w:color="000000" w:fill="FFFFFF"/>
            <w:noWrap/>
            <w:vAlign w:val="center"/>
            <w:hideMark/>
          </w:tcPr>
          <w:p w14:paraId="691B94F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22E04D1"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1A7BBE43" w14:textId="77777777" w:rsidR="008E4BB2" w:rsidRPr="008E4BB2" w:rsidRDefault="008E4BB2" w:rsidP="004E767F">
            <w:pPr>
              <w:pStyle w:val="Textocuadrocentrado"/>
            </w:pPr>
            <w:r w:rsidRPr="008E4BB2">
              <w:t>100</w:t>
            </w:r>
          </w:p>
        </w:tc>
      </w:tr>
      <w:tr w:rsidR="000345A1" w:rsidRPr="008E4BB2" w14:paraId="5D015FBA" w14:textId="77777777" w:rsidTr="000345A1">
        <w:trPr>
          <w:trHeight w:val="495"/>
        </w:trPr>
        <w:tc>
          <w:tcPr>
            <w:tcW w:w="284" w:type="pct"/>
            <w:tcBorders>
              <w:top w:val="nil"/>
              <w:left w:val="nil"/>
              <w:bottom w:val="nil"/>
              <w:right w:val="nil"/>
            </w:tcBorders>
            <w:shd w:val="clear" w:color="000000" w:fill="FFFFFF"/>
            <w:noWrap/>
            <w:vAlign w:val="center"/>
            <w:hideMark/>
          </w:tcPr>
          <w:p w14:paraId="3F070B44"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0C47FCF5"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40C000E5"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20EF2C62"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12866141" w14:textId="77777777" w:rsidR="008E4BB2" w:rsidRPr="008E4BB2" w:rsidRDefault="008E4BB2" w:rsidP="000345A1">
            <w:pPr>
              <w:pStyle w:val="TextocuadroJustificado"/>
            </w:pPr>
            <w:r w:rsidRPr="008E4BB2">
              <w:t>Implementar la evaluación a la evaluación al desempeño por parte de las Gerencias Estatales. (U036 EC)</w:t>
            </w:r>
          </w:p>
        </w:tc>
        <w:tc>
          <w:tcPr>
            <w:tcW w:w="497" w:type="pct"/>
            <w:tcBorders>
              <w:top w:val="nil"/>
              <w:left w:val="nil"/>
              <w:bottom w:val="nil"/>
              <w:right w:val="nil"/>
            </w:tcBorders>
            <w:shd w:val="clear" w:color="000000" w:fill="FFFFFF"/>
            <w:noWrap/>
            <w:vAlign w:val="center"/>
            <w:hideMark/>
          </w:tcPr>
          <w:p w14:paraId="484DB03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76CF667"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A35CCDF" w14:textId="77777777" w:rsidR="008E4BB2" w:rsidRPr="008E4BB2" w:rsidRDefault="008E4BB2" w:rsidP="004E767F">
            <w:pPr>
              <w:pStyle w:val="Textocuadrocentrado"/>
            </w:pPr>
            <w:r w:rsidRPr="008E4BB2">
              <w:t>46</w:t>
            </w:r>
          </w:p>
        </w:tc>
      </w:tr>
      <w:tr w:rsidR="000345A1" w:rsidRPr="008E4BB2" w14:paraId="5CF5C0C9" w14:textId="77777777" w:rsidTr="000345A1">
        <w:trPr>
          <w:trHeight w:val="990"/>
        </w:trPr>
        <w:tc>
          <w:tcPr>
            <w:tcW w:w="284" w:type="pct"/>
            <w:tcBorders>
              <w:top w:val="nil"/>
              <w:left w:val="nil"/>
              <w:bottom w:val="nil"/>
              <w:right w:val="nil"/>
            </w:tcBorders>
            <w:shd w:val="clear" w:color="000000" w:fill="FFFFFF"/>
            <w:noWrap/>
            <w:vAlign w:val="center"/>
            <w:hideMark/>
          </w:tcPr>
          <w:p w14:paraId="18C23ECF"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6EF055AD"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1513BCD2"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313F7837"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6AF3AB19" w14:textId="77777777" w:rsidR="008E4BB2" w:rsidRPr="008E4BB2" w:rsidRDefault="008E4BB2" w:rsidP="000345A1">
            <w:pPr>
              <w:pStyle w:val="TextocuadroJustificado"/>
            </w:pPr>
            <w:r w:rsidRPr="008E4BB2">
              <w:t>Implementar una metodología y un sistema institucional para el monitoreo ambiental que aporte información periódica para la evaluación de los impactos generados en el Esquema de Servicios Ambientales que implementa la CONAFOR. (U036 EC)</w:t>
            </w:r>
          </w:p>
        </w:tc>
        <w:tc>
          <w:tcPr>
            <w:tcW w:w="497" w:type="pct"/>
            <w:tcBorders>
              <w:top w:val="nil"/>
              <w:left w:val="nil"/>
              <w:bottom w:val="nil"/>
              <w:right w:val="nil"/>
            </w:tcBorders>
            <w:shd w:val="clear" w:color="000000" w:fill="FFFFFF"/>
            <w:noWrap/>
            <w:vAlign w:val="center"/>
            <w:hideMark/>
          </w:tcPr>
          <w:p w14:paraId="20F7C51C"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C5193B8"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409CDDCC" w14:textId="77777777" w:rsidR="008E4BB2" w:rsidRPr="008E4BB2" w:rsidRDefault="008E4BB2" w:rsidP="004E767F">
            <w:pPr>
              <w:pStyle w:val="Textocuadrocentrado"/>
            </w:pPr>
            <w:r w:rsidRPr="008E4BB2">
              <w:t>97.67</w:t>
            </w:r>
          </w:p>
        </w:tc>
      </w:tr>
      <w:tr w:rsidR="000345A1" w:rsidRPr="008E4BB2" w14:paraId="2EE6EA30" w14:textId="77777777" w:rsidTr="000345A1">
        <w:trPr>
          <w:trHeight w:val="330"/>
        </w:trPr>
        <w:tc>
          <w:tcPr>
            <w:tcW w:w="284" w:type="pct"/>
            <w:tcBorders>
              <w:top w:val="nil"/>
              <w:left w:val="nil"/>
              <w:bottom w:val="nil"/>
              <w:right w:val="nil"/>
            </w:tcBorders>
            <w:shd w:val="clear" w:color="000000" w:fill="FFFFFF"/>
            <w:noWrap/>
            <w:vAlign w:val="center"/>
            <w:hideMark/>
          </w:tcPr>
          <w:p w14:paraId="5AF1CB84"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09196165"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2DBA1C63"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57DFBA62"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3CFE3930" w14:textId="77777777" w:rsidR="008E4BB2" w:rsidRPr="008E4BB2" w:rsidRDefault="008E4BB2" w:rsidP="000345A1">
            <w:pPr>
              <w:pStyle w:val="TextocuadroJustificado"/>
            </w:pPr>
            <w:r w:rsidRPr="008E4BB2">
              <w:t>Incluir las metas del ejercicio fiscal en las fichas de los indicadores de nivel fin.</w:t>
            </w:r>
          </w:p>
        </w:tc>
        <w:tc>
          <w:tcPr>
            <w:tcW w:w="497" w:type="pct"/>
            <w:tcBorders>
              <w:top w:val="nil"/>
              <w:left w:val="nil"/>
              <w:bottom w:val="nil"/>
              <w:right w:val="nil"/>
            </w:tcBorders>
            <w:shd w:val="clear" w:color="000000" w:fill="FFFFFF"/>
            <w:noWrap/>
            <w:vAlign w:val="center"/>
            <w:hideMark/>
          </w:tcPr>
          <w:p w14:paraId="7FE4BC6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51BBC32"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40F6D75" w14:textId="77777777" w:rsidR="008E4BB2" w:rsidRPr="008E4BB2" w:rsidRDefault="008E4BB2" w:rsidP="004E767F">
            <w:pPr>
              <w:pStyle w:val="Textocuadrocentrado"/>
            </w:pPr>
            <w:r w:rsidRPr="008E4BB2">
              <w:t>10</w:t>
            </w:r>
          </w:p>
        </w:tc>
      </w:tr>
      <w:tr w:rsidR="000345A1" w:rsidRPr="008E4BB2" w14:paraId="0D4D65C7" w14:textId="77777777" w:rsidTr="000345A1">
        <w:trPr>
          <w:trHeight w:val="990"/>
        </w:trPr>
        <w:tc>
          <w:tcPr>
            <w:tcW w:w="284" w:type="pct"/>
            <w:tcBorders>
              <w:top w:val="nil"/>
              <w:left w:val="nil"/>
              <w:bottom w:val="nil"/>
              <w:right w:val="nil"/>
            </w:tcBorders>
            <w:shd w:val="clear" w:color="000000" w:fill="FFFFFF"/>
            <w:noWrap/>
            <w:vAlign w:val="center"/>
            <w:hideMark/>
          </w:tcPr>
          <w:p w14:paraId="6BB2EE41"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4A6B2401"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0B5125E4"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4327420B"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541D6BE6" w14:textId="77777777" w:rsidR="008E4BB2" w:rsidRPr="008E4BB2" w:rsidRDefault="008E4BB2" w:rsidP="000345A1">
            <w:pPr>
              <w:pStyle w:val="TextocuadroJustificado"/>
            </w:pPr>
            <w:r w:rsidRPr="008E4BB2">
              <w:t>Medir los efectos del componente de Pago por Servicios Ambientales (PSA) sobre su población beneficiaria y conocer si dichos efectos son en realidad atribuibles a su intervención, a través de una Evaluación de Impacto. (S219 EED)</w:t>
            </w:r>
          </w:p>
        </w:tc>
        <w:tc>
          <w:tcPr>
            <w:tcW w:w="497" w:type="pct"/>
            <w:tcBorders>
              <w:top w:val="nil"/>
              <w:left w:val="nil"/>
              <w:bottom w:val="nil"/>
              <w:right w:val="nil"/>
            </w:tcBorders>
            <w:shd w:val="clear" w:color="000000" w:fill="FFFFFF"/>
            <w:noWrap/>
            <w:vAlign w:val="center"/>
            <w:hideMark/>
          </w:tcPr>
          <w:p w14:paraId="07C1307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96D443D"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0FDF8712" w14:textId="77777777" w:rsidR="008E4BB2" w:rsidRPr="008E4BB2" w:rsidRDefault="008E4BB2" w:rsidP="004E767F">
            <w:pPr>
              <w:pStyle w:val="Textocuadrocentrado"/>
            </w:pPr>
            <w:r w:rsidRPr="008E4BB2">
              <w:t>85</w:t>
            </w:r>
          </w:p>
        </w:tc>
      </w:tr>
      <w:tr w:rsidR="000345A1" w:rsidRPr="008E4BB2" w14:paraId="1B1BC37F" w14:textId="77777777" w:rsidTr="000345A1">
        <w:trPr>
          <w:trHeight w:val="495"/>
        </w:trPr>
        <w:tc>
          <w:tcPr>
            <w:tcW w:w="284" w:type="pct"/>
            <w:tcBorders>
              <w:top w:val="nil"/>
              <w:left w:val="nil"/>
              <w:bottom w:val="nil"/>
              <w:right w:val="nil"/>
            </w:tcBorders>
            <w:shd w:val="clear" w:color="000000" w:fill="FFFFFF"/>
            <w:noWrap/>
            <w:vAlign w:val="center"/>
            <w:hideMark/>
          </w:tcPr>
          <w:p w14:paraId="6D464B85"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3CCC316A"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00909258"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454ADD7C" w14:textId="77777777" w:rsidR="008E4BB2" w:rsidRPr="008E4BB2" w:rsidRDefault="008E4BB2" w:rsidP="000345A1">
            <w:pPr>
              <w:pStyle w:val="Textocuadro"/>
            </w:pPr>
            <w:r w:rsidRPr="008E4BB2">
              <w:t>Apoyos para el Desarrollo Forestal Sustentable</w:t>
            </w:r>
          </w:p>
        </w:tc>
        <w:tc>
          <w:tcPr>
            <w:tcW w:w="1422" w:type="pct"/>
            <w:tcBorders>
              <w:top w:val="nil"/>
              <w:left w:val="nil"/>
              <w:bottom w:val="nil"/>
              <w:right w:val="nil"/>
            </w:tcBorders>
            <w:shd w:val="clear" w:color="000000" w:fill="FFFFFF"/>
            <w:vAlign w:val="center"/>
            <w:hideMark/>
          </w:tcPr>
          <w:p w14:paraId="641FBBA2" w14:textId="77777777" w:rsidR="008E4BB2" w:rsidRPr="008E4BB2" w:rsidRDefault="008E4BB2" w:rsidP="000345A1">
            <w:pPr>
              <w:pStyle w:val="TextocuadroJustificado"/>
            </w:pPr>
            <w:r w:rsidRPr="008E4BB2">
              <w:t>Reorganización y codificación de los resultados de los componentes de apoyo en la página web de la CONAFOR.</w:t>
            </w:r>
          </w:p>
        </w:tc>
        <w:tc>
          <w:tcPr>
            <w:tcW w:w="497" w:type="pct"/>
            <w:tcBorders>
              <w:top w:val="nil"/>
              <w:left w:val="nil"/>
              <w:bottom w:val="nil"/>
              <w:right w:val="nil"/>
            </w:tcBorders>
            <w:shd w:val="clear" w:color="000000" w:fill="FFFFFF"/>
            <w:noWrap/>
            <w:vAlign w:val="center"/>
            <w:hideMark/>
          </w:tcPr>
          <w:p w14:paraId="306E1623"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A53FFDB"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538B1E71" w14:textId="77777777" w:rsidR="008E4BB2" w:rsidRPr="008E4BB2" w:rsidRDefault="008E4BB2" w:rsidP="004E767F">
            <w:pPr>
              <w:pStyle w:val="Textocuadrocentrado"/>
            </w:pPr>
            <w:r w:rsidRPr="008E4BB2">
              <w:t>20</w:t>
            </w:r>
          </w:p>
        </w:tc>
      </w:tr>
      <w:tr w:rsidR="000345A1" w:rsidRPr="008E4BB2" w14:paraId="1AC90F1D" w14:textId="77777777" w:rsidTr="000345A1">
        <w:trPr>
          <w:trHeight w:val="990"/>
        </w:trPr>
        <w:tc>
          <w:tcPr>
            <w:tcW w:w="284" w:type="pct"/>
            <w:tcBorders>
              <w:top w:val="nil"/>
              <w:left w:val="nil"/>
              <w:bottom w:val="nil"/>
              <w:right w:val="nil"/>
            </w:tcBorders>
            <w:shd w:val="clear" w:color="000000" w:fill="FFFFFF"/>
            <w:noWrap/>
            <w:vAlign w:val="center"/>
            <w:hideMark/>
          </w:tcPr>
          <w:p w14:paraId="1327AEF0"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746EF1D2"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5F3FEDD0" w14:textId="77777777" w:rsidR="008E4BB2" w:rsidRPr="008E4BB2" w:rsidRDefault="008E4BB2" w:rsidP="004E767F">
            <w:pPr>
              <w:pStyle w:val="Textocuadrocentrado"/>
            </w:pPr>
            <w:r w:rsidRPr="008E4BB2">
              <w:t>S219</w:t>
            </w:r>
          </w:p>
        </w:tc>
        <w:tc>
          <w:tcPr>
            <w:tcW w:w="1066" w:type="pct"/>
            <w:tcBorders>
              <w:top w:val="nil"/>
              <w:left w:val="nil"/>
              <w:bottom w:val="nil"/>
              <w:right w:val="nil"/>
            </w:tcBorders>
            <w:shd w:val="clear" w:color="000000" w:fill="FFFFFF"/>
            <w:vAlign w:val="center"/>
            <w:hideMark/>
          </w:tcPr>
          <w:p w14:paraId="32932D63" w14:textId="77777777" w:rsidR="008E4BB2" w:rsidRPr="008E4BB2" w:rsidRDefault="008E4BB2" w:rsidP="000345A1">
            <w:pPr>
              <w:pStyle w:val="Textocuadro"/>
            </w:pPr>
            <w:r w:rsidRPr="008E4BB2">
              <w:t>ProÁrbol.-Pago por Servicios Ambientales</w:t>
            </w:r>
          </w:p>
        </w:tc>
        <w:tc>
          <w:tcPr>
            <w:tcW w:w="1422" w:type="pct"/>
            <w:tcBorders>
              <w:top w:val="nil"/>
              <w:left w:val="nil"/>
              <w:bottom w:val="nil"/>
              <w:right w:val="nil"/>
            </w:tcBorders>
            <w:shd w:val="clear" w:color="000000" w:fill="FFFFFF"/>
            <w:vAlign w:val="center"/>
            <w:hideMark/>
          </w:tcPr>
          <w:p w14:paraId="53410D39" w14:textId="77777777" w:rsidR="008E4BB2" w:rsidRPr="008E4BB2" w:rsidRDefault="008E4BB2" w:rsidP="000345A1">
            <w:pPr>
              <w:pStyle w:val="TextocuadroJustificado"/>
            </w:pPr>
            <w:r w:rsidRPr="008E4BB2">
              <w:t>Estimar los efectos ambientales del programa, a través</w:t>
            </w:r>
            <w:r w:rsidR="00981F8D">
              <w:t xml:space="preserve"> </w:t>
            </w:r>
            <w:r w:rsidRPr="008E4BB2">
              <w:t>del establecimiento de indicadores indirectos (proxy) y</w:t>
            </w:r>
            <w:r w:rsidR="00981F8D">
              <w:t xml:space="preserve"> </w:t>
            </w:r>
            <w:r w:rsidRPr="008E4BB2">
              <w:t>una metodología para su implementación a fin de constituir un sistema de monitoreo institucional. (S110 ECyR)</w:t>
            </w:r>
          </w:p>
        </w:tc>
        <w:tc>
          <w:tcPr>
            <w:tcW w:w="497" w:type="pct"/>
            <w:tcBorders>
              <w:top w:val="nil"/>
              <w:left w:val="nil"/>
              <w:bottom w:val="nil"/>
              <w:right w:val="nil"/>
            </w:tcBorders>
            <w:shd w:val="clear" w:color="000000" w:fill="FFFFFF"/>
            <w:noWrap/>
            <w:vAlign w:val="center"/>
            <w:hideMark/>
          </w:tcPr>
          <w:p w14:paraId="01A530E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950F42A"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1B3D396" w14:textId="77777777" w:rsidR="008E4BB2" w:rsidRPr="008E4BB2" w:rsidRDefault="008E4BB2" w:rsidP="004E767F">
            <w:pPr>
              <w:pStyle w:val="Textocuadrocentrado"/>
            </w:pPr>
            <w:r w:rsidRPr="008E4BB2">
              <w:t>100</w:t>
            </w:r>
          </w:p>
        </w:tc>
      </w:tr>
      <w:tr w:rsidR="000345A1" w:rsidRPr="008E4BB2" w14:paraId="63EA487C" w14:textId="77777777" w:rsidTr="000345A1">
        <w:trPr>
          <w:trHeight w:val="330"/>
        </w:trPr>
        <w:tc>
          <w:tcPr>
            <w:tcW w:w="284" w:type="pct"/>
            <w:tcBorders>
              <w:top w:val="nil"/>
              <w:left w:val="nil"/>
              <w:bottom w:val="nil"/>
              <w:right w:val="nil"/>
            </w:tcBorders>
            <w:shd w:val="clear" w:color="000000" w:fill="FFFFFF"/>
            <w:noWrap/>
            <w:vAlign w:val="center"/>
            <w:hideMark/>
          </w:tcPr>
          <w:p w14:paraId="2E559B7C" w14:textId="77777777" w:rsidR="008E4BB2" w:rsidRPr="008E4BB2" w:rsidRDefault="008E4BB2" w:rsidP="004E767F">
            <w:pPr>
              <w:pStyle w:val="Textocuadrocentrado"/>
            </w:pPr>
            <w:r w:rsidRPr="008E4BB2">
              <w:t>16</w:t>
            </w:r>
          </w:p>
        </w:tc>
        <w:tc>
          <w:tcPr>
            <w:tcW w:w="498" w:type="pct"/>
            <w:tcBorders>
              <w:top w:val="nil"/>
              <w:left w:val="nil"/>
              <w:bottom w:val="nil"/>
              <w:right w:val="nil"/>
            </w:tcBorders>
            <w:shd w:val="clear" w:color="000000" w:fill="FFFFFF"/>
            <w:noWrap/>
            <w:vAlign w:val="center"/>
            <w:hideMark/>
          </w:tcPr>
          <w:p w14:paraId="253AB69F" w14:textId="77777777" w:rsidR="008E4BB2" w:rsidRPr="008E4BB2" w:rsidRDefault="008E4BB2" w:rsidP="004E767F">
            <w:pPr>
              <w:pStyle w:val="Textocuadrocentrado"/>
            </w:pPr>
            <w:r w:rsidRPr="008E4BB2">
              <w:t>Medio Ambiente y Recursos Naturales</w:t>
            </w:r>
          </w:p>
        </w:tc>
        <w:tc>
          <w:tcPr>
            <w:tcW w:w="426" w:type="pct"/>
            <w:tcBorders>
              <w:top w:val="nil"/>
              <w:left w:val="nil"/>
              <w:bottom w:val="nil"/>
              <w:right w:val="nil"/>
            </w:tcBorders>
            <w:shd w:val="clear" w:color="000000" w:fill="FFFFFF"/>
            <w:noWrap/>
            <w:vAlign w:val="center"/>
            <w:hideMark/>
          </w:tcPr>
          <w:p w14:paraId="587CABAE" w14:textId="77777777" w:rsidR="008E4BB2" w:rsidRPr="008E4BB2" w:rsidRDefault="008E4BB2" w:rsidP="004E767F">
            <w:pPr>
              <w:pStyle w:val="Textocuadrocentrado"/>
            </w:pPr>
            <w:r w:rsidRPr="008E4BB2">
              <w:t>U015</w:t>
            </w:r>
          </w:p>
        </w:tc>
        <w:tc>
          <w:tcPr>
            <w:tcW w:w="1066" w:type="pct"/>
            <w:tcBorders>
              <w:top w:val="nil"/>
              <w:left w:val="nil"/>
              <w:bottom w:val="nil"/>
              <w:right w:val="nil"/>
            </w:tcBorders>
            <w:shd w:val="clear" w:color="000000" w:fill="FFFFFF"/>
            <w:vAlign w:val="center"/>
            <w:hideMark/>
          </w:tcPr>
          <w:p w14:paraId="41D31BB6" w14:textId="77777777" w:rsidR="008E4BB2" w:rsidRPr="008E4BB2" w:rsidRDefault="008E4BB2" w:rsidP="000345A1">
            <w:pPr>
              <w:pStyle w:val="Textocuadro"/>
            </w:pPr>
            <w:r w:rsidRPr="008E4BB2">
              <w:t>Programa para incentivar el desarrollo organizacional de los Consejos de Cuenca</w:t>
            </w:r>
          </w:p>
        </w:tc>
        <w:tc>
          <w:tcPr>
            <w:tcW w:w="1422" w:type="pct"/>
            <w:tcBorders>
              <w:top w:val="nil"/>
              <w:left w:val="nil"/>
              <w:bottom w:val="nil"/>
              <w:right w:val="nil"/>
            </w:tcBorders>
            <w:shd w:val="clear" w:color="000000" w:fill="FFFFFF"/>
            <w:vAlign w:val="center"/>
            <w:hideMark/>
          </w:tcPr>
          <w:p w14:paraId="5ADAE55D" w14:textId="77777777" w:rsidR="008E4BB2" w:rsidRPr="008E4BB2" w:rsidRDefault="008E4BB2" w:rsidP="000345A1">
            <w:pPr>
              <w:pStyle w:val="TextocuadroJustificado"/>
            </w:pPr>
            <w:r w:rsidRPr="008E4BB2">
              <w:t>Sistema de información para la evaluación de resultados.</w:t>
            </w:r>
          </w:p>
        </w:tc>
        <w:tc>
          <w:tcPr>
            <w:tcW w:w="497" w:type="pct"/>
            <w:tcBorders>
              <w:top w:val="nil"/>
              <w:left w:val="nil"/>
              <w:bottom w:val="nil"/>
              <w:right w:val="nil"/>
            </w:tcBorders>
            <w:shd w:val="clear" w:color="000000" w:fill="FFFFFF"/>
            <w:noWrap/>
            <w:vAlign w:val="center"/>
            <w:hideMark/>
          </w:tcPr>
          <w:p w14:paraId="1A9E0F3B"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3CBB1A3C"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0EA346E" w14:textId="77777777" w:rsidR="008E4BB2" w:rsidRPr="008E4BB2" w:rsidRDefault="008E4BB2" w:rsidP="004E767F">
            <w:pPr>
              <w:pStyle w:val="Textocuadrocentrado"/>
            </w:pPr>
            <w:r w:rsidRPr="008E4BB2">
              <w:t>0</w:t>
            </w:r>
          </w:p>
        </w:tc>
      </w:tr>
      <w:tr w:rsidR="000345A1" w:rsidRPr="008E4BB2" w14:paraId="1102B8C2" w14:textId="77777777" w:rsidTr="000345A1">
        <w:trPr>
          <w:trHeight w:val="495"/>
        </w:trPr>
        <w:tc>
          <w:tcPr>
            <w:tcW w:w="284" w:type="pct"/>
            <w:tcBorders>
              <w:top w:val="nil"/>
              <w:left w:val="nil"/>
              <w:bottom w:val="nil"/>
              <w:right w:val="nil"/>
            </w:tcBorders>
            <w:shd w:val="clear" w:color="000000" w:fill="FFFFFF"/>
            <w:noWrap/>
            <w:vAlign w:val="center"/>
            <w:hideMark/>
          </w:tcPr>
          <w:p w14:paraId="2DEBA5DF"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44473A46"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7B93563C"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5E602E96" w14:textId="77777777" w:rsidR="008E4BB2" w:rsidRPr="008E4BB2" w:rsidRDefault="008E4BB2" w:rsidP="000345A1">
            <w:pPr>
              <w:pStyle w:val="Textocuadro"/>
            </w:pPr>
            <w:r w:rsidRPr="008E4BB2">
              <w:t>Subsidio a programas para jóvenes</w:t>
            </w:r>
          </w:p>
        </w:tc>
        <w:tc>
          <w:tcPr>
            <w:tcW w:w="1422" w:type="pct"/>
            <w:tcBorders>
              <w:top w:val="nil"/>
              <w:left w:val="nil"/>
              <w:bottom w:val="nil"/>
              <w:right w:val="nil"/>
            </w:tcBorders>
            <w:shd w:val="clear" w:color="000000" w:fill="FFFFFF"/>
            <w:vAlign w:val="center"/>
            <w:hideMark/>
          </w:tcPr>
          <w:p w14:paraId="2AE814D3" w14:textId="77777777" w:rsidR="008E4BB2" w:rsidRPr="008E4BB2" w:rsidRDefault="008E4BB2" w:rsidP="000345A1">
            <w:pPr>
              <w:pStyle w:val="TextocuadroJustificado"/>
            </w:pPr>
            <w:r w:rsidRPr="008E4BB2">
              <w:t>Realizar un proceso de Planeación Estratégica basado en el análisis del problema</w:t>
            </w:r>
          </w:p>
        </w:tc>
        <w:tc>
          <w:tcPr>
            <w:tcW w:w="497" w:type="pct"/>
            <w:tcBorders>
              <w:top w:val="nil"/>
              <w:left w:val="nil"/>
              <w:bottom w:val="nil"/>
              <w:right w:val="nil"/>
            </w:tcBorders>
            <w:shd w:val="clear" w:color="000000" w:fill="FFFFFF"/>
            <w:noWrap/>
            <w:vAlign w:val="center"/>
            <w:hideMark/>
          </w:tcPr>
          <w:p w14:paraId="24739E7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292534F"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4292B3A6" w14:textId="77777777" w:rsidR="008E4BB2" w:rsidRPr="008E4BB2" w:rsidRDefault="008E4BB2" w:rsidP="004E767F">
            <w:pPr>
              <w:pStyle w:val="Textocuadrocentrado"/>
            </w:pPr>
            <w:r w:rsidRPr="008E4BB2">
              <w:t>50</w:t>
            </w:r>
          </w:p>
        </w:tc>
      </w:tr>
      <w:tr w:rsidR="000345A1" w:rsidRPr="008E4BB2" w14:paraId="0BB9BA6F" w14:textId="77777777" w:rsidTr="000345A1">
        <w:trPr>
          <w:trHeight w:val="990"/>
        </w:trPr>
        <w:tc>
          <w:tcPr>
            <w:tcW w:w="284" w:type="pct"/>
            <w:tcBorders>
              <w:top w:val="nil"/>
              <w:left w:val="nil"/>
              <w:bottom w:val="nil"/>
              <w:right w:val="nil"/>
            </w:tcBorders>
            <w:shd w:val="clear" w:color="000000" w:fill="FFFFFF"/>
            <w:noWrap/>
            <w:vAlign w:val="center"/>
            <w:hideMark/>
          </w:tcPr>
          <w:p w14:paraId="30769F9A"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51D5A877"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0CACCF0D"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5C8FD5D3"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150AF106" w14:textId="77777777" w:rsidR="008E4BB2" w:rsidRPr="008E4BB2" w:rsidRDefault="008E4BB2" w:rsidP="000345A1">
            <w:pPr>
              <w:pStyle w:val="TextocuadroJustificado"/>
            </w:pPr>
            <w:r w:rsidRPr="008E4BB2">
              <w:t>Actualizar el diagnóstico del programa U008 Subsidios a programas para Jóvenes, considerando las recomendaciones realizadas en la Evaluación de Consistencia y Resultados 2016.</w:t>
            </w:r>
          </w:p>
        </w:tc>
        <w:tc>
          <w:tcPr>
            <w:tcW w:w="497" w:type="pct"/>
            <w:tcBorders>
              <w:top w:val="nil"/>
              <w:left w:val="nil"/>
              <w:bottom w:val="nil"/>
              <w:right w:val="nil"/>
            </w:tcBorders>
            <w:shd w:val="clear" w:color="000000" w:fill="FFFFFF"/>
            <w:noWrap/>
            <w:vAlign w:val="center"/>
            <w:hideMark/>
          </w:tcPr>
          <w:p w14:paraId="5FCD1FD6"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5B4B3878"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FC24ABA" w14:textId="77777777" w:rsidR="008E4BB2" w:rsidRPr="008E4BB2" w:rsidRDefault="008E4BB2" w:rsidP="004E767F">
            <w:pPr>
              <w:pStyle w:val="Textocuadrocentrado"/>
            </w:pPr>
            <w:r w:rsidRPr="008E4BB2">
              <w:t>12.5</w:t>
            </w:r>
          </w:p>
        </w:tc>
      </w:tr>
      <w:tr w:rsidR="000345A1" w:rsidRPr="008E4BB2" w14:paraId="4F1A21B6" w14:textId="77777777" w:rsidTr="000345A1">
        <w:trPr>
          <w:trHeight w:val="660"/>
        </w:trPr>
        <w:tc>
          <w:tcPr>
            <w:tcW w:w="284" w:type="pct"/>
            <w:tcBorders>
              <w:top w:val="nil"/>
              <w:left w:val="nil"/>
              <w:bottom w:val="nil"/>
              <w:right w:val="nil"/>
            </w:tcBorders>
            <w:shd w:val="clear" w:color="000000" w:fill="FFFFFF"/>
            <w:noWrap/>
            <w:vAlign w:val="center"/>
            <w:hideMark/>
          </w:tcPr>
          <w:p w14:paraId="6F31E759"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688535EB"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59726A7C"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156C0964"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6CB0FBD8" w14:textId="77777777" w:rsidR="008E4BB2" w:rsidRPr="008E4BB2" w:rsidRDefault="008E4BB2" w:rsidP="000345A1">
            <w:pPr>
              <w:pStyle w:val="TextocuadroJustificado"/>
            </w:pPr>
            <w:r w:rsidRPr="008E4BB2">
              <w:t>Actualizar la MIR del programa U008, a partir de las recomendaciones realizadas en la Evaluación de Consistencia y Resultados 2016.</w:t>
            </w:r>
          </w:p>
        </w:tc>
        <w:tc>
          <w:tcPr>
            <w:tcW w:w="497" w:type="pct"/>
            <w:tcBorders>
              <w:top w:val="nil"/>
              <w:left w:val="nil"/>
              <w:bottom w:val="nil"/>
              <w:right w:val="nil"/>
            </w:tcBorders>
            <w:shd w:val="clear" w:color="000000" w:fill="FFFFFF"/>
            <w:noWrap/>
            <w:vAlign w:val="center"/>
            <w:hideMark/>
          </w:tcPr>
          <w:p w14:paraId="5CBA885A"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7B0DBA56"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58B266AF" w14:textId="77777777" w:rsidR="008E4BB2" w:rsidRPr="008E4BB2" w:rsidRDefault="008E4BB2" w:rsidP="004E767F">
            <w:pPr>
              <w:pStyle w:val="Textocuadrocentrado"/>
            </w:pPr>
            <w:r w:rsidRPr="008E4BB2">
              <w:t>100</w:t>
            </w:r>
          </w:p>
        </w:tc>
      </w:tr>
      <w:tr w:rsidR="000345A1" w:rsidRPr="008E4BB2" w14:paraId="7A34C755" w14:textId="77777777" w:rsidTr="000345A1">
        <w:trPr>
          <w:trHeight w:val="495"/>
        </w:trPr>
        <w:tc>
          <w:tcPr>
            <w:tcW w:w="284" w:type="pct"/>
            <w:tcBorders>
              <w:top w:val="nil"/>
              <w:left w:val="nil"/>
              <w:bottom w:val="nil"/>
              <w:right w:val="nil"/>
            </w:tcBorders>
            <w:shd w:val="clear" w:color="000000" w:fill="FFFFFF"/>
            <w:noWrap/>
            <w:vAlign w:val="center"/>
            <w:hideMark/>
          </w:tcPr>
          <w:p w14:paraId="388C30AA"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7533B2A9"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5B59F37B"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24DE99B7"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0ABBC7C4" w14:textId="77777777" w:rsidR="008E4BB2" w:rsidRPr="008E4BB2" w:rsidRDefault="008E4BB2" w:rsidP="000345A1">
            <w:pPr>
              <w:pStyle w:val="TextocuadroJustificado"/>
            </w:pPr>
            <w:r w:rsidRPr="008E4BB2">
              <w:t>Actualizar la Propuesta de Atención del Programa U-008 "Subsidios a programas para jóvenes".</w:t>
            </w:r>
          </w:p>
        </w:tc>
        <w:tc>
          <w:tcPr>
            <w:tcW w:w="497" w:type="pct"/>
            <w:tcBorders>
              <w:top w:val="nil"/>
              <w:left w:val="nil"/>
              <w:bottom w:val="nil"/>
              <w:right w:val="nil"/>
            </w:tcBorders>
            <w:shd w:val="clear" w:color="000000" w:fill="FFFFFF"/>
            <w:noWrap/>
            <w:vAlign w:val="center"/>
            <w:hideMark/>
          </w:tcPr>
          <w:p w14:paraId="60EB6C37"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42A354CB"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0EF8CF48" w14:textId="77777777" w:rsidR="008E4BB2" w:rsidRPr="008E4BB2" w:rsidRDefault="008E4BB2" w:rsidP="004E767F">
            <w:pPr>
              <w:pStyle w:val="Textocuadrocentrado"/>
            </w:pPr>
            <w:r w:rsidRPr="008E4BB2">
              <w:t>0</w:t>
            </w:r>
          </w:p>
        </w:tc>
      </w:tr>
      <w:tr w:rsidR="000345A1" w:rsidRPr="008E4BB2" w14:paraId="0B585C24" w14:textId="77777777" w:rsidTr="000345A1">
        <w:trPr>
          <w:trHeight w:val="1815"/>
        </w:trPr>
        <w:tc>
          <w:tcPr>
            <w:tcW w:w="284" w:type="pct"/>
            <w:tcBorders>
              <w:top w:val="nil"/>
              <w:left w:val="nil"/>
              <w:bottom w:val="nil"/>
              <w:right w:val="nil"/>
            </w:tcBorders>
            <w:shd w:val="clear" w:color="000000" w:fill="FFFFFF"/>
            <w:noWrap/>
            <w:vAlign w:val="center"/>
            <w:hideMark/>
          </w:tcPr>
          <w:p w14:paraId="55D00156"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27D02B04"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780F0C12"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744F03A6"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164BF3EA" w14:textId="77777777" w:rsidR="008E4BB2" w:rsidRPr="008E4BB2" w:rsidRDefault="008E4BB2" w:rsidP="000345A1">
            <w:pPr>
              <w:pStyle w:val="TextocuadroJustificado"/>
            </w:pPr>
            <w:r w:rsidRPr="008E4BB2">
              <w:t>Aplicar cuestionarios en línea, para cada una de las categorías de apoyo del programa U008: uno para identificar las expectativas de los postulantes al participar en cada convocatoria, otro al finalizar el proceso de selección para conocer la medida en que se cumplieron las expectativas de los postulantes y un tercer cuestionario a los beneficiarios del programa después de recibir los beneficios.</w:t>
            </w:r>
          </w:p>
        </w:tc>
        <w:tc>
          <w:tcPr>
            <w:tcW w:w="497" w:type="pct"/>
            <w:tcBorders>
              <w:top w:val="nil"/>
              <w:left w:val="nil"/>
              <w:bottom w:val="nil"/>
              <w:right w:val="nil"/>
            </w:tcBorders>
            <w:shd w:val="clear" w:color="000000" w:fill="FFFFFF"/>
            <w:noWrap/>
            <w:vAlign w:val="center"/>
            <w:hideMark/>
          </w:tcPr>
          <w:p w14:paraId="7AD90E2D"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401E10F"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07240173" w14:textId="77777777" w:rsidR="008E4BB2" w:rsidRPr="008E4BB2" w:rsidRDefault="008E4BB2" w:rsidP="004E767F">
            <w:pPr>
              <w:pStyle w:val="Textocuadrocentrado"/>
            </w:pPr>
            <w:r w:rsidRPr="008E4BB2">
              <w:t>15</w:t>
            </w:r>
          </w:p>
        </w:tc>
      </w:tr>
      <w:tr w:rsidR="000345A1" w:rsidRPr="008E4BB2" w14:paraId="3658E718" w14:textId="77777777" w:rsidTr="000345A1">
        <w:trPr>
          <w:trHeight w:val="1650"/>
        </w:trPr>
        <w:tc>
          <w:tcPr>
            <w:tcW w:w="284" w:type="pct"/>
            <w:tcBorders>
              <w:top w:val="nil"/>
              <w:left w:val="nil"/>
              <w:bottom w:val="nil"/>
              <w:right w:val="nil"/>
            </w:tcBorders>
            <w:shd w:val="clear" w:color="000000" w:fill="FFFFFF"/>
            <w:noWrap/>
            <w:vAlign w:val="center"/>
            <w:hideMark/>
          </w:tcPr>
          <w:p w14:paraId="57D38FDE"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6A4319BA"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2B3EEBDC"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27EB10FE"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7FF7B158" w14:textId="77777777" w:rsidR="008E4BB2" w:rsidRPr="008E4BB2" w:rsidRDefault="008E4BB2" w:rsidP="000345A1">
            <w:pPr>
              <w:pStyle w:val="TextocuadroJustificado"/>
            </w:pPr>
            <w:r w:rsidRPr="008E4BB2">
              <w:t>Asegurar que el próximo ejercicio de Seguimiento Físico y Operativo del programa cuente con los siguientes atributos:</w:t>
            </w:r>
            <w:r w:rsidRPr="008E4BB2">
              <w:br/>
            </w:r>
            <w:r w:rsidRPr="008E4BB2">
              <w:br/>
              <w:t xml:space="preserve">1.- Mediciones de satisfacción objetivas; es decir, no sesgadas. </w:t>
            </w:r>
            <w:r w:rsidRPr="008E4BB2">
              <w:br/>
            </w:r>
            <w:r w:rsidRPr="008E4BB2">
              <w:br/>
              <w:t>2.- Los resultados obtenidos sean representativos estadísticamente para la población de cada una de las categorías de apoyo.</w:t>
            </w:r>
          </w:p>
        </w:tc>
        <w:tc>
          <w:tcPr>
            <w:tcW w:w="497" w:type="pct"/>
            <w:tcBorders>
              <w:top w:val="nil"/>
              <w:left w:val="nil"/>
              <w:bottom w:val="nil"/>
              <w:right w:val="nil"/>
            </w:tcBorders>
            <w:shd w:val="clear" w:color="000000" w:fill="FFFFFF"/>
            <w:noWrap/>
            <w:vAlign w:val="center"/>
            <w:hideMark/>
          </w:tcPr>
          <w:p w14:paraId="5C5B6B56"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3A31B183"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1F73BE51" w14:textId="77777777" w:rsidR="008E4BB2" w:rsidRPr="008E4BB2" w:rsidRDefault="008E4BB2" w:rsidP="004E767F">
            <w:pPr>
              <w:pStyle w:val="Textocuadrocentrado"/>
            </w:pPr>
            <w:r w:rsidRPr="008E4BB2">
              <w:t>25</w:t>
            </w:r>
          </w:p>
        </w:tc>
      </w:tr>
      <w:tr w:rsidR="000345A1" w:rsidRPr="008E4BB2" w14:paraId="2B8A21C6" w14:textId="77777777" w:rsidTr="000345A1">
        <w:trPr>
          <w:trHeight w:val="660"/>
        </w:trPr>
        <w:tc>
          <w:tcPr>
            <w:tcW w:w="284" w:type="pct"/>
            <w:tcBorders>
              <w:top w:val="nil"/>
              <w:left w:val="nil"/>
              <w:bottom w:val="nil"/>
              <w:right w:val="nil"/>
            </w:tcBorders>
            <w:shd w:val="clear" w:color="000000" w:fill="FFFFFF"/>
            <w:noWrap/>
            <w:vAlign w:val="center"/>
            <w:hideMark/>
          </w:tcPr>
          <w:p w14:paraId="0BA64A01"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0571CA61"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796D9FAF"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7D940278"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322FA636" w14:textId="77777777" w:rsidR="008E4BB2" w:rsidRPr="008E4BB2" w:rsidRDefault="008E4BB2" w:rsidP="000345A1">
            <w:pPr>
              <w:pStyle w:val="TextocuadroJustificado"/>
            </w:pPr>
            <w:r w:rsidRPr="008E4BB2">
              <w:t>Capacitar a las instituciones beneficiarias de cada una de las categorías de apoyo, sobre la forma en que deberán implementar de manera adecuada sus proyectos.</w:t>
            </w:r>
          </w:p>
        </w:tc>
        <w:tc>
          <w:tcPr>
            <w:tcW w:w="497" w:type="pct"/>
            <w:tcBorders>
              <w:top w:val="nil"/>
              <w:left w:val="nil"/>
              <w:bottom w:val="nil"/>
              <w:right w:val="nil"/>
            </w:tcBorders>
            <w:shd w:val="clear" w:color="000000" w:fill="FFFFFF"/>
            <w:noWrap/>
            <w:vAlign w:val="center"/>
            <w:hideMark/>
          </w:tcPr>
          <w:p w14:paraId="69083FC1"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C82BCA8"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3E8C684D" w14:textId="77777777" w:rsidR="008E4BB2" w:rsidRPr="008E4BB2" w:rsidRDefault="008E4BB2" w:rsidP="004E767F">
            <w:pPr>
              <w:pStyle w:val="Textocuadrocentrado"/>
            </w:pPr>
            <w:r w:rsidRPr="008E4BB2">
              <w:t>0</w:t>
            </w:r>
          </w:p>
        </w:tc>
      </w:tr>
      <w:tr w:rsidR="000345A1" w:rsidRPr="008E4BB2" w14:paraId="3E90F1B0" w14:textId="77777777" w:rsidTr="000345A1">
        <w:trPr>
          <w:trHeight w:val="495"/>
        </w:trPr>
        <w:tc>
          <w:tcPr>
            <w:tcW w:w="284" w:type="pct"/>
            <w:tcBorders>
              <w:top w:val="nil"/>
              <w:left w:val="nil"/>
              <w:bottom w:val="nil"/>
              <w:right w:val="nil"/>
            </w:tcBorders>
            <w:shd w:val="clear" w:color="000000" w:fill="FFFFFF"/>
            <w:noWrap/>
            <w:vAlign w:val="center"/>
            <w:hideMark/>
          </w:tcPr>
          <w:p w14:paraId="6D3E6D90"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0EFE15D7"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44989B91"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2D94E7F0"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4492A8FF" w14:textId="77777777" w:rsidR="008E4BB2" w:rsidRPr="008E4BB2" w:rsidRDefault="008E4BB2" w:rsidP="000345A1">
            <w:pPr>
              <w:pStyle w:val="TextocuadroJustificado"/>
            </w:pPr>
            <w:r w:rsidRPr="008E4BB2">
              <w:t xml:space="preserve">Diseñar un sistema de información que agrupe los procesos clave de cada una de las categorías de apoyo del programa </w:t>
            </w:r>
          </w:p>
        </w:tc>
        <w:tc>
          <w:tcPr>
            <w:tcW w:w="497" w:type="pct"/>
            <w:tcBorders>
              <w:top w:val="nil"/>
              <w:left w:val="nil"/>
              <w:bottom w:val="nil"/>
              <w:right w:val="nil"/>
            </w:tcBorders>
            <w:shd w:val="clear" w:color="000000" w:fill="FFFFFF"/>
            <w:noWrap/>
            <w:vAlign w:val="center"/>
            <w:hideMark/>
          </w:tcPr>
          <w:p w14:paraId="496A0B1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04374925"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7FDCC3C" w14:textId="77777777" w:rsidR="008E4BB2" w:rsidRPr="008E4BB2" w:rsidRDefault="008E4BB2" w:rsidP="004E767F">
            <w:pPr>
              <w:pStyle w:val="Textocuadrocentrado"/>
            </w:pPr>
            <w:r w:rsidRPr="008E4BB2">
              <w:t>30</w:t>
            </w:r>
          </w:p>
        </w:tc>
      </w:tr>
      <w:tr w:rsidR="000345A1" w:rsidRPr="008E4BB2" w14:paraId="2B1D266D" w14:textId="77777777" w:rsidTr="000345A1">
        <w:trPr>
          <w:trHeight w:val="825"/>
        </w:trPr>
        <w:tc>
          <w:tcPr>
            <w:tcW w:w="284" w:type="pct"/>
            <w:tcBorders>
              <w:top w:val="nil"/>
              <w:left w:val="nil"/>
              <w:bottom w:val="nil"/>
              <w:right w:val="nil"/>
            </w:tcBorders>
            <w:shd w:val="clear" w:color="000000" w:fill="FFFFFF"/>
            <w:noWrap/>
            <w:vAlign w:val="center"/>
            <w:hideMark/>
          </w:tcPr>
          <w:p w14:paraId="5994C93F"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3BF96DB3"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6AF23082"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683BEC2D"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5DE06B6A" w14:textId="77777777" w:rsidR="008E4BB2" w:rsidRPr="008E4BB2" w:rsidRDefault="008E4BB2" w:rsidP="000345A1">
            <w:pPr>
              <w:pStyle w:val="TextocuadroJustificado"/>
            </w:pPr>
            <w:r w:rsidRPr="008E4BB2">
              <w:t>Diseñar una estrategia de comunicación diferenciada que permita la difusión de las convocatorias a la población joven, acorde a la naturaleza de cada categoría de apoyo.</w:t>
            </w:r>
          </w:p>
        </w:tc>
        <w:tc>
          <w:tcPr>
            <w:tcW w:w="497" w:type="pct"/>
            <w:tcBorders>
              <w:top w:val="nil"/>
              <w:left w:val="nil"/>
              <w:bottom w:val="nil"/>
              <w:right w:val="nil"/>
            </w:tcBorders>
            <w:shd w:val="clear" w:color="000000" w:fill="FFFFFF"/>
            <w:noWrap/>
            <w:vAlign w:val="center"/>
            <w:hideMark/>
          </w:tcPr>
          <w:p w14:paraId="05859F06"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23250AA"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F4D7F66" w14:textId="77777777" w:rsidR="008E4BB2" w:rsidRPr="008E4BB2" w:rsidRDefault="008E4BB2" w:rsidP="004E767F">
            <w:pPr>
              <w:pStyle w:val="Textocuadrocentrado"/>
            </w:pPr>
            <w:r w:rsidRPr="008E4BB2">
              <w:t>30</w:t>
            </w:r>
          </w:p>
        </w:tc>
      </w:tr>
      <w:tr w:rsidR="000345A1" w:rsidRPr="008E4BB2" w14:paraId="3885CD31" w14:textId="77777777" w:rsidTr="000345A1">
        <w:trPr>
          <w:trHeight w:val="660"/>
        </w:trPr>
        <w:tc>
          <w:tcPr>
            <w:tcW w:w="284" w:type="pct"/>
            <w:tcBorders>
              <w:top w:val="nil"/>
              <w:left w:val="nil"/>
              <w:bottom w:val="nil"/>
              <w:right w:val="nil"/>
            </w:tcBorders>
            <w:shd w:val="clear" w:color="000000" w:fill="FFFFFF"/>
            <w:noWrap/>
            <w:vAlign w:val="center"/>
            <w:hideMark/>
          </w:tcPr>
          <w:p w14:paraId="1857EA2F"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7FBFC498"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7AE5EBE8"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61982AAD"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25AA1161" w14:textId="77777777" w:rsidR="008E4BB2" w:rsidRPr="008E4BB2" w:rsidRDefault="008E4BB2" w:rsidP="000345A1">
            <w:pPr>
              <w:pStyle w:val="TextocuadroJustificado"/>
            </w:pPr>
            <w:r w:rsidRPr="008E4BB2">
              <w:t>Elaborar un documento que describa el método y las consideraciones para el cálculo de las metas de los indicadores de la MIR del Programa U008</w:t>
            </w:r>
          </w:p>
        </w:tc>
        <w:tc>
          <w:tcPr>
            <w:tcW w:w="497" w:type="pct"/>
            <w:tcBorders>
              <w:top w:val="nil"/>
              <w:left w:val="nil"/>
              <w:bottom w:val="nil"/>
              <w:right w:val="nil"/>
            </w:tcBorders>
            <w:shd w:val="clear" w:color="000000" w:fill="FFFFFF"/>
            <w:noWrap/>
            <w:vAlign w:val="center"/>
            <w:hideMark/>
          </w:tcPr>
          <w:p w14:paraId="08698A9C"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3F74A61"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0ED3E8F" w14:textId="77777777" w:rsidR="008E4BB2" w:rsidRPr="008E4BB2" w:rsidRDefault="008E4BB2" w:rsidP="004E767F">
            <w:pPr>
              <w:pStyle w:val="Textocuadrocentrado"/>
            </w:pPr>
            <w:r w:rsidRPr="008E4BB2">
              <w:t>90</w:t>
            </w:r>
          </w:p>
        </w:tc>
      </w:tr>
      <w:tr w:rsidR="000345A1" w:rsidRPr="008E4BB2" w14:paraId="4F0998FD" w14:textId="77777777" w:rsidTr="000345A1">
        <w:trPr>
          <w:trHeight w:val="825"/>
        </w:trPr>
        <w:tc>
          <w:tcPr>
            <w:tcW w:w="284" w:type="pct"/>
            <w:tcBorders>
              <w:top w:val="nil"/>
              <w:left w:val="nil"/>
              <w:bottom w:val="nil"/>
              <w:right w:val="nil"/>
            </w:tcBorders>
            <w:shd w:val="clear" w:color="000000" w:fill="FFFFFF"/>
            <w:noWrap/>
            <w:vAlign w:val="center"/>
            <w:hideMark/>
          </w:tcPr>
          <w:p w14:paraId="001D9118"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0953F35B"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74AB8EEC"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7496EA09"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5C9D44FE" w14:textId="77777777" w:rsidR="008E4BB2" w:rsidRPr="008E4BB2" w:rsidRDefault="008E4BB2" w:rsidP="000345A1">
            <w:pPr>
              <w:pStyle w:val="TextocuadroJustificado"/>
            </w:pPr>
            <w:r w:rsidRPr="008E4BB2">
              <w:t>Elaborar una matriz comparativa para verificar la consistencia entre las categorías de apoyo señaladas en las Políticas de Operación 2018 y el PAT 2018</w:t>
            </w:r>
          </w:p>
        </w:tc>
        <w:tc>
          <w:tcPr>
            <w:tcW w:w="497" w:type="pct"/>
            <w:tcBorders>
              <w:top w:val="nil"/>
              <w:left w:val="nil"/>
              <w:bottom w:val="nil"/>
              <w:right w:val="nil"/>
            </w:tcBorders>
            <w:shd w:val="clear" w:color="000000" w:fill="FFFFFF"/>
            <w:noWrap/>
            <w:vAlign w:val="center"/>
            <w:hideMark/>
          </w:tcPr>
          <w:p w14:paraId="186CA981"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BAF7C8D"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3649FA06" w14:textId="77777777" w:rsidR="008E4BB2" w:rsidRPr="008E4BB2" w:rsidRDefault="008E4BB2" w:rsidP="004E767F">
            <w:pPr>
              <w:pStyle w:val="Textocuadrocentrado"/>
            </w:pPr>
            <w:r w:rsidRPr="008E4BB2">
              <w:t>50</w:t>
            </w:r>
          </w:p>
        </w:tc>
      </w:tr>
      <w:tr w:rsidR="000345A1" w:rsidRPr="008E4BB2" w14:paraId="624DE154" w14:textId="77777777" w:rsidTr="000345A1">
        <w:trPr>
          <w:trHeight w:val="825"/>
        </w:trPr>
        <w:tc>
          <w:tcPr>
            <w:tcW w:w="284" w:type="pct"/>
            <w:tcBorders>
              <w:top w:val="nil"/>
              <w:left w:val="nil"/>
              <w:bottom w:val="nil"/>
              <w:right w:val="nil"/>
            </w:tcBorders>
            <w:shd w:val="clear" w:color="000000" w:fill="FFFFFF"/>
            <w:noWrap/>
            <w:vAlign w:val="center"/>
            <w:hideMark/>
          </w:tcPr>
          <w:p w14:paraId="3E3EEF76"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0F755BA2"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2449208F"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2472C519"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62001DEE" w14:textId="77777777" w:rsidR="008E4BB2" w:rsidRPr="008E4BB2" w:rsidRDefault="008E4BB2" w:rsidP="000345A1">
            <w:pPr>
              <w:pStyle w:val="TextocuadroJustificado"/>
            </w:pPr>
            <w:r w:rsidRPr="008E4BB2">
              <w:t>Elaborar una matriz comparativa para verificar la consistencia, para cada una de las categorías de apoyo, entre el contenido de las Políticas de Operación y las convocatorias emitidas.</w:t>
            </w:r>
          </w:p>
        </w:tc>
        <w:tc>
          <w:tcPr>
            <w:tcW w:w="497" w:type="pct"/>
            <w:tcBorders>
              <w:top w:val="nil"/>
              <w:left w:val="nil"/>
              <w:bottom w:val="nil"/>
              <w:right w:val="nil"/>
            </w:tcBorders>
            <w:shd w:val="clear" w:color="000000" w:fill="FFFFFF"/>
            <w:noWrap/>
            <w:vAlign w:val="center"/>
            <w:hideMark/>
          </w:tcPr>
          <w:p w14:paraId="39892919"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DFA84AA"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EC04CC4" w14:textId="77777777" w:rsidR="008E4BB2" w:rsidRPr="008E4BB2" w:rsidRDefault="008E4BB2" w:rsidP="004E767F">
            <w:pPr>
              <w:pStyle w:val="Textocuadrocentrado"/>
            </w:pPr>
            <w:r w:rsidRPr="008E4BB2">
              <w:t>80</w:t>
            </w:r>
          </w:p>
        </w:tc>
      </w:tr>
      <w:tr w:rsidR="000345A1" w:rsidRPr="008E4BB2" w14:paraId="5882C6D0" w14:textId="77777777" w:rsidTr="000345A1">
        <w:trPr>
          <w:trHeight w:val="1320"/>
        </w:trPr>
        <w:tc>
          <w:tcPr>
            <w:tcW w:w="284" w:type="pct"/>
            <w:tcBorders>
              <w:top w:val="nil"/>
              <w:left w:val="nil"/>
              <w:bottom w:val="nil"/>
              <w:right w:val="nil"/>
            </w:tcBorders>
            <w:shd w:val="clear" w:color="000000" w:fill="FFFFFF"/>
            <w:noWrap/>
            <w:vAlign w:val="center"/>
            <w:hideMark/>
          </w:tcPr>
          <w:p w14:paraId="60CA4388"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4A8DA773"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375DC7F6"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23CCF266"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087BF838" w14:textId="77777777" w:rsidR="008E4BB2" w:rsidRPr="008E4BB2" w:rsidRDefault="008E4BB2" w:rsidP="000345A1">
            <w:pPr>
              <w:pStyle w:val="TextocuadroJustificado"/>
            </w:pPr>
            <w:r w:rsidRPr="008E4BB2">
              <w:t>Gestionar un nuevo levantamiento de la Encuesta Nacional de Juventud a fin de contar con información para la estimación, de acuerdo con su frecuencia de medición, del "Índice de satisfacción de los jóvenes con respecto a su situación económica, trabajo y estudios", que es el indicador a nivel de fin del programa U008.</w:t>
            </w:r>
          </w:p>
        </w:tc>
        <w:tc>
          <w:tcPr>
            <w:tcW w:w="497" w:type="pct"/>
            <w:tcBorders>
              <w:top w:val="nil"/>
              <w:left w:val="nil"/>
              <w:bottom w:val="nil"/>
              <w:right w:val="nil"/>
            </w:tcBorders>
            <w:shd w:val="clear" w:color="000000" w:fill="FFFFFF"/>
            <w:noWrap/>
            <w:vAlign w:val="center"/>
            <w:hideMark/>
          </w:tcPr>
          <w:p w14:paraId="16EE228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8B093DA"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3924EC1C" w14:textId="77777777" w:rsidR="008E4BB2" w:rsidRPr="008E4BB2" w:rsidRDefault="008E4BB2" w:rsidP="004E767F">
            <w:pPr>
              <w:pStyle w:val="Textocuadrocentrado"/>
            </w:pPr>
            <w:r w:rsidRPr="008E4BB2">
              <w:t>30</w:t>
            </w:r>
          </w:p>
        </w:tc>
      </w:tr>
      <w:tr w:rsidR="000345A1" w:rsidRPr="008E4BB2" w14:paraId="145FFE89" w14:textId="77777777" w:rsidTr="000345A1">
        <w:trPr>
          <w:trHeight w:val="660"/>
        </w:trPr>
        <w:tc>
          <w:tcPr>
            <w:tcW w:w="284" w:type="pct"/>
            <w:tcBorders>
              <w:top w:val="nil"/>
              <w:left w:val="nil"/>
              <w:bottom w:val="nil"/>
              <w:right w:val="nil"/>
            </w:tcBorders>
            <w:shd w:val="clear" w:color="000000" w:fill="FFFFFF"/>
            <w:noWrap/>
            <w:vAlign w:val="center"/>
            <w:hideMark/>
          </w:tcPr>
          <w:p w14:paraId="2C11EED5"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47042FFB"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06B1786B"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6165583E"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07F72548" w14:textId="77777777" w:rsidR="008E4BB2" w:rsidRPr="008E4BB2" w:rsidRDefault="008E4BB2" w:rsidP="000345A1">
            <w:pPr>
              <w:pStyle w:val="TextocuadroJustificado"/>
            </w:pPr>
            <w:r w:rsidRPr="008E4BB2">
              <w:t>Implementar y actualizar de manera periódica, un Registro Nacional de Instancias Estatales y Municipales de Apoyo a la Juventud.</w:t>
            </w:r>
          </w:p>
        </w:tc>
        <w:tc>
          <w:tcPr>
            <w:tcW w:w="497" w:type="pct"/>
            <w:tcBorders>
              <w:top w:val="nil"/>
              <w:left w:val="nil"/>
              <w:bottom w:val="nil"/>
              <w:right w:val="nil"/>
            </w:tcBorders>
            <w:shd w:val="clear" w:color="000000" w:fill="FFFFFF"/>
            <w:noWrap/>
            <w:vAlign w:val="center"/>
            <w:hideMark/>
          </w:tcPr>
          <w:p w14:paraId="2F5DFE1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3E8B3E2"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149B98C" w14:textId="77777777" w:rsidR="008E4BB2" w:rsidRPr="008E4BB2" w:rsidRDefault="008E4BB2" w:rsidP="004E767F">
            <w:pPr>
              <w:pStyle w:val="Textocuadrocentrado"/>
            </w:pPr>
            <w:r w:rsidRPr="008E4BB2">
              <w:t>50</w:t>
            </w:r>
          </w:p>
        </w:tc>
      </w:tr>
      <w:tr w:rsidR="000345A1" w:rsidRPr="008E4BB2" w14:paraId="53C85664" w14:textId="77777777" w:rsidTr="000345A1">
        <w:trPr>
          <w:trHeight w:val="990"/>
        </w:trPr>
        <w:tc>
          <w:tcPr>
            <w:tcW w:w="284" w:type="pct"/>
            <w:tcBorders>
              <w:top w:val="nil"/>
              <w:left w:val="nil"/>
              <w:bottom w:val="nil"/>
              <w:right w:val="nil"/>
            </w:tcBorders>
            <w:shd w:val="clear" w:color="000000" w:fill="FFFFFF"/>
            <w:noWrap/>
            <w:vAlign w:val="center"/>
            <w:hideMark/>
          </w:tcPr>
          <w:p w14:paraId="41B49CF8"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48F6AFB5"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3ABF95E2"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62E5E4DA"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288972A9" w14:textId="77777777" w:rsidR="008E4BB2" w:rsidRPr="008E4BB2" w:rsidRDefault="008E4BB2" w:rsidP="000345A1">
            <w:pPr>
              <w:pStyle w:val="TextocuadroJustificado"/>
            </w:pPr>
            <w:r w:rsidRPr="008E4BB2">
              <w:t>Incluir como anexos en las Políticas de Operación y en las convocatorias del programa U008 Subsidios a Programas para Jóvenes, los formatos que deberán emplear los interesados para postular a las diferentes categorías de apoyo.</w:t>
            </w:r>
          </w:p>
        </w:tc>
        <w:tc>
          <w:tcPr>
            <w:tcW w:w="497" w:type="pct"/>
            <w:tcBorders>
              <w:top w:val="nil"/>
              <w:left w:val="nil"/>
              <w:bottom w:val="nil"/>
              <w:right w:val="nil"/>
            </w:tcBorders>
            <w:shd w:val="clear" w:color="000000" w:fill="FFFFFF"/>
            <w:noWrap/>
            <w:vAlign w:val="center"/>
            <w:hideMark/>
          </w:tcPr>
          <w:p w14:paraId="3C0093B6"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D2F908B"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4C92620" w14:textId="77777777" w:rsidR="008E4BB2" w:rsidRPr="008E4BB2" w:rsidRDefault="008E4BB2" w:rsidP="004E767F">
            <w:pPr>
              <w:pStyle w:val="Textocuadrocentrado"/>
            </w:pPr>
            <w:r w:rsidRPr="008E4BB2">
              <w:t>0</w:t>
            </w:r>
          </w:p>
        </w:tc>
      </w:tr>
      <w:tr w:rsidR="000345A1" w:rsidRPr="008E4BB2" w14:paraId="5766D578" w14:textId="77777777" w:rsidTr="000345A1">
        <w:trPr>
          <w:trHeight w:val="660"/>
        </w:trPr>
        <w:tc>
          <w:tcPr>
            <w:tcW w:w="284" w:type="pct"/>
            <w:tcBorders>
              <w:top w:val="nil"/>
              <w:left w:val="nil"/>
              <w:bottom w:val="nil"/>
              <w:right w:val="nil"/>
            </w:tcBorders>
            <w:shd w:val="clear" w:color="000000" w:fill="FFFFFF"/>
            <w:noWrap/>
            <w:vAlign w:val="center"/>
            <w:hideMark/>
          </w:tcPr>
          <w:p w14:paraId="47A72015"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718692BA"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52B7E640"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740908AD"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199ED67A" w14:textId="77777777" w:rsidR="008E4BB2" w:rsidRPr="008E4BB2" w:rsidRDefault="008E4BB2" w:rsidP="000345A1">
            <w:pPr>
              <w:pStyle w:val="TextocuadroJustificado"/>
            </w:pPr>
            <w:r w:rsidRPr="008E4BB2">
              <w:t>Mejorar la cuantificación de los gastos en operación y mantenimiento del programa U008 en su Programa Anual de Trabajo (PAT).</w:t>
            </w:r>
          </w:p>
        </w:tc>
        <w:tc>
          <w:tcPr>
            <w:tcW w:w="497" w:type="pct"/>
            <w:tcBorders>
              <w:top w:val="nil"/>
              <w:left w:val="nil"/>
              <w:bottom w:val="nil"/>
              <w:right w:val="nil"/>
            </w:tcBorders>
            <w:shd w:val="clear" w:color="000000" w:fill="FFFFFF"/>
            <w:noWrap/>
            <w:vAlign w:val="center"/>
            <w:hideMark/>
          </w:tcPr>
          <w:p w14:paraId="7D96C315"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BC708BF"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3DA754A3" w14:textId="77777777" w:rsidR="008E4BB2" w:rsidRPr="008E4BB2" w:rsidRDefault="008E4BB2" w:rsidP="004E767F">
            <w:pPr>
              <w:pStyle w:val="Textocuadrocentrado"/>
            </w:pPr>
            <w:r w:rsidRPr="008E4BB2">
              <w:t>70</w:t>
            </w:r>
          </w:p>
        </w:tc>
      </w:tr>
      <w:tr w:rsidR="000345A1" w:rsidRPr="008E4BB2" w14:paraId="46B81380" w14:textId="77777777" w:rsidTr="000345A1">
        <w:trPr>
          <w:trHeight w:val="495"/>
        </w:trPr>
        <w:tc>
          <w:tcPr>
            <w:tcW w:w="284" w:type="pct"/>
            <w:tcBorders>
              <w:top w:val="nil"/>
              <w:left w:val="nil"/>
              <w:bottom w:val="nil"/>
              <w:right w:val="nil"/>
            </w:tcBorders>
            <w:shd w:val="clear" w:color="000000" w:fill="FFFFFF"/>
            <w:noWrap/>
            <w:vAlign w:val="center"/>
            <w:hideMark/>
          </w:tcPr>
          <w:p w14:paraId="1F1837C9"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7F20CFAA"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28CBAF0F"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2907A77F"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25B16CD5" w14:textId="77777777" w:rsidR="008E4BB2" w:rsidRPr="008E4BB2" w:rsidRDefault="008E4BB2" w:rsidP="000345A1">
            <w:pPr>
              <w:pStyle w:val="TextocuadroJustificado"/>
            </w:pPr>
            <w:r w:rsidRPr="008E4BB2">
              <w:t>Publicar el Diagnóstico del programa U008 Subsidios a programas para Jóvenes en el sitio web oficial del IMJUVE</w:t>
            </w:r>
          </w:p>
        </w:tc>
        <w:tc>
          <w:tcPr>
            <w:tcW w:w="497" w:type="pct"/>
            <w:tcBorders>
              <w:top w:val="nil"/>
              <w:left w:val="nil"/>
              <w:bottom w:val="nil"/>
              <w:right w:val="nil"/>
            </w:tcBorders>
            <w:shd w:val="clear" w:color="000000" w:fill="FFFFFF"/>
            <w:noWrap/>
            <w:vAlign w:val="center"/>
            <w:hideMark/>
          </w:tcPr>
          <w:p w14:paraId="22A8FBFA"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7D75C11"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BF3E57F" w14:textId="77777777" w:rsidR="008E4BB2" w:rsidRPr="008E4BB2" w:rsidRDefault="008E4BB2" w:rsidP="004E767F">
            <w:pPr>
              <w:pStyle w:val="Textocuadrocentrado"/>
            </w:pPr>
            <w:r w:rsidRPr="008E4BB2">
              <w:t>100</w:t>
            </w:r>
          </w:p>
        </w:tc>
      </w:tr>
      <w:tr w:rsidR="000345A1" w:rsidRPr="008E4BB2" w14:paraId="3FC64ED0" w14:textId="77777777" w:rsidTr="000345A1">
        <w:trPr>
          <w:trHeight w:val="990"/>
        </w:trPr>
        <w:tc>
          <w:tcPr>
            <w:tcW w:w="284" w:type="pct"/>
            <w:tcBorders>
              <w:top w:val="nil"/>
              <w:left w:val="nil"/>
              <w:bottom w:val="nil"/>
              <w:right w:val="nil"/>
            </w:tcBorders>
            <w:shd w:val="clear" w:color="000000" w:fill="FFFFFF"/>
            <w:noWrap/>
            <w:vAlign w:val="center"/>
            <w:hideMark/>
          </w:tcPr>
          <w:p w14:paraId="1ED0F197"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50D0EA66"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79BD1BE6"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66E44661"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5E6CF2F1" w14:textId="77777777" w:rsidR="008E4BB2" w:rsidRPr="008E4BB2" w:rsidRDefault="008E4BB2" w:rsidP="000345A1">
            <w:pPr>
              <w:pStyle w:val="TextocuadroJustificado"/>
            </w:pPr>
            <w:r w:rsidRPr="008E4BB2">
              <w:t>Publicar el Padrón de Beneficiarios actualizado del programa U008 "Subsidios a programas para Jóvenes" en la página oficial del IMJUVE, atendiendo la normativa en materia de protección de datos personales.</w:t>
            </w:r>
          </w:p>
        </w:tc>
        <w:tc>
          <w:tcPr>
            <w:tcW w:w="497" w:type="pct"/>
            <w:tcBorders>
              <w:top w:val="nil"/>
              <w:left w:val="nil"/>
              <w:bottom w:val="nil"/>
              <w:right w:val="nil"/>
            </w:tcBorders>
            <w:shd w:val="clear" w:color="000000" w:fill="FFFFFF"/>
            <w:noWrap/>
            <w:vAlign w:val="center"/>
            <w:hideMark/>
          </w:tcPr>
          <w:p w14:paraId="14B1037C"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5DF7028"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47DE8CA4" w14:textId="77777777" w:rsidR="008E4BB2" w:rsidRPr="008E4BB2" w:rsidRDefault="008E4BB2" w:rsidP="004E767F">
            <w:pPr>
              <w:pStyle w:val="Textocuadrocentrado"/>
            </w:pPr>
            <w:r w:rsidRPr="008E4BB2">
              <w:t>100</w:t>
            </w:r>
          </w:p>
        </w:tc>
      </w:tr>
      <w:tr w:rsidR="000345A1" w:rsidRPr="008E4BB2" w14:paraId="115FE34E" w14:textId="77777777" w:rsidTr="000345A1">
        <w:trPr>
          <w:trHeight w:val="990"/>
        </w:trPr>
        <w:tc>
          <w:tcPr>
            <w:tcW w:w="284" w:type="pct"/>
            <w:tcBorders>
              <w:top w:val="nil"/>
              <w:left w:val="nil"/>
              <w:bottom w:val="nil"/>
              <w:right w:val="nil"/>
            </w:tcBorders>
            <w:shd w:val="clear" w:color="000000" w:fill="FFFFFF"/>
            <w:noWrap/>
            <w:vAlign w:val="center"/>
            <w:hideMark/>
          </w:tcPr>
          <w:p w14:paraId="35CA563B"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2E5AF904"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730FD149"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40DCDE9F"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74555266" w14:textId="77777777" w:rsidR="008E4BB2" w:rsidRPr="008E4BB2" w:rsidRDefault="008E4BB2" w:rsidP="000345A1">
            <w:pPr>
              <w:pStyle w:val="TextocuadroJustificado"/>
            </w:pPr>
            <w:r w:rsidRPr="008E4BB2">
              <w:t>Publicar en el sitio web del IMJUVE para cada una de las convocatorias de las categorías de apoyo una lista de preguntas frecuentes que permitan resolver las dudas más comunes que podrían tener los interesados en postular.</w:t>
            </w:r>
          </w:p>
        </w:tc>
        <w:tc>
          <w:tcPr>
            <w:tcW w:w="497" w:type="pct"/>
            <w:tcBorders>
              <w:top w:val="nil"/>
              <w:left w:val="nil"/>
              <w:bottom w:val="nil"/>
              <w:right w:val="nil"/>
            </w:tcBorders>
            <w:shd w:val="clear" w:color="000000" w:fill="FFFFFF"/>
            <w:noWrap/>
            <w:vAlign w:val="center"/>
            <w:hideMark/>
          </w:tcPr>
          <w:p w14:paraId="08470EB1"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290B44B0"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3056EA1B" w14:textId="77777777" w:rsidR="008E4BB2" w:rsidRPr="008E4BB2" w:rsidRDefault="008E4BB2" w:rsidP="004E767F">
            <w:pPr>
              <w:pStyle w:val="Textocuadrocentrado"/>
            </w:pPr>
            <w:r w:rsidRPr="008E4BB2">
              <w:t>30</w:t>
            </w:r>
          </w:p>
        </w:tc>
      </w:tr>
      <w:tr w:rsidR="000345A1" w:rsidRPr="008E4BB2" w14:paraId="2252AD29" w14:textId="77777777" w:rsidTr="000345A1">
        <w:trPr>
          <w:trHeight w:val="1320"/>
        </w:trPr>
        <w:tc>
          <w:tcPr>
            <w:tcW w:w="284" w:type="pct"/>
            <w:tcBorders>
              <w:top w:val="nil"/>
              <w:left w:val="nil"/>
              <w:bottom w:val="nil"/>
              <w:right w:val="nil"/>
            </w:tcBorders>
            <w:shd w:val="clear" w:color="000000" w:fill="FFFFFF"/>
            <w:noWrap/>
            <w:vAlign w:val="center"/>
            <w:hideMark/>
          </w:tcPr>
          <w:p w14:paraId="269FE47B"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5F0CFE8D"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108E4616"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3D236BD2"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12EC291D" w14:textId="77777777" w:rsidR="008E4BB2" w:rsidRPr="008E4BB2" w:rsidRDefault="008E4BB2" w:rsidP="000345A1">
            <w:pPr>
              <w:pStyle w:val="TextocuadroJustificado"/>
            </w:pPr>
            <w:r w:rsidRPr="008E4BB2">
              <w:t xml:space="preserve">Publicar en el sitio web del IMJUVE, para cada una de las categorías de apoyo, los siguientes elementos: </w:t>
            </w:r>
            <w:r w:rsidRPr="008E4BB2">
              <w:br/>
            </w:r>
            <w:r w:rsidRPr="008E4BB2">
              <w:br/>
              <w:t xml:space="preserve">1.- Criterios de elegibilidad y/o dictaminación; </w:t>
            </w:r>
            <w:r w:rsidRPr="008E4BB2">
              <w:br/>
            </w:r>
            <w:r w:rsidRPr="008E4BB2">
              <w:br/>
              <w:t xml:space="preserve">2.- Constitución del Comité Dictaminador, y </w:t>
            </w:r>
            <w:r w:rsidRPr="008E4BB2">
              <w:br/>
            </w:r>
            <w:r w:rsidRPr="008E4BB2">
              <w:br/>
              <w:t>3.- Resultados.</w:t>
            </w:r>
          </w:p>
        </w:tc>
        <w:tc>
          <w:tcPr>
            <w:tcW w:w="497" w:type="pct"/>
            <w:tcBorders>
              <w:top w:val="nil"/>
              <w:left w:val="nil"/>
              <w:bottom w:val="nil"/>
              <w:right w:val="nil"/>
            </w:tcBorders>
            <w:shd w:val="clear" w:color="000000" w:fill="FFFFFF"/>
            <w:noWrap/>
            <w:vAlign w:val="center"/>
            <w:hideMark/>
          </w:tcPr>
          <w:p w14:paraId="08F1FE80"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6BD3A7C"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6479738C" w14:textId="77777777" w:rsidR="008E4BB2" w:rsidRPr="008E4BB2" w:rsidRDefault="008E4BB2" w:rsidP="004E767F">
            <w:pPr>
              <w:pStyle w:val="Textocuadrocentrado"/>
            </w:pPr>
            <w:r w:rsidRPr="008E4BB2">
              <w:t>30</w:t>
            </w:r>
          </w:p>
        </w:tc>
      </w:tr>
      <w:tr w:rsidR="000345A1" w:rsidRPr="008E4BB2" w14:paraId="1E9C242D" w14:textId="77777777" w:rsidTr="000345A1">
        <w:trPr>
          <w:trHeight w:val="1155"/>
        </w:trPr>
        <w:tc>
          <w:tcPr>
            <w:tcW w:w="284" w:type="pct"/>
            <w:tcBorders>
              <w:top w:val="nil"/>
              <w:left w:val="nil"/>
              <w:bottom w:val="nil"/>
              <w:right w:val="nil"/>
            </w:tcBorders>
            <w:shd w:val="clear" w:color="000000" w:fill="FFFFFF"/>
            <w:noWrap/>
            <w:vAlign w:val="center"/>
            <w:hideMark/>
          </w:tcPr>
          <w:p w14:paraId="58C9B591"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4D4753F1"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446C1D57"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02AE75D1"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79EA72EB" w14:textId="77777777" w:rsidR="008E4BB2" w:rsidRPr="008E4BB2" w:rsidRDefault="008E4BB2" w:rsidP="000345A1">
            <w:pPr>
              <w:pStyle w:val="TextocuadroJustificado"/>
            </w:pPr>
            <w:r w:rsidRPr="008E4BB2">
              <w:t>Realizar la gestión de modificación de la apertura programática del IMJUVE, con la finalidad de reasignar el presupuesto destinado a la realización de las actividades consideradas en las obligaciones normativas del IMJUVE como instituto.</w:t>
            </w:r>
            <w:r w:rsidR="00981F8D">
              <w:t xml:space="preserve"> </w:t>
            </w:r>
          </w:p>
        </w:tc>
        <w:tc>
          <w:tcPr>
            <w:tcW w:w="497" w:type="pct"/>
            <w:tcBorders>
              <w:top w:val="nil"/>
              <w:left w:val="nil"/>
              <w:bottom w:val="nil"/>
              <w:right w:val="nil"/>
            </w:tcBorders>
            <w:shd w:val="clear" w:color="000000" w:fill="FFFFFF"/>
            <w:noWrap/>
            <w:vAlign w:val="center"/>
            <w:hideMark/>
          </w:tcPr>
          <w:p w14:paraId="324790B8"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7E87AA3F"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359B3710" w14:textId="77777777" w:rsidR="008E4BB2" w:rsidRPr="008E4BB2" w:rsidRDefault="008E4BB2" w:rsidP="004E767F">
            <w:pPr>
              <w:pStyle w:val="Textocuadrocentrado"/>
            </w:pPr>
            <w:r w:rsidRPr="008E4BB2">
              <w:t>100</w:t>
            </w:r>
          </w:p>
        </w:tc>
      </w:tr>
      <w:tr w:rsidR="000345A1" w:rsidRPr="008E4BB2" w14:paraId="053718ED" w14:textId="77777777" w:rsidTr="000345A1">
        <w:trPr>
          <w:trHeight w:val="495"/>
        </w:trPr>
        <w:tc>
          <w:tcPr>
            <w:tcW w:w="284" w:type="pct"/>
            <w:tcBorders>
              <w:top w:val="nil"/>
              <w:left w:val="nil"/>
              <w:bottom w:val="nil"/>
              <w:right w:val="nil"/>
            </w:tcBorders>
            <w:shd w:val="clear" w:color="000000" w:fill="FFFFFF"/>
            <w:noWrap/>
            <w:vAlign w:val="center"/>
            <w:hideMark/>
          </w:tcPr>
          <w:p w14:paraId="67249123"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00E0CDCD"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4B43DC08"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055CFF58"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5BBC8924" w14:textId="77777777" w:rsidR="008E4BB2" w:rsidRPr="008E4BB2" w:rsidRDefault="008E4BB2" w:rsidP="000345A1">
            <w:pPr>
              <w:pStyle w:val="TextocuadroJustificado"/>
            </w:pPr>
            <w:r w:rsidRPr="008E4BB2">
              <w:t>Realizar la postulación a las convocatorias de cada una de las categorías de apoyo del programa U008 en línea.</w:t>
            </w:r>
          </w:p>
        </w:tc>
        <w:tc>
          <w:tcPr>
            <w:tcW w:w="497" w:type="pct"/>
            <w:tcBorders>
              <w:top w:val="nil"/>
              <w:left w:val="nil"/>
              <w:bottom w:val="nil"/>
              <w:right w:val="nil"/>
            </w:tcBorders>
            <w:shd w:val="clear" w:color="000000" w:fill="FFFFFF"/>
            <w:noWrap/>
            <w:vAlign w:val="center"/>
            <w:hideMark/>
          </w:tcPr>
          <w:p w14:paraId="6AE6106E"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7112A73"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8963334" w14:textId="77777777" w:rsidR="008E4BB2" w:rsidRPr="008E4BB2" w:rsidRDefault="008E4BB2" w:rsidP="004E767F">
            <w:pPr>
              <w:pStyle w:val="Textocuadrocentrado"/>
            </w:pPr>
            <w:r w:rsidRPr="008E4BB2">
              <w:t>100</w:t>
            </w:r>
          </w:p>
        </w:tc>
      </w:tr>
      <w:tr w:rsidR="000345A1" w:rsidRPr="008E4BB2" w14:paraId="155FF5C1" w14:textId="77777777" w:rsidTr="000345A1">
        <w:trPr>
          <w:trHeight w:val="495"/>
        </w:trPr>
        <w:tc>
          <w:tcPr>
            <w:tcW w:w="284" w:type="pct"/>
            <w:tcBorders>
              <w:top w:val="nil"/>
              <w:left w:val="nil"/>
              <w:bottom w:val="nil"/>
              <w:right w:val="nil"/>
            </w:tcBorders>
            <w:shd w:val="clear" w:color="000000" w:fill="FFFFFF"/>
            <w:noWrap/>
            <w:vAlign w:val="center"/>
            <w:hideMark/>
          </w:tcPr>
          <w:p w14:paraId="2DC3F711"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51EA1F24"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1DB98B5C"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722415BF"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6D632B9B" w14:textId="77777777" w:rsidR="008E4BB2" w:rsidRPr="008E4BB2" w:rsidRDefault="008E4BB2" w:rsidP="000345A1">
            <w:pPr>
              <w:pStyle w:val="TextocuadroJustificado"/>
            </w:pPr>
            <w:r w:rsidRPr="008E4BB2">
              <w:t>Realizar las evaluaciones consideradas en la agenda de evaluación del programa para el corto plazo</w:t>
            </w:r>
          </w:p>
        </w:tc>
        <w:tc>
          <w:tcPr>
            <w:tcW w:w="497" w:type="pct"/>
            <w:tcBorders>
              <w:top w:val="nil"/>
              <w:left w:val="nil"/>
              <w:bottom w:val="nil"/>
              <w:right w:val="nil"/>
            </w:tcBorders>
            <w:shd w:val="clear" w:color="000000" w:fill="FFFFFF"/>
            <w:noWrap/>
            <w:vAlign w:val="center"/>
            <w:hideMark/>
          </w:tcPr>
          <w:p w14:paraId="108CD6D1"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0619CCFF" w14:textId="77777777" w:rsidR="008E4BB2" w:rsidRPr="008E4BB2" w:rsidRDefault="008E4BB2" w:rsidP="004E767F">
            <w:pPr>
              <w:pStyle w:val="Textocuadrocentrado"/>
            </w:pPr>
            <w:r w:rsidRPr="008E4BB2">
              <w:t>Alta</w:t>
            </w:r>
          </w:p>
        </w:tc>
        <w:tc>
          <w:tcPr>
            <w:tcW w:w="452" w:type="pct"/>
            <w:tcBorders>
              <w:top w:val="nil"/>
              <w:left w:val="nil"/>
              <w:bottom w:val="nil"/>
              <w:right w:val="nil"/>
            </w:tcBorders>
            <w:shd w:val="clear" w:color="000000" w:fill="FFFFFF"/>
            <w:noWrap/>
            <w:vAlign w:val="center"/>
            <w:hideMark/>
          </w:tcPr>
          <w:p w14:paraId="26DA078A" w14:textId="77777777" w:rsidR="008E4BB2" w:rsidRPr="008E4BB2" w:rsidRDefault="008E4BB2" w:rsidP="004E767F">
            <w:pPr>
              <w:pStyle w:val="Textocuadrocentrado"/>
            </w:pPr>
            <w:r w:rsidRPr="008E4BB2">
              <w:t>15</w:t>
            </w:r>
          </w:p>
        </w:tc>
      </w:tr>
      <w:tr w:rsidR="000345A1" w:rsidRPr="008E4BB2" w14:paraId="04E4EEDA" w14:textId="77777777" w:rsidTr="000345A1">
        <w:trPr>
          <w:trHeight w:val="495"/>
        </w:trPr>
        <w:tc>
          <w:tcPr>
            <w:tcW w:w="284" w:type="pct"/>
            <w:tcBorders>
              <w:top w:val="nil"/>
              <w:left w:val="nil"/>
              <w:bottom w:val="nil"/>
              <w:right w:val="nil"/>
            </w:tcBorders>
            <w:shd w:val="clear" w:color="000000" w:fill="FFFFFF"/>
            <w:noWrap/>
            <w:vAlign w:val="center"/>
            <w:hideMark/>
          </w:tcPr>
          <w:p w14:paraId="1D639E92" w14:textId="77777777" w:rsidR="008E4BB2" w:rsidRPr="008E4BB2" w:rsidRDefault="008E4BB2" w:rsidP="004E767F">
            <w:pPr>
              <w:pStyle w:val="Textocuadrocentrado"/>
            </w:pPr>
            <w:r w:rsidRPr="008E4BB2">
              <w:t>20</w:t>
            </w:r>
          </w:p>
        </w:tc>
        <w:tc>
          <w:tcPr>
            <w:tcW w:w="498" w:type="pct"/>
            <w:tcBorders>
              <w:top w:val="nil"/>
              <w:left w:val="nil"/>
              <w:bottom w:val="nil"/>
              <w:right w:val="nil"/>
            </w:tcBorders>
            <w:shd w:val="clear" w:color="000000" w:fill="FFFFFF"/>
            <w:noWrap/>
            <w:vAlign w:val="center"/>
            <w:hideMark/>
          </w:tcPr>
          <w:p w14:paraId="11C6F606" w14:textId="77777777" w:rsidR="008E4BB2" w:rsidRPr="008E4BB2" w:rsidRDefault="008E4BB2" w:rsidP="004E767F">
            <w:pPr>
              <w:pStyle w:val="Textocuadrocentrado"/>
            </w:pPr>
            <w:r w:rsidRPr="008E4BB2">
              <w:t>Desarrollo Social</w:t>
            </w:r>
          </w:p>
        </w:tc>
        <w:tc>
          <w:tcPr>
            <w:tcW w:w="426" w:type="pct"/>
            <w:tcBorders>
              <w:top w:val="nil"/>
              <w:left w:val="nil"/>
              <w:bottom w:val="nil"/>
              <w:right w:val="nil"/>
            </w:tcBorders>
            <w:shd w:val="clear" w:color="000000" w:fill="FFFFFF"/>
            <w:noWrap/>
            <w:vAlign w:val="center"/>
            <w:hideMark/>
          </w:tcPr>
          <w:p w14:paraId="18D8F363" w14:textId="77777777" w:rsidR="008E4BB2" w:rsidRPr="008E4BB2" w:rsidRDefault="008E4BB2" w:rsidP="004E767F">
            <w:pPr>
              <w:pStyle w:val="Textocuadrocentrado"/>
            </w:pPr>
            <w:r w:rsidRPr="008E4BB2">
              <w:t>U008</w:t>
            </w:r>
          </w:p>
        </w:tc>
        <w:tc>
          <w:tcPr>
            <w:tcW w:w="1066" w:type="pct"/>
            <w:tcBorders>
              <w:top w:val="nil"/>
              <w:left w:val="nil"/>
              <w:bottom w:val="nil"/>
              <w:right w:val="nil"/>
            </w:tcBorders>
            <w:shd w:val="clear" w:color="000000" w:fill="FFFFFF"/>
            <w:vAlign w:val="center"/>
            <w:hideMark/>
          </w:tcPr>
          <w:p w14:paraId="55FDE113" w14:textId="77777777" w:rsidR="008E4BB2" w:rsidRPr="008E4BB2" w:rsidRDefault="008E4BB2" w:rsidP="000345A1">
            <w:pPr>
              <w:pStyle w:val="Textocuadro"/>
            </w:pPr>
            <w:r w:rsidRPr="008E4BB2">
              <w:t>Subsidios a programas para jóvenes</w:t>
            </w:r>
          </w:p>
        </w:tc>
        <w:tc>
          <w:tcPr>
            <w:tcW w:w="1422" w:type="pct"/>
            <w:tcBorders>
              <w:top w:val="nil"/>
              <w:left w:val="nil"/>
              <w:bottom w:val="nil"/>
              <w:right w:val="nil"/>
            </w:tcBorders>
            <w:shd w:val="clear" w:color="000000" w:fill="FFFFFF"/>
            <w:vAlign w:val="center"/>
            <w:hideMark/>
          </w:tcPr>
          <w:p w14:paraId="07B07404" w14:textId="77777777" w:rsidR="008E4BB2" w:rsidRPr="008E4BB2" w:rsidRDefault="008E4BB2" w:rsidP="000345A1">
            <w:pPr>
              <w:pStyle w:val="TextocuadroJustificado"/>
            </w:pPr>
            <w:r w:rsidRPr="008E4BB2">
              <w:t>Realizar una evaluación de Resultados</w:t>
            </w:r>
            <w:r w:rsidR="00981F8D">
              <w:t xml:space="preserve"> </w:t>
            </w:r>
            <w:r w:rsidRPr="008E4BB2">
              <w:t>del programa U008 que identifique el logro de los objetivo del programa.</w:t>
            </w:r>
          </w:p>
        </w:tc>
        <w:tc>
          <w:tcPr>
            <w:tcW w:w="497" w:type="pct"/>
            <w:tcBorders>
              <w:top w:val="nil"/>
              <w:left w:val="nil"/>
              <w:bottom w:val="nil"/>
              <w:right w:val="nil"/>
            </w:tcBorders>
            <w:shd w:val="clear" w:color="000000" w:fill="FFFFFF"/>
            <w:noWrap/>
            <w:vAlign w:val="center"/>
            <w:hideMark/>
          </w:tcPr>
          <w:p w14:paraId="175F7654"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444B22D2"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183B5DF" w14:textId="77777777" w:rsidR="008E4BB2" w:rsidRPr="008E4BB2" w:rsidRDefault="008E4BB2" w:rsidP="004E767F">
            <w:pPr>
              <w:pStyle w:val="Textocuadrocentrado"/>
            </w:pPr>
            <w:r w:rsidRPr="008E4BB2">
              <w:t>30</w:t>
            </w:r>
          </w:p>
        </w:tc>
      </w:tr>
      <w:tr w:rsidR="000345A1" w:rsidRPr="008E4BB2" w14:paraId="3AB36A2C" w14:textId="77777777" w:rsidTr="000345A1">
        <w:trPr>
          <w:trHeight w:val="330"/>
        </w:trPr>
        <w:tc>
          <w:tcPr>
            <w:tcW w:w="284" w:type="pct"/>
            <w:tcBorders>
              <w:top w:val="nil"/>
              <w:left w:val="nil"/>
              <w:bottom w:val="nil"/>
              <w:right w:val="nil"/>
            </w:tcBorders>
            <w:shd w:val="clear" w:color="000000" w:fill="FFFFFF"/>
            <w:noWrap/>
            <w:vAlign w:val="center"/>
            <w:hideMark/>
          </w:tcPr>
          <w:p w14:paraId="5DABD592" w14:textId="77777777" w:rsidR="008E4BB2" w:rsidRPr="008E4BB2" w:rsidRDefault="008E4BB2" w:rsidP="004E767F">
            <w:pPr>
              <w:pStyle w:val="Textocuadrocentrado"/>
            </w:pPr>
            <w:r w:rsidRPr="008E4BB2">
              <w:t>21</w:t>
            </w:r>
          </w:p>
        </w:tc>
        <w:tc>
          <w:tcPr>
            <w:tcW w:w="498" w:type="pct"/>
            <w:tcBorders>
              <w:top w:val="nil"/>
              <w:left w:val="nil"/>
              <w:bottom w:val="nil"/>
              <w:right w:val="nil"/>
            </w:tcBorders>
            <w:shd w:val="clear" w:color="000000" w:fill="FFFFFF"/>
            <w:noWrap/>
            <w:vAlign w:val="center"/>
            <w:hideMark/>
          </w:tcPr>
          <w:p w14:paraId="242D1A9B" w14:textId="77777777" w:rsidR="008E4BB2" w:rsidRPr="008E4BB2" w:rsidRDefault="008E4BB2" w:rsidP="004E767F">
            <w:pPr>
              <w:pStyle w:val="Textocuadrocentrado"/>
            </w:pPr>
            <w:r w:rsidRPr="008E4BB2">
              <w:t>Turismo</w:t>
            </w:r>
          </w:p>
        </w:tc>
        <w:tc>
          <w:tcPr>
            <w:tcW w:w="426" w:type="pct"/>
            <w:tcBorders>
              <w:top w:val="nil"/>
              <w:left w:val="nil"/>
              <w:bottom w:val="nil"/>
              <w:right w:val="nil"/>
            </w:tcBorders>
            <w:shd w:val="clear" w:color="000000" w:fill="FFFFFF"/>
            <w:noWrap/>
            <w:vAlign w:val="center"/>
            <w:hideMark/>
          </w:tcPr>
          <w:p w14:paraId="71627A9B" w14:textId="77777777" w:rsidR="008E4BB2" w:rsidRPr="008E4BB2" w:rsidRDefault="008E4BB2" w:rsidP="004E767F">
            <w:pPr>
              <w:pStyle w:val="Textocuadrocentrado"/>
            </w:pPr>
            <w:r w:rsidRPr="008E4BB2">
              <w:t>S248</w:t>
            </w:r>
          </w:p>
        </w:tc>
        <w:tc>
          <w:tcPr>
            <w:tcW w:w="1066" w:type="pct"/>
            <w:tcBorders>
              <w:top w:val="nil"/>
              <w:left w:val="nil"/>
              <w:bottom w:val="nil"/>
              <w:right w:val="nil"/>
            </w:tcBorders>
            <w:shd w:val="clear" w:color="000000" w:fill="FFFFFF"/>
            <w:vAlign w:val="center"/>
            <w:hideMark/>
          </w:tcPr>
          <w:p w14:paraId="6A068564" w14:textId="77777777" w:rsidR="008E4BB2" w:rsidRPr="008E4BB2" w:rsidRDefault="008E4BB2" w:rsidP="000345A1">
            <w:pPr>
              <w:pStyle w:val="Textocuadro"/>
            </w:pPr>
            <w:r w:rsidRPr="008E4BB2">
              <w:t>Programa de Desarrollo Regional Turístico Sustentable y Pueblos Mágicos</w:t>
            </w:r>
          </w:p>
        </w:tc>
        <w:tc>
          <w:tcPr>
            <w:tcW w:w="1422" w:type="pct"/>
            <w:tcBorders>
              <w:top w:val="nil"/>
              <w:left w:val="nil"/>
              <w:bottom w:val="nil"/>
              <w:right w:val="nil"/>
            </w:tcBorders>
            <w:shd w:val="clear" w:color="000000" w:fill="FFFFFF"/>
            <w:vAlign w:val="center"/>
            <w:hideMark/>
          </w:tcPr>
          <w:p w14:paraId="17383B8D" w14:textId="77777777" w:rsidR="008E4BB2" w:rsidRPr="008E4BB2" w:rsidRDefault="008E4BB2" w:rsidP="000345A1">
            <w:pPr>
              <w:pStyle w:val="TextocuadroJustificado"/>
            </w:pPr>
            <w:r w:rsidRPr="008E4BB2">
              <w:t>Actualización y mejora del diagnóstico del programa presupuestario S248</w:t>
            </w:r>
          </w:p>
        </w:tc>
        <w:tc>
          <w:tcPr>
            <w:tcW w:w="497" w:type="pct"/>
            <w:tcBorders>
              <w:top w:val="nil"/>
              <w:left w:val="nil"/>
              <w:bottom w:val="nil"/>
              <w:right w:val="nil"/>
            </w:tcBorders>
            <w:shd w:val="clear" w:color="000000" w:fill="FFFFFF"/>
            <w:noWrap/>
            <w:vAlign w:val="center"/>
            <w:hideMark/>
          </w:tcPr>
          <w:p w14:paraId="63514B1D"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40BB8EE5"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665CE97" w14:textId="77777777" w:rsidR="008E4BB2" w:rsidRPr="008E4BB2" w:rsidRDefault="008E4BB2" w:rsidP="004E767F">
            <w:pPr>
              <w:pStyle w:val="Textocuadrocentrado"/>
            </w:pPr>
            <w:r w:rsidRPr="008E4BB2">
              <w:t>20</w:t>
            </w:r>
          </w:p>
        </w:tc>
      </w:tr>
      <w:tr w:rsidR="000345A1" w:rsidRPr="008E4BB2" w14:paraId="6F6B25EE" w14:textId="77777777" w:rsidTr="000345A1">
        <w:trPr>
          <w:trHeight w:val="330"/>
        </w:trPr>
        <w:tc>
          <w:tcPr>
            <w:tcW w:w="284" w:type="pct"/>
            <w:tcBorders>
              <w:top w:val="nil"/>
              <w:left w:val="nil"/>
              <w:bottom w:val="nil"/>
              <w:right w:val="nil"/>
            </w:tcBorders>
            <w:shd w:val="clear" w:color="000000" w:fill="FFFFFF"/>
            <w:noWrap/>
            <w:vAlign w:val="center"/>
            <w:hideMark/>
          </w:tcPr>
          <w:p w14:paraId="0FFCE271" w14:textId="77777777" w:rsidR="008E4BB2" w:rsidRPr="008E4BB2" w:rsidRDefault="008E4BB2" w:rsidP="004E767F">
            <w:pPr>
              <w:pStyle w:val="Textocuadrocentrado"/>
            </w:pPr>
            <w:r w:rsidRPr="008E4BB2">
              <w:t>21</w:t>
            </w:r>
          </w:p>
        </w:tc>
        <w:tc>
          <w:tcPr>
            <w:tcW w:w="498" w:type="pct"/>
            <w:tcBorders>
              <w:top w:val="nil"/>
              <w:left w:val="nil"/>
              <w:bottom w:val="nil"/>
              <w:right w:val="nil"/>
            </w:tcBorders>
            <w:shd w:val="clear" w:color="000000" w:fill="FFFFFF"/>
            <w:noWrap/>
            <w:vAlign w:val="center"/>
            <w:hideMark/>
          </w:tcPr>
          <w:p w14:paraId="7387D553" w14:textId="77777777" w:rsidR="008E4BB2" w:rsidRPr="008E4BB2" w:rsidRDefault="008E4BB2" w:rsidP="004E767F">
            <w:pPr>
              <w:pStyle w:val="Textocuadrocentrado"/>
            </w:pPr>
            <w:r w:rsidRPr="008E4BB2">
              <w:t>Turismo</w:t>
            </w:r>
          </w:p>
        </w:tc>
        <w:tc>
          <w:tcPr>
            <w:tcW w:w="426" w:type="pct"/>
            <w:tcBorders>
              <w:top w:val="nil"/>
              <w:left w:val="nil"/>
              <w:bottom w:val="nil"/>
              <w:right w:val="nil"/>
            </w:tcBorders>
            <w:shd w:val="clear" w:color="000000" w:fill="FFFFFF"/>
            <w:noWrap/>
            <w:vAlign w:val="center"/>
            <w:hideMark/>
          </w:tcPr>
          <w:p w14:paraId="3D0FCDE9" w14:textId="77777777" w:rsidR="008E4BB2" w:rsidRPr="008E4BB2" w:rsidRDefault="008E4BB2" w:rsidP="004E767F">
            <w:pPr>
              <w:pStyle w:val="Textocuadrocentrado"/>
            </w:pPr>
            <w:r w:rsidRPr="008E4BB2">
              <w:t>S248</w:t>
            </w:r>
          </w:p>
        </w:tc>
        <w:tc>
          <w:tcPr>
            <w:tcW w:w="1066" w:type="pct"/>
            <w:tcBorders>
              <w:top w:val="nil"/>
              <w:left w:val="nil"/>
              <w:bottom w:val="nil"/>
              <w:right w:val="nil"/>
            </w:tcBorders>
            <w:shd w:val="clear" w:color="000000" w:fill="FFFFFF"/>
            <w:vAlign w:val="center"/>
            <w:hideMark/>
          </w:tcPr>
          <w:p w14:paraId="225B27C2" w14:textId="77777777" w:rsidR="008E4BB2" w:rsidRPr="008E4BB2" w:rsidRDefault="008E4BB2" w:rsidP="000345A1">
            <w:pPr>
              <w:pStyle w:val="Textocuadro"/>
            </w:pPr>
            <w:r w:rsidRPr="008E4BB2">
              <w:t>Programa de Desarrollo Regional Turístico Sustentable y Pueblos Mágicos</w:t>
            </w:r>
          </w:p>
        </w:tc>
        <w:tc>
          <w:tcPr>
            <w:tcW w:w="1422" w:type="pct"/>
            <w:tcBorders>
              <w:top w:val="nil"/>
              <w:left w:val="nil"/>
              <w:bottom w:val="nil"/>
              <w:right w:val="nil"/>
            </w:tcBorders>
            <w:shd w:val="clear" w:color="000000" w:fill="FFFFFF"/>
            <w:vAlign w:val="center"/>
            <w:hideMark/>
          </w:tcPr>
          <w:p w14:paraId="1E10F53A" w14:textId="77777777" w:rsidR="008E4BB2" w:rsidRPr="008E4BB2" w:rsidRDefault="008E4BB2" w:rsidP="000345A1">
            <w:pPr>
              <w:pStyle w:val="TextocuadroJustificado"/>
            </w:pPr>
            <w:r w:rsidRPr="008E4BB2">
              <w:t>Bases de Datos</w:t>
            </w:r>
          </w:p>
        </w:tc>
        <w:tc>
          <w:tcPr>
            <w:tcW w:w="497" w:type="pct"/>
            <w:tcBorders>
              <w:top w:val="nil"/>
              <w:left w:val="nil"/>
              <w:bottom w:val="nil"/>
              <w:right w:val="nil"/>
            </w:tcBorders>
            <w:shd w:val="clear" w:color="000000" w:fill="FFFFFF"/>
            <w:noWrap/>
            <w:vAlign w:val="center"/>
            <w:hideMark/>
          </w:tcPr>
          <w:p w14:paraId="0B9C6AF2"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0ABF7439"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6DDA6BEC" w14:textId="77777777" w:rsidR="008E4BB2" w:rsidRPr="008E4BB2" w:rsidRDefault="008E4BB2" w:rsidP="004E767F">
            <w:pPr>
              <w:pStyle w:val="Textocuadrocentrado"/>
            </w:pPr>
            <w:r w:rsidRPr="008E4BB2">
              <w:t>85</w:t>
            </w:r>
          </w:p>
        </w:tc>
      </w:tr>
      <w:tr w:rsidR="000345A1" w:rsidRPr="008E4BB2" w14:paraId="4987CCFD" w14:textId="77777777" w:rsidTr="000345A1">
        <w:trPr>
          <w:trHeight w:val="495"/>
        </w:trPr>
        <w:tc>
          <w:tcPr>
            <w:tcW w:w="284" w:type="pct"/>
            <w:tcBorders>
              <w:top w:val="nil"/>
              <w:left w:val="nil"/>
              <w:bottom w:val="nil"/>
              <w:right w:val="nil"/>
            </w:tcBorders>
            <w:shd w:val="clear" w:color="000000" w:fill="FFFFFF"/>
            <w:noWrap/>
            <w:vAlign w:val="center"/>
            <w:hideMark/>
          </w:tcPr>
          <w:p w14:paraId="7C9B1C8F" w14:textId="77777777" w:rsidR="008E4BB2" w:rsidRPr="008E4BB2" w:rsidRDefault="008E4BB2" w:rsidP="004E767F">
            <w:pPr>
              <w:pStyle w:val="Textocuadrocentrado"/>
            </w:pPr>
            <w:r w:rsidRPr="008E4BB2">
              <w:t>21</w:t>
            </w:r>
          </w:p>
        </w:tc>
        <w:tc>
          <w:tcPr>
            <w:tcW w:w="498" w:type="pct"/>
            <w:tcBorders>
              <w:top w:val="nil"/>
              <w:left w:val="nil"/>
              <w:bottom w:val="nil"/>
              <w:right w:val="nil"/>
            </w:tcBorders>
            <w:shd w:val="clear" w:color="000000" w:fill="FFFFFF"/>
            <w:noWrap/>
            <w:vAlign w:val="center"/>
            <w:hideMark/>
          </w:tcPr>
          <w:p w14:paraId="65A398F3" w14:textId="77777777" w:rsidR="008E4BB2" w:rsidRPr="008E4BB2" w:rsidRDefault="008E4BB2" w:rsidP="004E767F">
            <w:pPr>
              <w:pStyle w:val="Textocuadrocentrado"/>
            </w:pPr>
            <w:r w:rsidRPr="008E4BB2">
              <w:t>Turismo</w:t>
            </w:r>
          </w:p>
        </w:tc>
        <w:tc>
          <w:tcPr>
            <w:tcW w:w="426" w:type="pct"/>
            <w:tcBorders>
              <w:top w:val="nil"/>
              <w:left w:val="nil"/>
              <w:bottom w:val="nil"/>
              <w:right w:val="nil"/>
            </w:tcBorders>
            <w:shd w:val="clear" w:color="000000" w:fill="FFFFFF"/>
            <w:noWrap/>
            <w:vAlign w:val="center"/>
            <w:hideMark/>
          </w:tcPr>
          <w:p w14:paraId="502F9DFC" w14:textId="77777777" w:rsidR="008E4BB2" w:rsidRPr="008E4BB2" w:rsidRDefault="008E4BB2" w:rsidP="004E767F">
            <w:pPr>
              <w:pStyle w:val="Textocuadrocentrado"/>
            </w:pPr>
            <w:r w:rsidRPr="008E4BB2">
              <w:t>S248</w:t>
            </w:r>
          </w:p>
        </w:tc>
        <w:tc>
          <w:tcPr>
            <w:tcW w:w="1066" w:type="pct"/>
            <w:tcBorders>
              <w:top w:val="nil"/>
              <w:left w:val="nil"/>
              <w:bottom w:val="nil"/>
              <w:right w:val="nil"/>
            </w:tcBorders>
            <w:shd w:val="clear" w:color="000000" w:fill="FFFFFF"/>
            <w:vAlign w:val="center"/>
            <w:hideMark/>
          </w:tcPr>
          <w:p w14:paraId="4DCCA21D" w14:textId="77777777" w:rsidR="008E4BB2" w:rsidRPr="008E4BB2" w:rsidRDefault="008E4BB2" w:rsidP="000345A1">
            <w:pPr>
              <w:pStyle w:val="Textocuadro"/>
            </w:pPr>
            <w:r w:rsidRPr="008E4BB2">
              <w:t>Programa de Desarrollo Regional Turístico Sustentable y Pueblos Mágicos</w:t>
            </w:r>
          </w:p>
        </w:tc>
        <w:tc>
          <w:tcPr>
            <w:tcW w:w="1422" w:type="pct"/>
            <w:tcBorders>
              <w:top w:val="nil"/>
              <w:left w:val="nil"/>
              <w:bottom w:val="nil"/>
              <w:right w:val="nil"/>
            </w:tcBorders>
            <w:shd w:val="clear" w:color="000000" w:fill="FFFFFF"/>
            <w:vAlign w:val="center"/>
            <w:hideMark/>
          </w:tcPr>
          <w:p w14:paraId="3E741D02" w14:textId="77777777" w:rsidR="008E4BB2" w:rsidRPr="008E4BB2" w:rsidRDefault="008E4BB2" w:rsidP="000345A1">
            <w:pPr>
              <w:pStyle w:val="TextocuadroJustificado"/>
            </w:pPr>
            <w:r w:rsidRPr="008E4BB2">
              <w:t>Mejora de la Matriz de Indicadores para Resultados del programa presupuestario S248 (MIR)</w:t>
            </w:r>
          </w:p>
        </w:tc>
        <w:tc>
          <w:tcPr>
            <w:tcW w:w="497" w:type="pct"/>
            <w:tcBorders>
              <w:top w:val="nil"/>
              <w:left w:val="nil"/>
              <w:bottom w:val="nil"/>
              <w:right w:val="nil"/>
            </w:tcBorders>
            <w:shd w:val="clear" w:color="000000" w:fill="FFFFFF"/>
            <w:noWrap/>
            <w:vAlign w:val="center"/>
            <w:hideMark/>
          </w:tcPr>
          <w:p w14:paraId="0789B3D7"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48C4F7FA"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476A067D" w14:textId="77777777" w:rsidR="008E4BB2" w:rsidRPr="008E4BB2" w:rsidRDefault="008E4BB2" w:rsidP="004E767F">
            <w:pPr>
              <w:pStyle w:val="Textocuadrocentrado"/>
            </w:pPr>
            <w:r w:rsidRPr="008E4BB2">
              <w:t>100</w:t>
            </w:r>
          </w:p>
        </w:tc>
      </w:tr>
      <w:tr w:rsidR="000345A1" w:rsidRPr="008E4BB2" w14:paraId="030AEFA0" w14:textId="77777777" w:rsidTr="000345A1">
        <w:trPr>
          <w:trHeight w:val="330"/>
        </w:trPr>
        <w:tc>
          <w:tcPr>
            <w:tcW w:w="284" w:type="pct"/>
            <w:tcBorders>
              <w:top w:val="nil"/>
              <w:left w:val="nil"/>
              <w:bottom w:val="nil"/>
              <w:right w:val="nil"/>
            </w:tcBorders>
            <w:shd w:val="clear" w:color="000000" w:fill="FFFFFF"/>
            <w:noWrap/>
            <w:vAlign w:val="center"/>
            <w:hideMark/>
          </w:tcPr>
          <w:p w14:paraId="79CFEF1B" w14:textId="77777777" w:rsidR="008E4BB2" w:rsidRPr="008E4BB2" w:rsidRDefault="008E4BB2" w:rsidP="004E767F">
            <w:pPr>
              <w:pStyle w:val="Textocuadrocentrado"/>
            </w:pPr>
            <w:r w:rsidRPr="008E4BB2">
              <w:t>21</w:t>
            </w:r>
          </w:p>
        </w:tc>
        <w:tc>
          <w:tcPr>
            <w:tcW w:w="498" w:type="pct"/>
            <w:tcBorders>
              <w:top w:val="nil"/>
              <w:left w:val="nil"/>
              <w:bottom w:val="nil"/>
              <w:right w:val="nil"/>
            </w:tcBorders>
            <w:shd w:val="clear" w:color="000000" w:fill="FFFFFF"/>
            <w:noWrap/>
            <w:vAlign w:val="center"/>
            <w:hideMark/>
          </w:tcPr>
          <w:p w14:paraId="3914DFE9" w14:textId="77777777" w:rsidR="008E4BB2" w:rsidRPr="008E4BB2" w:rsidRDefault="008E4BB2" w:rsidP="004E767F">
            <w:pPr>
              <w:pStyle w:val="Textocuadrocentrado"/>
            </w:pPr>
            <w:r w:rsidRPr="008E4BB2">
              <w:t>Turismo</w:t>
            </w:r>
          </w:p>
        </w:tc>
        <w:tc>
          <w:tcPr>
            <w:tcW w:w="426" w:type="pct"/>
            <w:tcBorders>
              <w:top w:val="nil"/>
              <w:left w:val="nil"/>
              <w:bottom w:val="nil"/>
              <w:right w:val="nil"/>
            </w:tcBorders>
            <w:shd w:val="clear" w:color="000000" w:fill="FFFFFF"/>
            <w:noWrap/>
            <w:vAlign w:val="center"/>
            <w:hideMark/>
          </w:tcPr>
          <w:p w14:paraId="70DEC648" w14:textId="77777777" w:rsidR="008E4BB2" w:rsidRPr="008E4BB2" w:rsidRDefault="008E4BB2" w:rsidP="004E767F">
            <w:pPr>
              <w:pStyle w:val="Textocuadrocentrado"/>
            </w:pPr>
            <w:r w:rsidRPr="008E4BB2">
              <w:t>S248</w:t>
            </w:r>
          </w:p>
        </w:tc>
        <w:tc>
          <w:tcPr>
            <w:tcW w:w="1066" w:type="pct"/>
            <w:tcBorders>
              <w:top w:val="nil"/>
              <w:left w:val="nil"/>
              <w:bottom w:val="nil"/>
              <w:right w:val="nil"/>
            </w:tcBorders>
            <w:shd w:val="clear" w:color="000000" w:fill="FFFFFF"/>
            <w:vAlign w:val="center"/>
            <w:hideMark/>
          </w:tcPr>
          <w:p w14:paraId="2D69B3CA" w14:textId="77777777" w:rsidR="008E4BB2" w:rsidRPr="008E4BB2" w:rsidRDefault="008E4BB2" w:rsidP="000345A1">
            <w:pPr>
              <w:pStyle w:val="Textocuadro"/>
            </w:pPr>
            <w:r w:rsidRPr="008E4BB2">
              <w:t>Programa de Desarrollo Regional Turístico Sustentable y Pueblos Mágicos</w:t>
            </w:r>
          </w:p>
        </w:tc>
        <w:tc>
          <w:tcPr>
            <w:tcW w:w="1422" w:type="pct"/>
            <w:tcBorders>
              <w:top w:val="nil"/>
              <w:left w:val="nil"/>
              <w:bottom w:val="nil"/>
              <w:right w:val="nil"/>
            </w:tcBorders>
            <w:shd w:val="clear" w:color="000000" w:fill="FFFFFF"/>
            <w:vAlign w:val="center"/>
            <w:hideMark/>
          </w:tcPr>
          <w:p w14:paraId="4B231B22" w14:textId="77777777" w:rsidR="008E4BB2" w:rsidRPr="008E4BB2" w:rsidRDefault="008E4BB2" w:rsidP="000345A1">
            <w:pPr>
              <w:pStyle w:val="TextocuadroJustificado"/>
            </w:pPr>
            <w:r w:rsidRPr="008E4BB2">
              <w:t>Padrón de Beneficiarios del Programa Presupuestario S248</w:t>
            </w:r>
          </w:p>
        </w:tc>
        <w:tc>
          <w:tcPr>
            <w:tcW w:w="497" w:type="pct"/>
            <w:tcBorders>
              <w:top w:val="nil"/>
              <w:left w:val="nil"/>
              <w:bottom w:val="nil"/>
              <w:right w:val="nil"/>
            </w:tcBorders>
            <w:shd w:val="clear" w:color="000000" w:fill="FFFFFF"/>
            <w:noWrap/>
            <w:vAlign w:val="center"/>
            <w:hideMark/>
          </w:tcPr>
          <w:p w14:paraId="1CD4BD86"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28776CD0"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089624B5" w14:textId="77777777" w:rsidR="008E4BB2" w:rsidRPr="008E4BB2" w:rsidRDefault="008E4BB2" w:rsidP="004E767F">
            <w:pPr>
              <w:pStyle w:val="Textocuadrocentrado"/>
            </w:pPr>
            <w:r w:rsidRPr="008E4BB2">
              <w:t>40</w:t>
            </w:r>
          </w:p>
        </w:tc>
      </w:tr>
      <w:tr w:rsidR="000345A1" w:rsidRPr="008E4BB2" w14:paraId="6FDD7959" w14:textId="77777777" w:rsidTr="000345A1">
        <w:trPr>
          <w:trHeight w:val="330"/>
        </w:trPr>
        <w:tc>
          <w:tcPr>
            <w:tcW w:w="284" w:type="pct"/>
            <w:tcBorders>
              <w:top w:val="nil"/>
              <w:left w:val="nil"/>
              <w:bottom w:val="nil"/>
              <w:right w:val="nil"/>
            </w:tcBorders>
            <w:shd w:val="clear" w:color="000000" w:fill="FFFFFF"/>
            <w:noWrap/>
            <w:vAlign w:val="center"/>
            <w:hideMark/>
          </w:tcPr>
          <w:p w14:paraId="5597859F" w14:textId="77777777" w:rsidR="008E4BB2" w:rsidRPr="008E4BB2" w:rsidRDefault="008E4BB2" w:rsidP="004E767F">
            <w:pPr>
              <w:pStyle w:val="Textocuadrocentrado"/>
            </w:pPr>
            <w:r w:rsidRPr="008E4BB2">
              <w:t>21</w:t>
            </w:r>
          </w:p>
        </w:tc>
        <w:tc>
          <w:tcPr>
            <w:tcW w:w="498" w:type="pct"/>
            <w:tcBorders>
              <w:top w:val="nil"/>
              <w:left w:val="nil"/>
              <w:bottom w:val="nil"/>
              <w:right w:val="nil"/>
            </w:tcBorders>
            <w:shd w:val="clear" w:color="000000" w:fill="FFFFFF"/>
            <w:noWrap/>
            <w:vAlign w:val="center"/>
            <w:hideMark/>
          </w:tcPr>
          <w:p w14:paraId="30EDFCF5" w14:textId="77777777" w:rsidR="008E4BB2" w:rsidRPr="008E4BB2" w:rsidRDefault="008E4BB2" w:rsidP="004E767F">
            <w:pPr>
              <w:pStyle w:val="Textocuadrocentrado"/>
            </w:pPr>
            <w:r w:rsidRPr="008E4BB2">
              <w:t>Turismo</w:t>
            </w:r>
          </w:p>
        </w:tc>
        <w:tc>
          <w:tcPr>
            <w:tcW w:w="426" w:type="pct"/>
            <w:tcBorders>
              <w:top w:val="nil"/>
              <w:left w:val="nil"/>
              <w:bottom w:val="nil"/>
              <w:right w:val="nil"/>
            </w:tcBorders>
            <w:shd w:val="clear" w:color="000000" w:fill="FFFFFF"/>
            <w:noWrap/>
            <w:vAlign w:val="center"/>
            <w:hideMark/>
          </w:tcPr>
          <w:p w14:paraId="350E0577" w14:textId="77777777" w:rsidR="008E4BB2" w:rsidRPr="008E4BB2" w:rsidRDefault="008E4BB2" w:rsidP="004E767F">
            <w:pPr>
              <w:pStyle w:val="Textocuadrocentrado"/>
            </w:pPr>
            <w:r w:rsidRPr="008E4BB2">
              <w:t>S248</w:t>
            </w:r>
          </w:p>
        </w:tc>
        <w:tc>
          <w:tcPr>
            <w:tcW w:w="1066" w:type="pct"/>
            <w:tcBorders>
              <w:top w:val="nil"/>
              <w:left w:val="nil"/>
              <w:bottom w:val="nil"/>
              <w:right w:val="nil"/>
            </w:tcBorders>
            <w:shd w:val="clear" w:color="000000" w:fill="FFFFFF"/>
            <w:vAlign w:val="center"/>
            <w:hideMark/>
          </w:tcPr>
          <w:p w14:paraId="75F4847D" w14:textId="77777777" w:rsidR="008E4BB2" w:rsidRPr="008E4BB2" w:rsidRDefault="008E4BB2" w:rsidP="000345A1">
            <w:pPr>
              <w:pStyle w:val="Textocuadro"/>
            </w:pPr>
            <w:r w:rsidRPr="008E4BB2">
              <w:t>Programa de Desarrollo Regional Turístico Sustentable y Pueblos Mágicos</w:t>
            </w:r>
          </w:p>
        </w:tc>
        <w:tc>
          <w:tcPr>
            <w:tcW w:w="1422" w:type="pct"/>
            <w:tcBorders>
              <w:top w:val="nil"/>
              <w:left w:val="nil"/>
              <w:bottom w:val="nil"/>
              <w:right w:val="nil"/>
            </w:tcBorders>
            <w:shd w:val="clear" w:color="000000" w:fill="FFFFFF"/>
            <w:vAlign w:val="center"/>
            <w:hideMark/>
          </w:tcPr>
          <w:p w14:paraId="408B9C95" w14:textId="77777777" w:rsidR="008E4BB2" w:rsidRPr="008E4BB2" w:rsidRDefault="008E4BB2" w:rsidP="000345A1">
            <w:pPr>
              <w:pStyle w:val="TextocuadroJustificado"/>
            </w:pPr>
            <w:r w:rsidRPr="008E4BB2">
              <w:t>Reglas de Operación del Programa Presupuestario S248</w:t>
            </w:r>
          </w:p>
        </w:tc>
        <w:tc>
          <w:tcPr>
            <w:tcW w:w="497" w:type="pct"/>
            <w:tcBorders>
              <w:top w:val="nil"/>
              <w:left w:val="nil"/>
              <w:bottom w:val="nil"/>
              <w:right w:val="nil"/>
            </w:tcBorders>
            <w:shd w:val="clear" w:color="000000" w:fill="FFFFFF"/>
            <w:noWrap/>
            <w:vAlign w:val="center"/>
            <w:hideMark/>
          </w:tcPr>
          <w:p w14:paraId="4702CCA1" w14:textId="77777777" w:rsidR="008E4BB2" w:rsidRPr="008E4BB2" w:rsidRDefault="008E4BB2" w:rsidP="004E767F">
            <w:pPr>
              <w:pStyle w:val="Textocuadrocentrado"/>
            </w:pPr>
            <w:r w:rsidRPr="008E4BB2">
              <w:t>Institucional</w:t>
            </w:r>
          </w:p>
        </w:tc>
        <w:tc>
          <w:tcPr>
            <w:tcW w:w="355" w:type="pct"/>
            <w:tcBorders>
              <w:top w:val="nil"/>
              <w:left w:val="nil"/>
              <w:bottom w:val="nil"/>
              <w:right w:val="nil"/>
            </w:tcBorders>
            <w:shd w:val="clear" w:color="000000" w:fill="FFFFFF"/>
            <w:noWrap/>
            <w:vAlign w:val="center"/>
            <w:hideMark/>
          </w:tcPr>
          <w:p w14:paraId="517127C9"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D10280D" w14:textId="77777777" w:rsidR="008E4BB2" w:rsidRPr="008E4BB2" w:rsidRDefault="008E4BB2" w:rsidP="004E767F">
            <w:pPr>
              <w:pStyle w:val="Textocuadrocentrado"/>
            </w:pPr>
            <w:r w:rsidRPr="008E4BB2">
              <w:t>10</w:t>
            </w:r>
          </w:p>
        </w:tc>
      </w:tr>
      <w:tr w:rsidR="000345A1" w:rsidRPr="008E4BB2" w14:paraId="0435AF2E" w14:textId="77777777" w:rsidTr="008B6EFC">
        <w:trPr>
          <w:trHeight w:val="495"/>
        </w:trPr>
        <w:tc>
          <w:tcPr>
            <w:tcW w:w="284" w:type="pct"/>
            <w:tcBorders>
              <w:top w:val="nil"/>
              <w:left w:val="nil"/>
              <w:bottom w:val="nil"/>
              <w:right w:val="nil"/>
            </w:tcBorders>
            <w:shd w:val="clear" w:color="000000" w:fill="FFFFFF"/>
            <w:noWrap/>
            <w:vAlign w:val="center"/>
            <w:hideMark/>
          </w:tcPr>
          <w:p w14:paraId="1E854AA3" w14:textId="77777777" w:rsidR="008E4BB2" w:rsidRPr="008E4BB2" w:rsidRDefault="008E4BB2" w:rsidP="008B6EFC">
            <w:pPr>
              <w:pStyle w:val="Textocuadrocentrado"/>
            </w:pPr>
            <w:r w:rsidRPr="008E4BB2">
              <w:t>47</w:t>
            </w:r>
          </w:p>
        </w:tc>
        <w:tc>
          <w:tcPr>
            <w:tcW w:w="498" w:type="pct"/>
            <w:tcBorders>
              <w:top w:val="nil"/>
              <w:left w:val="nil"/>
              <w:bottom w:val="nil"/>
              <w:right w:val="nil"/>
            </w:tcBorders>
            <w:shd w:val="clear" w:color="000000" w:fill="FFFFFF"/>
            <w:noWrap/>
            <w:vAlign w:val="center"/>
            <w:hideMark/>
          </w:tcPr>
          <w:p w14:paraId="122DE9A0" w14:textId="77777777" w:rsidR="00097679" w:rsidRPr="008E4BB2" w:rsidRDefault="00097679" w:rsidP="008B6EFC">
            <w:pPr>
              <w:pStyle w:val="Textocuadrocentrado"/>
              <w:jc w:val="left"/>
            </w:pPr>
            <w:r>
              <w:t>INMUJERES</w:t>
            </w:r>
          </w:p>
        </w:tc>
        <w:tc>
          <w:tcPr>
            <w:tcW w:w="426" w:type="pct"/>
            <w:tcBorders>
              <w:top w:val="nil"/>
              <w:left w:val="nil"/>
              <w:bottom w:val="nil"/>
              <w:right w:val="nil"/>
            </w:tcBorders>
            <w:shd w:val="clear" w:color="000000" w:fill="FFFFFF"/>
            <w:noWrap/>
            <w:vAlign w:val="center"/>
            <w:hideMark/>
          </w:tcPr>
          <w:p w14:paraId="066864E3" w14:textId="77777777" w:rsidR="008E4BB2" w:rsidRPr="008E4BB2" w:rsidRDefault="008E4BB2" w:rsidP="004E767F">
            <w:pPr>
              <w:pStyle w:val="Textocuadrocentrado"/>
            </w:pPr>
            <w:r w:rsidRPr="008E4BB2">
              <w:t>S010</w:t>
            </w:r>
          </w:p>
        </w:tc>
        <w:tc>
          <w:tcPr>
            <w:tcW w:w="1066" w:type="pct"/>
            <w:tcBorders>
              <w:top w:val="nil"/>
              <w:left w:val="nil"/>
              <w:bottom w:val="nil"/>
              <w:right w:val="nil"/>
            </w:tcBorders>
            <w:shd w:val="clear" w:color="000000" w:fill="FFFFFF"/>
            <w:vAlign w:val="center"/>
            <w:hideMark/>
          </w:tcPr>
          <w:p w14:paraId="6DF3100F" w14:textId="77777777" w:rsidR="008E4BB2" w:rsidRPr="008E4BB2" w:rsidRDefault="008E4BB2" w:rsidP="000345A1">
            <w:pPr>
              <w:pStyle w:val="Textocuadro"/>
            </w:pPr>
            <w:r w:rsidRPr="008E4BB2">
              <w:t>Fortalecimiento a la Transversalidad de la Perspectiva de Género</w:t>
            </w:r>
          </w:p>
        </w:tc>
        <w:tc>
          <w:tcPr>
            <w:tcW w:w="1422" w:type="pct"/>
            <w:tcBorders>
              <w:top w:val="nil"/>
              <w:left w:val="nil"/>
              <w:bottom w:val="nil"/>
              <w:right w:val="nil"/>
            </w:tcBorders>
            <w:shd w:val="clear" w:color="000000" w:fill="FFFFFF"/>
            <w:vAlign w:val="center"/>
            <w:hideMark/>
          </w:tcPr>
          <w:p w14:paraId="20BC071D" w14:textId="77777777" w:rsidR="008E4BB2" w:rsidRPr="008E4BB2" w:rsidRDefault="008E4BB2" w:rsidP="000345A1">
            <w:pPr>
              <w:pStyle w:val="TextocuadroJustificado"/>
            </w:pPr>
            <w:r w:rsidRPr="008E4BB2">
              <w:t>Implementar los productos generados por los MAM en las acciones de la administración pública estatal y municipal</w:t>
            </w:r>
          </w:p>
        </w:tc>
        <w:tc>
          <w:tcPr>
            <w:tcW w:w="497" w:type="pct"/>
            <w:tcBorders>
              <w:top w:val="nil"/>
              <w:left w:val="nil"/>
              <w:bottom w:val="nil"/>
              <w:right w:val="nil"/>
            </w:tcBorders>
            <w:shd w:val="clear" w:color="000000" w:fill="FFFFFF"/>
            <w:noWrap/>
            <w:vAlign w:val="center"/>
            <w:hideMark/>
          </w:tcPr>
          <w:p w14:paraId="68699A28"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64BDA55"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703B4A4" w14:textId="77777777" w:rsidR="008E4BB2" w:rsidRPr="008E4BB2" w:rsidRDefault="008E4BB2" w:rsidP="004E767F">
            <w:pPr>
              <w:pStyle w:val="Textocuadrocentrado"/>
            </w:pPr>
            <w:r w:rsidRPr="008E4BB2">
              <w:t>100</w:t>
            </w:r>
          </w:p>
        </w:tc>
      </w:tr>
      <w:tr w:rsidR="000345A1" w:rsidRPr="008E4BB2" w14:paraId="065CDCEC" w14:textId="77777777" w:rsidTr="000345A1">
        <w:trPr>
          <w:trHeight w:val="330"/>
        </w:trPr>
        <w:tc>
          <w:tcPr>
            <w:tcW w:w="284" w:type="pct"/>
            <w:tcBorders>
              <w:top w:val="nil"/>
              <w:left w:val="nil"/>
              <w:bottom w:val="nil"/>
              <w:right w:val="nil"/>
            </w:tcBorders>
            <w:shd w:val="clear" w:color="000000" w:fill="FFFFFF"/>
            <w:noWrap/>
            <w:vAlign w:val="center"/>
            <w:hideMark/>
          </w:tcPr>
          <w:p w14:paraId="1A8E22A6" w14:textId="77777777" w:rsidR="008E4BB2" w:rsidRPr="008E4BB2" w:rsidRDefault="008E4BB2" w:rsidP="004E767F">
            <w:pPr>
              <w:pStyle w:val="Textocuadrocentrado"/>
            </w:pPr>
            <w:r w:rsidRPr="008E4BB2">
              <w:t>47</w:t>
            </w:r>
          </w:p>
        </w:tc>
        <w:tc>
          <w:tcPr>
            <w:tcW w:w="498" w:type="pct"/>
            <w:tcBorders>
              <w:top w:val="nil"/>
              <w:left w:val="nil"/>
              <w:bottom w:val="nil"/>
              <w:right w:val="nil"/>
            </w:tcBorders>
            <w:shd w:val="clear" w:color="000000" w:fill="FFFFFF"/>
            <w:noWrap/>
            <w:vAlign w:val="center"/>
            <w:hideMark/>
          </w:tcPr>
          <w:p w14:paraId="32CBBE07" w14:textId="77777777" w:rsidR="00097679" w:rsidRPr="008E4BB2" w:rsidRDefault="00097679" w:rsidP="00097679">
            <w:pPr>
              <w:pStyle w:val="Textocuadrocentrado"/>
            </w:pPr>
            <w:r>
              <w:t>INMUJERES</w:t>
            </w:r>
          </w:p>
        </w:tc>
        <w:tc>
          <w:tcPr>
            <w:tcW w:w="426" w:type="pct"/>
            <w:tcBorders>
              <w:top w:val="nil"/>
              <w:left w:val="nil"/>
              <w:bottom w:val="nil"/>
              <w:right w:val="nil"/>
            </w:tcBorders>
            <w:shd w:val="clear" w:color="000000" w:fill="FFFFFF"/>
            <w:noWrap/>
            <w:vAlign w:val="center"/>
            <w:hideMark/>
          </w:tcPr>
          <w:p w14:paraId="4D45DC6C" w14:textId="77777777" w:rsidR="008E4BB2" w:rsidRPr="008E4BB2" w:rsidRDefault="008E4BB2" w:rsidP="004E767F">
            <w:pPr>
              <w:pStyle w:val="Textocuadrocentrado"/>
            </w:pPr>
            <w:r w:rsidRPr="008E4BB2">
              <w:t>S010</w:t>
            </w:r>
          </w:p>
        </w:tc>
        <w:tc>
          <w:tcPr>
            <w:tcW w:w="1066" w:type="pct"/>
            <w:tcBorders>
              <w:top w:val="nil"/>
              <w:left w:val="nil"/>
              <w:bottom w:val="nil"/>
              <w:right w:val="nil"/>
            </w:tcBorders>
            <w:shd w:val="clear" w:color="000000" w:fill="FFFFFF"/>
            <w:vAlign w:val="center"/>
            <w:hideMark/>
          </w:tcPr>
          <w:p w14:paraId="0C25F8D3" w14:textId="77777777" w:rsidR="008E4BB2" w:rsidRPr="008E4BB2" w:rsidRDefault="008E4BB2" w:rsidP="000345A1">
            <w:pPr>
              <w:pStyle w:val="Textocuadro"/>
            </w:pPr>
            <w:r w:rsidRPr="008E4BB2">
              <w:t>Fortalecimiento a la Transversalidad de la Perspectiva de Género</w:t>
            </w:r>
          </w:p>
        </w:tc>
        <w:tc>
          <w:tcPr>
            <w:tcW w:w="1422" w:type="pct"/>
            <w:tcBorders>
              <w:top w:val="nil"/>
              <w:left w:val="nil"/>
              <w:bottom w:val="nil"/>
              <w:right w:val="nil"/>
            </w:tcBorders>
            <w:shd w:val="clear" w:color="000000" w:fill="FFFFFF"/>
            <w:vAlign w:val="center"/>
            <w:hideMark/>
          </w:tcPr>
          <w:p w14:paraId="27C7651C" w14:textId="77777777" w:rsidR="008E4BB2" w:rsidRPr="008E4BB2" w:rsidRDefault="008E4BB2" w:rsidP="000345A1">
            <w:pPr>
              <w:pStyle w:val="TextocuadroJustificado"/>
            </w:pPr>
            <w:r w:rsidRPr="008E4BB2">
              <w:t>Institucionalizar mecanismos que propicien productos de calidad</w:t>
            </w:r>
          </w:p>
        </w:tc>
        <w:tc>
          <w:tcPr>
            <w:tcW w:w="497" w:type="pct"/>
            <w:tcBorders>
              <w:top w:val="nil"/>
              <w:left w:val="nil"/>
              <w:bottom w:val="nil"/>
              <w:right w:val="nil"/>
            </w:tcBorders>
            <w:shd w:val="clear" w:color="000000" w:fill="FFFFFF"/>
            <w:noWrap/>
            <w:vAlign w:val="center"/>
            <w:hideMark/>
          </w:tcPr>
          <w:p w14:paraId="277EAE54"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1F2871C"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103618AA" w14:textId="77777777" w:rsidR="008E4BB2" w:rsidRPr="008E4BB2" w:rsidRDefault="008E4BB2" w:rsidP="004E767F">
            <w:pPr>
              <w:pStyle w:val="Textocuadrocentrado"/>
            </w:pPr>
            <w:r w:rsidRPr="008E4BB2">
              <w:t>100</w:t>
            </w:r>
          </w:p>
        </w:tc>
      </w:tr>
      <w:tr w:rsidR="000345A1" w:rsidRPr="008E4BB2" w14:paraId="07DC3A35" w14:textId="77777777" w:rsidTr="000345A1">
        <w:trPr>
          <w:trHeight w:val="1155"/>
        </w:trPr>
        <w:tc>
          <w:tcPr>
            <w:tcW w:w="284" w:type="pct"/>
            <w:tcBorders>
              <w:top w:val="nil"/>
              <w:left w:val="nil"/>
              <w:bottom w:val="nil"/>
              <w:right w:val="nil"/>
            </w:tcBorders>
            <w:shd w:val="clear" w:color="000000" w:fill="FFFFFF"/>
            <w:noWrap/>
            <w:vAlign w:val="center"/>
            <w:hideMark/>
          </w:tcPr>
          <w:p w14:paraId="3393EED3"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4D3DEB1E"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5B71CF43"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382936B9"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20253AF0" w14:textId="77777777" w:rsidR="008E4BB2" w:rsidRPr="008E4BB2" w:rsidRDefault="008E4BB2" w:rsidP="000345A1">
            <w:pPr>
              <w:pStyle w:val="TextocuadroJustificado"/>
            </w:pPr>
            <w:r w:rsidRPr="008E4BB2">
              <w:t>"El programa no cuenta con un sistema informático en donde los beneficiarios soliciten el apoyo y que permita sistematizar la demanda total de apoyos y conocer las características de los solicitantes."</w:t>
            </w:r>
          </w:p>
        </w:tc>
        <w:tc>
          <w:tcPr>
            <w:tcW w:w="497" w:type="pct"/>
            <w:tcBorders>
              <w:top w:val="nil"/>
              <w:left w:val="nil"/>
              <w:bottom w:val="nil"/>
              <w:right w:val="nil"/>
            </w:tcBorders>
            <w:shd w:val="clear" w:color="000000" w:fill="FFFFFF"/>
            <w:noWrap/>
            <w:vAlign w:val="center"/>
            <w:hideMark/>
          </w:tcPr>
          <w:p w14:paraId="4F52D9F6"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88084DD"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3575EB9A" w14:textId="77777777" w:rsidR="008E4BB2" w:rsidRPr="008E4BB2" w:rsidRDefault="008E4BB2" w:rsidP="004E767F">
            <w:pPr>
              <w:pStyle w:val="Textocuadrocentrado"/>
            </w:pPr>
            <w:r w:rsidRPr="008E4BB2">
              <w:t>0</w:t>
            </w:r>
          </w:p>
        </w:tc>
      </w:tr>
      <w:tr w:rsidR="000345A1" w:rsidRPr="008E4BB2" w14:paraId="3D2E8D37" w14:textId="77777777" w:rsidTr="000345A1">
        <w:trPr>
          <w:trHeight w:val="495"/>
        </w:trPr>
        <w:tc>
          <w:tcPr>
            <w:tcW w:w="284" w:type="pct"/>
            <w:tcBorders>
              <w:top w:val="nil"/>
              <w:left w:val="nil"/>
              <w:bottom w:val="nil"/>
              <w:right w:val="nil"/>
            </w:tcBorders>
            <w:shd w:val="clear" w:color="000000" w:fill="FFFFFF"/>
            <w:noWrap/>
            <w:vAlign w:val="center"/>
            <w:hideMark/>
          </w:tcPr>
          <w:p w14:paraId="26B1ACC4"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093DA6CF"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1D35113E"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17E33A4A"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033FD64B" w14:textId="77777777" w:rsidR="008E4BB2" w:rsidRPr="008E4BB2" w:rsidRDefault="008E4BB2" w:rsidP="000345A1">
            <w:pPr>
              <w:pStyle w:val="TextocuadroJustificado"/>
            </w:pPr>
            <w:r w:rsidRPr="008E4BB2">
              <w:t>"El programa no cuenta con una estrategia de cobertura documentada."</w:t>
            </w:r>
          </w:p>
        </w:tc>
        <w:tc>
          <w:tcPr>
            <w:tcW w:w="497" w:type="pct"/>
            <w:tcBorders>
              <w:top w:val="nil"/>
              <w:left w:val="nil"/>
              <w:bottom w:val="nil"/>
              <w:right w:val="nil"/>
            </w:tcBorders>
            <w:shd w:val="clear" w:color="000000" w:fill="FFFFFF"/>
            <w:noWrap/>
            <w:vAlign w:val="center"/>
            <w:hideMark/>
          </w:tcPr>
          <w:p w14:paraId="430CB19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904FBF7"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2F431FFA" w14:textId="77777777" w:rsidR="008E4BB2" w:rsidRPr="008E4BB2" w:rsidRDefault="008E4BB2" w:rsidP="004E767F">
            <w:pPr>
              <w:pStyle w:val="Textocuadrocentrado"/>
            </w:pPr>
            <w:r w:rsidRPr="008E4BB2">
              <w:t>0</w:t>
            </w:r>
          </w:p>
        </w:tc>
      </w:tr>
      <w:tr w:rsidR="000345A1" w:rsidRPr="008E4BB2" w14:paraId="6855ECAD" w14:textId="77777777" w:rsidTr="000345A1">
        <w:trPr>
          <w:trHeight w:val="990"/>
        </w:trPr>
        <w:tc>
          <w:tcPr>
            <w:tcW w:w="284" w:type="pct"/>
            <w:tcBorders>
              <w:top w:val="nil"/>
              <w:left w:val="nil"/>
              <w:bottom w:val="nil"/>
              <w:right w:val="nil"/>
            </w:tcBorders>
            <w:shd w:val="clear" w:color="000000" w:fill="FFFFFF"/>
            <w:noWrap/>
            <w:vAlign w:val="center"/>
            <w:hideMark/>
          </w:tcPr>
          <w:p w14:paraId="3DEC5730"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2ED9AEF8"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701A3476"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385B80F0"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296E4A96" w14:textId="77777777" w:rsidR="008E4BB2" w:rsidRPr="008E4BB2" w:rsidRDefault="008E4BB2" w:rsidP="000345A1">
            <w:pPr>
              <w:pStyle w:val="TextocuadroJustificado"/>
            </w:pPr>
            <w:r w:rsidRPr="008E4BB2">
              <w:t>"La información de los apoyos que otorga el programa, las reglas de operación y los beneficiarios de ejercicios anteriores se encuentra dispersa en los sitios web de cada unidad responsable."</w:t>
            </w:r>
          </w:p>
        </w:tc>
        <w:tc>
          <w:tcPr>
            <w:tcW w:w="497" w:type="pct"/>
            <w:tcBorders>
              <w:top w:val="nil"/>
              <w:left w:val="nil"/>
              <w:bottom w:val="nil"/>
              <w:right w:val="nil"/>
            </w:tcBorders>
            <w:shd w:val="clear" w:color="000000" w:fill="FFFFFF"/>
            <w:noWrap/>
            <w:vAlign w:val="center"/>
            <w:hideMark/>
          </w:tcPr>
          <w:p w14:paraId="07301657"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AD5C3C6"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55C4574C" w14:textId="77777777" w:rsidR="008E4BB2" w:rsidRPr="008E4BB2" w:rsidRDefault="008E4BB2" w:rsidP="004E767F">
            <w:pPr>
              <w:pStyle w:val="Textocuadrocentrado"/>
            </w:pPr>
            <w:r w:rsidRPr="008E4BB2">
              <w:t>0</w:t>
            </w:r>
          </w:p>
        </w:tc>
      </w:tr>
      <w:tr w:rsidR="000345A1" w:rsidRPr="008E4BB2" w14:paraId="288FF531" w14:textId="77777777" w:rsidTr="000345A1">
        <w:trPr>
          <w:trHeight w:val="495"/>
        </w:trPr>
        <w:tc>
          <w:tcPr>
            <w:tcW w:w="284" w:type="pct"/>
            <w:tcBorders>
              <w:top w:val="nil"/>
              <w:left w:val="nil"/>
              <w:bottom w:val="nil"/>
              <w:right w:val="nil"/>
            </w:tcBorders>
            <w:shd w:val="clear" w:color="000000" w:fill="FFFFFF"/>
            <w:noWrap/>
            <w:vAlign w:val="center"/>
            <w:hideMark/>
          </w:tcPr>
          <w:p w14:paraId="4365A288"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2D1914A6"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3639E498"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66036F36"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2CCE5C36" w14:textId="77777777" w:rsidR="008E4BB2" w:rsidRPr="008E4BB2" w:rsidRDefault="008E4BB2" w:rsidP="000345A1">
            <w:pPr>
              <w:pStyle w:val="TextocuadroJustificado"/>
            </w:pPr>
            <w:r w:rsidRPr="008E4BB2">
              <w:t>"No se cuenta con una metodología para la cuantificación de la población objetivo."</w:t>
            </w:r>
          </w:p>
        </w:tc>
        <w:tc>
          <w:tcPr>
            <w:tcW w:w="497" w:type="pct"/>
            <w:tcBorders>
              <w:top w:val="nil"/>
              <w:left w:val="nil"/>
              <w:bottom w:val="nil"/>
              <w:right w:val="nil"/>
            </w:tcBorders>
            <w:shd w:val="clear" w:color="000000" w:fill="FFFFFF"/>
            <w:noWrap/>
            <w:vAlign w:val="center"/>
            <w:hideMark/>
          </w:tcPr>
          <w:p w14:paraId="03B4452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5CECD14"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599E4A29" w14:textId="77777777" w:rsidR="008E4BB2" w:rsidRPr="008E4BB2" w:rsidRDefault="008E4BB2" w:rsidP="004E767F">
            <w:pPr>
              <w:pStyle w:val="Textocuadrocentrado"/>
            </w:pPr>
            <w:r w:rsidRPr="008E4BB2">
              <w:t>0</w:t>
            </w:r>
          </w:p>
        </w:tc>
      </w:tr>
      <w:tr w:rsidR="000345A1" w:rsidRPr="008E4BB2" w14:paraId="3847BE43" w14:textId="77777777" w:rsidTr="000345A1">
        <w:trPr>
          <w:trHeight w:val="699"/>
        </w:trPr>
        <w:tc>
          <w:tcPr>
            <w:tcW w:w="284" w:type="pct"/>
            <w:tcBorders>
              <w:top w:val="nil"/>
              <w:left w:val="nil"/>
              <w:bottom w:val="nil"/>
              <w:right w:val="nil"/>
            </w:tcBorders>
            <w:shd w:val="clear" w:color="000000" w:fill="FFFFFF"/>
            <w:noWrap/>
            <w:vAlign w:val="center"/>
            <w:hideMark/>
          </w:tcPr>
          <w:p w14:paraId="35BE1AAA"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5911B8A2"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17E506A1"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483C17EB"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446E6C83" w14:textId="77777777" w:rsidR="008E4BB2" w:rsidRPr="008E4BB2" w:rsidRDefault="008E4BB2" w:rsidP="000345A1">
            <w:pPr>
              <w:pStyle w:val="TextocuadroJustificado"/>
            </w:pPr>
            <w:r w:rsidRPr="008E4BB2">
              <w:t>"Oportunidad: Con la creación de la Secretaría de Cultura y la definición del PECA el programa puede alinear su fin de manera más clara y directa."</w:t>
            </w:r>
          </w:p>
        </w:tc>
        <w:tc>
          <w:tcPr>
            <w:tcW w:w="497" w:type="pct"/>
            <w:tcBorders>
              <w:top w:val="nil"/>
              <w:left w:val="nil"/>
              <w:bottom w:val="nil"/>
              <w:right w:val="nil"/>
            </w:tcBorders>
            <w:shd w:val="clear" w:color="000000" w:fill="FFFFFF"/>
            <w:noWrap/>
            <w:vAlign w:val="center"/>
            <w:hideMark/>
          </w:tcPr>
          <w:p w14:paraId="5B45A4C5"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9CF08D6"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3692C977" w14:textId="77777777" w:rsidR="008E4BB2" w:rsidRPr="008E4BB2" w:rsidRDefault="008E4BB2" w:rsidP="004E767F">
            <w:pPr>
              <w:pStyle w:val="Textocuadrocentrado"/>
            </w:pPr>
            <w:r w:rsidRPr="008E4BB2">
              <w:t>0</w:t>
            </w:r>
          </w:p>
        </w:tc>
      </w:tr>
      <w:tr w:rsidR="000345A1" w:rsidRPr="008E4BB2" w14:paraId="1BB7697E" w14:textId="77777777" w:rsidTr="000345A1">
        <w:trPr>
          <w:trHeight w:val="1485"/>
        </w:trPr>
        <w:tc>
          <w:tcPr>
            <w:tcW w:w="284" w:type="pct"/>
            <w:tcBorders>
              <w:top w:val="nil"/>
              <w:left w:val="nil"/>
              <w:bottom w:val="nil"/>
              <w:right w:val="nil"/>
            </w:tcBorders>
            <w:shd w:val="clear" w:color="000000" w:fill="FFFFFF"/>
            <w:noWrap/>
            <w:vAlign w:val="center"/>
            <w:hideMark/>
          </w:tcPr>
          <w:p w14:paraId="335AD6A0"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3EE87A23"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77A26B86"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2D03F994"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0C8A6D06" w14:textId="77777777" w:rsidR="008E4BB2" w:rsidRPr="008E4BB2" w:rsidRDefault="008E4BB2" w:rsidP="000345A1">
            <w:pPr>
              <w:pStyle w:val="TextocuadroJustificado"/>
            </w:pPr>
            <w:r w:rsidRPr="008E4BB2">
              <w:t>"Se tienen seis componentes distintos para los mismos tipos de apoyos: recursos económicos otorgados para proyectos culturales. Los seis componentes reflejan la estructura administrativa previa a la fusión, pero no una descripción precisa del tipo de bien o servicio que produce el programa."</w:t>
            </w:r>
          </w:p>
        </w:tc>
        <w:tc>
          <w:tcPr>
            <w:tcW w:w="497" w:type="pct"/>
            <w:tcBorders>
              <w:top w:val="nil"/>
              <w:left w:val="nil"/>
              <w:bottom w:val="nil"/>
              <w:right w:val="nil"/>
            </w:tcBorders>
            <w:shd w:val="clear" w:color="000000" w:fill="FFFFFF"/>
            <w:noWrap/>
            <w:vAlign w:val="center"/>
            <w:hideMark/>
          </w:tcPr>
          <w:p w14:paraId="358532E2"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51FDC850"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0FFA9875" w14:textId="77777777" w:rsidR="008E4BB2" w:rsidRPr="008E4BB2" w:rsidRDefault="008E4BB2" w:rsidP="004E767F">
            <w:pPr>
              <w:pStyle w:val="Textocuadrocentrado"/>
            </w:pPr>
            <w:r w:rsidRPr="008E4BB2">
              <w:t>0</w:t>
            </w:r>
          </w:p>
        </w:tc>
      </w:tr>
      <w:tr w:rsidR="000345A1" w:rsidRPr="008E4BB2" w14:paraId="68FCCC15" w14:textId="77777777" w:rsidTr="000345A1">
        <w:trPr>
          <w:trHeight w:val="660"/>
        </w:trPr>
        <w:tc>
          <w:tcPr>
            <w:tcW w:w="284" w:type="pct"/>
            <w:tcBorders>
              <w:top w:val="nil"/>
              <w:left w:val="nil"/>
              <w:bottom w:val="nil"/>
              <w:right w:val="nil"/>
            </w:tcBorders>
            <w:shd w:val="clear" w:color="000000" w:fill="FFFFFF"/>
            <w:noWrap/>
            <w:vAlign w:val="center"/>
            <w:hideMark/>
          </w:tcPr>
          <w:p w14:paraId="6656C7F6"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2A420342"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4183BB1E"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75AE33F4"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370C117A" w14:textId="77777777" w:rsidR="008E4BB2" w:rsidRPr="008E4BB2" w:rsidRDefault="008E4BB2" w:rsidP="000345A1">
            <w:pPr>
              <w:pStyle w:val="TextocuadroJustificado"/>
            </w:pPr>
            <w:r w:rsidRPr="008E4BB2">
              <w:t>El problema está definido como la ausencia de la solución ofrecida por el programa (insuficiencia de recursos económicos para la cultura).</w:t>
            </w:r>
          </w:p>
        </w:tc>
        <w:tc>
          <w:tcPr>
            <w:tcW w:w="497" w:type="pct"/>
            <w:tcBorders>
              <w:top w:val="nil"/>
              <w:left w:val="nil"/>
              <w:bottom w:val="nil"/>
              <w:right w:val="nil"/>
            </w:tcBorders>
            <w:shd w:val="clear" w:color="000000" w:fill="FFFFFF"/>
            <w:noWrap/>
            <w:vAlign w:val="center"/>
            <w:hideMark/>
          </w:tcPr>
          <w:p w14:paraId="65073648"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0BA5480"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6748A55D" w14:textId="77777777" w:rsidR="008E4BB2" w:rsidRPr="008E4BB2" w:rsidRDefault="008E4BB2" w:rsidP="004E767F">
            <w:pPr>
              <w:pStyle w:val="Textocuadrocentrado"/>
            </w:pPr>
            <w:r w:rsidRPr="008E4BB2">
              <w:t>0</w:t>
            </w:r>
          </w:p>
        </w:tc>
      </w:tr>
      <w:tr w:rsidR="000345A1" w:rsidRPr="008E4BB2" w14:paraId="40418F92" w14:textId="77777777" w:rsidTr="000345A1">
        <w:trPr>
          <w:trHeight w:val="660"/>
        </w:trPr>
        <w:tc>
          <w:tcPr>
            <w:tcW w:w="284" w:type="pct"/>
            <w:tcBorders>
              <w:top w:val="nil"/>
              <w:left w:val="nil"/>
              <w:bottom w:val="nil"/>
              <w:right w:val="nil"/>
            </w:tcBorders>
            <w:shd w:val="clear" w:color="000000" w:fill="FFFFFF"/>
            <w:noWrap/>
            <w:vAlign w:val="center"/>
            <w:hideMark/>
          </w:tcPr>
          <w:p w14:paraId="452E1FAA"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15819507"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273EDFF9"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3223104D"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06352056" w14:textId="77777777" w:rsidR="008E4BB2" w:rsidRPr="008E4BB2" w:rsidRDefault="008E4BB2" w:rsidP="000345A1">
            <w:pPr>
              <w:pStyle w:val="TextocuadroJustificado"/>
            </w:pPr>
            <w:r w:rsidRPr="008E4BB2">
              <w:t>El programa no cuenta con una justificación teórica o empírica que avale que la intervención que realiza es eficiente para solucionar el problema.</w:t>
            </w:r>
          </w:p>
        </w:tc>
        <w:tc>
          <w:tcPr>
            <w:tcW w:w="497" w:type="pct"/>
            <w:tcBorders>
              <w:top w:val="nil"/>
              <w:left w:val="nil"/>
              <w:bottom w:val="nil"/>
              <w:right w:val="nil"/>
            </w:tcBorders>
            <w:shd w:val="clear" w:color="000000" w:fill="FFFFFF"/>
            <w:noWrap/>
            <w:vAlign w:val="center"/>
            <w:hideMark/>
          </w:tcPr>
          <w:p w14:paraId="3F2625DC"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35873F9D"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20A049F2" w14:textId="77777777" w:rsidR="008E4BB2" w:rsidRPr="008E4BB2" w:rsidRDefault="008E4BB2" w:rsidP="004E767F">
            <w:pPr>
              <w:pStyle w:val="Textocuadrocentrado"/>
            </w:pPr>
            <w:r w:rsidRPr="008E4BB2">
              <w:t>0</w:t>
            </w:r>
          </w:p>
        </w:tc>
      </w:tr>
      <w:tr w:rsidR="000345A1" w:rsidRPr="008E4BB2" w14:paraId="330BEB36" w14:textId="77777777" w:rsidTr="000345A1">
        <w:trPr>
          <w:trHeight w:val="825"/>
        </w:trPr>
        <w:tc>
          <w:tcPr>
            <w:tcW w:w="284" w:type="pct"/>
            <w:tcBorders>
              <w:top w:val="nil"/>
              <w:left w:val="nil"/>
              <w:bottom w:val="nil"/>
              <w:right w:val="nil"/>
            </w:tcBorders>
            <w:shd w:val="clear" w:color="000000" w:fill="FFFFFF"/>
            <w:noWrap/>
            <w:vAlign w:val="center"/>
            <w:hideMark/>
          </w:tcPr>
          <w:p w14:paraId="2E2DB8E5"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2B1AEF67"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435EFD76"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2E2E76CE"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479075A2" w14:textId="77777777" w:rsidR="008E4BB2" w:rsidRPr="008E4BB2" w:rsidRDefault="008E4BB2" w:rsidP="000345A1">
            <w:pPr>
              <w:pStyle w:val="TextocuadroJustificado"/>
            </w:pPr>
            <w:r w:rsidRPr="008E4BB2">
              <w:t>En las ROP 2016 y el diagnóstico no se establece la vinculación/contribución del programa con los Objetivos de Desarrollo del Milenio u Objetivos de Desarrollo Sostenible.</w:t>
            </w:r>
          </w:p>
        </w:tc>
        <w:tc>
          <w:tcPr>
            <w:tcW w:w="497" w:type="pct"/>
            <w:tcBorders>
              <w:top w:val="nil"/>
              <w:left w:val="nil"/>
              <w:bottom w:val="nil"/>
              <w:right w:val="nil"/>
            </w:tcBorders>
            <w:shd w:val="clear" w:color="000000" w:fill="FFFFFF"/>
            <w:noWrap/>
            <w:vAlign w:val="center"/>
            <w:hideMark/>
          </w:tcPr>
          <w:p w14:paraId="0BFD958E"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A5F29ED"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4FD82B8F" w14:textId="77777777" w:rsidR="008E4BB2" w:rsidRPr="008E4BB2" w:rsidRDefault="008E4BB2" w:rsidP="004E767F">
            <w:pPr>
              <w:pStyle w:val="Textocuadrocentrado"/>
            </w:pPr>
            <w:r w:rsidRPr="008E4BB2">
              <w:t>0</w:t>
            </w:r>
          </w:p>
        </w:tc>
      </w:tr>
      <w:tr w:rsidR="000345A1" w:rsidRPr="008E4BB2" w14:paraId="6BCC155B" w14:textId="77777777" w:rsidTr="000345A1">
        <w:trPr>
          <w:trHeight w:val="660"/>
        </w:trPr>
        <w:tc>
          <w:tcPr>
            <w:tcW w:w="284" w:type="pct"/>
            <w:tcBorders>
              <w:top w:val="nil"/>
              <w:left w:val="nil"/>
              <w:bottom w:val="nil"/>
              <w:right w:val="nil"/>
            </w:tcBorders>
            <w:shd w:val="clear" w:color="000000" w:fill="FFFFFF"/>
            <w:noWrap/>
            <w:vAlign w:val="center"/>
            <w:hideMark/>
          </w:tcPr>
          <w:p w14:paraId="6B4B3D6C"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40804B06"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14CB0983"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4C38A262"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33BA617E" w14:textId="77777777" w:rsidR="008E4BB2" w:rsidRPr="008E4BB2" w:rsidRDefault="008E4BB2" w:rsidP="000345A1">
            <w:pPr>
              <w:pStyle w:val="TextocuadroJustificado"/>
            </w:pPr>
            <w:r w:rsidRPr="008E4BB2">
              <w:t>La identificación y cuantificación de la población objetivo y potencial se realiza de manera segmentada por cada unidad responsable.</w:t>
            </w:r>
          </w:p>
        </w:tc>
        <w:tc>
          <w:tcPr>
            <w:tcW w:w="497" w:type="pct"/>
            <w:tcBorders>
              <w:top w:val="nil"/>
              <w:left w:val="nil"/>
              <w:bottom w:val="nil"/>
              <w:right w:val="nil"/>
            </w:tcBorders>
            <w:shd w:val="clear" w:color="000000" w:fill="FFFFFF"/>
            <w:noWrap/>
            <w:vAlign w:val="center"/>
            <w:hideMark/>
          </w:tcPr>
          <w:p w14:paraId="103AFB17"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41BF4C71"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62E44F89" w14:textId="77777777" w:rsidR="008E4BB2" w:rsidRPr="008E4BB2" w:rsidRDefault="008E4BB2" w:rsidP="004E767F">
            <w:pPr>
              <w:pStyle w:val="Textocuadrocentrado"/>
            </w:pPr>
            <w:r w:rsidRPr="008E4BB2">
              <w:t>0</w:t>
            </w:r>
          </w:p>
        </w:tc>
      </w:tr>
      <w:tr w:rsidR="000345A1" w:rsidRPr="008E4BB2" w14:paraId="35BBFE09" w14:textId="77777777" w:rsidTr="000345A1">
        <w:trPr>
          <w:trHeight w:val="495"/>
        </w:trPr>
        <w:tc>
          <w:tcPr>
            <w:tcW w:w="284" w:type="pct"/>
            <w:tcBorders>
              <w:top w:val="nil"/>
              <w:left w:val="nil"/>
              <w:bottom w:val="nil"/>
              <w:right w:val="nil"/>
            </w:tcBorders>
            <w:shd w:val="clear" w:color="000000" w:fill="FFFFFF"/>
            <w:noWrap/>
            <w:vAlign w:val="center"/>
            <w:hideMark/>
          </w:tcPr>
          <w:p w14:paraId="0F5C350E"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5F6C0A43"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4ED2A4AD"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02044FC0"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7A74367D" w14:textId="77777777" w:rsidR="008E4BB2" w:rsidRPr="008E4BB2" w:rsidRDefault="008E4BB2" w:rsidP="000345A1">
            <w:pPr>
              <w:pStyle w:val="TextocuadroJustificado"/>
            </w:pPr>
            <w:r w:rsidRPr="008E4BB2">
              <w:t>Las causas y efectos del problema no están sustentados de manera teórica o empírica.</w:t>
            </w:r>
          </w:p>
        </w:tc>
        <w:tc>
          <w:tcPr>
            <w:tcW w:w="497" w:type="pct"/>
            <w:tcBorders>
              <w:top w:val="nil"/>
              <w:left w:val="nil"/>
              <w:bottom w:val="nil"/>
              <w:right w:val="nil"/>
            </w:tcBorders>
            <w:shd w:val="clear" w:color="000000" w:fill="FFFFFF"/>
            <w:noWrap/>
            <w:vAlign w:val="center"/>
            <w:hideMark/>
          </w:tcPr>
          <w:p w14:paraId="575B4D07"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64A6DA6F" w14:textId="77777777" w:rsidR="008E4BB2" w:rsidRPr="008E4BB2" w:rsidRDefault="008E4BB2" w:rsidP="004E767F">
            <w:pPr>
              <w:pStyle w:val="Textocuadrocentrado"/>
            </w:pPr>
            <w:r w:rsidRPr="008E4BB2">
              <w:t>Media</w:t>
            </w:r>
          </w:p>
        </w:tc>
        <w:tc>
          <w:tcPr>
            <w:tcW w:w="452" w:type="pct"/>
            <w:tcBorders>
              <w:top w:val="nil"/>
              <w:left w:val="nil"/>
              <w:bottom w:val="nil"/>
              <w:right w:val="nil"/>
            </w:tcBorders>
            <w:shd w:val="clear" w:color="000000" w:fill="FFFFFF"/>
            <w:noWrap/>
            <w:vAlign w:val="center"/>
            <w:hideMark/>
          </w:tcPr>
          <w:p w14:paraId="7016CCCE" w14:textId="77777777" w:rsidR="008E4BB2" w:rsidRPr="008E4BB2" w:rsidRDefault="008E4BB2" w:rsidP="004E767F">
            <w:pPr>
              <w:pStyle w:val="Textocuadrocentrado"/>
            </w:pPr>
            <w:r w:rsidRPr="008E4BB2">
              <w:t>0</w:t>
            </w:r>
          </w:p>
        </w:tc>
      </w:tr>
      <w:tr w:rsidR="000345A1" w:rsidRPr="008E4BB2" w14:paraId="0598B160" w14:textId="77777777" w:rsidTr="000345A1">
        <w:trPr>
          <w:trHeight w:val="1170"/>
        </w:trPr>
        <w:tc>
          <w:tcPr>
            <w:tcW w:w="284" w:type="pct"/>
            <w:tcBorders>
              <w:top w:val="nil"/>
              <w:left w:val="nil"/>
              <w:bottom w:val="nil"/>
              <w:right w:val="nil"/>
            </w:tcBorders>
            <w:shd w:val="clear" w:color="000000" w:fill="FFFFFF"/>
            <w:noWrap/>
            <w:vAlign w:val="center"/>
            <w:hideMark/>
          </w:tcPr>
          <w:p w14:paraId="080D7B36" w14:textId="77777777" w:rsidR="008E4BB2" w:rsidRPr="008E4BB2" w:rsidRDefault="008E4BB2" w:rsidP="004E767F">
            <w:pPr>
              <w:pStyle w:val="Textocuadrocentrado"/>
            </w:pPr>
            <w:r w:rsidRPr="008E4BB2">
              <w:t>48</w:t>
            </w:r>
          </w:p>
        </w:tc>
        <w:tc>
          <w:tcPr>
            <w:tcW w:w="498" w:type="pct"/>
            <w:tcBorders>
              <w:top w:val="nil"/>
              <w:left w:val="nil"/>
              <w:bottom w:val="nil"/>
              <w:right w:val="nil"/>
            </w:tcBorders>
            <w:shd w:val="clear" w:color="000000" w:fill="FFFFFF"/>
            <w:noWrap/>
            <w:vAlign w:val="center"/>
            <w:hideMark/>
          </w:tcPr>
          <w:p w14:paraId="083C753A" w14:textId="77777777" w:rsidR="008E4BB2" w:rsidRPr="008E4BB2" w:rsidRDefault="008E4BB2" w:rsidP="004E767F">
            <w:pPr>
              <w:pStyle w:val="Textocuadrocentrado"/>
            </w:pPr>
            <w:r w:rsidRPr="008E4BB2">
              <w:t>Cultura</w:t>
            </w:r>
          </w:p>
        </w:tc>
        <w:tc>
          <w:tcPr>
            <w:tcW w:w="426" w:type="pct"/>
            <w:tcBorders>
              <w:top w:val="nil"/>
              <w:left w:val="nil"/>
              <w:bottom w:val="nil"/>
              <w:right w:val="nil"/>
            </w:tcBorders>
            <w:shd w:val="clear" w:color="000000" w:fill="FFFFFF"/>
            <w:noWrap/>
            <w:vAlign w:val="center"/>
            <w:hideMark/>
          </w:tcPr>
          <w:p w14:paraId="1269E4CD" w14:textId="77777777" w:rsidR="008E4BB2" w:rsidRPr="008E4BB2" w:rsidRDefault="008E4BB2" w:rsidP="004E767F">
            <w:pPr>
              <w:pStyle w:val="Textocuadrocentrado"/>
            </w:pPr>
            <w:r w:rsidRPr="008E4BB2">
              <w:t>S268</w:t>
            </w:r>
          </w:p>
        </w:tc>
        <w:tc>
          <w:tcPr>
            <w:tcW w:w="1066" w:type="pct"/>
            <w:tcBorders>
              <w:top w:val="nil"/>
              <w:left w:val="nil"/>
              <w:bottom w:val="nil"/>
              <w:right w:val="nil"/>
            </w:tcBorders>
            <w:shd w:val="clear" w:color="000000" w:fill="FFFFFF"/>
            <w:vAlign w:val="center"/>
            <w:hideMark/>
          </w:tcPr>
          <w:p w14:paraId="037B3ED4" w14:textId="77777777" w:rsidR="008E4BB2" w:rsidRPr="008E4BB2" w:rsidRDefault="008E4BB2" w:rsidP="000345A1">
            <w:pPr>
              <w:pStyle w:val="Textocuadro"/>
            </w:pPr>
            <w:r w:rsidRPr="008E4BB2">
              <w:t>Programa de Apoyos a la Cultura</w:t>
            </w:r>
          </w:p>
        </w:tc>
        <w:tc>
          <w:tcPr>
            <w:tcW w:w="1422" w:type="pct"/>
            <w:tcBorders>
              <w:top w:val="nil"/>
              <w:left w:val="nil"/>
              <w:bottom w:val="nil"/>
              <w:right w:val="nil"/>
            </w:tcBorders>
            <w:shd w:val="clear" w:color="000000" w:fill="FFFFFF"/>
            <w:vAlign w:val="center"/>
            <w:hideMark/>
          </w:tcPr>
          <w:p w14:paraId="2A2600E4" w14:textId="77777777" w:rsidR="008E4BB2" w:rsidRPr="008E4BB2" w:rsidRDefault="008E4BB2" w:rsidP="00C232E8">
            <w:pPr>
              <w:pStyle w:val="TextocuadroJustificado"/>
            </w:pPr>
            <w:r w:rsidRPr="008E4BB2">
              <w:t>Oportunidad: Antes de la fusión las unidades responsables del programa contaban con mecanismos para recolectar la información de los beneficiarios que puede</w:t>
            </w:r>
            <w:r w:rsidR="00C232E8">
              <w:t>n</w:t>
            </w:r>
            <w:r w:rsidRPr="008E4BB2">
              <w:t xml:space="preserve"> servir como</w:t>
            </w:r>
            <w:r w:rsidR="00C232E8">
              <w:t xml:space="preserve"> </w:t>
            </w:r>
            <w:r w:rsidRPr="008E4BB2">
              <w:t>insumos para el nuevo programa.</w:t>
            </w:r>
          </w:p>
        </w:tc>
        <w:tc>
          <w:tcPr>
            <w:tcW w:w="497" w:type="pct"/>
            <w:tcBorders>
              <w:top w:val="nil"/>
              <w:left w:val="nil"/>
              <w:bottom w:val="nil"/>
              <w:right w:val="nil"/>
            </w:tcBorders>
            <w:shd w:val="clear" w:color="000000" w:fill="FFFFFF"/>
            <w:noWrap/>
            <w:vAlign w:val="center"/>
            <w:hideMark/>
          </w:tcPr>
          <w:p w14:paraId="0EFCF54F" w14:textId="77777777" w:rsidR="008E4BB2" w:rsidRPr="008E4BB2" w:rsidRDefault="008E4BB2" w:rsidP="004E767F">
            <w:pPr>
              <w:pStyle w:val="Textocuadrocentrado"/>
            </w:pPr>
            <w:r w:rsidRPr="008E4BB2">
              <w:t>Específico</w:t>
            </w:r>
          </w:p>
        </w:tc>
        <w:tc>
          <w:tcPr>
            <w:tcW w:w="355" w:type="pct"/>
            <w:tcBorders>
              <w:top w:val="nil"/>
              <w:left w:val="nil"/>
              <w:bottom w:val="nil"/>
              <w:right w:val="nil"/>
            </w:tcBorders>
            <w:shd w:val="clear" w:color="000000" w:fill="FFFFFF"/>
            <w:noWrap/>
            <w:vAlign w:val="center"/>
            <w:hideMark/>
          </w:tcPr>
          <w:p w14:paraId="195BA04F" w14:textId="77777777" w:rsidR="008E4BB2" w:rsidRPr="008E4BB2" w:rsidRDefault="008E4BB2" w:rsidP="004E767F">
            <w:pPr>
              <w:pStyle w:val="Textocuadrocentrado"/>
            </w:pPr>
            <w:r w:rsidRPr="008E4BB2">
              <w:t>Baja</w:t>
            </w:r>
          </w:p>
        </w:tc>
        <w:tc>
          <w:tcPr>
            <w:tcW w:w="452" w:type="pct"/>
            <w:tcBorders>
              <w:top w:val="nil"/>
              <w:left w:val="nil"/>
              <w:bottom w:val="nil"/>
              <w:right w:val="nil"/>
            </w:tcBorders>
            <w:shd w:val="clear" w:color="000000" w:fill="FFFFFF"/>
            <w:noWrap/>
            <w:vAlign w:val="center"/>
            <w:hideMark/>
          </w:tcPr>
          <w:p w14:paraId="6B21AA8C" w14:textId="77777777" w:rsidR="008E4BB2" w:rsidRPr="008E4BB2" w:rsidRDefault="008E4BB2" w:rsidP="004E767F">
            <w:pPr>
              <w:pStyle w:val="Textocuadrocentrado"/>
            </w:pPr>
            <w:r w:rsidRPr="008E4BB2">
              <w:t>0</w:t>
            </w:r>
          </w:p>
        </w:tc>
      </w:tr>
      <w:tr w:rsidR="008E4BB2" w:rsidRPr="008E4BB2" w14:paraId="2A60275D" w14:textId="77777777" w:rsidTr="008E4BB2">
        <w:trPr>
          <w:trHeight w:val="315"/>
        </w:trPr>
        <w:tc>
          <w:tcPr>
            <w:tcW w:w="5000" w:type="pct"/>
            <w:gridSpan w:val="8"/>
            <w:tcBorders>
              <w:top w:val="single" w:sz="12" w:space="0" w:color="auto"/>
              <w:left w:val="nil"/>
              <w:bottom w:val="nil"/>
              <w:right w:val="nil"/>
            </w:tcBorders>
            <w:shd w:val="clear" w:color="000000" w:fill="FFFFFF"/>
            <w:vAlign w:val="center"/>
            <w:hideMark/>
          </w:tcPr>
          <w:p w14:paraId="4DD974BC" w14:textId="77777777" w:rsidR="008E4BB2" w:rsidRPr="008E4BB2" w:rsidRDefault="008E4BB2" w:rsidP="008E4BB2">
            <w:pPr>
              <w:spacing w:after="0"/>
              <w:rPr>
                <w:rFonts w:eastAsia="Times New Roman" w:cs="Calibri"/>
                <w:color w:val="000000"/>
                <w:sz w:val="10"/>
                <w:szCs w:val="10"/>
                <w:lang w:val="es-MX" w:eastAsia="es-MX"/>
              </w:rPr>
            </w:pPr>
            <w:r w:rsidRPr="008E4BB2">
              <w:rPr>
                <w:rFonts w:eastAsia="Times New Roman" w:cs="Calibri"/>
                <w:color w:val="000000"/>
                <w:sz w:val="10"/>
                <w:szCs w:val="10"/>
                <w:lang w:val="es-MX" w:eastAsia="es-MX"/>
              </w:rPr>
              <w:t xml:space="preserve">Fuente: SHCP con Información proporcionada por las dependencias y entidades de la APF a las instancias coordinadoras (SHCP y CONEVAL). </w:t>
            </w:r>
          </w:p>
        </w:tc>
      </w:tr>
    </w:tbl>
    <w:p w14:paraId="45D2F72C" w14:textId="77777777" w:rsidR="008E4BB2" w:rsidRPr="008E4BB2" w:rsidRDefault="008E4BB2" w:rsidP="008E4BB2">
      <w:pPr>
        <w:jc w:val="both"/>
        <w:rPr>
          <w:rFonts w:eastAsia="Times New Roman" w:cs="Arial"/>
          <w:b/>
          <w:szCs w:val="20"/>
          <w:lang w:val="es-MX"/>
        </w:rPr>
      </w:pPr>
      <w:r w:rsidRPr="008E4BB2" w:rsidDel="00552E03">
        <w:rPr>
          <w:rFonts w:eastAsia="Times New Roman"/>
          <w:color w:val="000000"/>
          <w:sz w:val="18"/>
          <w:szCs w:val="18"/>
          <w:lang w:val="es-MX" w:eastAsia="es-MX"/>
        </w:rPr>
        <w:t xml:space="preserve"> </w:t>
      </w:r>
    </w:p>
    <w:p w14:paraId="49612B66" w14:textId="77777777" w:rsidR="008E4BB2" w:rsidRPr="008E4BB2" w:rsidRDefault="008E4BB2" w:rsidP="008E4BB2">
      <w:pPr>
        <w:spacing w:after="0"/>
        <w:rPr>
          <w:rFonts w:eastAsia="Times New Roman" w:cs="Arial"/>
          <w:b/>
          <w:szCs w:val="20"/>
          <w:lang w:val="es-MX"/>
        </w:rPr>
      </w:pPr>
      <w:r w:rsidRPr="008E4BB2">
        <w:rPr>
          <w:rFonts w:eastAsia="Times New Roman" w:cs="Arial"/>
          <w:b/>
          <w:szCs w:val="20"/>
          <w:lang w:val="es-MX"/>
        </w:rPr>
        <w:t xml:space="preserve"> </w:t>
      </w:r>
      <w:r w:rsidRPr="008E4BB2">
        <w:rPr>
          <w:rFonts w:eastAsia="Times New Roman" w:cs="Arial"/>
          <w:b/>
          <w:szCs w:val="20"/>
          <w:lang w:val="es-MX"/>
        </w:rPr>
        <w:br w:type="page"/>
      </w:r>
    </w:p>
    <w:p w14:paraId="2FCACEC8" w14:textId="77777777" w:rsidR="008E4BB2" w:rsidRPr="008E4BB2" w:rsidRDefault="008E4BB2" w:rsidP="000345A1">
      <w:pPr>
        <w:pStyle w:val="Cdetextonegrita"/>
      </w:pPr>
      <w:r w:rsidRPr="008E4BB2">
        <w:t>ASM derivados de las evaluaciones externas coordinadas por la SHCP</w:t>
      </w:r>
    </w:p>
    <w:p w14:paraId="126BA99F" w14:textId="77777777" w:rsidR="008E4BB2" w:rsidRPr="008E4BB2" w:rsidRDefault="008E4BB2" w:rsidP="000345A1">
      <w:pPr>
        <w:pStyle w:val="Cdetexto"/>
      </w:pPr>
      <w:r w:rsidRPr="008E4BB2">
        <w:t>Al tercer trimestre de 2017, las dependencias y entidades con evaluaciones externas concluidas y coordinadas por la SHCP que corresponden al PAE 2016 y anteriores, instrumentaron acciones en un total de 337 ASM.</w:t>
      </w:r>
    </w:p>
    <w:p w14:paraId="4756FFDE" w14:textId="77777777" w:rsidR="008E4BB2" w:rsidRPr="008E4BB2" w:rsidRDefault="008E4BB2" w:rsidP="000345A1">
      <w:pPr>
        <w:pStyle w:val="Cdetexto"/>
      </w:pPr>
      <w:r w:rsidRPr="008E4BB2">
        <w:t>Los 337 ASM corresponden a 92 programas de 52 dependencias y entidades, y de conformidad con el actor involucrado en su solución, se distribuyen de la siguiente manera: 199 (59.0%) son del tipo específico, 129 (38.3%) corresponden al tipo institucional, ocho (2.4%) son de carácter interinstitucional y uno (0.3%) corresponde al tipo intergubernamental.</w:t>
      </w:r>
    </w:p>
    <w:p w14:paraId="6FA2CFF2" w14:textId="77777777" w:rsidR="008E4BB2" w:rsidRPr="008E4BB2" w:rsidRDefault="008E4BB2" w:rsidP="000345A1">
      <w:pPr>
        <w:pStyle w:val="Cdetexto"/>
        <w:rPr>
          <w:rFonts w:ascii="Cambria" w:hAnsi="Cambria"/>
          <w:sz w:val="20"/>
          <w:lang w:eastAsia="es-MX"/>
        </w:rPr>
      </w:pPr>
      <w:r w:rsidRPr="008E4BB2">
        <w:t xml:space="preserve">Asimismo, de estos 279 ASM, los Ramos que destacan son los siguientes: Gobernación 66 (19.6%); Economía con 48 (14.2%); y PEMEX con 27 (8.0%). </w:t>
      </w:r>
      <w:r w:rsidRPr="008E4BB2">
        <w:fldChar w:fldCharType="begin"/>
      </w:r>
      <w:r w:rsidRPr="008E4BB2">
        <w:instrText xml:space="preserve"> LINK Excel.Sheet.12 "C:\\Users\\monica_amezcua\\Documents\\2016\\ASM 3ER TRIM 2016\\Base de Datos ASM_3er trim 2016.xlsx" graficos!F8C2:F75C9 \a \f 4 \h  \* MERGEFORMAT </w:instrText>
      </w:r>
      <w:r w:rsidRPr="008E4BB2">
        <w:fldChar w:fldCharType="separate"/>
      </w:r>
    </w:p>
    <w:p w14:paraId="5410711F" w14:textId="77777777" w:rsidR="008E2634" w:rsidRDefault="008E4BB2" w:rsidP="000345A1">
      <w:pPr>
        <w:pStyle w:val="Cdetexto"/>
        <w:rPr>
          <w:rFonts w:ascii="Cambria" w:eastAsia="MS Mincho" w:hAnsi="Cambria" w:cs="Times New Roman"/>
          <w:sz w:val="20"/>
          <w:lang w:val="es-MX" w:eastAsia="es-MX"/>
        </w:rPr>
      </w:pPr>
      <w:r w:rsidRPr="008E4BB2">
        <w:rPr>
          <w:lang w:val="es-MX"/>
        </w:rPr>
        <w:fldChar w:fldCharType="end"/>
      </w:r>
      <w:r w:rsidR="008E2634">
        <w:rPr>
          <w:lang w:val="es-MX"/>
        </w:rPr>
        <w:fldChar w:fldCharType="begin"/>
      </w:r>
      <w:r w:rsidR="008E2634">
        <w:rPr>
          <w:lang w:val="es-MX"/>
        </w:rPr>
        <w:instrText xml:space="preserve"> LINK Excel.Sheet.12 "Libro1" "Hoja1!F2C1:F82C9" \a \f 4 \h  \* MERGEFORMAT </w:instrText>
      </w:r>
      <w:r w:rsidR="008E2634">
        <w:rPr>
          <w:lang w:val="es-MX"/>
        </w:rPr>
        <w:fldChar w:fldCharType="separate"/>
      </w:r>
    </w:p>
    <w:tbl>
      <w:tblPr>
        <w:tblW w:w="9072" w:type="dxa"/>
        <w:jc w:val="center"/>
        <w:tblCellMar>
          <w:left w:w="70" w:type="dxa"/>
          <w:right w:w="70" w:type="dxa"/>
        </w:tblCellMar>
        <w:tblLook w:val="04A0" w:firstRow="1" w:lastRow="0" w:firstColumn="1" w:lastColumn="0" w:noHBand="0" w:noVBand="1"/>
      </w:tblPr>
      <w:tblGrid>
        <w:gridCol w:w="785"/>
        <w:gridCol w:w="2334"/>
        <w:gridCol w:w="850"/>
        <w:gridCol w:w="1134"/>
        <w:gridCol w:w="1086"/>
        <w:gridCol w:w="1466"/>
        <w:gridCol w:w="567"/>
        <w:gridCol w:w="850"/>
      </w:tblGrid>
      <w:tr w:rsidR="008E2634" w:rsidRPr="008E2634" w14:paraId="7E17020B" w14:textId="77777777" w:rsidTr="008E2634">
        <w:trPr>
          <w:trHeight w:val="255"/>
          <w:tblHeader/>
          <w:jc w:val="center"/>
        </w:trPr>
        <w:tc>
          <w:tcPr>
            <w:tcW w:w="9072" w:type="dxa"/>
            <w:gridSpan w:val="8"/>
            <w:tcBorders>
              <w:top w:val="nil"/>
              <w:left w:val="nil"/>
              <w:bottom w:val="nil"/>
              <w:right w:val="nil"/>
            </w:tcBorders>
            <w:shd w:val="clear" w:color="000000" w:fill="EAF1DD"/>
            <w:vAlign w:val="center"/>
            <w:hideMark/>
          </w:tcPr>
          <w:p w14:paraId="15D095FF" w14:textId="77777777" w:rsidR="008E2634" w:rsidRPr="008E2634" w:rsidRDefault="008E2634" w:rsidP="00724ABE">
            <w:pPr>
              <w:pStyle w:val="CABEZA"/>
              <w:rPr>
                <w:lang w:val="es-MX"/>
              </w:rPr>
            </w:pPr>
            <w:r w:rsidRPr="008E2634">
              <w:t xml:space="preserve">Tabla </w:t>
            </w:r>
            <w:r w:rsidR="00724ABE">
              <w:t>6</w:t>
            </w:r>
            <w:r w:rsidRPr="008E2634">
              <w:t>. Tipo de ASM por Ramo y por dependencia o entidad al 30 septiembre de 2017</w:t>
            </w:r>
          </w:p>
        </w:tc>
      </w:tr>
      <w:tr w:rsidR="008E2634" w:rsidRPr="008E2634" w14:paraId="0B23013D" w14:textId="77777777" w:rsidTr="008E2634">
        <w:trPr>
          <w:trHeight w:val="255"/>
          <w:tblHeader/>
          <w:jc w:val="center"/>
        </w:trPr>
        <w:tc>
          <w:tcPr>
            <w:tcW w:w="785" w:type="dxa"/>
            <w:tcBorders>
              <w:top w:val="nil"/>
              <w:left w:val="nil"/>
              <w:bottom w:val="single" w:sz="12" w:space="0" w:color="auto"/>
              <w:right w:val="nil"/>
            </w:tcBorders>
            <w:shd w:val="clear" w:color="000000" w:fill="FFFFFF"/>
            <w:noWrap/>
            <w:vAlign w:val="center"/>
            <w:hideMark/>
          </w:tcPr>
          <w:p w14:paraId="53B658DB" w14:textId="77777777" w:rsidR="008E2634" w:rsidRPr="008E2634" w:rsidRDefault="008E2634" w:rsidP="008E2634">
            <w:pPr>
              <w:pStyle w:val="Textocuadrocentrado"/>
              <w:rPr>
                <w:lang w:val="es-MX"/>
              </w:rPr>
            </w:pPr>
            <w:r w:rsidRPr="008E2634">
              <w:t>Ramo</w:t>
            </w:r>
          </w:p>
        </w:tc>
        <w:tc>
          <w:tcPr>
            <w:tcW w:w="2334" w:type="dxa"/>
            <w:tcBorders>
              <w:top w:val="nil"/>
              <w:left w:val="nil"/>
              <w:bottom w:val="single" w:sz="12" w:space="0" w:color="auto"/>
              <w:right w:val="nil"/>
            </w:tcBorders>
            <w:shd w:val="clear" w:color="000000" w:fill="FFFFFF"/>
            <w:noWrap/>
            <w:vAlign w:val="center"/>
            <w:hideMark/>
          </w:tcPr>
          <w:p w14:paraId="157BA2F3" w14:textId="77777777" w:rsidR="008E2634" w:rsidRPr="008E2634" w:rsidRDefault="008E2634" w:rsidP="008E2634">
            <w:pPr>
              <w:pStyle w:val="Textocuadrocentrado"/>
              <w:rPr>
                <w:lang w:val="es-MX"/>
              </w:rPr>
            </w:pPr>
            <w:r w:rsidRPr="008E2634">
              <w:t>Dependencia o Entidad</w:t>
            </w:r>
          </w:p>
        </w:tc>
        <w:tc>
          <w:tcPr>
            <w:tcW w:w="850" w:type="dxa"/>
            <w:tcBorders>
              <w:top w:val="nil"/>
              <w:left w:val="nil"/>
              <w:bottom w:val="single" w:sz="12" w:space="0" w:color="auto"/>
              <w:right w:val="nil"/>
            </w:tcBorders>
            <w:shd w:val="clear" w:color="000000" w:fill="FFFFFF"/>
            <w:noWrap/>
            <w:vAlign w:val="center"/>
            <w:hideMark/>
          </w:tcPr>
          <w:p w14:paraId="43271281" w14:textId="77777777" w:rsidR="008E2634" w:rsidRPr="008E2634" w:rsidRDefault="008E2634" w:rsidP="008E2634">
            <w:pPr>
              <w:pStyle w:val="Textocuadrocentrado"/>
              <w:rPr>
                <w:lang w:val="es-MX"/>
              </w:rPr>
            </w:pPr>
            <w:r w:rsidRPr="008E2634">
              <w:t>Específico</w:t>
            </w:r>
          </w:p>
        </w:tc>
        <w:tc>
          <w:tcPr>
            <w:tcW w:w="1134" w:type="dxa"/>
            <w:tcBorders>
              <w:top w:val="nil"/>
              <w:left w:val="nil"/>
              <w:bottom w:val="single" w:sz="12" w:space="0" w:color="auto"/>
              <w:right w:val="nil"/>
            </w:tcBorders>
            <w:shd w:val="clear" w:color="000000" w:fill="FFFFFF"/>
            <w:noWrap/>
            <w:vAlign w:val="center"/>
            <w:hideMark/>
          </w:tcPr>
          <w:p w14:paraId="4CFDAA9E" w14:textId="77777777" w:rsidR="008E2634" w:rsidRPr="008E2634" w:rsidRDefault="008E2634" w:rsidP="008E2634">
            <w:pPr>
              <w:pStyle w:val="Textocuadrocentrado"/>
              <w:rPr>
                <w:lang w:val="es-MX"/>
              </w:rPr>
            </w:pPr>
            <w:r w:rsidRPr="008E2634">
              <w:t>Institucional</w:t>
            </w:r>
          </w:p>
        </w:tc>
        <w:tc>
          <w:tcPr>
            <w:tcW w:w="1086" w:type="dxa"/>
            <w:tcBorders>
              <w:top w:val="nil"/>
              <w:left w:val="nil"/>
              <w:bottom w:val="single" w:sz="12" w:space="0" w:color="auto"/>
              <w:right w:val="nil"/>
            </w:tcBorders>
            <w:shd w:val="clear" w:color="000000" w:fill="FFFFFF"/>
            <w:noWrap/>
            <w:vAlign w:val="center"/>
            <w:hideMark/>
          </w:tcPr>
          <w:p w14:paraId="3A873B60" w14:textId="77777777" w:rsidR="008E2634" w:rsidRPr="008E2634" w:rsidRDefault="008E2634" w:rsidP="008E2634">
            <w:pPr>
              <w:pStyle w:val="Textocuadrocentrado"/>
              <w:rPr>
                <w:lang w:val="es-MX"/>
              </w:rPr>
            </w:pPr>
            <w:r w:rsidRPr="008E2634">
              <w:t>Interinstitucional</w:t>
            </w:r>
          </w:p>
        </w:tc>
        <w:tc>
          <w:tcPr>
            <w:tcW w:w="1466" w:type="dxa"/>
            <w:tcBorders>
              <w:top w:val="nil"/>
              <w:left w:val="nil"/>
              <w:bottom w:val="single" w:sz="12" w:space="0" w:color="auto"/>
              <w:right w:val="nil"/>
            </w:tcBorders>
            <w:shd w:val="clear" w:color="000000" w:fill="FFFFFF"/>
            <w:noWrap/>
            <w:vAlign w:val="center"/>
            <w:hideMark/>
          </w:tcPr>
          <w:p w14:paraId="70FDB2C1" w14:textId="77777777" w:rsidR="008E2634" w:rsidRPr="008E2634" w:rsidRDefault="008E2634" w:rsidP="008E2634">
            <w:pPr>
              <w:pStyle w:val="Textocuadrocentrado"/>
              <w:rPr>
                <w:lang w:val="es-MX"/>
              </w:rPr>
            </w:pPr>
            <w:r w:rsidRPr="008E2634">
              <w:t>Intergubernamental</w:t>
            </w:r>
          </w:p>
        </w:tc>
        <w:tc>
          <w:tcPr>
            <w:tcW w:w="567" w:type="dxa"/>
            <w:tcBorders>
              <w:top w:val="nil"/>
              <w:left w:val="nil"/>
              <w:bottom w:val="single" w:sz="12" w:space="0" w:color="auto"/>
              <w:right w:val="nil"/>
            </w:tcBorders>
            <w:shd w:val="clear" w:color="000000" w:fill="FFFFFF"/>
            <w:noWrap/>
            <w:vAlign w:val="center"/>
            <w:hideMark/>
          </w:tcPr>
          <w:p w14:paraId="4FBF90FF" w14:textId="77777777" w:rsidR="008E2634" w:rsidRPr="008E2634" w:rsidRDefault="008E2634" w:rsidP="008E2634">
            <w:pPr>
              <w:pStyle w:val="Textocuadrocentrado"/>
              <w:rPr>
                <w:lang w:val="es-MX"/>
              </w:rPr>
            </w:pPr>
            <w:r w:rsidRPr="008E2634">
              <w:t>Total</w:t>
            </w:r>
          </w:p>
        </w:tc>
        <w:tc>
          <w:tcPr>
            <w:tcW w:w="850" w:type="dxa"/>
            <w:tcBorders>
              <w:top w:val="nil"/>
              <w:left w:val="nil"/>
              <w:bottom w:val="single" w:sz="12" w:space="0" w:color="auto"/>
              <w:right w:val="nil"/>
            </w:tcBorders>
            <w:shd w:val="clear" w:color="000000" w:fill="FFFFFF"/>
            <w:noWrap/>
            <w:vAlign w:val="center"/>
            <w:hideMark/>
          </w:tcPr>
          <w:p w14:paraId="032A5C49" w14:textId="77777777" w:rsidR="008E2634" w:rsidRPr="008E2634" w:rsidRDefault="008E2634" w:rsidP="008E2634">
            <w:pPr>
              <w:pStyle w:val="Textocuadrocentrado"/>
              <w:rPr>
                <w:lang w:val="es-MX"/>
              </w:rPr>
            </w:pPr>
            <w:r w:rsidRPr="008E2634">
              <w:t>% del Total</w:t>
            </w:r>
          </w:p>
        </w:tc>
      </w:tr>
      <w:tr w:rsidR="008E2634" w:rsidRPr="008E2634" w14:paraId="051AA3F0" w14:textId="77777777" w:rsidTr="008E2634">
        <w:trPr>
          <w:trHeight w:val="255"/>
          <w:jc w:val="center"/>
        </w:trPr>
        <w:tc>
          <w:tcPr>
            <w:tcW w:w="3119" w:type="dxa"/>
            <w:gridSpan w:val="2"/>
            <w:tcBorders>
              <w:top w:val="single" w:sz="12" w:space="0" w:color="auto"/>
              <w:left w:val="nil"/>
              <w:bottom w:val="nil"/>
              <w:right w:val="nil"/>
            </w:tcBorders>
            <w:shd w:val="clear" w:color="000000" w:fill="F2F2F2"/>
            <w:noWrap/>
            <w:vAlign w:val="center"/>
            <w:hideMark/>
          </w:tcPr>
          <w:p w14:paraId="58F334C9" w14:textId="77777777" w:rsidR="008E2634" w:rsidRPr="008E2634" w:rsidRDefault="008E2634" w:rsidP="00F63F19">
            <w:pPr>
              <w:pStyle w:val="Textocuadro"/>
              <w:rPr>
                <w:lang w:val="es-MX"/>
              </w:rPr>
            </w:pPr>
            <w:r w:rsidRPr="008E2634">
              <w:t>04 Gobernación</w:t>
            </w:r>
          </w:p>
        </w:tc>
        <w:tc>
          <w:tcPr>
            <w:tcW w:w="850" w:type="dxa"/>
            <w:tcBorders>
              <w:top w:val="nil"/>
              <w:left w:val="nil"/>
              <w:bottom w:val="nil"/>
              <w:right w:val="nil"/>
            </w:tcBorders>
            <w:shd w:val="clear" w:color="000000" w:fill="F2F2F2"/>
            <w:noWrap/>
            <w:vAlign w:val="center"/>
            <w:hideMark/>
          </w:tcPr>
          <w:p w14:paraId="053CF9A0" w14:textId="77777777" w:rsidR="008E2634" w:rsidRPr="008E2634" w:rsidRDefault="008E2634" w:rsidP="00F63F19">
            <w:pPr>
              <w:pStyle w:val="Textocuadrocentrado"/>
              <w:rPr>
                <w:lang w:val="es-MX"/>
              </w:rPr>
            </w:pPr>
            <w:r w:rsidRPr="008E2634">
              <w:t>54</w:t>
            </w:r>
          </w:p>
        </w:tc>
        <w:tc>
          <w:tcPr>
            <w:tcW w:w="1134" w:type="dxa"/>
            <w:tcBorders>
              <w:top w:val="nil"/>
              <w:left w:val="nil"/>
              <w:bottom w:val="nil"/>
              <w:right w:val="nil"/>
            </w:tcBorders>
            <w:shd w:val="clear" w:color="000000" w:fill="F2F2F2"/>
            <w:noWrap/>
            <w:vAlign w:val="center"/>
            <w:hideMark/>
          </w:tcPr>
          <w:p w14:paraId="0F4127ED" w14:textId="77777777" w:rsidR="008E2634" w:rsidRPr="008E2634" w:rsidRDefault="008E2634" w:rsidP="00F63F19">
            <w:pPr>
              <w:pStyle w:val="Textocuadrocentrado"/>
              <w:rPr>
                <w:lang w:val="es-MX"/>
              </w:rPr>
            </w:pPr>
            <w:r w:rsidRPr="008E2634">
              <w:t>10</w:t>
            </w:r>
          </w:p>
        </w:tc>
        <w:tc>
          <w:tcPr>
            <w:tcW w:w="1086" w:type="dxa"/>
            <w:tcBorders>
              <w:top w:val="nil"/>
              <w:left w:val="nil"/>
              <w:bottom w:val="nil"/>
              <w:right w:val="nil"/>
            </w:tcBorders>
            <w:shd w:val="clear" w:color="000000" w:fill="F2F2F2"/>
            <w:noWrap/>
            <w:vAlign w:val="center"/>
            <w:hideMark/>
          </w:tcPr>
          <w:p w14:paraId="51A5566F" w14:textId="77777777" w:rsidR="008E2634" w:rsidRPr="008E2634" w:rsidRDefault="008E2634" w:rsidP="00F63F19">
            <w:pPr>
              <w:pStyle w:val="Textocuadrocentrado"/>
              <w:rPr>
                <w:lang w:val="es-MX"/>
              </w:rPr>
            </w:pPr>
            <w:r w:rsidRPr="008E2634">
              <w:t>2</w:t>
            </w:r>
          </w:p>
        </w:tc>
        <w:tc>
          <w:tcPr>
            <w:tcW w:w="1466" w:type="dxa"/>
            <w:tcBorders>
              <w:top w:val="nil"/>
              <w:left w:val="nil"/>
              <w:bottom w:val="nil"/>
              <w:right w:val="nil"/>
            </w:tcBorders>
            <w:shd w:val="clear" w:color="000000" w:fill="F2F2F2"/>
            <w:noWrap/>
            <w:vAlign w:val="center"/>
            <w:hideMark/>
          </w:tcPr>
          <w:p w14:paraId="4EF1C806"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2C937702" w14:textId="77777777" w:rsidR="008E2634" w:rsidRPr="008E2634" w:rsidRDefault="008E2634" w:rsidP="00F63F19">
            <w:pPr>
              <w:pStyle w:val="Textocuadrocentrado"/>
              <w:rPr>
                <w:lang w:val="es-MX"/>
              </w:rPr>
            </w:pPr>
            <w:r w:rsidRPr="008E2634">
              <w:t>66</w:t>
            </w:r>
          </w:p>
        </w:tc>
        <w:tc>
          <w:tcPr>
            <w:tcW w:w="850" w:type="dxa"/>
            <w:tcBorders>
              <w:top w:val="nil"/>
              <w:left w:val="nil"/>
              <w:bottom w:val="nil"/>
              <w:right w:val="nil"/>
            </w:tcBorders>
            <w:shd w:val="clear" w:color="000000" w:fill="F2F2F2"/>
            <w:noWrap/>
            <w:vAlign w:val="center"/>
            <w:hideMark/>
          </w:tcPr>
          <w:p w14:paraId="30493FA0" w14:textId="77777777" w:rsidR="008E2634" w:rsidRPr="008E2634" w:rsidRDefault="008E2634" w:rsidP="00F63F19">
            <w:pPr>
              <w:pStyle w:val="Textocuadrocentrado"/>
              <w:rPr>
                <w:lang w:val="es-MX"/>
              </w:rPr>
            </w:pPr>
            <w:r w:rsidRPr="008E2634">
              <w:t>19.6</w:t>
            </w:r>
          </w:p>
        </w:tc>
      </w:tr>
      <w:tr w:rsidR="008E2634" w:rsidRPr="008E2634" w14:paraId="0F401107"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6A0FD440"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7C4E7F93" w14:textId="77777777" w:rsidR="008E2634" w:rsidRPr="008E2634" w:rsidRDefault="008E2634" w:rsidP="00F63F19">
            <w:pPr>
              <w:pStyle w:val="Textocuadro"/>
              <w:rPr>
                <w:lang w:val="es-MX"/>
              </w:rPr>
            </w:pPr>
            <w:r w:rsidRPr="008E2634">
              <w:rPr>
                <w:lang w:val="es-MX"/>
              </w:rPr>
              <w:t>CENAPRED</w:t>
            </w:r>
          </w:p>
        </w:tc>
        <w:tc>
          <w:tcPr>
            <w:tcW w:w="850" w:type="dxa"/>
            <w:tcBorders>
              <w:top w:val="nil"/>
              <w:left w:val="nil"/>
              <w:bottom w:val="nil"/>
              <w:right w:val="nil"/>
            </w:tcBorders>
            <w:shd w:val="clear" w:color="auto" w:fill="auto"/>
            <w:noWrap/>
            <w:vAlign w:val="center"/>
            <w:hideMark/>
          </w:tcPr>
          <w:p w14:paraId="6A8132EB" w14:textId="77777777" w:rsidR="008E2634" w:rsidRPr="008E2634" w:rsidRDefault="008E2634" w:rsidP="00F63F19">
            <w:pPr>
              <w:pStyle w:val="Textocuadrocentrado"/>
              <w:rPr>
                <w:lang w:val="es-MX"/>
              </w:rPr>
            </w:pPr>
            <w:r w:rsidRPr="008E2634">
              <w:rPr>
                <w:lang w:val="es-MX"/>
              </w:rPr>
              <w:t>2</w:t>
            </w:r>
          </w:p>
        </w:tc>
        <w:tc>
          <w:tcPr>
            <w:tcW w:w="1134" w:type="dxa"/>
            <w:tcBorders>
              <w:top w:val="nil"/>
              <w:left w:val="nil"/>
              <w:bottom w:val="nil"/>
              <w:right w:val="nil"/>
            </w:tcBorders>
            <w:shd w:val="clear" w:color="auto" w:fill="auto"/>
            <w:noWrap/>
            <w:vAlign w:val="center"/>
          </w:tcPr>
          <w:p w14:paraId="798B5FC6"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72E6192D"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0060C312"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1B28366C"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70BC9F81" w14:textId="77777777" w:rsidR="008E2634" w:rsidRPr="008E2634" w:rsidRDefault="008E2634" w:rsidP="00F63F19">
            <w:pPr>
              <w:pStyle w:val="Textocuadrocentrado"/>
              <w:rPr>
                <w:rFonts w:ascii="Times New Roman" w:hAnsi="Times New Roman"/>
                <w:sz w:val="20"/>
                <w:lang w:val="es-MX"/>
              </w:rPr>
            </w:pPr>
          </w:p>
        </w:tc>
      </w:tr>
      <w:tr w:rsidR="008E2634" w:rsidRPr="008E2634" w14:paraId="433D40FE"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27D9E215"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6CC2FD5E" w14:textId="77777777" w:rsidR="008E2634" w:rsidRPr="008E2634" w:rsidRDefault="008E2634" w:rsidP="00F63F19">
            <w:pPr>
              <w:pStyle w:val="Textocuadro"/>
              <w:rPr>
                <w:lang w:val="es-MX"/>
              </w:rPr>
            </w:pPr>
            <w:r w:rsidRPr="008E2634">
              <w:rPr>
                <w:lang w:val="es-MX"/>
              </w:rPr>
              <w:t>CNS</w:t>
            </w:r>
          </w:p>
        </w:tc>
        <w:tc>
          <w:tcPr>
            <w:tcW w:w="850" w:type="dxa"/>
            <w:tcBorders>
              <w:top w:val="nil"/>
              <w:left w:val="nil"/>
              <w:bottom w:val="nil"/>
              <w:right w:val="nil"/>
            </w:tcBorders>
            <w:shd w:val="clear" w:color="auto" w:fill="auto"/>
            <w:noWrap/>
            <w:vAlign w:val="center"/>
            <w:hideMark/>
          </w:tcPr>
          <w:p w14:paraId="0F7EF2C4" w14:textId="77777777" w:rsidR="008E2634" w:rsidRPr="008E2634" w:rsidRDefault="008E2634" w:rsidP="00F63F19">
            <w:pPr>
              <w:pStyle w:val="Textocuadrocentrado"/>
              <w:rPr>
                <w:lang w:val="es-MX"/>
              </w:rPr>
            </w:pPr>
            <w:r w:rsidRPr="008E2634">
              <w:rPr>
                <w:lang w:val="es-MX"/>
              </w:rPr>
              <w:t>19</w:t>
            </w:r>
          </w:p>
        </w:tc>
        <w:tc>
          <w:tcPr>
            <w:tcW w:w="1134" w:type="dxa"/>
            <w:tcBorders>
              <w:top w:val="nil"/>
              <w:left w:val="nil"/>
              <w:bottom w:val="nil"/>
              <w:right w:val="nil"/>
            </w:tcBorders>
            <w:shd w:val="clear" w:color="auto" w:fill="auto"/>
            <w:noWrap/>
            <w:vAlign w:val="center"/>
            <w:hideMark/>
          </w:tcPr>
          <w:p w14:paraId="1434072C" w14:textId="77777777" w:rsidR="008E2634" w:rsidRPr="008E2634" w:rsidRDefault="008E2634" w:rsidP="00F63F19">
            <w:pPr>
              <w:pStyle w:val="Textocuadrocentrado"/>
              <w:rPr>
                <w:lang w:val="es-MX"/>
              </w:rPr>
            </w:pPr>
            <w:r w:rsidRPr="008E2634">
              <w:rPr>
                <w:lang w:val="es-MX"/>
              </w:rPr>
              <w:t>10</w:t>
            </w:r>
          </w:p>
        </w:tc>
        <w:tc>
          <w:tcPr>
            <w:tcW w:w="1086" w:type="dxa"/>
            <w:tcBorders>
              <w:top w:val="nil"/>
              <w:left w:val="nil"/>
              <w:bottom w:val="nil"/>
              <w:right w:val="nil"/>
            </w:tcBorders>
            <w:shd w:val="clear" w:color="auto" w:fill="auto"/>
            <w:noWrap/>
            <w:vAlign w:val="center"/>
          </w:tcPr>
          <w:p w14:paraId="2B03DEC7"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4E86502F"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11BEF764"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66256269" w14:textId="77777777" w:rsidR="008E2634" w:rsidRPr="008E2634" w:rsidRDefault="008E2634" w:rsidP="00F63F19">
            <w:pPr>
              <w:pStyle w:val="Textocuadrocentrado"/>
              <w:rPr>
                <w:rFonts w:ascii="Times New Roman" w:hAnsi="Times New Roman"/>
                <w:sz w:val="20"/>
                <w:lang w:val="es-MX"/>
              </w:rPr>
            </w:pPr>
          </w:p>
        </w:tc>
      </w:tr>
      <w:tr w:rsidR="008E2634" w:rsidRPr="008E2634" w14:paraId="4C36B2A4"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1FF32ADD"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4EC02AEA" w14:textId="77777777" w:rsidR="008E2634" w:rsidRPr="008E2634" w:rsidRDefault="008E2634" w:rsidP="00F63F19">
            <w:pPr>
              <w:pStyle w:val="Textocuadro"/>
              <w:rPr>
                <w:lang w:val="es-MX"/>
              </w:rPr>
            </w:pPr>
            <w:r w:rsidRPr="008E2634">
              <w:rPr>
                <w:lang w:val="es-MX"/>
              </w:rPr>
              <w:t>CONAVIM</w:t>
            </w:r>
          </w:p>
        </w:tc>
        <w:tc>
          <w:tcPr>
            <w:tcW w:w="850" w:type="dxa"/>
            <w:tcBorders>
              <w:top w:val="nil"/>
              <w:left w:val="nil"/>
              <w:bottom w:val="nil"/>
              <w:right w:val="nil"/>
            </w:tcBorders>
            <w:shd w:val="clear" w:color="auto" w:fill="auto"/>
            <w:noWrap/>
            <w:vAlign w:val="center"/>
            <w:hideMark/>
          </w:tcPr>
          <w:p w14:paraId="3D3B298D" w14:textId="77777777" w:rsidR="008E2634" w:rsidRPr="008E2634" w:rsidRDefault="008E2634" w:rsidP="00F63F19">
            <w:pPr>
              <w:pStyle w:val="Textocuadrocentrado"/>
              <w:rPr>
                <w:lang w:val="es-MX"/>
              </w:rPr>
            </w:pPr>
            <w:r w:rsidRPr="008E2634">
              <w:rPr>
                <w:lang w:val="es-MX"/>
              </w:rPr>
              <w:t>12</w:t>
            </w:r>
          </w:p>
        </w:tc>
        <w:tc>
          <w:tcPr>
            <w:tcW w:w="1134" w:type="dxa"/>
            <w:tcBorders>
              <w:top w:val="nil"/>
              <w:left w:val="nil"/>
              <w:bottom w:val="nil"/>
              <w:right w:val="nil"/>
            </w:tcBorders>
            <w:shd w:val="clear" w:color="auto" w:fill="auto"/>
            <w:noWrap/>
            <w:vAlign w:val="center"/>
          </w:tcPr>
          <w:p w14:paraId="21B5D832"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5833C510"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551BDAEA"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28AA36A0"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4FE5605" w14:textId="77777777" w:rsidR="008E2634" w:rsidRPr="008E2634" w:rsidRDefault="008E2634" w:rsidP="00F63F19">
            <w:pPr>
              <w:pStyle w:val="Textocuadrocentrado"/>
              <w:rPr>
                <w:rFonts w:ascii="Times New Roman" w:hAnsi="Times New Roman"/>
                <w:sz w:val="20"/>
                <w:lang w:val="es-MX"/>
              </w:rPr>
            </w:pPr>
          </w:p>
        </w:tc>
      </w:tr>
      <w:tr w:rsidR="008E2634" w:rsidRPr="008E2634" w14:paraId="33A5A639"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69701996"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0C9291CC" w14:textId="77777777" w:rsidR="008E2634" w:rsidRPr="008E2634" w:rsidRDefault="008E2634" w:rsidP="00F63F19">
            <w:pPr>
              <w:pStyle w:val="Textocuadro"/>
              <w:rPr>
                <w:lang w:val="es-MX"/>
              </w:rPr>
            </w:pPr>
            <w:r w:rsidRPr="008E2634">
              <w:rPr>
                <w:lang w:val="es-MX"/>
              </w:rPr>
              <w:t>INM</w:t>
            </w:r>
          </w:p>
        </w:tc>
        <w:tc>
          <w:tcPr>
            <w:tcW w:w="850" w:type="dxa"/>
            <w:tcBorders>
              <w:top w:val="nil"/>
              <w:left w:val="nil"/>
              <w:bottom w:val="nil"/>
              <w:right w:val="nil"/>
            </w:tcBorders>
            <w:shd w:val="clear" w:color="auto" w:fill="auto"/>
            <w:noWrap/>
            <w:vAlign w:val="center"/>
            <w:hideMark/>
          </w:tcPr>
          <w:p w14:paraId="6DEFEDB6" w14:textId="77777777" w:rsidR="008E2634" w:rsidRPr="008E2634" w:rsidRDefault="008E2634" w:rsidP="00F63F19">
            <w:pPr>
              <w:pStyle w:val="Textocuadrocentrado"/>
              <w:rPr>
                <w:lang w:val="es-MX"/>
              </w:rPr>
            </w:pPr>
            <w:r w:rsidRPr="008E2634">
              <w:rPr>
                <w:lang w:val="es-MX"/>
              </w:rPr>
              <w:t>3</w:t>
            </w:r>
          </w:p>
        </w:tc>
        <w:tc>
          <w:tcPr>
            <w:tcW w:w="1134" w:type="dxa"/>
            <w:tcBorders>
              <w:top w:val="nil"/>
              <w:left w:val="nil"/>
              <w:bottom w:val="nil"/>
              <w:right w:val="nil"/>
            </w:tcBorders>
            <w:shd w:val="clear" w:color="auto" w:fill="auto"/>
            <w:noWrap/>
            <w:vAlign w:val="center"/>
          </w:tcPr>
          <w:p w14:paraId="287F5E92"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hideMark/>
          </w:tcPr>
          <w:p w14:paraId="395BDFD4" w14:textId="77777777" w:rsidR="008E2634" w:rsidRPr="008E2634" w:rsidRDefault="008E2634" w:rsidP="00F63F19">
            <w:pPr>
              <w:pStyle w:val="Textocuadrocentrado"/>
              <w:rPr>
                <w:lang w:val="es-MX"/>
              </w:rPr>
            </w:pPr>
            <w:r w:rsidRPr="008E2634">
              <w:rPr>
                <w:lang w:val="es-MX"/>
              </w:rPr>
              <w:t>2</w:t>
            </w:r>
          </w:p>
        </w:tc>
        <w:tc>
          <w:tcPr>
            <w:tcW w:w="1466" w:type="dxa"/>
            <w:tcBorders>
              <w:top w:val="nil"/>
              <w:left w:val="nil"/>
              <w:bottom w:val="nil"/>
              <w:right w:val="nil"/>
            </w:tcBorders>
            <w:shd w:val="clear" w:color="auto" w:fill="auto"/>
            <w:noWrap/>
            <w:vAlign w:val="center"/>
          </w:tcPr>
          <w:p w14:paraId="14A6AB39"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59037010"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73EF0527" w14:textId="77777777" w:rsidR="008E2634" w:rsidRPr="008E2634" w:rsidRDefault="008E2634" w:rsidP="00F63F19">
            <w:pPr>
              <w:pStyle w:val="Textocuadrocentrado"/>
              <w:rPr>
                <w:rFonts w:ascii="Times New Roman" w:hAnsi="Times New Roman"/>
                <w:sz w:val="20"/>
                <w:lang w:val="es-MX"/>
              </w:rPr>
            </w:pPr>
          </w:p>
        </w:tc>
      </w:tr>
      <w:tr w:rsidR="008E2634" w:rsidRPr="008E2634" w14:paraId="6E34C9E4"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74E6B8B0"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52482BED" w14:textId="77777777" w:rsidR="008E2634" w:rsidRPr="008E2634" w:rsidRDefault="008E2634" w:rsidP="00F63F19">
            <w:pPr>
              <w:pStyle w:val="Textocuadro"/>
              <w:rPr>
                <w:lang w:val="es-MX"/>
              </w:rPr>
            </w:pPr>
            <w:r w:rsidRPr="008E2634">
              <w:rPr>
                <w:lang w:val="es-MX"/>
              </w:rPr>
              <w:t>SEGOB</w:t>
            </w:r>
          </w:p>
        </w:tc>
        <w:tc>
          <w:tcPr>
            <w:tcW w:w="850" w:type="dxa"/>
            <w:tcBorders>
              <w:top w:val="nil"/>
              <w:left w:val="nil"/>
              <w:bottom w:val="nil"/>
              <w:right w:val="nil"/>
            </w:tcBorders>
            <w:shd w:val="clear" w:color="auto" w:fill="auto"/>
            <w:noWrap/>
            <w:vAlign w:val="center"/>
            <w:hideMark/>
          </w:tcPr>
          <w:p w14:paraId="35CA03D5" w14:textId="77777777" w:rsidR="008E2634" w:rsidRPr="008E2634" w:rsidRDefault="008E2634" w:rsidP="00F63F19">
            <w:pPr>
              <w:pStyle w:val="Textocuadrocentrado"/>
              <w:rPr>
                <w:lang w:val="es-MX"/>
              </w:rPr>
            </w:pPr>
            <w:r w:rsidRPr="008E2634">
              <w:rPr>
                <w:lang w:val="es-MX"/>
              </w:rPr>
              <w:t>13</w:t>
            </w:r>
          </w:p>
        </w:tc>
        <w:tc>
          <w:tcPr>
            <w:tcW w:w="1134" w:type="dxa"/>
            <w:tcBorders>
              <w:top w:val="nil"/>
              <w:left w:val="nil"/>
              <w:bottom w:val="nil"/>
              <w:right w:val="nil"/>
            </w:tcBorders>
            <w:shd w:val="clear" w:color="auto" w:fill="auto"/>
            <w:noWrap/>
            <w:vAlign w:val="center"/>
          </w:tcPr>
          <w:p w14:paraId="2201C8F7"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39876341"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19F77EF2"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46CDC495"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5EFB6A95" w14:textId="77777777" w:rsidR="008E2634" w:rsidRPr="008E2634" w:rsidRDefault="008E2634" w:rsidP="00F63F19">
            <w:pPr>
              <w:pStyle w:val="Textocuadrocentrado"/>
              <w:rPr>
                <w:rFonts w:ascii="Times New Roman" w:hAnsi="Times New Roman"/>
                <w:sz w:val="20"/>
                <w:lang w:val="es-MX"/>
              </w:rPr>
            </w:pPr>
          </w:p>
        </w:tc>
      </w:tr>
      <w:tr w:rsidR="008E2634" w:rsidRPr="008E2634" w14:paraId="3767EA9F"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7A322204"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704FECC2" w14:textId="77777777" w:rsidR="008E2634" w:rsidRPr="008E2634" w:rsidRDefault="008E2634" w:rsidP="00F63F19">
            <w:pPr>
              <w:pStyle w:val="Textocuadro"/>
              <w:rPr>
                <w:lang w:val="es-MX"/>
              </w:rPr>
            </w:pPr>
            <w:r w:rsidRPr="008E2634">
              <w:rPr>
                <w:lang w:val="es-MX"/>
              </w:rPr>
              <w:t>SESNSP</w:t>
            </w:r>
          </w:p>
        </w:tc>
        <w:tc>
          <w:tcPr>
            <w:tcW w:w="850" w:type="dxa"/>
            <w:tcBorders>
              <w:top w:val="nil"/>
              <w:left w:val="nil"/>
              <w:bottom w:val="nil"/>
              <w:right w:val="nil"/>
            </w:tcBorders>
            <w:shd w:val="clear" w:color="auto" w:fill="auto"/>
            <w:noWrap/>
            <w:vAlign w:val="center"/>
            <w:hideMark/>
          </w:tcPr>
          <w:p w14:paraId="453AD1AD" w14:textId="77777777" w:rsidR="008E2634" w:rsidRPr="008E2634" w:rsidRDefault="00C232E8" w:rsidP="00752C5B">
            <w:pPr>
              <w:pStyle w:val="Textocuadrocentrado"/>
              <w:rPr>
                <w:lang w:val="es-MX"/>
              </w:rPr>
            </w:pPr>
            <w:r>
              <w:rPr>
                <w:lang w:val="es-MX"/>
              </w:rPr>
              <w:t>5</w:t>
            </w:r>
          </w:p>
        </w:tc>
        <w:tc>
          <w:tcPr>
            <w:tcW w:w="1134" w:type="dxa"/>
            <w:tcBorders>
              <w:top w:val="nil"/>
              <w:left w:val="nil"/>
              <w:bottom w:val="nil"/>
              <w:right w:val="nil"/>
            </w:tcBorders>
            <w:shd w:val="clear" w:color="auto" w:fill="auto"/>
            <w:noWrap/>
            <w:vAlign w:val="center"/>
          </w:tcPr>
          <w:p w14:paraId="7C8AB5C8"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706CB4FC"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15682727"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57B2C388"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00041360" w14:textId="77777777" w:rsidR="008E2634" w:rsidRPr="008E2634" w:rsidRDefault="008E2634" w:rsidP="00F63F19">
            <w:pPr>
              <w:pStyle w:val="Textocuadrocentrado"/>
              <w:rPr>
                <w:rFonts w:ascii="Times New Roman" w:hAnsi="Times New Roman"/>
                <w:sz w:val="20"/>
                <w:lang w:val="es-MX"/>
              </w:rPr>
            </w:pPr>
          </w:p>
        </w:tc>
      </w:tr>
      <w:tr w:rsidR="008E2634" w:rsidRPr="008E2634" w14:paraId="2C5E1D8D"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28A097B4" w14:textId="77777777" w:rsidR="008E2634" w:rsidRPr="008E2634" w:rsidRDefault="008E2634" w:rsidP="00F63F19">
            <w:pPr>
              <w:pStyle w:val="Textocuadro"/>
              <w:rPr>
                <w:lang w:val="es-MX"/>
              </w:rPr>
            </w:pPr>
            <w:r w:rsidRPr="008E2634">
              <w:rPr>
                <w:lang w:val="es-MX"/>
              </w:rPr>
              <w:t>05 Relaciones Exteriores</w:t>
            </w:r>
          </w:p>
        </w:tc>
        <w:tc>
          <w:tcPr>
            <w:tcW w:w="850" w:type="dxa"/>
            <w:tcBorders>
              <w:top w:val="nil"/>
              <w:left w:val="nil"/>
              <w:bottom w:val="nil"/>
              <w:right w:val="nil"/>
            </w:tcBorders>
            <w:shd w:val="clear" w:color="000000" w:fill="F2F2F2"/>
            <w:noWrap/>
            <w:vAlign w:val="center"/>
            <w:hideMark/>
          </w:tcPr>
          <w:p w14:paraId="33E88FBC" w14:textId="77777777" w:rsidR="008E2634" w:rsidRPr="008E2634" w:rsidRDefault="008E2634" w:rsidP="00F63F19">
            <w:pPr>
              <w:pStyle w:val="Textocuadrocentrado"/>
              <w:rPr>
                <w:lang w:val="es-MX"/>
              </w:rPr>
            </w:pPr>
            <w:r w:rsidRPr="008E2634">
              <w:rPr>
                <w:lang w:val="es-MX"/>
              </w:rPr>
              <w:t>23</w:t>
            </w:r>
          </w:p>
        </w:tc>
        <w:tc>
          <w:tcPr>
            <w:tcW w:w="1134" w:type="dxa"/>
            <w:tcBorders>
              <w:top w:val="nil"/>
              <w:left w:val="nil"/>
              <w:bottom w:val="nil"/>
              <w:right w:val="nil"/>
            </w:tcBorders>
            <w:shd w:val="clear" w:color="000000" w:fill="F2F2F2"/>
            <w:noWrap/>
            <w:vAlign w:val="center"/>
          </w:tcPr>
          <w:p w14:paraId="7BDEF3BD"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000000" w:fill="F2F2F2"/>
            <w:noWrap/>
            <w:vAlign w:val="center"/>
          </w:tcPr>
          <w:p w14:paraId="33398EB3"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42243860"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0293A26E" w14:textId="77777777" w:rsidR="008E2634" w:rsidRPr="008E2634" w:rsidRDefault="008E2634" w:rsidP="00F63F19">
            <w:pPr>
              <w:pStyle w:val="Textocuadrocentrado"/>
              <w:rPr>
                <w:lang w:val="es-MX"/>
              </w:rPr>
            </w:pPr>
            <w:r w:rsidRPr="008E2634">
              <w:rPr>
                <w:lang w:val="es-MX"/>
              </w:rPr>
              <w:t>23</w:t>
            </w:r>
          </w:p>
        </w:tc>
        <w:tc>
          <w:tcPr>
            <w:tcW w:w="850" w:type="dxa"/>
            <w:tcBorders>
              <w:top w:val="nil"/>
              <w:left w:val="nil"/>
              <w:bottom w:val="nil"/>
              <w:right w:val="nil"/>
            </w:tcBorders>
            <w:shd w:val="clear" w:color="000000" w:fill="F2F2F2"/>
            <w:noWrap/>
            <w:vAlign w:val="center"/>
            <w:hideMark/>
          </w:tcPr>
          <w:p w14:paraId="74CB0A7C" w14:textId="77777777" w:rsidR="008E2634" w:rsidRPr="008E2634" w:rsidRDefault="008E2634" w:rsidP="00F63F19">
            <w:pPr>
              <w:pStyle w:val="Textocuadrocentrado"/>
              <w:rPr>
                <w:lang w:val="es-MX"/>
              </w:rPr>
            </w:pPr>
            <w:r w:rsidRPr="008E2634">
              <w:rPr>
                <w:lang w:val="es-MX"/>
              </w:rPr>
              <w:t>6.8</w:t>
            </w:r>
          </w:p>
        </w:tc>
      </w:tr>
      <w:tr w:rsidR="008E2634" w:rsidRPr="008E2634" w14:paraId="65591492"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31A0875C"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7675A5CA" w14:textId="77777777" w:rsidR="008E2634" w:rsidRPr="008E2634" w:rsidRDefault="008E2634" w:rsidP="00F63F19">
            <w:pPr>
              <w:pStyle w:val="Textocuadro"/>
              <w:rPr>
                <w:lang w:val="es-MX"/>
              </w:rPr>
            </w:pPr>
            <w:r w:rsidRPr="008E2634">
              <w:rPr>
                <w:lang w:val="es-MX"/>
              </w:rPr>
              <w:t>SRE</w:t>
            </w:r>
          </w:p>
        </w:tc>
        <w:tc>
          <w:tcPr>
            <w:tcW w:w="850" w:type="dxa"/>
            <w:tcBorders>
              <w:top w:val="nil"/>
              <w:left w:val="nil"/>
              <w:bottom w:val="nil"/>
              <w:right w:val="nil"/>
            </w:tcBorders>
            <w:shd w:val="clear" w:color="auto" w:fill="auto"/>
            <w:noWrap/>
            <w:vAlign w:val="center"/>
            <w:hideMark/>
          </w:tcPr>
          <w:p w14:paraId="1A6640A1" w14:textId="77777777" w:rsidR="008E2634" w:rsidRPr="008E2634" w:rsidRDefault="008E2634" w:rsidP="00F63F19">
            <w:pPr>
              <w:pStyle w:val="Textocuadrocentrado"/>
              <w:rPr>
                <w:lang w:val="es-MX"/>
              </w:rPr>
            </w:pPr>
            <w:r w:rsidRPr="008E2634">
              <w:rPr>
                <w:lang w:val="es-MX"/>
              </w:rPr>
              <w:t>23</w:t>
            </w:r>
          </w:p>
        </w:tc>
        <w:tc>
          <w:tcPr>
            <w:tcW w:w="1134" w:type="dxa"/>
            <w:tcBorders>
              <w:top w:val="nil"/>
              <w:left w:val="nil"/>
              <w:bottom w:val="nil"/>
              <w:right w:val="nil"/>
            </w:tcBorders>
            <w:shd w:val="clear" w:color="auto" w:fill="auto"/>
            <w:noWrap/>
            <w:vAlign w:val="center"/>
          </w:tcPr>
          <w:p w14:paraId="5FCA18E8"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672A73DD"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62ABE197"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76FA44CE"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7A2E82B3" w14:textId="77777777" w:rsidR="008E2634" w:rsidRPr="008E2634" w:rsidRDefault="008E2634" w:rsidP="00F63F19">
            <w:pPr>
              <w:pStyle w:val="Textocuadrocentrado"/>
              <w:rPr>
                <w:rFonts w:ascii="Times New Roman" w:hAnsi="Times New Roman"/>
                <w:sz w:val="20"/>
                <w:lang w:val="es-MX"/>
              </w:rPr>
            </w:pPr>
          </w:p>
        </w:tc>
      </w:tr>
      <w:tr w:rsidR="008E2634" w:rsidRPr="008E2634" w14:paraId="2B5883A4"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25771582" w14:textId="77777777" w:rsidR="008E2634" w:rsidRPr="008E2634" w:rsidRDefault="008E2634" w:rsidP="00F63F19">
            <w:pPr>
              <w:pStyle w:val="Textocuadro"/>
              <w:rPr>
                <w:lang w:val="es-MX"/>
              </w:rPr>
            </w:pPr>
            <w:r w:rsidRPr="008E2634">
              <w:rPr>
                <w:lang w:val="es-MX"/>
              </w:rPr>
              <w:t>06 Hacienda y Crédito Público</w:t>
            </w:r>
          </w:p>
        </w:tc>
        <w:tc>
          <w:tcPr>
            <w:tcW w:w="850" w:type="dxa"/>
            <w:tcBorders>
              <w:top w:val="nil"/>
              <w:left w:val="nil"/>
              <w:bottom w:val="nil"/>
              <w:right w:val="nil"/>
            </w:tcBorders>
            <w:shd w:val="clear" w:color="000000" w:fill="F2F2F2"/>
            <w:noWrap/>
            <w:vAlign w:val="center"/>
            <w:hideMark/>
          </w:tcPr>
          <w:p w14:paraId="6480E85A" w14:textId="77777777" w:rsidR="008E2634" w:rsidRPr="008E2634" w:rsidRDefault="008E2634" w:rsidP="00F63F19">
            <w:pPr>
              <w:pStyle w:val="Textocuadrocentrado"/>
              <w:rPr>
                <w:lang w:val="es-MX"/>
              </w:rPr>
            </w:pPr>
            <w:r w:rsidRPr="008E2634">
              <w:rPr>
                <w:lang w:val="es-MX"/>
              </w:rPr>
              <w:t>8</w:t>
            </w:r>
          </w:p>
        </w:tc>
        <w:tc>
          <w:tcPr>
            <w:tcW w:w="1134" w:type="dxa"/>
            <w:tcBorders>
              <w:top w:val="nil"/>
              <w:left w:val="nil"/>
              <w:bottom w:val="nil"/>
              <w:right w:val="nil"/>
            </w:tcBorders>
            <w:shd w:val="clear" w:color="000000" w:fill="F2F2F2"/>
            <w:noWrap/>
            <w:vAlign w:val="center"/>
            <w:hideMark/>
          </w:tcPr>
          <w:p w14:paraId="405EB384" w14:textId="77777777" w:rsidR="008E2634" w:rsidRPr="008E2634" w:rsidRDefault="008E2634" w:rsidP="00F63F19">
            <w:pPr>
              <w:pStyle w:val="Textocuadrocentrado"/>
              <w:rPr>
                <w:lang w:val="es-MX"/>
              </w:rPr>
            </w:pPr>
            <w:r w:rsidRPr="008E2634">
              <w:rPr>
                <w:lang w:val="es-MX"/>
              </w:rPr>
              <w:t>4</w:t>
            </w:r>
          </w:p>
        </w:tc>
        <w:tc>
          <w:tcPr>
            <w:tcW w:w="1086" w:type="dxa"/>
            <w:tcBorders>
              <w:top w:val="nil"/>
              <w:left w:val="nil"/>
              <w:bottom w:val="nil"/>
              <w:right w:val="nil"/>
            </w:tcBorders>
            <w:shd w:val="clear" w:color="000000" w:fill="F2F2F2"/>
            <w:noWrap/>
            <w:vAlign w:val="center"/>
            <w:hideMark/>
          </w:tcPr>
          <w:p w14:paraId="0C199B3C" w14:textId="77777777" w:rsidR="008E2634" w:rsidRPr="008E2634" w:rsidRDefault="008E2634" w:rsidP="00F63F19">
            <w:pPr>
              <w:pStyle w:val="Textocuadrocentrado"/>
              <w:rPr>
                <w:lang w:val="es-MX"/>
              </w:rPr>
            </w:pPr>
            <w:r w:rsidRPr="008E2634">
              <w:rPr>
                <w:lang w:val="es-MX"/>
              </w:rPr>
              <w:t>1</w:t>
            </w:r>
          </w:p>
        </w:tc>
        <w:tc>
          <w:tcPr>
            <w:tcW w:w="1466" w:type="dxa"/>
            <w:tcBorders>
              <w:top w:val="nil"/>
              <w:left w:val="nil"/>
              <w:bottom w:val="nil"/>
              <w:right w:val="nil"/>
            </w:tcBorders>
            <w:shd w:val="clear" w:color="000000" w:fill="F2F2F2"/>
            <w:noWrap/>
            <w:vAlign w:val="center"/>
          </w:tcPr>
          <w:p w14:paraId="4D64FCD3"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3644150D" w14:textId="77777777" w:rsidR="008E2634" w:rsidRPr="008E2634" w:rsidRDefault="008E2634" w:rsidP="00F63F19">
            <w:pPr>
              <w:pStyle w:val="Textocuadrocentrado"/>
              <w:rPr>
                <w:lang w:val="es-MX"/>
              </w:rPr>
            </w:pPr>
            <w:r w:rsidRPr="008E2634">
              <w:rPr>
                <w:lang w:val="es-MX"/>
              </w:rPr>
              <w:t>13</w:t>
            </w:r>
          </w:p>
        </w:tc>
        <w:tc>
          <w:tcPr>
            <w:tcW w:w="850" w:type="dxa"/>
            <w:tcBorders>
              <w:top w:val="nil"/>
              <w:left w:val="nil"/>
              <w:bottom w:val="nil"/>
              <w:right w:val="nil"/>
            </w:tcBorders>
            <w:shd w:val="clear" w:color="000000" w:fill="F2F2F2"/>
            <w:noWrap/>
            <w:vAlign w:val="center"/>
            <w:hideMark/>
          </w:tcPr>
          <w:p w14:paraId="6CE86ADD" w14:textId="77777777" w:rsidR="008E2634" w:rsidRPr="008E2634" w:rsidRDefault="008E2634" w:rsidP="00F63F19">
            <w:pPr>
              <w:pStyle w:val="Textocuadrocentrado"/>
              <w:rPr>
                <w:lang w:val="es-MX"/>
              </w:rPr>
            </w:pPr>
            <w:r w:rsidRPr="008E2634">
              <w:rPr>
                <w:lang w:val="es-MX"/>
              </w:rPr>
              <w:t>3.9</w:t>
            </w:r>
          </w:p>
        </w:tc>
      </w:tr>
      <w:tr w:rsidR="008E2634" w:rsidRPr="008E2634" w14:paraId="32F1351B"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7DBEFF05"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234A57DB" w14:textId="77777777" w:rsidR="008E2634" w:rsidRPr="008E2634" w:rsidRDefault="008E2634" w:rsidP="00F63F19">
            <w:pPr>
              <w:pStyle w:val="Textocuadro"/>
              <w:rPr>
                <w:lang w:val="es-MX"/>
              </w:rPr>
            </w:pPr>
            <w:r w:rsidRPr="008E2634">
              <w:rPr>
                <w:lang w:val="es-MX"/>
              </w:rPr>
              <w:t>SAT</w:t>
            </w:r>
          </w:p>
        </w:tc>
        <w:tc>
          <w:tcPr>
            <w:tcW w:w="850" w:type="dxa"/>
            <w:tcBorders>
              <w:top w:val="nil"/>
              <w:left w:val="nil"/>
              <w:bottom w:val="nil"/>
              <w:right w:val="nil"/>
            </w:tcBorders>
            <w:shd w:val="clear" w:color="auto" w:fill="auto"/>
            <w:noWrap/>
            <w:vAlign w:val="center"/>
            <w:hideMark/>
          </w:tcPr>
          <w:p w14:paraId="76193BE8"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tcPr>
          <w:p w14:paraId="411C1AD5"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6E3E386A"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64072EF2"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02A0DE3F"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707AD2AD" w14:textId="77777777" w:rsidR="008E2634" w:rsidRPr="008E2634" w:rsidRDefault="008E2634" w:rsidP="00F63F19">
            <w:pPr>
              <w:pStyle w:val="Textocuadrocentrado"/>
              <w:rPr>
                <w:rFonts w:ascii="Times New Roman" w:hAnsi="Times New Roman"/>
                <w:sz w:val="20"/>
                <w:lang w:val="es-MX"/>
              </w:rPr>
            </w:pPr>
          </w:p>
        </w:tc>
      </w:tr>
      <w:tr w:rsidR="008E2634" w:rsidRPr="008E2634" w14:paraId="42869161"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6A8F19C2"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0EDC1639" w14:textId="77777777" w:rsidR="008E2634" w:rsidRPr="008E2634" w:rsidRDefault="008E2634" w:rsidP="00F63F19">
            <w:pPr>
              <w:pStyle w:val="Textocuadro"/>
              <w:rPr>
                <w:lang w:val="es-MX"/>
              </w:rPr>
            </w:pPr>
            <w:r w:rsidRPr="008E2634">
              <w:rPr>
                <w:lang w:val="es-MX"/>
              </w:rPr>
              <w:t>BANSEFI</w:t>
            </w:r>
          </w:p>
        </w:tc>
        <w:tc>
          <w:tcPr>
            <w:tcW w:w="850" w:type="dxa"/>
            <w:tcBorders>
              <w:top w:val="nil"/>
              <w:left w:val="nil"/>
              <w:bottom w:val="nil"/>
              <w:right w:val="nil"/>
            </w:tcBorders>
            <w:shd w:val="clear" w:color="auto" w:fill="auto"/>
            <w:noWrap/>
            <w:vAlign w:val="center"/>
            <w:hideMark/>
          </w:tcPr>
          <w:p w14:paraId="2C4D4E04" w14:textId="77777777" w:rsidR="008E2634" w:rsidRPr="008E2634" w:rsidRDefault="008E2634" w:rsidP="00F63F19">
            <w:pPr>
              <w:pStyle w:val="Textocuadrocentrado"/>
              <w:rPr>
                <w:lang w:val="es-MX"/>
              </w:rPr>
            </w:pPr>
            <w:r w:rsidRPr="008E2634">
              <w:rPr>
                <w:lang w:val="es-MX"/>
              </w:rPr>
              <w:t>4</w:t>
            </w:r>
          </w:p>
        </w:tc>
        <w:tc>
          <w:tcPr>
            <w:tcW w:w="1134" w:type="dxa"/>
            <w:tcBorders>
              <w:top w:val="nil"/>
              <w:left w:val="nil"/>
              <w:bottom w:val="nil"/>
              <w:right w:val="nil"/>
            </w:tcBorders>
            <w:shd w:val="clear" w:color="auto" w:fill="auto"/>
            <w:noWrap/>
            <w:vAlign w:val="center"/>
          </w:tcPr>
          <w:p w14:paraId="2CB6C9F8"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7B6EF2C0"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6A63B0C6"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0D81940B"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3F1923FE" w14:textId="77777777" w:rsidR="008E2634" w:rsidRPr="008E2634" w:rsidRDefault="008E2634" w:rsidP="00F63F19">
            <w:pPr>
              <w:pStyle w:val="Textocuadrocentrado"/>
              <w:rPr>
                <w:rFonts w:ascii="Times New Roman" w:hAnsi="Times New Roman"/>
                <w:sz w:val="20"/>
                <w:lang w:val="es-MX"/>
              </w:rPr>
            </w:pPr>
          </w:p>
        </w:tc>
      </w:tr>
      <w:tr w:rsidR="008E2634" w:rsidRPr="008E2634" w14:paraId="66357C13"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3F84025E"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465B989B" w14:textId="77777777" w:rsidR="008E2634" w:rsidRPr="008E2634" w:rsidRDefault="008E2634" w:rsidP="00F63F19">
            <w:pPr>
              <w:pStyle w:val="Textocuadro"/>
              <w:rPr>
                <w:lang w:val="es-MX"/>
              </w:rPr>
            </w:pPr>
            <w:r w:rsidRPr="008E2634">
              <w:rPr>
                <w:lang w:val="es-MX"/>
              </w:rPr>
              <w:t>CNSF</w:t>
            </w:r>
          </w:p>
        </w:tc>
        <w:tc>
          <w:tcPr>
            <w:tcW w:w="850" w:type="dxa"/>
            <w:tcBorders>
              <w:top w:val="nil"/>
              <w:left w:val="nil"/>
              <w:bottom w:val="nil"/>
              <w:right w:val="nil"/>
            </w:tcBorders>
            <w:shd w:val="clear" w:color="auto" w:fill="auto"/>
            <w:noWrap/>
            <w:vAlign w:val="center"/>
            <w:hideMark/>
          </w:tcPr>
          <w:p w14:paraId="42FA3E96"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auto" w:fill="auto"/>
            <w:noWrap/>
            <w:vAlign w:val="center"/>
            <w:hideMark/>
          </w:tcPr>
          <w:p w14:paraId="153FD6E3" w14:textId="77777777" w:rsidR="008E2634" w:rsidRPr="008E2634" w:rsidRDefault="008E2634" w:rsidP="00F63F19">
            <w:pPr>
              <w:pStyle w:val="Textocuadrocentrado"/>
              <w:rPr>
                <w:lang w:val="es-MX"/>
              </w:rPr>
            </w:pPr>
            <w:r w:rsidRPr="008E2634">
              <w:rPr>
                <w:lang w:val="es-MX"/>
              </w:rPr>
              <w:t>1</w:t>
            </w:r>
          </w:p>
        </w:tc>
        <w:tc>
          <w:tcPr>
            <w:tcW w:w="1086" w:type="dxa"/>
            <w:tcBorders>
              <w:top w:val="nil"/>
              <w:left w:val="nil"/>
              <w:bottom w:val="nil"/>
              <w:right w:val="nil"/>
            </w:tcBorders>
            <w:shd w:val="clear" w:color="auto" w:fill="auto"/>
            <w:noWrap/>
            <w:vAlign w:val="center"/>
          </w:tcPr>
          <w:p w14:paraId="4D238680"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66EBB3A4"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7B577DEE"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66870E1E" w14:textId="77777777" w:rsidR="008E2634" w:rsidRPr="008E2634" w:rsidRDefault="008E2634" w:rsidP="00F63F19">
            <w:pPr>
              <w:pStyle w:val="Textocuadrocentrado"/>
              <w:rPr>
                <w:rFonts w:ascii="Times New Roman" w:hAnsi="Times New Roman"/>
                <w:sz w:val="20"/>
                <w:lang w:val="es-MX"/>
              </w:rPr>
            </w:pPr>
          </w:p>
        </w:tc>
      </w:tr>
      <w:tr w:rsidR="008E2634" w:rsidRPr="008E2634" w14:paraId="150E17A8"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2CE5C350"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0582A8CF" w14:textId="77777777" w:rsidR="008E2634" w:rsidRPr="008E2634" w:rsidRDefault="008E2634" w:rsidP="00F63F19">
            <w:pPr>
              <w:pStyle w:val="Textocuadro"/>
              <w:rPr>
                <w:lang w:val="es-MX"/>
              </w:rPr>
            </w:pPr>
            <w:r w:rsidRPr="008E2634">
              <w:rPr>
                <w:lang w:val="es-MX"/>
              </w:rPr>
              <w:t>FND</w:t>
            </w:r>
          </w:p>
        </w:tc>
        <w:tc>
          <w:tcPr>
            <w:tcW w:w="850" w:type="dxa"/>
            <w:tcBorders>
              <w:top w:val="nil"/>
              <w:left w:val="nil"/>
              <w:bottom w:val="nil"/>
              <w:right w:val="nil"/>
            </w:tcBorders>
            <w:shd w:val="clear" w:color="auto" w:fill="auto"/>
            <w:noWrap/>
            <w:vAlign w:val="center"/>
            <w:hideMark/>
          </w:tcPr>
          <w:p w14:paraId="0092D163"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hideMark/>
          </w:tcPr>
          <w:p w14:paraId="1B7781AF"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52B6CB53"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49A30FB2"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0F9E0E69"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3D9B9774" w14:textId="77777777" w:rsidR="008E2634" w:rsidRPr="008E2634" w:rsidRDefault="008E2634" w:rsidP="00F63F19">
            <w:pPr>
              <w:pStyle w:val="Textocuadrocentrado"/>
              <w:rPr>
                <w:rFonts w:ascii="Times New Roman" w:hAnsi="Times New Roman"/>
                <w:sz w:val="20"/>
                <w:lang w:val="es-MX"/>
              </w:rPr>
            </w:pPr>
          </w:p>
        </w:tc>
      </w:tr>
      <w:tr w:rsidR="008E2634" w:rsidRPr="008E2634" w14:paraId="326AA563"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58AE4BB1"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319A9FF7" w14:textId="77777777" w:rsidR="008E2634" w:rsidRPr="008E2634" w:rsidRDefault="008E2634" w:rsidP="00F63F19">
            <w:pPr>
              <w:pStyle w:val="Textocuadro"/>
              <w:rPr>
                <w:lang w:val="es-MX"/>
              </w:rPr>
            </w:pPr>
            <w:r w:rsidRPr="008E2634">
              <w:rPr>
                <w:lang w:val="es-MX"/>
              </w:rPr>
              <w:t>SAE</w:t>
            </w:r>
          </w:p>
        </w:tc>
        <w:tc>
          <w:tcPr>
            <w:tcW w:w="850" w:type="dxa"/>
            <w:tcBorders>
              <w:top w:val="nil"/>
              <w:left w:val="nil"/>
              <w:bottom w:val="nil"/>
              <w:right w:val="nil"/>
            </w:tcBorders>
            <w:shd w:val="clear" w:color="auto" w:fill="auto"/>
            <w:noWrap/>
            <w:vAlign w:val="center"/>
            <w:hideMark/>
          </w:tcPr>
          <w:p w14:paraId="13F79855"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hideMark/>
          </w:tcPr>
          <w:p w14:paraId="1C9BA0F0" w14:textId="77777777" w:rsidR="008E2634" w:rsidRPr="008E2634" w:rsidRDefault="008E2634" w:rsidP="00F63F19">
            <w:pPr>
              <w:pStyle w:val="Textocuadrocentrado"/>
              <w:rPr>
                <w:lang w:val="es-MX"/>
              </w:rPr>
            </w:pPr>
            <w:r w:rsidRPr="008E2634">
              <w:rPr>
                <w:lang w:val="es-MX"/>
              </w:rPr>
              <w:t>2</w:t>
            </w:r>
          </w:p>
        </w:tc>
        <w:tc>
          <w:tcPr>
            <w:tcW w:w="1086" w:type="dxa"/>
            <w:tcBorders>
              <w:top w:val="nil"/>
              <w:left w:val="nil"/>
              <w:bottom w:val="nil"/>
              <w:right w:val="nil"/>
            </w:tcBorders>
            <w:shd w:val="clear" w:color="auto" w:fill="auto"/>
            <w:noWrap/>
            <w:vAlign w:val="center"/>
            <w:hideMark/>
          </w:tcPr>
          <w:p w14:paraId="1979E989" w14:textId="77777777" w:rsidR="008E2634" w:rsidRPr="008E2634" w:rsidRDefault="008E2634" w:rsidP="00F63F19">
            <w:pPr>
              <w:pStyle w:val="Textocuadrocentrado"/>
              <w:rPr>
                <w:lang w:val="es-MX"/>
              </w:rPr>
            </w:pPr>
            <w:r w:rsidRPr="008E2634">
              <w:rPr>
                <w:lang w:val="es-MX"/>
              </w:rPr>
              <w:t>1</w:t>
            </w:r>
          </w:p>
        </w:tc>
        <w:tc>
          <w:tcPr>
            <w:tcW w:w="1466" w:type="dxa"/>
            <w:tcBorders>
              <w:top w:val="nil"/>
              <w:left w:val="nil"/>
              <w:bottom w:val="nil"/>
              <w:right w:val="nil"/>
            </w:tcBorders>
            <w:shd w:val="clear" w:color="auto" w:fill="auto"/>
            <w:noWrap/>
            <w:vAlign w:val="center"/>
          </w:tcPr>
          <w:p w14:paraId="7500F825"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413C994E"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4CD21489" w14:textId="77777777" w:rsidR="008E2634" w:rsidRPr="008E2634" w:rsidRDefault="008E2634" w:rsidP="00F63F19">
            <w:pPr>
              <w:pStyle w:val="Textocuadrocentrado"/>
              <w:rPr>
                <w:rFonts w:ascii="Times New Roman" w:hAnsi="Times New Roman"/>
                <w:sz w:val="20"/>
                <w:lang w:val="es-MX"/>
              </w:rPr>
            </w:pPr>
          </w:p>
        </w:tc>
      </w:tr>
      <w:tr w:rsidR="008E2634" w:rsidRPr="008E2634" w14:paraId="0A0CAF55"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405783BB"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786582AF" w14:textId="77777777" w:rsidR="008E2634" w:rsidRPr="008E2634" w:rsidRDefault="008E2634" w:rsidP="00F63F19">
            <w:pPr>
              <w:pStyle w:val="Textocuadro"/>
              <w:rPr>
                <w:lang w:val="es-MX"/>
              </w:rPr>
            </w:pPr>
            <w:r w:rsidRPr="008E2634">
              <w:rPr>
                <w:lang w:val="es-MX"/>
              </w:rPr>
              <w:t>SHCP</w:t>
            </w:r>
          </w:p>
        </w:tc>
        <w:tc>
          <w:tcPr>
            <w:tcW w:w="850" w:type="dxa"/>
            <w:tcBorders>
              <w:top w:val="nil"/>
              <w:left w:val="nil"/>
              <w:bottom w:val="nil"/>
              <w:right w:val="nil"/>
            </w:tcBorders>
            <w:shd w:val="clear" w:color="auto" w:fill="auto"/>
            <w:noWrap/>
            <w:vAlign w:val="center"/>
            <w:hideMark/>
          </w:tcPr>
          <w:p w14:paraId="69536709"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auto" w:fill="auto"/>
            <w:noWrap/>
            <w:vAlign w:val="center"/>
            <w:hideMark/>
          </w:tcPr>
          <w:p w14:paraId="3FA4C107" w14:textId="77777777" w:rsidR="008E2634" w:rsidRPr="008E2634" w:rsidRDefault="008E2634" w:rsidP="00F63F19">
            <w:pPr>
              <w:pStyle w:val="Textocuadrocentrado"/>
              <w:rPr>
                <w:lang w:val="es-MX"/>
              </w:rPr>
            </w:pPr>
            <w:r w:rsidRPr="008E2634">
              <w:rPr>
                <w:lang w:val="es-MX"/>
              </w:rPr>
              <w:t>1</w:t>
            </w:r>
          </w:p>
        </w:tc>
        <w:tc>
          <w:tcPr>
            <w:tcW w:w="1086" w:type="dxa"/>
            <w:tcBorders>
              <w:top w:val="nil"/>
              <w:left w:val="nil"/>
              <w:bottom w:val="nil"/>
              <w:right w:val="nil"/>
            </w:tcBorders>
            <w:shd w:val="clear" w:color="auto" w:fill="auto"/>
            <w:noWrap/>
            <w:vAlign w:val="center"/>
          </w:tcPr>
          <w:p w14:paraId="2E8DED94"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15E01DE9"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51E830A3"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539EB182" w14:textId="77777777" w:rsidR="008E2634" w:rsidRPr="008E2634" w:rsidRDefault="008E2634" w:rsidP="00F63F19">
            <w:pPr>
              <w:pStyle w:val="Textocuadrocentrado"/>
              <w:rPr>
                <w:rFonts w:ascii="Times New Roman" w:hAnsi="Times New Roman"/>
                <w:sz w:val="20"/>
                <w:lang w:val="es-MX"/>
              </w:rPr>
            </w:pPr>
          </w:p>
        </w:tc>
      </w:tr>
      <w:tr w:rsidR="008E2634" w:rsidRPr="008E2634" w14:paraId="0A83C2E9"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23AF00F6"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0BC48FDF" w14:textId="77777777" w:rsidR="008E2634" w:rsidRPr="008E2634" w:rsidRDefault="008E2634" w:rsidP="00F63F19">
            <w:pPr>
              <w:pStyle w:val="Textocuadro"/>
              <w:rPr>
                <w:lang w:val="es-MX"/>
              </w:rPr>
            </w:pPr>
            <w:r w:rsidRPr="008E2634">
              <w:rPr>
                <w:lang w:val="es-MX"/>
              </w:rPr>
              <w:t>TESOFE</w:t>
            </w:r>
          </w:p>
        </w:tc>
        <w:tc>
          <w:tcPr>
            <w:tcW w:w="850" w:type="dxa"/>
            <w:tcBorders>
              <w:top w:val="nil"/>
              <w:left w:val="nil"/>
              <w:bottom w:val="nil"/>
              <w:right w:val="nil"/>
            </w:tcBorders>
            <w:shd w:val="clear" w:color="auto" w:fill="auto"/>
            <w:noWrap/>
            <w:vAlign w:val="center"/>
            <w:hideMark/>
          </w:tcPr>
          <w:p w14:paraId="0ED021D3"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hideMark/>
          </w:tcPr>
          <w:p w14:paraId="61AE5DE3"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7954BD2E"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42EA873F"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3A534757"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7E4AB13" w14:textId="77777777" w:rsidR="008E2634" w:rsidRPr="008E2634" w:rsidRDefault="008E2634" w:rsidP="00F63F19">
            <w:pPr>
              <w:pStyle w:val="Textocuadrocentrado"/>
              <w:rPr>
                <w:rFonts w:ascii="Times New Roman" w:hAnsi="Times New Roman"/>
                <w:sz w:val="20"/>
                <w:lang w:val="es-MX"/>
              </w:rPr>
            </w:pPr>
          </w:p>
        </w:tc>
      </w:tr>
      <w:tr w:rsidR="008E2634" w:rsidRPr="008E2634" w14:paraId="218483EE"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7BD9114C" w14:textId="77777777" w:rsidR="008E2634" w:rsidRPr="008E2634" w:rsidRDefault="008E2634" w:rsidP="00F63F19">
            <w:pPr>
              <w:pStyle w:val="Textocuadro"/>
              <w:rPr>
                <w:lang w:val="es-MX"/>
              </w:rPr>
            </w:pPr>
            <w:r w:rsidRPr="008E2634">
              <w:rPr>
                <w:lang w:val="es-MX"/>
              </w:rPr>
              <w:t>08 Agricultura, Ganadería, Desarrollo Rural, Pesca y Alimentación</w:t>
            </w:r>
          </w:p>
        </w:tc>
        <w:tc>
          <w:tcPr>
            <w:tcW w:w="850" w:type="dxa"/>
            <w:tcBorders>
              <w:top w:val="nil"/>
              <w:left w:val="nil"/>
              <w:bottom w:val="nil"/>
              <w:right w:val="nil"/>
            </w:tcBorders>
            <w:shd w:val="clear" w:color="000000" w:fill="F2F2F2"/>
            <w:noWrap/>
            <w:vAlign w:val="center"/>
          </w:tcPr>
          <w:p w14:paraId="51799AB4"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000000" w:fill="F2F2F2"/>
            <w:noWrap/>
            <w:vAlign w:val="center"/>
            <w:hideMark/>
          </w:tcPr>
          <w:p w14:paraId="4130BC3D" w14:textId="77777777" w:rsidR="008E2634" w:rsidRPr="008E2634" w:rsidRDefault="008E2634" w:rsidP="00F63F19">
            <w:pPr>
              <w:pStyle w:val="Textocuadrocentrado"/>
              <w:rPr>
                <w:lang w:val="es-MX"/>
              </w:rPr>
            </w:pPr>
            <w:r w:rsidRPr="008E2634">
              <w:rPr>
                <w:lang w:val="es-MX"/>
              </w:rPr>
              <w:t>2</w:t>
            </w:r>
          </w:p>
        </w:tc>
        <w:tc>
          <w:tcPr>
            <w:tcW w:w="1086" w:type="dxa"/>
            <w:tcBorders>
              <w:top w:val="nil"/>
              <w:left w:val="nil"/>
              <w:bottom w:val="nil"/>
              <w:right w:val="nil"/>
            </w:tcBorders>
            <w:shd w:val="clear" w:color="000000" w:fill="F2F2F2"/>
            <w:noWrap/>
            <w:vAlign w:val="center"/>
          </w:tcPr>
          <w:p w14:paraId="05B249A1"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23BF5452"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7E12956B" w14:textId="77777777" w:rsidR="008E2634" w:rsidRPr="008E2634" w:rsidRDefault="008E2634" w:rsidP="00F63F19">
            <w:pPr>
              <w:pStyle w:val="Textocuadrocentrado"/>
              <w:rPr>
                <w:lang w:val="es-MX"/>
              </w:rPr>
            </w:pPr>
            <w:r w:rsidRPr="008E2634">
              <w:rPr>
                <w:lang w:val="es-MX"/>
              </w:rPr>
              <w:t>2</w:t>
            </w:r>
          </w:p>
        </w:tc>
        <w:tc>
          <w:tcPr>
            <w:tcW w:w="850" w:type="dxa"/>
            <w:tcBorders>
              <w:top w:val="nil"/>
              <w:left w:val="nil"/>
              <w:bottom w:val="nil"/>
              <w:right w:val="nil"/>
            </w:tcBorders>
            <w:shd w:val="clear" w:color="000000" w:fill="F2F2F2"/>
            <w:noWrap/>
            <w:vAlign w:val="center"/>
            <w:hideMark/>
          </w:tcPr>
          <w:p w14:paraId="29FB1C97" w14:textId="77777777" w:rsidR="008E2634" w:rsidRPr="008E2634" w:rsidRDefault="008E2634" w:rsidP="00F63F19">
            <w:pPr>
              <w:pStyle w:val="Textocuadrocentrado"/>
              <w:rPr>
                <w:lang w:val="es-MX"/>
              </w:rPr>
            </w:pPr>
            <w:r w:rsidRPr="008E2634">
              <w:rPr>
                <w:lang w:val="es-MX"/>
              </w:rPr>
              <w:t>0.6</w:t>
            </w:r>
          </w:p>
        </w:tc>
      </w:tr>
      <w:tr w:rsidR="008E2634" w:rsidRPr="008E2634" w14:paraId="1CB58D28"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73C60857"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0F3AEB5E" w14:textId="77777777" w:rsidR="008E2634" w:rsidRPr="008E2634" w:rsidRDefault="008E2634" w:rsidP="00F63F19">
            <w:pPr>
              <w:pStyle w:val="Textocuadro"/>
              <w:rPr>
                <w:lang w:val="es-MX"/>
              </w:rPr>
            </w:pPr>
            <w:r w:rsidRPr="008E2634">
              <w:rPr>
                <w:lang w:val="es-MX"/>
              </w:rPr>
              <w:t>SAGARPA</w:t>
            </w:r>
          </w:p>
        </w:tc>
        <w:tc>
          <w:tcPr>
            <w:tcW w:w="850" w:type="dxa"/>
            <w:tcBorders>
              <w:top w:val="nil"/>
              <w:left w:val="nil"/>
              <w:bottom w:val="nil"/>
              <w:right w:val="nil"/>
            </w:tcBorders>
            <w:shd w:val="clear" w:color="auto" w:fill="auto"/>
            <w:noWrap/>
            <w:vAlign w:val="center"/>
          </w:tcPr>
          <w:p w14:paraId="62642F11"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auto" w:fill="auto"/>
            <w:noWrap/>
            <w:vAlign w:val="center"/>
            <w:hideMark/>
          </w:tcPr>
          <w:p w14:paraId="386E88AD" w14:textId="77777777" w:rsidR="008E2634" w:rsidRPr="008E2634" w:rsidRDefault="008E2634" w:rsidP="00F63F19">
            <w:pPr>
              <w:pStyle w:val="Textocuadrocentrado"/>
              <w:rPr>
                <w:lang w:val="es-MX"/>
              </w:rPr>
            </w:pPr>
            <w:r w:rsidRPr="008E2634">
              <w:rPr>
                <w:lang w:val="es-MX"/>
              </w:rPr>
              <w:t>2</w:t>
            </w:r>
          </w:p>
        </w:tc>
        <w:tc>
          <w:tcPr>
            <w:tcW w:w="1086" w:type="dxa"/>
            <w:tcBorders>
              <w:top w:val="nil"/>
              <w:left w:val="nil"/>
              <w:bottom w:val="nil"/>
              <w:right w:val="nil"/>
            </w:tcBorders>
            <w:shd w:val="clear" w:color="auto" w:fill="auto"/>
            <w:noWrap/>
            <w:vAlign w:val="center"/>
          </w:tcPr>
          <w:p w14:paraId="037E251A"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1961F82A"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5E7A330E"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000000" w:fill="F2F2F2"/>
            <w:noWrap/>
            <w:vAlign w:val="center"/>
            <w:hideMark/>
          </w:tcPr>
          <w:p w14:paraId="11058B16" w14:textId="77777777" w:rsidR="008E2634" w:rsidRPr="008E2634" w:rsidRDefault="008E2634" w:rsidP="00F63F19">
            <w:pPr>
              <w:pStyle w:val="Textocuadrocentrado"/>
              <w:rPr>
                <w:rFonts w:ascii="Cambria" w:hAnsi="Cambria"/>
                <w:sz w:val="20"/>
                <w:lang w:val="es-MX"/>
              </w:rPr>
            </w:pPr>
            <w:r w:rsidRPr="008E2634">
              <w:rPr>
                <w:rFonts w:ascii="Cambria" w:hAnsi="Cambria"/>
                <w:sz w:val="20"/>
                <w:lang w:val="es-MX"/>
              </w:rPr>
              <w:t> </w:t>
            </w:r>
          </w:p>
        </w:tc>
      </w:tr>
      <w:tr w:rsidR="008E2634" w:rsidRPr="008E2634" w14:paraId="021D6E88"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7BF4F9EA" w14:textId="77777777" w:rsidR="008E2634" w:rsidRPr="008E2634" w:rsidRDefault="008E2634" w:rsidP="00F63F19">
            <w:pPr>
              <w:pStyle w:val="Textocuadro"/>
              <w:rPr>
                <w:lang w:val="es-MX"/>
              </w:rPr>
            </w:pPr>
            <w:r w:rsidRPr="008E2634">
              <w:rPr>
                <w:lang w:val="es-MX"/>
              </w:rPr>
              <w:t>09 Comunicaciones y Transportes</w:t>
            </w:r>
          </w:p>
        </w:tc>
        <w:tc>
          <w:tcPr>
            <w:tcW w:w="850" w:type="dxa"/>
            <w:tcBorders>
              <w:top w:val="nil"/>
              <w:left w:val="nil"/>
              <w:bottom w:val="nil"/>
              <w:right w:val="nil"/>
            </w:tcBorders>
            <w:shd w:val="clear" w:color="000000" w:fill="F2F2F2"/>
            <w:noWrap/>
            <w:vAlign w:val="center"/>
            <w:hideMark/>
          </w:tcPr>
          <w:p w14:paraId="002483AB" w14:textId="77777777" w:rsidR="008E2634" w:rsidRPr="008E2634" w:rsidRDefault="008E2634" w:rsidP="00F63F19">
            <w:pPr>
              <w:pStyle w:val="Textocuadrocentrado"/>
              <w:rPr>
                <w:lang w:val="es-MX"/>
              </w:rPr>
            </w:pPr>
            <w:r w:rsidRPr="008E2634">
              <w:rPr>
                <w:lang w:val="es-MX"/>
              </w:rPr>
              <w:t>17</w:t>
            </w:r>
          </w:p>
        </w:tc>
        <w:tc>
          <w:tcPr>
            <w:tcW w:w="1134" w:type="dxa"/>
            <w:tcBorders>
              <w:top w:val="nil"/>
              <w:left w:val="nil"/>
              <w:bottom w:val="nil"/>
              <w:right w:val="nil"/>
            </w:tcBorders>
            <w:shd w:val="clear" w:color="000000" w:fill="F2F2F2"/>
            <w:noWrap/>
            <w:vAlign w:val="center"/>
            <w:hideMark/>
          </w:tcPr>
          <w:p w14:paraId="13DBDBC4" w14:textId="77777777" w:rsidR="008E2634" w:rsidRPr="008E2634" w:rsidRDefault="008E2634" w:rsidP="00F63F19">
            <w:pPr>
              <w:pStyle w:val="Textocuadrocentrado"/>
              <w:rPr>
                <w:lang w:val="es-MX"/>
              </w:rPr>
            </w:pPr>
            <w:r w:rsidRPr="008E2634">
              <w:rPr>
                <w:lang w:val="es-MX"/>
              </w:rPr>
              <w:t>4</w:t>
            </w:r>
          </w:p>
        </w:tc>
        <w:tc>
          <w:tcPr>
            <w:tcW w:w="1086" w:type="dxa"/>
            <w:tcBorders>
              <w:top w:val="nil"/>
              <w:left w:val="nil"/>
              <w:bottom w:val="nil"/>
              <w:right w:val="nil"/>
            </w:tcBorders>
            <w:shd w:val="clear" w:color="000000" w:fill="F2F2F2"/>
            <w:noWrap/>
            <w:vAlign w:val="center"/>
          </w:tcPr>
          <w:p w14:paraId="748A9ADC"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0463DC06"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05FC7FAA" w14:textId="77777777" w:rsidR="008E2634" w:rsidRPr="008E2634" w:rsidRDefault="008E2634" w:rsidP="00F63F19">
            <w:pPr>
              <w:pStyle w:val="Textocuadrocentrado"/>
              <w:rPr>
                <w:lang w:val="es-MX"/>
              </w:rPr>
            </w:pPr>
            <w:r w:rsidRPr="008E2634">
              <w:rPr>
                <w:lang w:val="es-MX"/>
              </w:rPr>
              <w:t>21</w:t>
            </w:r>
          </w:p>
        </w:tc>
        <w:tc>
          <w:tcPr>
            <w:tcW w:w="850" w:type="dxa"/>
            <w:tcBorders>
              <w:top w:val="nil"/>
              <w:left w:val="nil"/>
              <w:bottom w:val="nil"/>
              <w:right w:val="nil"/>
            </w:tcBorders>
            <w:shd w:val="clear" w:color="000000" w:fill="F2F2F2"/>
            <w:noWrap/>
            <w:vAlign w:val="center"/>
            <w:hideMark/>
          </w:tcPr>
          <w:p w14:paraId="42BA5A0D" w14:textId="77777777" w:rsidR="008E2634" w:rsidRPr="008E2634" w:rsidRDefault="008E2634" w:rsidP="00F63F19">
            <w:pPr>
              <w:pStyle w:val="Textocuadrocentrado"/>
              <w:rPr>
                <w:lang w:val="es-MX"/>
              </w:rPr>
            </w:pPr>
            <w:r w:rsidRPr="008E2634">
              <w:rPr>
                <w:lang w:val="es-MX"/>
              </w:rPr>
              <w:t>6.2</w:t>
            </w:r>
          </w:p>
        </w:tc>
      </w:tr>
      <w:tr w:rsidR="008E2634" w:rsidRPr="008E2634" w14:paraId="460022AB"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3E2607A9"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5400B756" w14:textId="77777777" w:rsidR="008E2634" w:rsidRPr="008E2634" w:rsidRDefault="008E2634" w:rsidP="00F63F19">
            <w:pPr>
              <w:pStyle w:val="Textocuadro"/>
              <w:rPr>
                <w:lang w:val="es-MX"/>
              </w:rPr>
            </w:pPr>
            <w:r w:rsidRPr="008E2634">
              <w:rPr>
                <w:lang w:val="es-MX"/>
              </w:rPr>
              <w:t>FIT</w:t>
            </w:r>
          </w:p>
        </w:tc>
        <w:tc>
          <w:tcPr>
            <w:tcW w:w="850" w:type="dxa"/>
            <w:tcBorders>
              <w:top w:val="nil"/>
              <w:left w:val="nil"/>
              <w:bottom w:val="nil"/>
              <w:right w:val="nil"/>
            </w:tcBorders>
            <w:shd w:val="clear" w:color="auto" w:fill="auto"/>
            <w:noWrap/>
            <w:vAlign w:val="center"/>
            <w:hideMark/>
          </w:tcPr>
          <w:p w14:paraId="3A864006" w14:textId="77777777" w:rsidR="008E2634" w:rsidRPr="008E2634" w:rsidRDefault="008E2634" w:rsidP="00F63F19">
            <w:pPr>
              <w:pStyle w:val="Textocuadrocentrado"/>
              <w:rPr>
                <w:lang w:val="es-MX"/>
              </w:rPr>
            </w:pPr>
            <w:r w:rsidRPr="008E2634">
              <w:rPr>
                <w:lang w:val="es-MX"/>
              </w:rPr>
              <w:t>2</w:t>
            </w:r>
          </w:p>
        </w:tc>
        <w:tc>
          <w:tcPr>
            <w:tcW w:w="1134" w:type="dxa"/>
            <w:tcBorders>
              <w:top w:val="nil"/>
              <w:left w:val="nil"/>
              <w:bottom w:val="nil"/>
              <w:right w:val="nil"/>
            </w:tcBorders>
            <w:shd w:val="clear" w:color="auto" w:fill="auto"/>
            <w:noWrap/>
            <w:vAlign w:val="center"/>
            <w:hideMark/>
          </w:tcPr>
          <w:p w14:paraId="4B530198" w14:textId="77777777" w:rsidR="008E2634" w:rsidRPr="008E2634" w:rsidRDefault="008E2634" w:rsidP="00F63F19">
            <w:pPr>
              <w:pStyle w:val="Textocuadrocentrado"/>
              <w:rPr>
                <w:lang w:val="es-MX"/>
              </w:rPr>
            </w:pPr>
            <w:r w:rsidRPr="008E2634">
              <w:rPr>
                <w:lang w:val="es-MX"/>
              </w:rPr>
              <w:t>1</w:t>
            </w:r>
          </w:p>
        </w:tc>
        <w:tc>
          <w:tcPr>
            <w:tcW w:w="1086" w:type="dxa"/>
            <w:tcBorders>
              <w:top w:val="nil"/>
              <w:left w:val="nil"/>
              <w:bottom w:val="nil"/>
              <w:right w:val="nil"/>
            </w:tcBorders>
            <w:shd w:val="clear" w:color="auto" w:fill="auto"/>
            <w:noWrap/>
            <w:vAlign w:val="center"/>
          </w:tcPr>
          <w:p w14:paraId="4A70EEC6"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6984F180"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2C31B7F5"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0A6B0088" w14:textId="77777777" w:rsidR="008E2634" w:rsidRPr="008E2634" w:rsidRDefault="008E2634" w:rsidP="00F63F19">
            <w:pPr>
              <w:pStyle w:val="Textocuadrocentrado"/>
              <w:rPr>
                <w:rFonts w:ascii="Times New Roman" w:hAnsi="Times New Roman"/>
                <w:sz w:val="20"/>
                <w:lang w:val="es-MX"/>
              </w:rPr>
            </w:pPr>
          </w:p>
        </w:tc>
      </w:tr>
      <w:tr w:rsidR="008E2634" w:rsidRPr="008E2634" w14:paraId="166365BF"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0E3EDBFB"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1C89E834" w14:textId="77777777" w:rsidR="008E2634" w:rsidRPr="008E2634" w:rsidRDefault="008E2634" w:rsidP="00F63F19">
            <w:pPr>
              <w:pStyle w:val="Textocuadro"/>
              <w:rPr>
                <w:lang w:val="es-MX"/>
              </w:rPr>
            </w:pPr>
            <w:r w:rsidRPr="008E2634">
              <w:rPr>
                <w:lang w:val="es-MX"/>
              </w:rPr>
              <w:t>IMT</w:t>
            </w:r>
          </w:p>
        </w:tc>
        <w:tc>
          <w:tcPr>
            <w:tcW w:w="850" w:type="dxa"/>
            <w:tcBorders>
              <w:top w:val="nil"/>
              <w:left w:val="nil"/>
              <w:bottom w:val="nil"/>
              <w:right w:val="nil"/>
            </w:tcBorders>
            <w:shd w:val="clear" w:color="auto" w:fill="auto"/>
            <w:noWrap/>
            <w:vAlign w:val="center"/>
            <w:hideMark/>
          </w:tcPr>
          <w:p w14:paraId="719DD952" w14:textId="77777777" w:rsidR="008E2634" w:rsidRPr="008E2634" w:rsidRDefault="008E2634" w:rsidP="00F63F19">
            <w:pPr>
              <w:pStyle w:val="Textocuadrocentrado"/>
              <w:rPr>
                <w:lang w:val="es-MX"/>
              </w:rPr>
            </w:pPr>
            <w:r w:rsidRPr="008E2634">
              <w:rPr>
                <w:lang w:val="es-MX"/>
              </w:rPr>
              <w:t>2</w:t>
            </w:r>
          </w:p>
        </w:tc>
        <w:tc>
          <w:tcPr>
            <w:tcW w:w="1134" w:type="dxa"/>
            <w:tcBorders>
              <w:top w:val="nil"/>
              <w:left w:val="nil"/>
              <w:bottom w:val="nil"/>
              <w:right w:val="nil"/>
            </w:tcBorders>
            <w:shd w:val="clear" w:color="auto" w:fill="auto"/>
            <w:noWrap/>
            <w:vAlign w:val="center"/>
            <w:hideMark/>
          </w:tcPr>
          <w:p w14:paraId="4FA7151A" w14:textId="77777777" w:rsidR="008E2634" w:rsidRPr="008E2634" w:rsidRDefault="008E2634" w:rsidP="00F63F19">
            <w:pPr>
              <w:pStyle w:val="Textocuadrocentrado"/>
              <w:rPr>
                <w:lang w:val="es-MX"/>
              </w:rPr>
            </w:pPr>
            <w:r w:rsidRPr="008E2634">
              <w:rPr>
                <w:lang w:val="es-MX"/>
              </w:rPr>
              <w:t>1</w:t>
            </w:r>
          </w:p>
        </w:tc>
        <w:tc>
          <w:tcPr>
            <w:tcW w:w="1086" w:type="dxa"/>
            <w:tcBorders>
              <w:top w:val="nil"/>
              <w:left w:val="nil"/>
              <w:bottom w:val="nil"/>
              <w:right w:val="nil"/>
            </w:tcBorders>
            <w:shd w:val="clear" w:color="auto" w:fill="auto"/>
            <w:noWrap/>
            <w:vAlign w:val="center"/>
          </w:tcPr>
          <w:p w14:paraId="57E15917"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7B23AE9A"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22EE55B0"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C5A11A3" w14:textId="77777777" w:rsidR="008E2634" w:rsidRPr="008E2634" w:rsidRDefault="008E2634" w:rsidP="00F63F19">
            <w:pPr>
              <w:pStyle w:val="Textocuadrocentrado"/>
              <w:rPr>
                <w:rFonts w:ascii="Times New Roman" w:hAnsi="Times New Roman"/>
                <w:sz w:val="20"/>
                <w:lang w:val="es-MX"/>
              </w:rPr>
            </w:pPr>
          </w:p>
        </w:tc>
      </w:tr>
      <w:tr w:rsidR="008E2634" w:rsidRPr="008E2634" w14:paraId="4C4283EC"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7E430775"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6C8200BF" w14:textId="77777777" w:rsidR="008E2634" w:rsidRPr="008E2634" w:rsidRDefault="008E2634" w:rsidP="00F63F19">
            <w:pPr>
              <w:pStyle w:val="Textocuadro"/>
              <w:rPr>
                <w:lang w:val="es-MX"/>
              </w:rPr>
            </w:pPr>
            <w:r w:rsidRPr="008E2634">
              <w:rPr>
                <w:lang w:val="es-MX"/>
              </w:rPr>
              <w:t>SCT</w:t>
            </w:r>
          </w:p>
        </w:tc>
        <w:tc>
          <w:tcPr>
            <w:tcW w:w="850" w:type="dxa"/>
            <w:tcBorders>
              <w:top w:val="nil"/>
              <w:left w:val="nil"/>
              <w:bottom w:val="nil"/>
              <w:right w:val="nil"/>
            </w:tcBorders>
            <w:shd w:val="clear" w:color="auto" w:fill="auto"/>
            <w:noWrap/>
            <w:vAlign w:val="center"/>
            <w:hideMark/>
          </w:tcPr>
          <w:p w14:paraId="5263994B" w14:textId="77777777" w:rsidR="008E2634" w:rsidRPr="008E2634" w:rsidRDefault="008E2634" w:rsidP="00F63F19">
            <w:pPr>
              <w:pStyle w:val="Textocuadrocentrado"/>
              <w:rPr>
                <w:lang w:val="es-MX"/>
              </w:rPr>
            </w:pPr>
            <w:r w:rsidRPr="008E2634">
              <w:rPr>
                <w:lang w:val="es-MX"/>
              </w:rPr>
              <w:t>6</w:t>
            </w:r>
          </w:p>
        </w:tc>
        <w:tc>
          <w:tcPr>
            <w:tcW w:w="1134" w:type="dxa"/>
            <w:tcBorders>
              <w:top w:val="nil"/>
              <w:left w:val="nil"/>
              <w:bottom w:val="nil"/>
              <w:right w:val="nil"/>
            </w:tcBorders>
            <w:shd w:val="clear" w:color="auto" w:fill="auto"/>
            <w:noWrap/>
            <w:vAlign w:val="center"/>
            <w:hideMark/>
          </w:tcPr>
          <w:p w14:paraId="51FCC077" w14:textId="77777777" w:rsidR="008E2634" w:rsidRPr="008E2634" w:rsidRDefault="008E2634" w:rsidP="00F63F19">
            <w:pPr>
              <w:pStyle w:val="Textocuadrocentrado"/>
              <w:rPr>
                <w:lang w:val="es-MX"/>
              </w:rPr>
            </w:pPr>
            <w:r w:rsidRPr="008E2634">
              <w:rPr>
                <w:lang w:val="es-MX"/>
              </w:rPr>
              <w:t>2</w:t>
            </w:r>
          </w:p>
        </w:tc>
        <w:tc>
          <w:tcPr>
            <w:tcW w:w="1086" w:type="dxa"/>
            <w:tcBorders>
              <w:top w:val="nil"/>
              <w:left w:val="nil"/>
              <w:bottom w:val="nil"/>
              <w:right w:val="nil"/>
            </w:tcBorders>
            <w:shd w:val="clear" w:color="auto" w:fill="auto"/>
            <w:noWrap/>
            <w:vAlign w:val="center"/>
          </w:tcPr>
          <w:p w14:paraId="6870767C"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3D7E6A68"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35C4FF2F"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617E7B06" w14:textId="77777777" w:rsidR="008E2634" w:rsidRPr="008E2634" w:rsidRDefault="008E2634" w:rsidP="00F63F19">
            <w:pPr>
              <w:pStyle w:val="Textocuadrocentrado"/>
              <w:rPr>
                <w:rFonts w:ascii="Times New Roman" w:hAnsi="Times New Roman"/>
                <w:sz w:val="20"/>
                <w:lang w:val="es-MX"/>
              </w:rPr>
            </w:pPr>
          </w:p>
        </w:tc>
      </w:tr>
      <w:tr w:rsidR="008E2634" w:rsidRPr="008E2634" w14:paraId="16FC5AC2"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2ECBE068"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5E6CD04B" w14:textId="77777777" w:rsidR="008E2634" w:rsidRPr="008E2634" w:rsidRDefault="008E2634" w:rsidP="00F63F19">
            <w:pPr>
              <w:pStyle w:val="Textocuadro"/>
              <w:rPr>
                <w:lang w:val="es-MX"/>
              </w:rPr>
            </w:pPr>
            <w:r w:rsidRPr="008E2634">
              <w:rPr>
                <w:lang w:val="es-MX"/>
              </w:rPr>
              <w:t>SENEAM</w:t>
            </w:r>
          </w:p>
        </w:tc>
        <w:tc>
          <w:tcPr>
            <w:tcW w:w="850" w:type="dxa"/>
            <w:tcBorders>
              <w:top w:val="nil"/>
              <w:left w:val="nil"/>
              <w:bottom w:val="nil"/>
              <w:right w:val="nil"/>
            </w:tcBorders>
            <w:shd w:val="clear" w:color="auto" w:fill="auto"/>
            <w:noWrap/>
            <w:vAlign w:val="center"/>
            <w:hideMark/>
          </w:tcPr>
          <w:p w14:paraId="0F7FB746" w14:textId="77777777" w:rsidR="008E2634" w:rsidRPr="008E2634" w:rsidRDefault="008E2634" w:rsidP="00F63F19">
            <w:pPr>
              <w:pStyle w:val="Textocuadrocentrado"/>
              <w:rPr>
                <w:lang w:val="es-MX"/>
              </w:rPr>
            </w:pPr>
            <w:r w:rsidRPr="008E2634">
              <w:rPr>
                <w:lang w:val="es-MX"/>
              </w:rPr>
              <w:t>7</w:t>
            </w:r>
          </w:p>
        </w:tc>
        <w:tc>
          <w:tcPr>
            <w:tcW w:w="1134" w:type="dxa"/>
            <w:tcBorders>
              <w:top w:val="nil"/>
              <w:left w:val="nil"/>
              <w:bottom w:val="nil"/>
              <w:right w:val="nil"/>
            </w:tcBorders>
            <w:shd w:val="clear" w:color="auto" w:fill="auto"/>
            <w:noWrap/>
            <w:vAlign w:val="center"/>
            <w:hideMark/>
          </w:tcPr>
          <w:p w14:paraId="31A6ACBB"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623D5387"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65BA5AD3"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393B495D"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327A402A" w14:textId="77777777" w:rsidR="008E2634" w:rsidRPr="008E2634" w:rsidRDefault="008E2634" w:rsidP="00F63F19">
            <w:pPr>
              <w:pStyle w:val="Textocuadrocentrado"/>
              <w:rPr>
                <w:rFonts w:ascii="Times New Roman" w:hAnsi="Times New Roman"/>
                <w:sz w:val="20"/>
                <w:lang w:val="es-MX"/>
              </w:rPr>
            </w:pPr>
          </w:p>
        </w:tc>
      </w:tr>
      <w:tr w:rsidR="008E2634" w:rsidRPr="008E2634" w14:paraId="62B0910B"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6A329399" w14:textId="77777777" w:rsidR="008E2634" w:rsidRPr="008E2634" w:rsidRDefault="008E2634" w:rsidP="00F63F19">
            <w:pPr>
              <w:pStyle w:val="Textocuadro"/>
              <w:rPr>
                <w:lang w:val="es-MX"/>
              </w:rPr>
            </w:pPr>
            <w:r w:rsidRPr="008E2634">
              <w:rPr>
                <w:lang w:val="es-MX"/>
              </w:rPr>
              <w:t>10 Economía</w:t>
            </w:r>
          </w:p>
        </w:tc>
        <w:tc>
          <w:tcPr>
            <w:tcW w:w="850" w:type="dxa"/>
            <w:tcBorders>
              <w:top w:val="nil"/>
              <w:left w:val="nil"/>
              <w:bottom w:val="nil"/>
              <w:right w:val="nil"/>
            </w:tcBorders>
            <w:shd w:val="clear" w:color="000000" w:fill="F2F2F2"/>
            <w:noWrap/>
            <w:vAlign w:val="center"/>
            <w:hideMark/>
          </w:tcPr>
          <w:p w14:paraId="31554D98" w14:textId="77777777" w:rsidR="008E2634" w:rsidRPr="008E2634" w:rsidRDefault="008E2634" w:rsidP="00F63F19">
            <w:pPr>
              <w:pStyle w:val="Textocuadrocentrado"/>
              <w:rPr>
                <w:lang w:val="es-MX"/>
              </w:rPr>
            </w:pPr>
            <w:r w:rsidRPr="008E2634">
              <w:rPr>
                <w:lang w:val="es-MX"/>
              </w:rPr>
              <w:t>31</w:t>
            </w:r>
          </w:p>
        </w:tc>
        <w:tc>
          <w:tcPr>
            <w:tcW w:w="1134" w:type="dxa"/>
            <w:tcBorders>
              <w:top w:val="nil"/>
              <w:left w:val="nil"/>
              <w:bottom w:val="nil"/>
              <w:right w:val="nil"/>
            </w:tcBorders>
            <w:shd w:val="clear" w:color="000000" w:fill="F2F2F2"/>
            <w:noWrap/>
            <w:vAlign w:val="center"/>
            <w:hideMark/>
          </w:tcPr>
          <w:p w14:paraId="308E811C" w14:textId="77777777" w:rsidR="008E2634" w:rsidRPr="008E2634" w:rsidRDefault="008E2634" w:rsidP="00F63F19">
            <w:pPr>
              <w:pStyle w:val="Textocuadrocentrado"/>
              <w:rPr>
                <w:lang w:val="es-MX"/>
              </w:rPr>
            </w:pPr>
            <w:r w:rsidRPr="008E2634">
              <w:rPr>
                <w:lang w:val="es-MX"/>
              </w:rPr>
              <w:t>17</w:t>
            </w:r>
          </w:p>
        </w:tc>
        <w:tc>
          <w:tcPr>
            <w:tcW w:w="1086" w:type="dxa"/>
            <w:tcBorders>
              <w:top w:val="nil"/>
              <w:left w:val="nil"/>
              <w:bottom w:val="nil"/>
              <w:right w:val="nil"/>
            </w:tcBorders>
            <w:shd w:val="clear" w:color="000000" w:fill="F2F2F2"/>
            <w:noWrap/>
            <w:vAlign w:val="center"/>
          </w:tcPr>
          <w:p w14:paraId="65FBCE2F"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0821D810"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156AA260" w14:textId="77777777" w:rsidR="008E2634" w:rsidRPr="008E2634" w:rsidRDefault="008E2634" w:rsidP="00F63F19">
            <w:pPr>
              <w:pStyle w:val="Textocuadrocentrado"/>
              <w:rPr>
                <w:lang w:val="es-MX"/>
              </w:rPr>
            </w:pPr>
            <w:r w:rsidRPr="008E2634">
              <w:rPr>
                <w:lang w:val="es-MX"/>
              </w:rPr>
              <w:t>48</w:t>
            </w:r>
          </w:p>
        </w:tc>
        <w:tc>
          <w:tcPr>
            <w:tcW w:w="850" w:type="dxa"/>
            <w:tcBorders>
              <w:top w:val="nil"/>
              <w:left w:val="nil"/>
              <w:bottom w:val="nil"/>
              <w:right w:val="nil"/>
            </w:tcBorders>
            <w:shd w:val="clear" w:color="000000" w:fill="F2F2F2"/>
            <w:noWrap/>
            <w:vAlign w:val="center"/>
            <w:hideMark/>
          </w:tcPr>
          <w:p w14:paraId="36E3F812" w14:textId="77777777" w:rsidR="008E2634" w:rsidRPr="008E2634" w:rsidRDefault="008E2634" w:rsidP="00F63F19">
            <w:pPr>
              <w:pStyle w:val="Textocuadrocentrado"/>
              <w:rPr>
                <w:lang w:val="es-MX"/>
              </w:rPr>
            </w:pPr>
            <w:r w:rsidRPr="008E2634">
              <w:rPr>
                <w:lang w:val="es-MX"/>
              </w:rPr>
              <w:t>14.2</w:t>
            </w:r>
          </w:p>
        </w:tc>
      </w:tr>
      <w:tr w:rsidR="008E2634" w:rsidRPr="008E2634" w14:paraId="184C4508"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2AB95047"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2249823F" w14:textId="77777777" w:rsidR="008E2634" w:rsidRPr="008E2634" w:rsidRDefault="008E2634" w:rsidP="00F63F19">
            <w:pPr>
              <w:pStyle w:val="Textocuadro"/>
              <w:rPr>
                <w:lang w:val="es-MX"/>
              </w:rPr>
            </w:pPr>
            <w:r w:rsidRPr="008E2634">
              <w:rPr>
                <w:lang w:val="es-MX"/>
              </w:rPr>
              <w:t>CENAM</w:t>
            </w:r>
          </w:p>
        </w:tc>
        <w:tc>
          <w:tcPr>
            <w:tcW w:w="850" w:type="dxa"/>
            <w:tcBorders>
              <w:top w:val="nil"/>
              <w:left w:val="nil"/>
              <w:bottom w:val="nil"/>
              <w:right w:val="nil"/>
            </w:tcBorders>
            <w:shd w:val="clear" w:color="auto" w:fill="auto"/>
            <w:noWrap/>
            <w:vAlign w:val="center"/>
            <w:hideMark/>
          </w:tcPr>
          <w:p w14:paraId="7916652E" w14:textId="77777777" w:rsidR="008E2634" w:rsidRPr="008E2634" w:rsidRDefault="008E2634" w:rsidP="00F63F19">
            <w:pPr>
              <w:pStyle w:val="Textocuadrocentrado"/>
              <w:rPr>
                <w:lang w:val="es-MX"/>
              </w:rPr>
            </w:pPr>
            <w:r w:rsidRPr="008E2634">
              <w:rPr>
                <w:lang w:val="es-MX"/>
              </w:rPr>
              <w:t>4</w:t>
            </w:r>
          </w:p>
        </w:tc>
        <w:tc>
          <w:tcPr>
            <w:tcW w:w="1134" w:type="dxa"/>
            <w:tcBorders>
              <w:top w:val="nil"/>
              <w:left w:val="nil"/>
              <w:bottom w:val="nil"/>
              <w:right w:val="nil"/>
            </w:tcBorders>
            <w:shd w:val="clear" w:color="auto" w:fill="auto"/>
            <w:noWrap/>
            <w:vAlign w:val="center"/>
          </w:tcPr>
          <w:p w14:paraId="6B347BB0"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5779F104"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7C201DCF"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77249BF6"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52801FAE" w14:textId="77777777" w:rsidR="008E2634" w:rsidRPr="008E2634" w:rsidRDefault="008E2634" w:rsidP="00F63F19">
            <w:pPr>
              <w:pStyle w:val="Textocuadrocentrado"/>
              <w:rPr>
                <w:rFonts w:ascii="Times New Roman" w:hAnsi="Times New Roman"/>
                <w:sz w:val="20"/>
                <w:lang w:val="es-MX"/>
              </w:rPr>
            </w:pPr>
          </w:p>
        </w:tc>
      </w:tr>
      <w:tr w:rsidR="008E2634" w:rsidRPr="008E2634" w14:paraId="6DD69207"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4101102F"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60D6B177" w14:textId="77777777" w:rsidR="008E2634" w:rsidRPr="008E2634" w:rsidRDefault="008E2634" w:rsidP="00F63F19">
            <w:pPr>
              <w:pStyle w:val="Textocuadro"/>
              <w:rPr>
                <w:lang w:val="es-MX"/>
              </w:rPr>
            </w:pPr>
            <w:r w:rsidRPr="008E2634">
              <w:rPr>
                <w:lang w:val="es-MX"/>
              </w:rPr>
              <w:t>FOFIMI</w:t>
            </w:r>
          </w:p>
        </w:tc>
        <w:tc>
          <w:tcPr>
            <w:tcW w:w="850" w:type="dxa"/>
            <w:tcBorders>
              <w:top w:val="nil"/>
              <w:left w:val="nil"/>
              <w:bottom w:val="nil"/>
              <w:right w:val="nil"/>
            </w:tcBorders>
            <w:shd w:val="clear" w:color="auto" w:fill="auto"/>
            <w:noWrap/>
            <w:vAlign w:val="center"/>
            <w:hideMark/>
          </w:tcPr>
          <w:p w14:paraId="27630CA1" w14:textId="77777777" w:rsidR="008E2634" w:rsidRPr="008E2634" w:rsidRDefault="008E2634" w:rsidP="00F63F19">
            <w:pPr>
              <w:pStyle w:val="Textocuadrocentrado"/>
              <w:rPr>
                <w:lang w:val="es-MX"/>
              </w:rPr>
            </w:pPr>
            <w:r w:rsidRPr="008E2634">
              <w:rPr>
                <w:lang w:val="es-MX"/>
              </w:rPr>
              <w:t>6</w:t>
            </w:r>
          </w:p>
        </w:tc>
        <w:tc>
          <w:tcPr>
            <w:tcW w:w="1134" w:type="dxa"/>
            <w:tcBorders>
              <w:top w:val="nil"/>
              <w:left w:val="nil"/>
              <w:bottom w:val="nil"/>
              <w:right w:val="nil"/>
            </w:tcBorders>
            <w:shd w:val="clear" w:color="auto" w:fill="auto"/>
            <w:noWrap/>
            <w:vAlign w:val="center"/>
          </w:tcPr>
          <w:p w14:paraId="1DE853A2"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74DD2AD7"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63C174C3"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0FA94405"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6BA32BDC" w14:textId="77777777" w:rsidR="008E2634" w:rsidRPr="008E2634" w:rsidRDefault="008E2634" w:rsidP="00F63F19">
            <w:pPr>
              <w:pStyle w:val="Textocuadrocentrado"/>
              <w:rPr>
                <w:rFonts w:ascii="Times New Roman" w:hAnsi="Times New Roman"/>
                <w:sz w:val="20"/>
                <w:lang w:val="es-MX"/>
              </w:rPr>
            </w:pPr>
          </w:p>
        </w:tc>
      </w:tr>
      <w:tr w:rsidR="008E2634" w:rsidRPr="008E2634" w14:paraId="0D0B61B2"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5BAD012A"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17129462" w14:textId="77777777" w:rsidR="008E2634" w:rsidRPr="008E2634" w:rsidRDefault="008E2634" w:rsidP="00F63F19">
            <w:pPr>
              <w:pStyle w:val="Textocuadro"/>
              <w:rPr>
                <w:lang w:val="es-MX"/>
              </w:rPr>
            </w:pPr>
            <w:r w:rsidRPr="008E2634">
              <w:rPr>
                <w:lang w:val="es-MX"/>
              </w:rPr>
              <w:t>IMPI</w:t>
            </w:r>
          </w:p>
        </w:tc>
        <w:tc>
          <w:tcPr>
            <w:tcW w:w="850" w:type="dxa"/>
            <w:tcBorders>
              <w:top w:val="nil"/>
              <w:left w:val="nil"/>
              <w:bottom w:val="nil"/>
              <w:right w:val="nil"/>
            </w:tcBorders>
            <w:shd w:val="clear" w:color="auto" w:fill="auto"/>
            <w:noWrap/>
            <w:vAlign w:val="center"/>
            <w:hideMark/>
          </w:tcPr>
          <w:p w14:paraId="3ED32B33" w14:textId="77777777" w:rsidR="008E2634" w:rsidRPr="008E2634" w:rsidRDefault="008E2634" w:rsidP="00F63F19">
            <w:pPr>
              <w:pStyle w:val="Textocuadrocentrado"/>
              <w:rPr>
                <w:lang w:val="es-MX"/>
              </w:rPr>
            </w:pPr>
            <w:r w:rsidRPr="008E2634">
              <w:rPr>
                <w:lang w:val="es-MX"/>
              </w:rPr>
              <w:t>4</w:t>
            </w:r>
          </w:p>
        </w:tc>
        <w:tc>
          <w:tcPr>
            <w:tcW w:w="1134" w:type="dxa"/>
            <w:tcBorders>
              <w:top w:val="nil"/>
              <w:left w:val="nil"/>
              <w:bottom w:val="nil"/>
              <w:right w:val="nil"/>
            </w:tcBorders>
            <w:shd w:val="clear" w:color="auto" w:fill="auto"/>
            <w:noWrap/>
            <w:vAlign w:val="center"/>
          </w:tcPr>
          <w:p w14:paraId="462D14D3"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4A84BF90"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61B5DA24"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187E8753"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491A3260" w14:textId="77777777" w:rsidR="008E2634" w:rsidRPr="008E2634" w:rsidRDefault="008E2634" w:rsidP="00F63F19">
            <w:pPr>
              <w:pStyle w:val="Textocuadrocentrado"/>
              <w:rPr>
                <w:rFonts w:ascii="Times New Roman" w:hAnsi="Times New Roman"/>
                <w:sz w:val="20"/>
                <w:lang w:val="es-MX"/>
              </w:rPr>
            </w:pPr>
          </w:p>
        </w:tc>
      </w:tr>
      <w:tr w:rsidR="008E2634" w:rsidRPr="008E2634" w14:paraId="248EF075"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08AFB4D2"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57B896E2" w14:textId="77777777" w:rsidR="008E2634" w:rsidRPr="008E2634" w:rsidRDefault="008E2634" w:rsidP="00F63F19">
            <w:pPr>
              <w:pStyle w:val="Textocuadro"/>
              <w:rPr>
                <w:lang w:val="es-MX"/>
              </w:rPr>
            </w:pPr>
            <w:r w:rsidRPr="008E2634">
              <w:rPr>
                <w:lang w:val="es-MX"/>
              </w:rPr>
              <w:t>PROMÉXICO</w:t>
            </w:r>
          </w:p>
        </w:tc>
        <w:tc>
          <w:tcPr>
            <w:tcW w:w="850" w:type="dxa"/>
            <w:tcBorders>
              <w:top w:val="nil"/>
              <w:left w:val="nil"/>
              <w:bottom w:val="nil"/>
              <w:right w:val="nil"/>
            </w:tcBorders>
            <w:shd w:val="clear" w:color="auto" w:fill="auto"/>
            <w:noWrap/>
            <w:vAlign w:val="center"/>
            <w:hideMark/>
          </w:tcPr>
          <w:p w14:paraId="5F813796" w14:textId="77777777" w:rsidR="008E2634" w:rsidRPr="008E2634" w:rsidRDefault="008E2634" w:rsidP="00F63F19">
            <w:pPr>
              <w:pStyle w:val="Textocuadrocentrado"/>
              <w:rPr>
                <w:lang w:val="es-MX"/>
              </w:rPr>
            </w:pPr>
            <w:r w:rsidRPr="008E2634">
              <w:rPr>
                <w:lang w:val="es-MX"/>
              </w:rPr>
              <w:t>2</w:t>
            </w:r>
          </w:p>
        </w:tc>
        <w:tc>
          <w:tcPr>
            <w:tcW w:w="1134" w:type="dxa"/>
            <w:tcBorders>
              <w:top w:val="nil"/>
              <w:left w:val="nil"/>
              <w:bottom w:val="nil"/>
              <w:right w:val="nil"/>
            </w:tcBorders>
            <w:shd w:val="clear" w:color="auto" w:fill="auto"/>
            <w:noWrap/>
            <w:vAlign w:val="center"/>
          </w:tcPr>
          <w:p w14:paraId="7B3E6D60"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24F6EDB1"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300975D8"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75FAB170"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D760AF4" w14:textId="77777777" w:rsidR="008E2634" w:rsidRPr="008E2634" w:rsidRDefault="008E2634" w:rsidP="00F63F19">
            <w:pPr>
              <w:pStyle w:val="Textocuadrocentrado"/>
              <w:rPr>
                <w:rFonts w:ascii="Times New Roman" w:hAnsi="Times New Roman"/>
                <w:sz w:val="20"/>
                <w:lang w:val="es-MX"/>
              </w:rPr>
            </w:pPr>
          </w:p>
        </w:tc>
      </w:tr>
      <w:tr w:rsidR="008E2634" w:rsidRPr="008E2634" w14:paraId="5CCCBAEE"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1AAB8CBA"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42427557" w14:textId="77777777" w:rsidR="008E2634" w:rsidRPr="008E2634" w:rsidRDefault="008E2634" w:rsidP="00F63F19">
            <w:pPr>
              <w:pStyle w:val="Textocuadro"/>
              <w:rPr>
                <w:lang w:val="es-MX"/>
              </w:rPr>
            </w:pPr>
            <w:r w:rsidRPr="008E2634">
              <w:rPr>
                <w:lang w:val="es-MX"/>
              </w:rPr>
              <w:t>SE</w:t>
            </w:r>
          </w:p>
        </w:tc>
        <w:tc>
          <w:tcPr>
            <w:tcW w:w="850" w:type="dxa"/>
            <w:tcBorders>
              <w:top w:val="nil"/>
              <w:left w:val="nil"/>
              <w:bottom w:val="nil"/>
              <w:right w:val="nil"/>
            </w:tcBorders>
            <w:shd w:val="clear" w:color="auto" w:fill="auto"/>
            <w:noWrap/>
            <w:vAlign w:val="center"/>
            <w:hideMark/>
          </w:tcPr>
          <w:p w14:paraId="0A9C662C" w14:textId="77777777" w:rsidR="008E2634" w:rsidRPr="008E2634" w:rsidRDefault="008E2634" w:rsidP="00F63F19">
            <w:pPr>
              <w:pStyle w:val="Textocuadrocentrado"/>
              <w:rPr>
                <w:lang w:val="es-MX"/>
              </w:rPr>
            </w:pPr>
            <w:r w:rsidRPr="008E2634">
              <w:rPr>
                <w:lang w:val="es-MX"/>
              </w:rPr>
              <w:t>10</w:t>
            </w:r>
          </w:p>
        </w:tc>
        <w:tc>
          <w:tcPr>
            <w:tcW w:w="1134" w:type="dxa"/>
            <w:tcBorders>
              <w:top w:val="nil"/>
              <w:left w:val="nil"/>
              <w:bottom w:val="nil"/>
              <w:right w:val="nil"/>
            </w:tcBorders>
            <w:shd w:val="clear" w:color="auto" w:fill="auto"/>
            <w:noWrap/>
            <w:vAlign w:val="center"/>
            <w:hideMark/>
          </w:tcPr>
          <w:p w14:paraId="2D08581D" w14:textId="77777777" w:rsidR="008E2634" w:rsidRPr="008E2634" w:rsidRDefault="008E2634" w:rsidP="00F63F19">
            <w:pPr>
              <w:pStyle w:val="Textocuadrocentrado"/>
              <w:rPr>
                <w:lang w:val="es-MX"/>
              </w:rPr>
            </w:pPr>
            <w:r w:rsidRPr="008E2634">
              <w:rPr>
                <w:lang w:val="es-MX"/>
              </w:rPr>
              <w:t>17</w:t>
            </w:r>
          </w:p>
        </w:tc>
        <w:tc>
          <w:tcPr>
            <w:tcW w:w="1086" w:type="dxa"/>
            <w:tcBorders>
              <w:top w:val="nil"/>
              <w:left w:val="nil"/>
              <w:bottom w:val="nil"/>
              <w:right w:val="nil"/>
            </w:tcBorders>
            <w:shd w:val="clear" w:color="auto" w:fill="auto"/>
            <w:noWrap/>
            <w:vAlign w:val="center"/>
          </w:tcPr>
          <w:p w14:paraId="342917DE"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2785767E"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461F8741"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4294AD64" w14:textId="77777777" w:rsidR="008E2634" w:rsidRPr="008E2634" w:rsidRDefault="008E2634" w:rsidP="00F63F19">
            <w:pPr>
              <w:pStyle w:val="Textocuadrocentrado"/>
              <w:rPr>
                <w:rFonts w:ascii="Times New Roman" w:hAnsi="Times New Roman"/>
                <w:sz w:val="20"/>
                <w:lang w:val="es-MX"/>
              </w:rPr>
            </w:pPr>
          </w:p>
        </w:tc>
      </w:tr>
      <w:tr w:rsidR="008E2634" w:rsidRPr="008E2634" w14:paraId="4CFDE596"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352C21FD"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7920C577" w14:textId="77777777" w:rsidR="008E2634" w:rsidRPr="008E2634" w:rsidRDefault="008E2634" w:rsidP="00F63F19">
            <w:pPr>
              <w:pStyle w:val="Textocuadro"/>
              <w:rPr>
                <w:lang w:val="es-MX"/>
              </w:rPr>
            </w:pPr>
            <w:r w:rsidRPr="008E2634">
              <w:rPr>
                <w:lang w:val="es-MX"/>
              </w:rPr>
              <w:t>SGM</w:t>
            </w:r>
          </w:p>
        </w:tc>
        <w:tc>
          <w:tcPr>
            <w:tcW w:w="850" w:type="dxa"/>
            <w:tcBorders>
              <w:top w:val="nil"/>
              <w:left w:val="nil"/>
              <w:bottom w:val="nil"/>
              <w:right w:val="nil"/>
            </w:tcBorders>
            <w:shd w:val="clear" w:color="auto" w:fill="auto"/>
            <w:noWrap/>
            <w:vAlign w:val="center"/>
            <w:hideMark/>
          </w:tcPr>
          <w:p w14:paraId="79446F45" w14:textId="77777777" w:rsidR="008E2634" w:rsidRPr="008E2634" w:rsidRDefault="008E2634" w:rsidP="00F63F19">
            <w:pPr>
              <w:pStyle w:val="Textocuadrocentrado"/>
              <w:rPr>
                <w:lang w:val="es-MX"/>
              </w:rPr>
            </w:pPr>
            <w:r w:rsidRPr="008E2634">
              <w:rPr>
                <w:lang w:val="es-MX"/>
              </w:rPr>
              <w:t>5</w:t>
            </w:r>
          </w:p>
        </w:tc>
        <w:tc>
          <w:tcPr>
            <w:tcW w:w="1134" w:type="dxa"/>
            <w:tcBorders>
              <w:top w:val="nil"/>
              <w:left w:val="nil"/>
              <w:bottom w:val="nil"/>
              <w:right w:val="nil"/>
            </w:tcBorders>
            <w:shd w:val="clear" w:color="auto" w:fill="auto"/>
            <w:noWrap/>
            <w:vAlign w:val="center"/>
          </w:tcPr>
          <w:p w14:paraId="516DB2CF"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78719C11"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397D3575"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137897F5"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146A4C4D" w14:textId="77777777" w:rsidR="008E2634" w:rsidRPr="008E2634" w:rsidRDefault="008E2634" w:rsidP="00F63F19">
            <w:pPr>
              <w:pStyle w:val="Textocuadrocentrado"/>
              <w:rPr>
                <w:rFonts w:ascii="Times New Roman" w:hAnsi="Times New Roman"/>
                <w:sz w:val="20"/>
                <w:lang w:val="es-MX"/>
              </w:rPr>
            </w:pPr>
          </w:p>
        </w:tc>
      </w:tr>
      <w:tr w:rsidR="008E2634" w:rsidRPr="008E2634" w14:paraId="63BC7B84"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435D8D80" w14:textId="77777777" w:rsidR="008E2634" w:rsidRPr="008E2634" w:rsidRDefault="008E2634" w:rsidP="00F63F19">
            <w:pPr>
              <w:pStyle w:val="Textocuadro"/>
              <w:rPr>
                <w:lang w:val="es-MX"/>
              </w:rPr>
            </w:pPr>
            <w:r w:rsidRPr="008E2634">
              <w:rPr>
                <w:lang w:val="es-MX"/>
              </w:rPr>
              <w:t>11 Educación Pública</w:t>
            </w:r>
          </w:p>
        </w:tc>
        <w:tc>
          <w:tcPr>
            <w:tcW w:w="850" w:type="dxa"/>
            <w:tcBorders>
              <w:top w:val="nil"/>
              <w:left w:val="nil"/>
              <w:bottom w:val="nil"/>
              <w:right w:val="nil"/>
            </w:tcBorders>
            <w:shd w:val="clear" w:color="000000" w:fill="F2F2F2"/>
            <w:noWrap/>
            <w:vAlign w:val="center"/>
            <w:hideMark/>
          </w:tcPr>
          <w:p w14:paraId="770A3174" w14:textId="77777777" w:rsidR="008E2634" w:rsidRPr="008E2634" w:rsidRDefault="008E2634" w:rsidP="00F63F19">
            <w:pPr>
              <w:pStyle w:val="Textocuadrocentrado"/>
              <w:rPr>
                <w:lang w:val="es-MX"/>
              </w:rPr>
            </w:pPr>
            <w:r w:rsidRPr="008E2634">
              <w:rPr>
                <w:lang w:val="es-MX"/>
              </w:rPr>
              <w:t>7</w:t>
            </w:r>
          </w:p>
        </w:tc>
        <w:tc>
          <w:tcPr>
            <w:tcW w:w="1134" w:type="dxa"/>
            <w:tcBorders>
              <w:top w:val="nil"/>
              <w:left w:val="nil"/>
              <w:bottom w:val="nil"/>
              <w:right w:val="nil"/>
            </w:tcBorders>
            <w:shd w:val="clear" w:color="000000" w:fill="F2F2F2"/>
            <w:noWrap/>
            <w:vAlign w:val="center"/>
          </w:tcPr>
          <w:p w14:paraId="5D1813B1"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000000" w:fill="F2F2F2"/>
            <w:noWrap/>
            <w:vAlign w:val="center"/>
          </w:tcPr>
          <w:p w14:paraId="7FB86482"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5FF4CF0D"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4DB8216E" w14:textId="77777777" w:rsidR="008E2634" w:rsidRPr="008E2634" w:rsidRDefault="008E2634" w:rsidP="00F63F19">
            <w:pPr>
              <w:pStyle w:val="Textocuadrocentrado"/>
              <w:rPr>
                <w:lang w:val="es-MX"/>
              </w:rPr>
            </w:pPr>
            <w:r w:rsidRPr="008E2634">
              <w:rPr>
                <w:lang w:val="es-MX"/>
              </w:rPr>
              <w:t>7</w:t>
            </w:r>
          </w:p>
        </w:tc>
        <w:tc>
          <w:tcPr>
            <w:tcW w:w="850" w:type="dxa"/>
            <w:tcBorders>
              <w:top w:val="nil"/>
              <w:left w:val="nil"/>
              <w:bottom w:val="nil"/>
              <w:right w:val="nil"/>
            </w:tcBorders>
            <w:shd w:val="clear" w:color="000000" w:fill="F2F2F2"/>
            <w:noWrap/>
            <w:vAlign w:val="center"/>
            <w:hideMark/>
          </w:tcPr>
          <w:p w14:paraId="2BE74E88" w14:textId="77777777" w:rsidR="008E2634" w:rsidRPr="008E2634" w:rsidRDefault="008E2634" w:rsidP="00F63F19">
            <w:pPr>
              <w:pStyle w:val="Textocuadrocentrado"/>
              <w:rPr>
                <w:lang w:val="es-MX"/>
              </w:rPr>
            </w:pPr>
            <w:r w:rsidRPr="008E2634">
              <w:rPr>
                <w:lang w:val="es-MX"/>
              </w:rPr>
              <w:t>2.1</w:t>
            </w:r>
          </w:p>
        </w:tc>
      </w:tr>
      <w:tr w:rsidR="008E2634" w:rsidRPr="008E2634" w14:paraId="6C660691"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50DB5510"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095B260D" w14:textId="77777777" w:rsidR="008E2634" w:rsidRPr="008E2634" w:rsidRDefault="008E2634" w:rsidP="00F63F19">
            <w:pPr>
              <w:pStyle w:val="Textocuadro"/>
              <w:rPr>
                <w:lang w:val="es-MX"/>
              </w:rPr>
            </w:pPr>
            <w:r w:rsidRPr="008E2634">
              <w:rPr>
                <w:lang w:val="es-MX"/>
              </w:rPr>
              <w:t>SEP</w:t>
            </w:r>
          </w:p>
        </w:tc>
        <w:tc>
          <w:tcPr>
            <w:tcW w:w="850" w:type="dxa"/>
            <w:tcBorders>
              <w:top w:val="nil"/>
              <w:left w:val="nil"/>
              <w:bottom w:val="nil"/>
              <w:right w:val="nil"/>
            </w:tcBorders>
            <w:shd w:val="clear" w:color="auto" w:fill="auto"/>
            <w:noWrap/>
            <w:vAlign w:val="center"/>
            <w:hideMark/>
          </w:tcPr>
          <w:p w14:paraId="08CF6F08" w14:textId="77777777" w:rsidR="008E2634" w:rsidRPr="008E2634" w:rsidRDefault="008E2634" w:rsidP="00F63F19">
            <w:pPr>
              <w:pStyle w:val="Textocuadrocentrado"/>
              <w:rPr>
                <w:lang w:val="es-MX"/>
              </w:rPr>
            </w:pPr>
            <w:r w:rsidRPr="008E2634">
              <w:rPr>
                <w:lang w:val="es-MX"/>
              </w:rPr>
              <w:t>7</w:t>
            </w:r>
          </w:p>
        </w:tc>
        <w:tc>
          <w:tcPr>
            <w:tcW w:w="1134" w:type="dxa"/>
            <w:tcBorders>
              <w:top w:val="nil"/>
              <w:left w:val="nil"/>
              <w:bottom w:val="nil"/>
              <w:right w:val="nil"/>
            </w:tcBorders>
            <w:shd w:val="clear" w:color="auto" w:fill="auto"/>
            <w:noWrap/>
            <w:vAlign w:val="center"/>
          </w:tcPr>
          <w:p w14:paraId="18E34320"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6192E576"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5B79BA9B"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67F8A4DF"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48D9F3AD" w14:textId="77777777" w:rsidR="008E2634" w:rsidRPr="008E2634" w:rsidRDefault="008E2634" w:rsidP="00F63F19">
            <w:pPr>
              <w:pStyle w:val="Textocuadrocentrado"/>
              <w:rPr>
                <w:rFonts w:ascii="Times New Roman" w:hAnsi="Times New Roman"/>
                <w:sz w:val="20"/>
                <w:lang w:val="es-MX"/>
              </w:rPr>
            </w:pPr>
          </w:p>
        </w:tc>
      </w:tr>
      <w:tr w:rsidR="008E2634" w:rsidRPr="008E2634" w14:paraId="3BDDA9AD"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2116D6E6" w14:textId="77777777" w:rsidR="008E2634" w:rsidRPr="008E2634" w:rsidRDefault="008E2634" w:rsidP="00F63F19">
            <w:pPr>
              <w:pStyle w:val="Textocuadro"/>
              <w:rPr>
                <w:lang w:val="es-MX"/>
              </w:rPr>
            </w:pPr>
            <w:r w:rsidRPr="008E2634">
              <w:rPr>
                <w:lang w:val="es-MX"/>
              </w:rPr>
              <w:t>12 Salud</w:t>
            </w:r>
          </w:p>
        </w:tc>
        <w:tc>
          <w:tcPr>
            <w:tcW w:w="850" w:type="dxa"/>
            <w:tcBorders>
              <w:top w:val="nil"/>
              <w:left w:val="nil"/>
              <w:bottom w:val="nil"/>
              <w:right w:val="nil"/>
            </w:tcBorders>
            <w:shd w:val="clear" w:color="000000" w:fill="F2F2F2"/>
            <w:noWrap/>
            <w:vAlign w:val="center"/>
            <w:hideMark/>
          </w:tcPr>
          <w:p w14:paraId="043EF087" w14:textId="77777777" w:rsidR="008E2634" w:rsidRPr="008E2634" w:rsidRDefault="008E2634" w:rsidP="00F63F19">
            <w:pPr>
              <w:pStyle w:val="Textocuadrocentrado"/>
              <w:rPr>
                <w:lang w:val="es-MX"/>
              </w:rPr>
            </w:pPr>
            <w:r w:rsidRPr="008E2634">
              <w:rPr>
                <w:lang w:val="es-MX"/>
              </w:rPr>
              <w:t>17</w:t>
            </w:r>
          </w:p>
        </w:tc>
        <w:tc>
          <w:tcPr>
            <w:tcW w:w="1134" w:type="dxa"/>
            <w:tcBorders>
              <w:top w:val="nil"/>
              <w:left w:val="nil"/>
              <w:bottom w:val="nil"/>
              <w:right w:val="nil"/>
            </w:tcBorders>
            <w:shd w:val="clear" w:color="000000" w:fill="F2F2F2"/>
            <w:noWrap/>
            <w:vAlign w:val="center"/>
            <w:hideMark/>
          </w:tcPr>
          <w:p w14:paraId="7D9E1CA4" w14:textId="77777777" w:rsidR="008E2634" w:rsidRPr="008E2634" w:rsidRDefault="008E2634" w:rsidP="00F63F19">
            <w:pPr>
              <w:pStyle w:val="Textocuadrocentrado"/>
              <w:rPr>
                <w:lang w:val="es-MX"/>
              </w:rPr>
            </w:pPr>
            <w:r w:rsidRPr="008E2634">
              <w:rPr>
                <w:lang w:val="es-MX"/>
              </w:rPr>
              <w:t>2</w:t>
            </w:r>
          </w:p>
        </w:tc>
        <w:tc>
          <w:tcPr>
            <w:tcW w:w="1086" w:type="dxa"/>
            <w:tcBorders>
              <w:top w:val="nil"/>
              <w:left w:val="nil"/>
              <w:bottom w:val="nil"/>
              <w:right w:val="nil"/>
            </w:tcBorders>
            <w:shd w:val="clear" w:color="000000" w:fill="F2F2F2"/>
            <w:noWrap/>
            <w:vAlign w:val="center"/>
          </w:tcPr>
          <w:p w14:paraId="35BDC939"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4CDD5D1C"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6349C6FF" w14:textId="77777777" w:rsidR="008E2634" w:rsidRPr="008E2634" w:rsidRDefault="008E2634" w:rsidP="00F63F19">
            <w:pPr>
              <w:pStyle w:val="Textocuadrocentrado"/>
              <w:rPr>
                <w:lang w:val="es-MX"/>
              </w:rPr>
            </w:pPr>
            <w:r w:rsidRPr="008E2634">
              <w:rPr>
                <w:lang w:val="es-MX"/>
              </w:rPr>
              <w:t>19</w:t>
            </w:r>
          </w:p>
        </w:tc>
        <w:tc>
          <w:tcPr>
            <w:tcW w:w="850" w:type="dxa"/>
            <w:tcBorders>
              <w:top w:val="nil"/>
              <w:left w:val="nil"/>
              <w:bottom w:val="nil"/>
              <w:right w:val="nil"/>
            </w:tcBorders>
            <w:shd w:val="clear" w:color="000000" w:fill="F2F2F2"/>
            <w:noWrap/>
            <w:vAlign w:val="center"/>
            <w:hideMark/>
          </w:tcPr>
          <w:p w14:paraId="20641DF3" w14:textId="77777777" w:rsidR="008E2634" w:rsidRPr="008E2634" w:rsidRDefault="008E2634" w:rsidP="00F63F19">
            <w:pPr>
              <w:pStyle w:val="Textocuadrocentrado"/>
              <w:rPr>
                <w:lang w:val="es-MX"/>
              </w:rPr>
            </w:pPr>
            <w:r w:rsidRPr="008E2634">
              <w:rPr>
                <w:lang w:val="es-MX"/>
              </w:rPr>
              <w:t>5.6</w:t>
            </w:r>
          </w:p>
        </w:tc>
      </w:tr>
      <w:tr w:rsidR="008E2634" w:rsidRPr="008E2634" w14:paraId="3BEADF6A"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41C326BE"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76B21924" w14:textId="77777777" w:rsidR="008E2634" w:rsidRPr="008E2634" w:rsidRDefault="008E2634" w:rsidP="00F63F19">
            <w:pPr>
              <w:pStyle w:val="Textocuadro"/>
              <w:rPr>
                <w:lang w:val="es-MX"/>
              </w:rPr>
            </w:pPr>
            <w:r w:rsidRPr="008E2634">
              <w:rPr>
                <w:lang w:val="es-MX"/>
              </w:rPr>
              <w:t>COFEPRIS</w:t>
            </w:r>
          </w:p>
        </w:tc>
        <w:tc>
          <w:tcPr>
            <w:tcW w:w="850" w:type="dxa"/>
            <w:tcBorders>
              <w:top w:val="nil"/>
              <w:left w:val="nil"/>
              <w:bottom w:val="nil"/>
              <w:right w:val="nil"/>
            </w:tcBorders>
            <w:shd w:val="clear" w:color="auto" w:fill="auto"/>
            <w:noWrap/>
            <w:vAlign w:val="center"/>
            <w:hideMark/>
          </w:tcPr>
          <w:p w14:paraId="297B7D47"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tcPr>
          <w:p w14:paraId="0181E8BC"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6FCA22E6"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38A9D102"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65C41E0E"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FC1E13E" w14:textId="77777777" w:rsidR="008E2634" w:rsidRPr="008E2634" w:rsidRDefault="008E2634" w:rsidP="00F63F19">
            <w:pPr>
              <w:pStyle w:val="Textocuadrocentrado"/>
              <w:rPr>
                <w:rFonts w:ascii="Times New Roman" w:hAnsi="Times New Roman"/>
                <w:sz w:val="20"/>
                <w:lang w:val="es-MX"/>
              </w:rPr>
            </w:pPr>
          </w:p>
        </w:tc>
      </w:tr>
      <w:tr w:rsidR="008E2634" w:rsidRPr="008E2634" w14:paraId="2B09D2BA"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3C89C1D2"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0BDD66BD" w14:textId="77777777" w:rsidR="008E2634" w:rsidRPr="008E2634" w:rsidRDefault="008E2634" w:rsidP="00F63F19">
            <w:pPr>
              <w:pStyle w:val="Textocuadro"/>
              <w:rPr>
                <w:lang w:val="es-MX"/>
              </w:rPr>
            </w:pPr>
            <w:r w:rsidRPr="008E2634">
              <w:rPr>
                <w:lang w:val="es-MX"/>
              </w:rPr>
              <w:t>SALUD</w:t>
            </w:r>
          </w:p>
        </w:tc>
        <w:tc>
          <w:tcPr>
            <w:tcW w:w="850" w:type="dxa"/>
            <w:tcBorders>
              <w:top w:val="nil"/>
              <w:left w:val="nil"/>
              <w:bottom w:val="nil"/>
              <w:right w:val="nil"/>
            </w:tcBorders>
            <w:shd w:val="clear" w:color="auto" w:fill="auto"/>
            <w:noWrap/>
            <w:vAlign w:val="center"/>
            <w:hideMark/>
          </w:tcPr>
          <w:p w14:paraId="47BB2525" w14:textId="77777777" w:rsidR="008E2634" w:rsidRPr="008E2634" w:rsidRDefault="008E2634" w:rsidP="00F63F19">
            <w:pPr>
              <w:pStyle w:val="Textocuadrocentrado"/>
              <w:rPr>
                <w:lang w:val="es-MX"/>
              </w:rPr>
            </w:pPr>
            <w:r w:rsidRPr="008E2634">
              <w:rPr>
                <w:lang w:val="es-MX"/>
              </w:rPr>
              <w:t>16</w:t>
            </w:r>
          </w:p>
        </w:tc>
        <w:tc>
          <w:tcPr>
            <w:tcW w:w="1134" w:type="dxa"/>
            <w:tcBorders>
              <w:top w:val="nil"/>
              <w:left w:val="nil"/>
              <w:bottom w:val="nil"/>
              <w:right w:val="nil"/>
            </w:tcBorders>
            <w:shd w:val="clear" w:color="auto" w:fill="auto"/>
            <w:noWrap/>
            <w:vAlign w:val="center"/>
            <w:hideMark/>
          </w:tcPr>
          <w:p w14:paraId="718CD707" w14:textId="77777777" w:rsidR="008E2634" w:rsidRPr="008E2634" w:rsidRDefault="008E2634" w:rsidP="00F63F19">
            <w:pPr>
              <w:pStyle w:val="Textocuadrocentrado"/>
              <w:rPr>
                <w:lang w:val="es-MX"/>
              </w:rPr>
            </w:pPr>
            <w:r w:rsidRPr="008E2634">
              <w:rPr>
                <w:lang w:val="es-MX"/>
              </w:rPr>
              <w:t>2</w:t>
            </w:r>
          </w:p>
        </w:tc>
        <w:tc>
          <w:tcPr>
            <w:tcW w:w="1086" w:type="dxa"/>
            <w:tcBorders>
              <w:top w:val="nil"/>
              <w:left w:val="nil"/>
              <w:bottom w:val="nil"/>
              <w:right w:val="nil"/>
            </w:tcBorders>
            <w:shd w:val="clear" w:color="auto" w:fill="auto"/>
            <w:noWrap/>
            <w:vAlign w:val="center"/>
          </w:tcPr>
          <w:p w14:paraId="43221889"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0E141651"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33A8CD09"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6DCEA12B" w14:textId="77777777" w:rsidR="008E2634" w:rsidRPr="008E2634" w:rsidRDefault="008E2634" w:rsidP="00F63F19">
            <w:pPr>
              <w:pStyle w:val="Textocuadrocentrado"/>
              <w:rPr>
                <w:rFonts w:ascii="Times New Roman" w:hAnsi="Times New Roman"/>
                <w:sz w:val="20"/>
                <w:lang w:val="es-MX"/>
              </w:rPr>
            </w:pPr>
          </w:p>
        </w:tc>
      </w:tr>
      <w:tr w:rsidR="008E2634" w:rsidRPr="008E2634" w14:paraId="451260F0"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32E5F6D3" w14:textId="77777777" w:rsidR="008E2634" w:rsidRPr="008E2634" w:rsidRDefault="008E2634" w:rsidP="00F63F19">
            <w:pPr>
              <w:pStyle w:val="Textocuadro"/>
              <w:rPr>
                <w:lang w:val="es-MX"/>
              </w:rPr>
            </w:pPr>
            <w:r w:rsidRPr="008E2634">
              <w:rPr>
                <w:lang w:val="es-MX"/>
              </w:rPr>
              <w:t>13 Marina</w:t>
            </w:r>
          </w:p>
        </w:tc>
        <w:tc>
          <w:tcPr>
            <w:tcW w:w="850" w:type="dxa"/>
            <w:tcBorders>
              <w:top w:val="nil"/>
              <w:left w:val="nil"/>
              <w:bottom w:val="nil"/>
              <w:right w:val="nil"/>
            </w:tcBorders>
            <w:shd w:val="clear" w:color="000000" w:fill="F2F2F2"/>
            <w:noWrap/>
            <w:vAlign w:val="center"/>
            <w:hideMark/>
          </w:tcPr>
          <w:p w14:paraId="3B3ABA8B" w14:textId="77777777" w:rsidR="008E2634" w:rsidRPr="008E2634" w:rsidRDefault="008E2634" w:rsidP="00F63F19">
            <w:pPr>
              <w:pStyle w:val="Textocuadrocentrado"/>
              <w:rPr>
                <w:lang w:val="es-MX"/>
              </w:rPr>
            </w:pPr>
            <w:r w:rsidRPr="008E2634">
              <w:rPr>
                <w:lang w:val="es-MX"/>
              </w:rPr>
              <w:t>6</w:t>
            </w:r>
          </w:p>
        </w:tc>
        <w:tc>
          <w:tcPr>
            <w:tcW w:w="1134" w:type="dxa"/>
            <w:tcBorders>
              <w:top w:val="nil"/>
              <w:left w:val="nil"/>
              <w:bottom w:val="nil"/>
              <w:right w:val="nil"/>
            </w:tcBorders>
            <w:shd w:val="clear" w:color="000000" w:fill="F2F2F2"/>
            <w:noWrap/>
            <w:vAlign w:val="center"/>
          </w:tcPr>
          <w:p w14:paraId="571341AF"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000000" w:fill="F2F2F2"/>
            <w:noWrap/>
            <w:vAlign w:val="center"/>
          </w:tcPr>
          <w:p w14:paraId="18CBB297"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598F006E"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5E1050EE" w14:textId="77777777" w:rsidR="008E2634" w:rsidRPr="008E2634" w:rsidRDefault="008E2634" w:rsidP="00F63F19">
            <w:pPr>
              <w:pStyle w:val="Textocuadrocentrado"/>
              <w:rPr>
                <w:lang w:val="es-MX"/>
              </w:rPr>
            </w:pPr>
            <w:r w:rsidRPr="008E2634">
              <w:rPr>
                <w:lang w:val="es-MX"/>
              </w:rPr>
              <w:t>6</w:t>
            </w:r>
          </w:p>
        </w:tc>
        <w:tc>
          <w:tcPr>
            <w:tcW w:w="850" w:type="dxa"/>
            <w:tcBorders>
              <w:top w:val="nil"/>
              <w:left w:val="nil"/>
              <w:bottom w:val="nil"/>
              <w:right w:val="nil"/>
            </w:tcBorders>
            <w:shd w:val="clear" w:color="000000" w:fill="F2F2F2"/>
            <w:noWrap/>
            <w:vAlign w:val="center"/>
            <w:hideMark/>
          </w:tcPr>
          <w:p w14:paraId="32FD938D" w14:textId="77777777" w:rsidR="008E2634" w:rsidRPr="008E2634" w:rsidRDefault="008E2634" w:rsidP="00F63F19">
            <w:pPr>
              <w:pStyle w:val="Textocuadrocentrado"/>
              <w:rPr>
                <w:lang w:val="es-MX"/>
              </w:rPr>
            </w:pPr>
            <w:r w:rsidRPr="008E2634">
              <w:rPr>
                <w:lang w:val="es-MX"/>
              </w:rPr>
              <w:t>1.8</w:t>
            </w:r>
          </w:p>
        </w:tc>
      </w:tr>
      <w:tr w:rsidR="008E2634" w:rsidRPr="008E2634" w14:paraId="0E8BEA68"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6D1DB36C"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27792714" w14:textId="77777777" w:rsidR="008E2634" w:rsidRPr="008E2634" w:rsidRDefault="008E2634" w:rsidP="00F63F19">
            <w:pPr>
              <w:pStyle w:val="Textocuadro"/>
              <w:rPr>
                <w:lang w:val="es-MX"/>
              </w:rPr>
            </w:pPr>
            <w:r w:rsidRPr="008E2634">
              <w:rPr>
                <w:lang w:val="es-MX"/>
              </w:rPr>
              <w:t>SEMAR</w:t>
            </w:r>
          </w:p>
        </w:tc>
        <w:tc>
          <w:tcPr>
            <w:tcW w:w="850" w:type="dxa"/>
            <w:tcBorders>
              <w:top w:val="nil"/>
              <w:left w:val="nil"/>
              <w:bottom w:val="nil"/>
              <w:right w:val="nil"/>
            </w:tcBorders>
            <w:shd w:val="clear" w:color="auto" w:fill="auto"/>
            <w:noWrap/>
            <w:vAlign w:val="center"/>
            <w:hideMark/>
          </w:tcPr>
          <w:p w14:paraId="6DDCF305" w14:textId="77777777" w:rsidR="008E2634" w:rsidRPr="008E2634" w:rsidRDefault="008E2634" w:rsidP="00F63F19">
            <w:pPr>
              <w:pStyle w:val="Textocuadrocentrado"/>
              <w:rPr>
                <w:lang w:val="es-MX"/>
              </w:rPr>
            </w:pPr>
            <w:r w:rsidRPr="008E2634">
              <w:rPr>
                <w:lang w:val="es-MX"/>
              </w:rPr>
              <w:t>6</w:t>
            </w:r>
          </w:p>
        </w:tc>
        <w:tc>
          <w:tcPr>
            <w:tcW w:w="1134" w:type="dxa"/>
            <w:tcBorders>
              <w:top w:val="nil"/>
              <w:left w:val="nil"/>
              <w:bottom w:val="nil"/>
              <w:right w:val="nil"/>
            </w:tcBorders>
            <w:shd w:val="clear" w:color="auto" w:fill="auto"/>
            <w:noWrap/>
            <w:vAlign w:val="center"/>
          </w:tcPr>
          <w:p w14:paraId="5063EEF7"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24D36627"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5D02B9A3"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4C988964"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12DB9FBE" w14:textId="77777777" w:rsidR="008E2634" w:rsidRPr="008E2634" w:rsidRDefault="008E2634" w:rsidP="00F63F19">
            <w:pPr>
              <w:pStyle w:val="Textocuadrocentrado"/>
              <w:rPr>
                <w:rFonts w:ascii="Times New Roman" w:hAnsi="Times New Roman"/>
                <w:sz w:val="20"/>
                <w:lang w:val="es-MX"/>
              </w:rPr>
            </w:pPr>
          </w:p>
        </w:tc>
      </w:tr>
      <w:tr w:rsidR="008E2634" w:rsidRPr="008E2634" w14:paraId="743FA9DF"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28AC5BF8" w14:textId="77777777" w:rsidR="008E2634" w:rsidRPr="008E2634" w:rsidRDefault="008E2634" w:rsidP="00F63F19">
            <w:pPr>
              <w:pStyle w:val="Textocuadro"/>
              <w:rPr>
                <w:lang w:val="es-MX"/>
              </w:rPr>
            </w:pPr>
            <w:r w:rsidRPr="008E2634">
              <w:rPr>
                <w:lang w:val="es-MX"/>
              </w:rPr>
              <w:t>14 Trabajo y Previsión Social</w:t>
            </w:r>
          </w:p>
        </w:tc>
        <w:tc>
          <w:tcPr>
            <w:tcW w:w="850" w:type="dxa"/>
            <w:tcBorders>
              <w:top w:val="nil"/>
              <w:left w:val="nil"/>
              <w:bottom w:val="nil"/>
              <w:right w:val="nil"/>
            </w:tcBorders>
            <w:shd w:val="clear" w:color="000000" w:fill="F2F2F2"/>
            <w:noWrap/>
            <w:vAlign w:val="center"/>
            <w:hideMark/>
          </w:tcPr>
          <w:p w14:paraId="7750F7CE" w14:textId="77777777" w:rsidR="008E2634" w:rsidRPr="008E2634" w:rsidRDefault="008E2634" w:rsidP="00F63F19">
            <w:pPr>
              <w:pStyle w:val="Textocuadrocentrado"/>
              <w:rPr>
                <w:lang w:val="es-MX"/>
              </w:rPr>
            </w:pPr>
            <w:r w:rsidRPr="008E2634">
              <w:rPr>
                <w:lang w:val="es-MX"/>
              </w:rPr>
              <w:t>4</w:t>
            </w:r>
          </w:p>
        </w:tc>
        <w:tc>
          <w:tcPr>
            <w:tcW w:w="1134" w:type="dxa"/>
            <w:tcBorders>
              <w:top w:val="nil"/>
              <w:left w:val="nil"/>
              <w:bottom w:val="nil"/>
              <w:right w:val="nil"/>
            </w:tcBorders>
            <w:shd w:val="clear" w:color="000000" w:fill="F2F2F2"/>
            <w:noWrap/>
            <w:vAlign w:val="center"/>
            <w:hideMark/>
          </w:tcPr>
          <w:p w14:paraId="783F9B4F" w14:textId="77777777" w:rsidR="008E2634" w:rsidRPr="008E2634" w:rsidRDefault="008E2634" w:rsidP="00F63F19">
            <w:pPr>
              <w:pStyle w:val="Textocuadrocentrado"/>
              <w:rPr>
                <w:lang w:val="es-MX"/>
              </w:rPr>
            </w:pPr>
            <w:r w:rsidRPr="008E2634">
              <w:rPr>
                <w:lang w:val="es-MX"/>
              </w:rPr>
              <w:t>1</w:t>
            </w:r>
          </w:p>
        </w:tc>
        <w:tc>
          <w:tcPr>
            <w:tcW w:w="1086" w:type="dxa"/>
            <w:tcBorders>
              <w:top w:val="nil"/>
              <w:left w:val="nil"/>
              <w:bottom w:val="nil"/>
              <w:right w:val="nil"/>
            </w:tcBorders>
            <w:shd w:val="clear" w:color="000000" w:fill="F2F2F2"/>
            <w:noWrap/>
            <w:vAlign w:val="center"/>
          </w:tcPr>
          <w:p w14:paraId="3B36211B"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26A0E8F2"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0615411E" w14:textId="77777777" w:rsidR="008E2634" w:rsidRPr="008E2634" w:rsidRDefault="008E2634" w:rsidP="00F63F19">
            <w:pPr>
              <w:pStyle w:val="Textocuadrocentrado"/>
              <w:rPr>
                <w:lang w:val="es-MX"/>
              </w:rPr>
            </w:pPr>
            <w:r w:rsidRPr="008E2634">
              <w:rPr>
                <w:lang w:val="es-MX"/>
              </w:rPr>
              <w:t>5</w:t>
            </w:r>
          </w:p>
        </w:tc>
        <w:tc>
          <w:tcPr>
            <w:tcW w:w="850" w:type="dxa"/>
            <w:tcBorders>
              <w:top w:val="nil"/>
              <w:left w:val="nil"/>
              <w:bottom w:val="nil"/>
              <w:right w:val="nil"/>
            </w:tcBorders>
            <w:shd w:val="clear" w:color="000000" w:fill="F2F2F2"/>
            <w:noWrap/>
            <w:vAlign w:val="center"/>
            <w:hideMark/>
          </w:tcPr>
          <w:p w14:paraId="786FCE06" w14:textId="77777777" w:rsidR="008E2634" w:rsidRPr="008E2634" w:rsidRDefault="008E2634" w:rsidP="00F63F19">
            <w:pPr>
              <w:pStyle w:val="Textocuadrocentrado"/>
              <w:rPr>
                <w:lang w:val="es-MX"/>
              </w:rPr>
            </w:pPr>
            <w:r w:rsidRPr="008E2634">
              <w:rPr>
                <w:lang w:val="es-MX"/>
              </w:rPr>
              <w:t>1.5</w:t>
            </w:r>
          </w:p>
        </w:tc>
      </w:tr>
      <w:tr w:rsidR="008E2634" w:rsidRPr="008E2634" w14:paraId="2ECAE407"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4964CD37"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3B21A4E7" w14:textId="77777777" w:rsidR="008E2634" w:rsidRPr="008E2634" w:rsidRDefault="008E2634" w:rsidP="00F63F19">
            <w:pPr>
              <w:pStyle w:val="Textocuadro"/>
              <w:rPr>
                <w:lang w:val="es-MX"/>
              </w:rPr>
            </w:pPr>
            <w:r w:rsidRPr="008E2634">
              <w:rPr>
                <w:lang w:val="es-MX"/>
              </w:rPr>
              <w:t>JFCA</w:t>
            </w:r>
          </w:p>
        </w:tc>
        <w:tc>
          <w:tcPr>
            <w:tcW w:w="850" w:type="dxa"/>
            <w:tcBorders>
              <w:top w:val="nil"/>
              <w:left w:val="nil"/>
              <w:bottom w:val="nil"/>
              <w:right w:val="nil"/>
            </w:tcBorders>
            <w:shd w:val="clear" w:color="auto" w:fill="auto"/>
            <w:noWrap/>
            <w:vAlign w:val="center"/>
            <w:hideMark/>
          </w:tcPr>
          <w:p w14:paraId="14BFF74E"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auto" w:fill="auto"/>
            <w:noWrap/>
            <w:vAlign w:val="center"/>
            <w:hideMark/>
          </w:tcPr>
          <w:p w14:paraId="237F2675" w14:textId="77777777" w:rsidR="008E2634" w:rsidRPr="008E2634" w:rsidRDefault="008E2634" w:rsidP="00F63F19">
            <w:pPr>
              <w:pStyle w:val="Textocuadrocentrado"/>
              <w:rPr>
                <w:lang w:val="es-MX"/>
              </w:rPr>
            </w:pPr>
            <w:r w:rsidRPr="008E2634">
              <w:rPr>
                <w:lang w:val="es-MX"/>
              </w:rPr>
              <w:t>1</w:t>
            </w:r>
          </w:p>
        </w:tc>
        <w:tc>
          <w:tcPr>
            <w:tcW w:w="1086" w:type="dxa"/>
            <w:tcBorders>
              <w:top w:val="nil"/>
              <w:left w:val="nil"/>
              <w:bottom w:val="nil"/>
              <w:right w:val="nil"/>
            </w:tcBorders>
            <w:shd w:val="clear" w:color="auto" w:fill="auto"/>
            <w:noWrap/>
            <w:vAlign w:val="center"/>
          </w:tcPr>
          <w:p w14:paraId="5FF3160B"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0BA17F0A"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4D934A58"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697F626" w14:textId="77777777" w:rsidR="008E2634" w:rsidRPr="008E2634" w:rsidRDefault="008E2634" w:rsidP="00F63F19">
            <w:pPr>
              <w:pStyle w:val="Textocuadrocentrado"/>
              <w:rPr>
                <w:rFonts w:ascii="Times New Roman" w:hAnsi="Times New Roman"/>
                <w:sz w:val="20"/>
                <w:lang w:val="es-MX"/>
              </w:rPr>
            </w:pPr>
          </w:p>
        </w:tc>
      </w:tr>
      <w:tr w:rsidR="008E2634" w:rsidRPr="008E2634" w14:paraId="03615A76"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389A9A50"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1E1ECAA1" w14:textId="77777777" w:rsidR="008E2634" w:rsidRPr="008E2634" w:rsidRDefault="008E2634" w:rsidP="00F63F19">
            <w:pPr>
              <w:pStyle w:val="Textocuadro"/>
              <w:rPr>
                <w:lang w:val="es-MX"/>
              </w:rPr>
            </w:pPr>
            <w:r w:rsidRPr="008E2634">
              <w:rPr>
                <w:lang w:val="es-MX"/>
              </w:rPr>
              <w:t>PROFEDET</w:t>
            </w:r>
          </w:p>
        </w:tc>
        <w:tc>
          <w:tcPr>
            <w:tcW w:w="850" w:type="dxa"/>
            <w:tcBorders>
              <w:top w:val="nil"/>
              <w:left w:val="nil"/>
              <w:bottom w:val="nil"/>
              <w:right w:val="nil"/>
            </w:tcBorders>
            <w:shd w:val="clear" w:color="auto" w:fill="auto"/>
            <w:noWrap/>
            <w:vAlign w:val="center"/>
            <w:hideMark/>
          </w:tcPr>
          <w:p w14:paraId="1E50349E"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tcPr>
          <w:p w14:paraId="05FF58BC"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2FFBD4C7"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6B1E9DC6"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109799B6"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2F09A6F" w14:textId="77777777" w:rsidR="008E2634" w:rsidRPr="008E2634" w:rsidRDefault="008E2634" w:rsidP="00F63F19">
            <w:pPr>
              <w:pStyle w:val="Textocuadrocentrado"/>
              <w:rPr>
                <w:rFonts w:ascii="Times New Roman" w:hAnsi="Times New Roman"/>
                <w:sz w:val="20"/>
                <w:lang w:val="es-MX"/>
              </w:rPr>
            </w:pPr>
          </w:p>
        </w:tc>
      </w:tr>
      <w:tr w:rsidR="008E2634" w:rsidRPr="008E2634" w14:paraId="0C9BDE06"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48D814F1"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24A8449C" w14:textId="77777777" w:rsidR="008E2634" w:rsidRPr="008E2634" w:rsidRDefault="008E2634" w:rsidP="00F63F19">
            <w:pPr>
              <w:pStyle w:val="Textocuadro"/>
              <w:rPr>
                <w:lang w:val="es-MX"/>
              </w:rPr>
            </w:pPr>
            <w:r w:rsidRPr="008E2634">
              <w:rPr>
                <w:lang w:val="es-MX"/>
              </w:rPr>
              <w:t>STPS</w:t>
            </w:r>
          </w:p>
        </w:tc>
        <w:tc>
          <w:tcPr>
            <w:tcW w:w="850" w:type="dxa"/>
            <w:tcBorders>
              <w:top w:val="nil"/>
              <w:left w:val="nil"/>
              <w:bottom w:val="nil"/>
              <w:right w:val="nil"/>
            </w:tcBorders>
            <w:shd w:val="clear" w:color="auto" w:fill="auto"/>
            <w:noWrap/>
            <w:vAlign w:val="center"/>
            <w:hideMark/>
          </w:tcPr>
          <w:p w14:paraId="665CCD17" w14:textId="77777777" w:rsidR="008E2634" w:rsidRPr="008E2634" w:rsidRDefault="008E2634" w:rsidP="00F63F19">
            <w:pPr>
              <w:pStyle w:val="Textocuadrocentrado"/>
              <w:rPr>
                <w:lang w:val="es-MX"/>
              </w:rPr>
            </w:pPr>
            <w:r w:rsidRPr="008E2634">
              <w:rPr>
                <w:lang w:val="es-MX"/>
              </w:rPr>
              <w:t>3</w:t>
            </w:r>
          </w:p>
        </w:tc>
        <w:tc>
          <w:tcPr>
            <w:tcW w:w="1134" w:type="dxa"/>
            <w:tcBorders>
              <w:top w:val="nil"/>
              <w:left w:val="nil"/>
              <w:bottom w:val="nil"/>
              <w:right w:val="nil"/>
            </w:tcBorders>
            <w:shd w:val="clear" w:color="auto" w:fill="auto"/>
            <w:noWrap/>
            <w:vAlign w:val="center"/>
          </w:tcPr>
          <w:p w14:paraId="1134E2F2"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34F30D7F"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6B5981B9"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63D28613"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1E6E6816" w14:textId="77777777" w:rsidR="008E2634" w:rsidRPr="008E2634" w:rsidRDefault="008E2634" w:rsidP="00F63F19">
            <w:pPr>
              <w:pStyle w:val="Textocuadrocentrado"/>
              <w:rPr>
                <w:rFonts w:ascii="Times New Roman" w:hAnsi="Times New Roman"/>
                <w:sz w:val="20"/>
                <w:lang w:val="es-MX"/>
              </w:rPr>
            </w:pPr>
          </w:p>
        </w:tc>
      </w:tr>
      <w:tr w:rsidR="008E2634" w:rsidRPr="008E2634" w14:paraId="5242A81D"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52A15156" w14:textId="77777777" w:rsidR="008E2634" w:rsidRPr="008E2634" w:rsidRDefault="008E2634" w:rsidP="00F63F19">
            <w:pPr>
              <w:pStyle w:val="Textocuadro"/>
              <w:rPr>
                <w:lang w:val="es-MX"/>
              </w:rPr>
            </w:pPr>
            <w:r w:rsidRPr="008E2634">
              <w:rPr>
                <w:lang w:val="es-MX"/>
              </w:rPr>
              <w:t>15 Desarrollo Agrario, Territorial y Urbano</w:t>
            </w:r>
          </w:p>
        </w:tc>
        <w:tc>
          <w:tcPr>
            <w:tcW w:w="850" w:type="dxa"/>
            <w:tcBorders>
              <w:top w:val="nil"/>
              <w:left w:val="nil"/>
              <w:bottom w:val="nil"/>
              <w:right w:val="nil"/>
            </w:tcBorders>
            <w:shd w:val="clear" w:color="000000" w:fill="F2F2F2"/>
            <w:noWrap/>
            <w:vAlign w:val="center"/>
            <w:hideMark/>
          </w:tcPr>
          <w:p w14:paraId="11BA432F" w14:textId="77777777" w:rsidR="008E2634" w:rsidRPr="008E2634" w:rsidRDefault="008E2634" w:rsidP="00F63F19">
            <w:pPr>
              <w:pStyle w:val="Textocuadrocentrado"/>
              <w:rPr>
                <w:lang w:val="es-MX"/>
              </w:rPr>
            </w:pPr>
            <w:r w:rsidRPr="008E2634">
              <w:rPr>
                <w:lang w:val="es-MX"/>
              </w:rPr>
              <w:t>3</w:t>
            </w:r>
          </w:p>
        </w:tc>
        <w:tc>
          <w:tcPr>
            <w:tcW w:w="1134" w:type="dxa"/>
            <w:tcBorders>
              <w:top w:val="nil"/>
              <w:left w:val="nil"/>
              <w:bottom w:val="nil"/>
              <w:right w:val="nil"/>
            </w:tcBorders>
            <w:shd w:val="clear" w:color="000000" w:fill="F2F2F2"/>
            <w:noWrap/>
            <w:vAlign w:val="center"/>
            <w:hideMark/>
          </w:tcPr>
          <w:p w14:paraId="31B02DFA" w14:textId="77777777" w:rsidR="008E2634" w:rsidRPr="008E2634" w:rsidRDefault="008E2634" w:rsidP="00F63F19">
            <w:pPr>
              <w:pStyle w:val="Textocuadrocentrado"/>
              <w:rPr>
                <w:lang w:val="es-MX"/>
              </w:rPr>
            </w:pPr>
            <w:r w:rsidRPr="008E2634">
              <w:rPr>
                <w:lang w:val="es-MX"/>
              </w:rPr>
              <w:t>4</w:t>
            </w:r>
          </w:p>
        </w:tc>
        <w:tc>
          <w:tcPr>
            <w:tcW w:w="1086" w:type="dxa"/>
            <w:tcBorders>
              <w:top w:val="nil"/>
              <w:left w:val="nil"/>
              <w:bottom w:val="nil"/>
              <w:right w:val="nil"/>
            </w:tcBorders>
            <w:shd w:val="clear" w:color="000000" w:fill="F2F2F2"/>
            <w:noWrap/>
            <w:vAlign w:val="center"/>
          </w:tcPr>
          <w:p w14:paraId="4EE0A9BC"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1BDC69F1"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71D8F174" w14:textId="77777777" w:rsidR="008E2634" w:rsidRPr="008E2634" w:rsidRDefault="008E2634" w:rsidP="00F63F19">
            <w:pPr>
              <w:pStyle w:val="Textocuadrocentrado"/>
              <w:rPr>
                <w:lang w:val="es-MX"/>
              </w:rPr>
            </w:pPr>
            <w:r w:rsidRPr="008E2634">
              <w:rPr>
                <w:lang w:val="es-MX"/>
              </w:rPr>
              <w:t>7</w:t>
            </w:r>
          </w:p>
        </w:tc>
        <w:tc>
          <w:tcPr>
            <w:tcW w:w="850" w:type="dxa"/>
            <w:tcBorders>
              <w:top w:val="nil"/>
              <w:left w:val="nil"/>
              <w:bottom w:val="nil"/>
              <w:right w:val="nil"/>
            </w:tcBorders>
            <w:shd w:val="clear" w:color="000000" w:fill="F2F2F2"/>
            <w:noWrap/>
            <w:vAlign w:val="center"/>
            <w:hideMark/>
          </w:tcPr>
          <w:p w14:paraId="2AB3E41B" w14:textId="77777777" w:rsidR="008E2634" w:rsidRPr="008E2634" w:rsidRDefault="008E2634" w:rsidP="00F63F19">
            <w:pPr>
              <w:pStyle w:val="Textocuadrocentrado"/>
              <w:rPr>
                <w:lang w:val="es-MX"/>
              </w:rPr>
            </w:pPr>
            <w:r w:rsidRPr="008E2634">
              <w:rPr>
                <w:lang w:val="es-MX"/>
              </w:rPr>
              <w:t>2.1</w:t>
            </w:r>
          </w:p>
        </w:tc>
      </w:tr>
      <w:tr w:rsidR="008E2634" w:rsidRPr="008E2634" w14:paraId="5CA6A38F"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6238453D"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23C513CC" w14:textId="77777777" w:rsidR="008E2634" w:rsidRPr="008E2634" w:rsidRDefault="008E2634" w:rsidP="00F63F19">
            <w:pPr>
              <w:pStyle w:val="Textocuadro"/>
              <w:rPr>
                <w:lang w:val="es-MX"/>
              </w:rPr>
            </w:pPr>
            <w:r w:rsidRPr="008E2634">
              <w:rPr>
                <w:lang w:val="es-MX"/>
              </w:rPr>
              <w:t>SEDATU</w:t>
            </w:r>
          </w:p>
        </w:tc>
        <w:tc>
          <w:tcPr>
            <w:tcW w:w="850" w:type="dxa"/>
            <w:tcBorders>
              <w:top w:val="nil"/>
              <w:left w:val="nil"/>
              <w:bottom w:val="nil"/>
              <w:right w:val="nil"/>
            </w:tcBorders>
            <w:shd w:val="clear" w:color="auto" w:fill="auto"/>
            <w:noWrap/>
            <w:vAlign w:val="center"/>
            <w:hideMark/>
          </w:tcPr>
          <w:p w14:paraId="5A953C65" w14:textId="77777777" w:rsidR="008E2634" w:rsidRPr="008E2634" w:rsidRDefault="008E2634" w:rsidP="00F63F19">
            <w:pPr>
              <w:pStyle w:val="Textocuadrocentrado"/>
              <w:rPr>
                <w:lang w:val="es-MX"/>
              </w:rPr>
            </w:pPr>
            <w:r w:rsidRPr="008E2634">
              <w:rPr>
                <w:lang w:val="es-MX"/>
              </w:rPr>
              <w:t>3</w:t>
            </w:r>
          </w:p>
        </w:tc>
        <w:tc>
          <w:tcPr>
            <w:tcW w:w="1134" w:type="dxa"/>
            <w:tcBorders>
              <w:top w:val="nil"/>
              <w:left w:val="nil"/>
              <w:bottom w:val="nil"/>
              <w:right w:val="nil"/>
            </w:tcBorders>
            <w:shd w:val="clear" w:color="auto" w:fill="auto"/>
            <w:noWrap/>
            <w:vAlign w:val="center"/>
            <w:hideMark/>
          </w:tcPr>
          <w:p w14:paraId="2A3ACCE1" w14:textId="77777777" w:rsidR="008E2634" w:rsidRPr="008E2634" w:rsidRDefault="008E2634" w:rsidP="00F63F19">
            <w:pPr>
              <w:pStyle w:val="Textocuadrocentrado"/>
              <w:rPr>
                <w:lang w:val="es-MX"/>
              </w:rPr>
            </w:pPr>
            <w:r w:rsidRPr="008E2634">
              <w:rPr>
                <w:lang w:val="es-MX"/>
              </w:rPr>
              <w:t>4</w:t>
            </w:r>
          </w:p>
        </w:tc>
        <w:tc>
          <w:tcPr>
            <w:tcW w:w="1086" w:type="dxa"/>
            <w:tcBorders>
              <w:top w:val="nil"/>
              <w:left w:val="nil"/>
              <w:bottom w:val="nil"/>
              <w:right w:val="nil"/>
            </w:tcBorders>
            <w:shd w:val="clear" w:color="auto" w:fill="auto"/>
            <w:noWrap/>
            <w:vAlign w:val="center"/>
          </w:tcPr>
          <w:p w14:paraId="2CD29394"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25746551"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7D5F9203"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56718921" w14:textId="77777777" w:rsidR="008E2634" w:rsidRPr="008E2634" w:rsidRDefault="008E2634" w:rsidP="00F63F19">
            <w:pPr>
              <w:pStyle w:val="Textocuadrocentrado"/>
              <w:rPr>
                <w:rFonts w:ascii="Times New Roman" w:hAnsi="Times New Roman"/>
                <w:sz w:val="20"/>
                <w:lang w:val="es-MX"/>
              </w:rPr>
            </w:pPr>
          </w:p>
        </w:tc>
      </w:tr>
      <w:tr w:rsidR="008E2634" w:rsidRPr="008E2634" w14:paraId="5C723D7C" w14:textId="77777777" w:rsidTr="008E2634">
        <w:trPr>
          <w:trHeight w:val="255"/>
          <w:jc w:val="center"/>
        </w:trPr>
        <w:tc>
          <w:tcPr>
            <w:tcW w:w="3119" w:type="dxa"/>
            <w:gridSpan w:val="2"/>
            <w:tcBorders>
              <w:top w:val="nil"/>
              <w:left w:val="nil"/>
              <w:bottom w:val="nil"/>
              <w:right w:val="nil"/>
            </w:tcBorders>
            <w:shd w:val="clear" w:color="000000" w:fill="F2F2F2"/>
            <w:noWrap/>
            <w:vAlign w:val="center"/>
            <w:hideMark/>
          </w:tcPr>
          <w:p w14:paraId="7FDD865A" w14:textId="77777777" w:rsidR="008E2634" w:rsidRPr="008E2634" w:rsidRDefault="008E2634" w:rsidP="00F63F19">
            <w:pPr>
              <w:pStyle w:val="Textocuadro"/>
              <w:rPr>
                <w:lang w:val="es-MX"/>
              </w:rPr>
            </w:pPr>
            <w:r w:rsidRPr="008E2634">
              <w:rPr>
                <w:lang w:val="es-MX"/>
              </w:rPr>
              <w:t>16 Medio Ambiente y Recursos Naturales</w:t>
            </w:r>
          </w:p>
        </w:tc>
        <w:tc>
          <w:tcPr>
            <w:tcW w:w="850" w:type="dxa"/>
            <w:tcBorders>
              <w:top w:val="nil"/>
              <w:left w:val="nil"/>
              <w:bottom w:val="nil"/>
              <w:right w:val="nil"/>
            </w:tcBorders>
            <w:shd w:val="clear" w:color="000000" w:fill="F2F2F2"/>
            <w:noWrap/>
            <w:vAlign w:val="center"/>
            <w:hideMark/>
          </w:tcPr>
          <w:p w14:paraId="70782FFD" w14:textId="77777777" w:rsidR="008E2634" w:rsidRPr="008E2634" w:rsidRDefault="008E2634" w:rsidP="00F63F19">
            <w:pPr>
              <w:pStyle w:val="Textocuadrocentrado"/>
              <w:rPr>
                <w:lang w:val="es-MX"/>
              </w:rPr>
            </w:pPr>
            <w:r w:rsidRPr="008E2634">
              <w:rPr>
                <w:lang w:val="es-MX"/>
              </w:rPr>
              <w:t>6</w:t>
            </w:r>
          </w:p>
        </w:tc>
        <w:tc>
          <w:tcPr>
            <w:tcW w:w="1134" w:type="dxa"/>
            <w:tcBorders>
              <w:top w:val="nil"/>
              <w:left w:val="nil"/>
              <w:bottom w:val="nil"/>
              <w:right w:val="nil"/>
            </w:tcBorders>
            <w:shd w:val="clear" w:color="000000" w:fill="F2F2F2"/>
            <w:noWrap/>
            <w:vAlign w:val="center"/>
            <w:hideMark/>
          </w:tcPr>
          <w:p w14:paraId="4DD60282" w14:textId="77777777" w:rsidR="008E2634" w:rsidRPr="008E2634" w:rsidRDefault="008E2634" w:rsidP="00F63F19">
            <w:pPr>
              <w:pStyle w:val="Textocuadrocentrado"/>
              <w:rPr>
                <w:lang w:val="es-MX"/>
              </w:rPr>
            </w:pPr>
            <w:r w:rsidRPr="008E2634">
              <w:rPr>
                <w:lang w:val="es-MX"/>
              </w:rPr>
              <w:t>10</w:t>
            </w:r>
          </w:p>
        </w:tc>
        <w:tc>
          <w:tcPr>
            <w:tcW w:w="1086" w:type="dxa"/>
            <w:tcBorders>
              <w:top w:val="nil"/>
              <w:left w:val="nil"/>
              <w:bottom w:val="nil"/>
              <w:right w:val="nil"/>
            </w:tcBorders>
            <w:shd w:val="clear" w:color="000000" w:fill="F2F2F2"/>
            <w:noWrap/>
            <w:vAlign w:val="center"/>
            <w:hideMark/>
          </w:tcPr>
          <w:p w14:paraId="262B09F9" w14:textId="77777777" w:rsidR="008E2634" w:rsidRPr="008E2634" w:rsidRDefault="008E2634" w:rsidP="00F63F19">
            <w:pPr>
              <w:pStyle w:val="Textocuadrocentrado"/>
              <w:rPr>
                <w:lang w:val="es-MX"/>
              </w:rPr>
            </w:pPr>
            <w:r w:rsidRPr="008E2634">
              <w:rPr>
                <w:lang w:val="es-MX"/>
              </w:rPr>
              <w:t>1</w:t>
            </w:r>
          </w:p>
        </w:tc>
        <w:tc>
          <w:tcPr>
            <w:tcW w:w="1466" w:type="dxa"/>
            <w:tcBorders>
              <w:top w:val="nil"/>
              <w:left w:val="nil"/>
              <w:bottom w:val="nil"/>
              <w:right w:val="nil"/>
            </w:tcBorders>
            <w:shd w:val="clear" w:color="000000" w:fill="F2F2F2"/>
            <w:noWrap/>
            <w:vAlign w:val="center"/>
            <w:hideMark/>
          </w:tcPr>
          <w:p w14:paraId="5C2A59A4" w14:textId="77777777" w:rsidR="008E2634" w:rsidRPr="008E2634" w:rsidRDefault="008E2634" w:rsidP="00F63F19">
            <w:pPr>
              <w:pStyle w:val="Textocuadrocentrado"/>
              <w:rPr>
                <w:lang w:val="es-MX"/>
              </w:rPr>
            </w:pPr>
            <w:r w:rsidRPr="008E2634">
              <w:rPr>
                <w:lang w:val="es-MX"/>
              </w:rPr>
              <w:t>1</w:t>
            </w:r>
          </w:p>
        </w:tc>
        <w:tc>
          <w:tcPr>
            <w:tcW w:w="567" w:type="dxa"/>
            <w:tcBorders>
              <w:top w:val="nil"/>
              <w:left w:val="nil"/>
              <w:bottom w:val="nil"/>
              <w:right w:val="nil"/>
            </w:tcBorders>
            <w:shd w:val="clear" w:color="000000" w:fill="F2F2F2"/>
            <w:noWrap/>
            <w:vAlign w:val="center"/>
            <w:hideMark/>
          </w:tcPr>
          <w:p w14:paraId="5FBDCDA8" w14:textId="77777777" w:rsidR="008E2634" w:rsidRPr="008E2634" w:rsidRDefault="008E2634" w:rsidP="00F63F19">
            <w:pPr>
              <w:pStyle w:val="Textocuadrocentrado"/>
              <w:rPr>
                <w:lang w:val="es-MX"/>
              </w:rPr>
            </w:pPr>
            <w:r w:rsidRPr="008E2634">
              <w:rPr>
                <w:lang w:val="es-MX"/>
              </w:rPr>
              <w:t>18</w:t>
            </w:r>
          </w:p>
        </w:tc>
        <w:tc>
          <w:tcPr>
            <w:tcW w:w="850" w:type="dxa"/>
            <w:tcBorders>
              <w:top w:val="nil"/>
              <w:left w:val="nil"/>
              <w:bottom w:val="nil"/>
              <w:right w:val="nil"/>
            </w:tcBorders>
            <w:shd w:val="clear" w:color="000000" w:fill="F2F2F2"/>
            <w:noWrap/>
            <w:vAlign w:val="center"/>
            <w:hideMark/>
          </w:tcPr>
          <w:p w14:paraId="0F878126" w14:textId="77777777" w:rsidR="008E2634" w:rsidRPr="008E2634" w:rsidRDefault="008E2634" w:rsidP="00F63F19">
            <w:pPr>
              <w:pStyle w:val="Textocuadrocentrado"/>
              <w:rPr>
                <w:lang w:val="es-MX"/>
              </w:rPr>
            </w:pPr>
            <w:r w:rsidRPr="008E2634">
              <w:rPr>
                <w:lang w:val="es-MX"/>
              </w:rPr>
              <w:t>5.3</w:t>
            </w:r>
          </w:p>
        </w:tc>
      </w:tr>
      <w:tr w:rsidR="008E2634" w:rsidRPr="008E2634" w14:paraId="49685368"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25AD9E1B"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10974668" w14:textId="77777777" w:rsidR="008E2634" w:rsidRPr="008E2634" w:rsidRDefault="008E2634" w:rsidP="00F63F19">
            <w:pPr>
              <w:pStyle w:val="Textocuadro"/>
              <w:rPr>
                <w:lang w:val="es-MX"/>
              </w:rPr>
            </w:pPr>
            <w:r w:rsidRPr="008E2634">
              <w:rPr>
                <w:lang w:val="es-MX"/>
              </w:rPr>
              <w:t>ASEA</w:t>
            </w:r>
          </w:p>
        </w:tc>
        <w:tc>
          <w:tcPr>
            <w:tcW w:w="850" w:type="dxa"/>
            <w:tcBorders>
              <w:top w:val="nil"/>
              <w:left w:val="nil"/>
              <w:bottom w:val="nil"/>
              <w:right w:val="nil"/>
            </w:tcBorders>
            <w:shd w:val="clear" w:color="auto" w:fill="auto"/>
            <w:noWrap/>
            <w:vAlign w:val="center"/>
            <w:hideMark/>
          </w:tcPr>
          <w:p w14:paraId="1674BA08"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hideMark/>
          </w:tcPr>
          <w:p w14:paraId="17118BDE" w14:textId="77777777" w:rsidR="008E2634" w:rsidRPr="008E2634" w:rsidRDefault="008E2634" w:rsidP="00F63F19">
            <w:pPr>
              <w:pStyle w:val="Textocuadrocentrado"/>
              <w:rPr>
                <w:lang w:val="es-MX"/>
              </w:rPr>
            </w:pPr>
            <w:r w:rsidRPr="008E2634">
              <w:rPr>
                <w:lang w:val="es-MX"/>
              </w:rPr>
              <w:t>4</w:t>
            </w:r>
          </w:p>
        </w:tc>
        <w:tc>
          <w:tcPr>
            <w:tcW w:w="1086" w:type="dxa"/>
            <w:tcBorders>
              <w:top w:val="nil"/>
              <w:left w:val="nil"/>
              <w:bottom w:val="nil"/>
              <w:right w:val="nil"/>
            </w:tcBorders>
            <w:shd w:val="clear" w:color="auto" w:fill="auto"/>
            <w:noWrap/>
            <w:vAlign w:val="center"/>
          </w:tcPr>
          <w:p w14:paraId="172F77A7"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130DF765"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19D89A3C"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5A1C0A5" w14:textId="77777777" w:rsidR="008E2634" w:rsidRPr="008E2634" w:rsidRDefault="008E2634" w:rsidP="00F63F19">
            <w:pPr>
              <w:pStyle w:val="Textocuadrocentrado"/>
              <w:rPr>
                <w:rFonts w:ascii="Times New Roman" w:hAnsi="Times New Roman"/>
                <w:sz w:val="20"/>
                <w:lang w:val="es-MX"/>
              </w:rPr>
            </w:pPr>
          </w:p>
        </w:tc>
      </w:tr>
      <w:tr w:rsidR="008E2634" w:rsidRPr="008E2634" w14:paraId="3C1AFEF5" w14:textId="77777777" w:rsidTr="008E2634">
        <w:trPr>
          <w:trHeight w:val="255"/>
          <w:jc w:val="center"/>
        </w:trPr>
        <w:tc>
          <w:tcPr>
            <w:tcW w:w="785" w:type="dxa"/>
            <w:tcBorders>
              <w:top w:val="nil"/>
              <w:left w:val="nil"/>
              <w:bottom w:val="nil"/>
              <w:right w:val="nil"/>
            </w:tcBorders>
            <w:shd w:val="clear" w:color="auto" w:fill="auto"/>
            <w:noWrap/>
            <w:vAlign w:val="center"/>
            <w:hideMark/>
          </w:tcPr>
          <w:p w14:paraId="425491FA"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4170EB74" w14:textId="77777777" w:rsidR="008E2634" w:rsidRPr="008E2634" w:rsidRDefault="008E2634" w:rsidP="00F63F19">
            <w:pPr>
              <w:pStyle w:val="Textocuadro"/>
              <w:rPr>
                <w:lang w:val="es-MX"/>
              </w:rPr>
            </w:pPr>
            <w:r w:rsidRPr="008E2634">
              <w:rPr>
                <w:lang w:val="es-MX"/>
              </w:rPr>
              <w:t>CONAGUA</w:t>
            </w:r>
          </w:p>
        </w:tc>
        <w:tc>
          <w:tcPr>
            <w:tcW w:w="850" w:type="dxa"/>
            <w:tcBorders>
              <w:top w:val="nil"/>
              <w:left w:val="nil"/>
              <w:bottom w:val="nil"/>
              <w:right w:val="nil"/>
            </w:tcBorders>
            <w:shd w:val="clear" w:color="auto" w:fill="auto"/>
            <w:noWrap/>
            <w:vAlign w:val="center"/>
            <w:hideMark/>
          </w:tcPr>
          <w:p w14:paraId="24058D7F" w14:textId="77777777" w:rsidR="008E2634" w:rsidRPr="008E2634" w:rsidRDefault="008E2634" w:rsidP="00F63F19">
            <w:pPr>
              <w:pStyle w:val="Textocuadrocentrado"/>
              <w:rPr>
                <w:lang w:val="es-MX"/>
              </w:rPr>
            </w:pPr>
            <w:r w:rsidRPr="008E2634">
              <w:rPr>
                <w:lang w:val="es-MX"/>
              </w:rPr>
              <w:t>5</w:t>
            </w:r>
          </w:p>
        </w:tc>
        <w:tc>
          <w:tcPr>
            <w:tcW w:w="1134" w:type="dxa"/>
            <w:tcBorders>
              <w:top w:val="nil"/>
              <w:left w:val="nil"/>
              <w:bottom w:val="nil"/>
              <w:right w:val="nil"/>
            </w:tcBorders>
            <w:shd w:val="clear" w:color="auto" w:fill="auto"/>
            <w:noWrap/>
            <w:vAlign w:val="center"/>
            <w:hideMark/>
          </w:tcPr>
          <w:p w14:paraId="0411F823" w14:textId="77777777" w:rsidR="008E2634" w:rsidRPr="008E2634" w:rsidRDefault="008E2634" w:rsidP="00F63F19">
            <w:pPr>
              <w:pStyle w:val="Textocuadrocentrado"/>
              <w:rPr>
                <w:lang w:val="es-MX"/>
              </w:rPr>
            </w:pPr>
            <w:r w:rsidRPr="008E2634">
              <w:rPr>
                <w:lang w:val="es-MX"/>
              </w:rPr>
              <w:t>6</w:t>
            </w:r>
          </w:p>
        </w:tc>
        <w:tc>
          <w:tcPr>
            <w:tcW w:w="1086" w:type="dxa"/>
            <w:tcBorders>
              <w:top w:val="nil"/>
              <w:left w:val="nil"/>
              <w:bottom w:val="nil"/>
              <w:right w:val="nil"/>
            </w:tcBorders>
            <w:shd w:val="clear" w:color="auto" w:fill="auto"/>
            <w:noWrap/>
            <w:vAlign w:val="center"/>
            <w:hideMark/>
          </w:tcPr>
          <w:p w14:paraId="406916A1" w14:textId="77777777" w:rsidR="008E2634" w:rsidRPr="008E2634" w:rsidRDefault="008E2634" w:rsidP="00F63F19">
            <w:pPr>
              <w:pStyle w:val="Textocuadrocentrado"/>
              <w:rPr>
                <w:lang w:val="es-MX"/>
              </w:rPr>
            </w:pPr>
            <w:r w:rsidRPr="008E2634">
              <w:rPr>
                <w:lang w:val="es-MX"/>
              </w:rPr>
              <w:t>1</w:t>
            </w:r>
          </w:p>
        </w:tc>
        <w:tc>
          <w:tcPr>
            <w:tcW w:w="1466" w:type="dxa"/>
            <w:tcBorders>
              <w:top w:val="nil"/>
              <w:left w:val="nil"/>
              <w:bottom w:val="nil"/>
              <w:right w:val="nil"/>
            </w:tcBorders>
            <w:shd w:val="clear" w:color="auto" w:fill="auto"/>
            <w:noWrap/>
            <w:vAlign w:val="center"/>
            <w:hideMark/>
          </w:tcPr>
          <w:p w14:paraId="1A95F602" w14:textId="77777777" w:rsidR="008E2634" w:rsidRPr="008E2634" w:rsidRDefault="008E2634" w:rsidP="00F63F19">
            <w:pPr>
              <w:pStyle w:val="Textocuadrocentrado"/>
              <w:rPr>
                <w:lang w:val="es-MX"/>
              </w:rPr>
            </w:pPr>
            <w:r w:rsidRPr="008E2634">
              <w:rPr>
                <w:lang w:val="es-MX"/>
              </w:rPr>
              <w:t>1</w:t>
            </w:r>
          </w:p>
        </w:tc>
        <w:tc>
          <w:tcPr>
            <w:tcW w:w="567" w:type="dxa"/>
            <w:tcBorders>
              <w:top w:val="nil"/>
              <w:left w:val="nil"/>
              <w:bottom w:val="nil"/>
              <w:right w:val="nil"/>
            </w:tcBorders>
            <w:shd w:val="clear" w:color="auto" w:fill="auto"/>
            <w:noWrap/>
            <w:vAlign w:val="center"/>
            <w:hideMark/>
          </w:tcPr>
          <w:p w14:paraId="060B6433"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7E0FB837" w14:textId="77777777" w:rsidR="008E2634" w:rsidRPr="008E2634" w:rsidRDefault="008E2634" w:rsidP="00F63F19">
            <w:pPr>
              <w:pStyle w:val="Textocuadrocentrado"/>
              <w:rPr>
                <w:rFonts w:ascii="Times New Roman" w:hAnsi="Times New Roman"/>
                <w:sz w:val="20"/>
                <w:lang w:val="es-MX"/>
              </w:rPr>
            </w:pPr>
          </w:p>
        </w:tc>
      </w:tr>
      <w:tr w:rsidR="008E2634" w:rsidRPr="008E2634" w14:paraId="4E549EF3"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72B3C2E9" w14:textId="77777777" w:rsidR="008E2634" w:rsidRPr="008E2634" w:rsidRDefault="008E2634" w:rsidP="00F63F19">
            <w:pPr>
              <w:pStyle w:val="Textocuadro"/>
              <w:rPr>
                <w:lang w:val="es-MX"/>
              </w:rPr>
            </w:pPr>
            <w:r w:rsidRPr="008E2634">
              <w:rPr>
                <w:lang w:val="es-MX"/>
              </w:rPr>
              <w:t>17 Procuraduría General de la República</w:t>
            </w:r>
          </w:p>
        </w:tc>
        <w:tc>
          <w:tcPr>
            <w:tcW w:w="850" w:type="dxa"/>
            <w:tcBorders>
              <w:top w:val="nil"/>
              <w:left w:val="nil"/>
              <w:bottom w:val="nil"/>
              <w:right w:val="nil"/>
            </w:tcBorders>
            <w:shd w:val="clear" w:color="000000" w:fill="F2F2F2"/>
            <w:noWrap/>
            <w:vAlign w:val="center"/>
            <w:hideMark/>
          </w:tcPr>
          <w:p w14:paraId="7549508A" w14:textId="77777777" w:rsidR="008E2634" w:rsidRPr="008E2634" w:rsidRDefault="008E2634" w:rsidP="00F63F19">
            <w:pPr>
              <w:pStyle w:val="Textocuadrocentrado"/>
              <w:rPr>
                <w:lang w:val="es-MX"/>
              </w:rPr>
            </w:pPr>
            <w:r w:rsidRPr="008E2634">
              <w:rPr>
                <w:lang w:val="es-MX"/>
              </w:rPr>
              <w:t>3</w:t>
            </w:r>
          </w:p>
        </w:tc>
        <w:tc>
          <w:tcPr>
            <w:tcW w:w="1134" w:type="dxa"/>
            <w:tcBorders>
              <w:top w:val="nil"/>
              <w:left w:val="nil"/>
              <w:bottom w:val="nil"/>
              <w:right w:val="nil"/>
            </w:tcBorders>
            <w:shd w:val="clear" w:color="000000" w:fill="F2F2F2"/>
            <w:noWrap/>
            <w:vAlign w:val="center"/>
            <w:hideMark/>
          </w:tcPr>
          <w:p w14:paraId="18A3AD8E" w14:textId="77777777" w:rsidR="008E2634" w:rsidRPr="008E2634" w:rsidRDefault="008E2634" w:rsidP="00F63F19">
            <w:pPr>
              <w:pStyle w:val="Textocuadrocentrado"/>
              <w:rPr>
                <w:lang w:val="es-MX"/>
              </w:rPr>
            </w:pPr>
            <w:r w:rsidRPr="008E2634">
              <w:rPr>
                <w:lang w:val="es-MX"/>
              </w:rPr>
              <w:t>5</w:t>
            </w:r>
          </w:p>
        </w:tc>
        <w:tc>
          <w:tcPr>
            <w:tcW w:w="1086" w:type="dxa"/>
            <w:tcBorders>
              <w:top w:val="nil"/>
              <w:left w:val="nil"/>
              <w:bottom w:val="nil"/>
              <w:right w:val="nil"/>
            </w:tcBorders>
            <w:shd w:val="clear" w:color="000000" w:fill="F2F2F2"/>
            <w:noWrap/>
            <w:vAlign w:val="center"/>
            <w:hideMark/>
          </w:tcPr>
          <w:p w14:paraId="5A45D7F5" w14:textId="77777777" w:rsidR="008E2634" w:rsidRPr="008E2634" w:rsidRDefault="008E2634" w:rsidP="00F63F19">
            <w:pPr>
              <w:pStyle w:val="Textocuadrocentrado"/>
              <w:rPr>
                <w:lang w:val="es-MX"/>
              </w:rPr>
            </w:pPr>
            <w:r w:rsidRPr="008E2634">
              <w:rPr>
                <w:lang w:val="es-MX"/>
              </w:rPr>
              <w:t>4</w:t>
            </w:r>
          </w:p>
        </w:tc>
        <w:tc>
          <w:tcPr>
            <w:tcW w:w="1466" w:type="dxa"/>
            <w:tcBorders>
              <w:top w:val="nil"/>
              <w:left w:val="nil"/>
              <w:bottom w:val="nil"/>
              <w:right w:val="nil"/>
            </w:tcBorders>
            <w:shd w:val="clear" w:color="000000" w:fill="F2F2F2"/>
            <w:noWrap/>
            <w:vAlign w:val="center"/>
          </w:tcPr>
          <w:p w14:paraId="447AB4C2"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32755FC1" w14:textId="77777777" w:rsidR="008E2634" w:rsidRPr="008E2634" w:rsidRDefault="008E2634" w:rsidP="00F63F19">
            <w:pPr>
              <w:pStyle w:val="Textocuadrocentrado"/>
              <w:rPr>
                <w:lang w:val="es-MX"/>
              </w:rPr>
            </w:pPr>
            <w:r w:rsidRPr="008E2634">
              <w:rPr>
                <w:lang w:val="es-MX"/>
              </w:rPr>
              <w:t>12</w:t>
            </w:r>
          </w:p>
        </w:tc>
        <w:tc>
          <w:tcPr>
            <w:tcW w:w="850" w:type="dxa"/>
            <w:tcBorders>
              <w:top w:val="nil"/>
              <w:left w:val="nil"/>
              <w:bottom w:val="nil"/>
              <w:right w:val="nil"/>
            </w:tcBorders>
            <w:shd w:val="clear" w:color="000000" w:fill="F2F2F2"/>
            <w:noWrap/>
            <w:vAlign w:val="center"/>
            <w:hideMark/>
          </w:tcPr>
          <w:p w14:paraId="5BE72A75" w14:textId="77777777" w:rsidR="008E2634" w:rsidRPr="008E2634" w:rsidRDefault="008E2634" w:rsidP="00F63F19">
            <w:pPr>
              <w:pStyle w:val="Textocuadrocentrado"/>
              <w:rPr>
                <w:lang w:val="es-MX"/>
              </w:rPr>
            </w:pPr>
            <w:r w:rsidRPr="008E2634">
              <w:rPr>
                <w:lang w:val="es-MX"/>
              </w:rPr>
              <w:t>3.6</w:t>
            </w:r>
          </w:p>
        </w:tc>
      </w:tr>
      <w:tr w:rsidR="008E2634" w:rsidRPr="008E2634" w14:paraId="02FD516B"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1F629EF4"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2578C5D7" w14:textId="77777777" w:rsidR="008E2634" w:rsidRPr="008E2634" w:rsidRDefault="008E2634" w:rsidP="00F63F19">
            <w:pPr>
              <w:pStyle w:val="Textocuadro"/>
              <w:rPr>
                <w:lang w:val="es-MX"/>
              </w:rPr>
            </w:pPr>
            <w:r w:rsidRPr="008E2634">
              <w:rPr>
                <w:lang w:val="es-MX"/>
              </w:rPr>
              <w:t>PGR</w:t>
            </w:r>
          </w:p>
        </w:tc>
        <w:tc>
          <w:tcPr>
            <w:tcW w:w="850" w:type="dxa"/>
            <w:tcBorders>
              <w:top w:val="nil"/>
              <w:left w:val="nil"/>
              <w:bottom w:val="nil"/>
              <w:right w:val="nil"/>
            </w:tcBorders>
            <w:shd w:val="clear" w:color="auto" w:fill="auto"/>
            <w:noWrap/>
            <w:vAlign w:val="center"/>
            <w:hideMark/>
          </w:tcPr>
          <w:p w14:paraId="254AA2B9" w14:textId="77777777" w:rsidR="008E2634" w:rsidRPr="008E2634" w:rsidRDefault="008E2634" w:rsidP="00F63F19">
            <w:pPr>
              <w:pStyle w:val="Textocuadrocentrado"/>
              <w:rPr>
                <w:lang w:val="es-MX"/>
              </w:rPr>
            </w:pPr>
            <w:r w:rsidRPr="008E2634">
              <w:rPr>
                <w:lang w:val="es-MX"/>
              </w:rPr>
              <w:t>3</w:t>
            </w:r>
          </w:p>
        </w:tc>
        <w:tc>
          <w:tcPr>
            <w:tcW w:w="1134" w:type="dxa"/>
            <w:tcBorders>
              <w:top w:val="nil"/>
              <w:left w:val="nil"/>
              <w:bottom w:val="nil"/>
              <w:right w:val="nil"/>
            </w:tcBorders>
            <w:shd w:val="clear" w:color="auto" w:fill="auto"/>
            <w:noWrap/>
            <w:vAlign w:val="center"/>
            <w:hideMark/>
          </w:tcPr>
          <w:p w14:paraId="3B514FF9" w14:textId="77777777" w:rsidR="008E2634" w:rsidRPr="008E2634" w:rsidRDefault="008E2634" w:rsidP="00F63F19">
            <w:pPr>
              <w:pStyle w:val="Textocuadrocentrado"/>
              <w:rPr>
                <w:lang w:val="es-MX"/>
              </w:rPr>
            </w:pPr>
            <w:r w:rsidRPr="008E2634">
              <w:rPr>
                <w:lang w:val="es-MX"/>
              </w:rPr>
              <w:t>5</w:t>
            </w:r>
          </w:p>
        </w:tc>
        <w:tc>
          <w:tcPr>
            <w:tcW w:w="1086" w:type="dxa"/>
            <w:tcBorders>
              <w:top w:val="nil"/>
              <w:left w:val="nil"/>
              <w:bottom w:val="nil"/>
              <w:right w:val="nil"/>
            </w:tcBorders>
            <w:shd w:val="clear" w:color="auto" w:fill="auto"/>
            <w:noWrap/>
            <w:vAlign w:val="center"/>
            <w:hideMark/>
          </w:tcPr>
          <w:p w14:paraId="3975E936" w14:textId="77777777" w:rsidR="008E2634" w:rsidRPr="008E2634" w:rsidRDefault="008E2634" w:rsidP="00F63F19">
            <w:pPr>
              <w:pStyle w:val="Textocuadrocentrado"/>
              <w:rPr>
                <w:lang w:val="es-MX"/>
              </w:rPr>
            </w:pPr>
            <w:r w:rsidRPr="008E2634">
              <w:rPr>
                <w:lang w:val="es-MX"/>
              </w:rPr>
              <w:t>4</w:t>
            </w:r>
          </w:p>
        </w:tc>
        <w:tc>
          <w:tcPr>
            <w:tcW w:w="1466" w:type="dxa"/>
            <w:tcBorders>
              <w:top w:val="nil"/>
              <w:left w:val="nil"/>
              <w:bottom w:val="nil"/>
              <w:right w:val="nil"/>
            </w:tcBorders>
            <w:shd w:val="clear" w:color="auto" w:fill="auto"/>
            <w:noWrap/>
            <w:vAlign w:val="center"/>
          </w:tcPr>
          <w:p w14:paraId="7B8089B7"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0D302E2A"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0C67BE54" w14:textId="77777777" w:rsidR="008E2634" w:rsidRPr="008E2634" w:rsidRDefault="008E2634" w:rsidP="00F63F19">
            <w:pPr>
              <w:pStyle w:val="Textocuadrocentrado"/>
              <w:rPr>
                <w:rFonts w:ascii="Times New Roman" w:hAnsi="Times New Roman"/>
                <w:sz w:val="20"/>
                <w:lang w:val="es-MX"/>
              </w:rPr>
            </w:pPr>
          </w:p>
        </w:tc>
      </w:tr>
      <w:tr w:rsidR="008E2634" w:rsidRPr="008E2634" w14:paraId="3DADAD9A"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4B29327D" w14:textId="77777777" w:rsidR="008E2634" w:rsidRPr="008E2634" w:rsidRDefault="008E2634" w:rsidP="00F63F19">
            <w:pPr>
              <w:pStyle w:val="Textocuadro"/>
              <w:rPr>
                <w:lang w:val="es-MX"/>
              </w:rPr>
            </w:pPr>
            <w:r w:rsidRPr="008E2634">
              <w:rPr>
                <w:lang w:val="es-MX"/>
              </w:rPr>
              <w:t>19 Aportaciones a Seguridad Social</w:t>
            </w:r>
          </w:p>
        </w:tc>
        <w:tc>
          <w:tcPr>
            <w:tcW w:w="850" w:type="dxa"/>
            <w:tcBorders>
              <w:top w:val="nil"/>
              <w:left w:val="nil"/>
              <w:bottom w:val="nil"/>
              <w:right w:val="nil"/>
            </w:tcBorders>
            <w:shd w:val="clear" w:color="000000" w:fill="F2F2F2"/>
            <w:noWrap/>
            <w:vAlign w:val="center"/>
            <w:hideMark/>
          </w:tcPr>
          <w:p w14:paraId="0682BD3B"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000000" w:fill="F2F2F2"/>
            <w:noWrap/>
            <w:vAlign w:val="center"/>
          </w:tcPr>
          <w:p w14:paraId="60A2466A"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000000" w:fill="F2F2F2"/>
            <w:noWrap/>
            <w:vAlign w:val="center"/>
          </w:tcPr>
          <w:p w14:paraId="4C74435F"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23497ED0"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5592A93C" w14:textId="77777777" w:rsidR="008E2634" w:rsidRPr="008E2634" w:rsidRDefault="008E2634" w:rsidP="00F63F19">
            <w:pPr>
              <w:pStyle w:val="Textocuadrocentrado"/>
              <w:rPr>
                <w:lang w:val="es-MX"/>
              </w:rPr>
            </w:pPr>
            <w:r w:rsidRPr="008E2634">
              <w:rPr>
                <w:lang w:val="es-MX"/>
              </w:rPr>
              <w:t>1</w:t>
            </w:r>
          </w:p>
        </w:tc>
        <w:tc>
          <w:tcPr>
            <w:tcW w:w="850" w:type="dxa"/>
            <w:tcBorders>
              <w:top w:val="nil"/>
              <w:left w:val="nil"/>
              <w:bottom w:val="nil"/>
              <w:right w:val="nil"/>
            </w:tcBorders>
            <w:shd w:val="clear" w:color="000000" w:fill="F2F2F2"/>
            <w:noWrap/>
            <w:vAlign w:val="center"/>
            <w:hideMark/>
          </w:tcPr>
          <w:p w14:paraId="76733B0F" w14:textId="77777777" w:rsidR="008E2634" w:rsidRPr="008E2634" w:rsidRDefault="008E2634" w:rsidP="00F63F19">
            <w:pPr>
              <w:pStyle w:val="Textocuadrocentrado"/>
              <w:rPr>
                <w:lang w:val="es-MX"/>
              </w:rPr>
            </w:pPr>
            <w:r w:rsidRPr="008E2634">
              <w:rPr>
                <w:lang w:val="es-MX"/>
              </w:rPr>
              <w:t>0.3</w:t>
            </w:r>
          </w:p>
        </w:tc>
      </w:tr>
      <w:tr w:rsidR="008E2634" w:rsidRPr="008E2634" w14:paraId="3B647B83"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4AE9D03A"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06E60E66" w14:textId="77777777" w:rsidR="008E2634" w:rsidRPr="008E2634" w:rsidRDefault="008E2634" w:rsidP="00F63F19">
            <w:pPr>
              <w:pStyle w:val="Textocuadro"/>
              <w:rPr>
                <w:lang w:val="es-MX"/>
              </w:rPr>
            </w:pPr>
            <w:r w:rsidRPr="008E2634">
              <w:rPr>
                <w:lang w:val="es-MX"/>
              </w:rPr>
              <w:t>IMSS</w:t>
            </w:r>
          </w:p>
        </w:tc>
        <w:tc>
          <w:tcPr>
            <w:tcW w:w="850" w:type="dxa"/>
            <w:tcBorders>
              <w:top w:val="nil"/>
              <w:left w:val="nil"/>
              <w:bottom w:val="nil"/>
              <w:right w:val="nil"/>
            </w:tcBorders>
            <w:shd w:val="clear" w:color="auto" w:fill="auto"/>
            <w:noWrap/>
            <w:vAlign w:val="center"/>
            <w:hideMark/>
          </w:tcPr>
          <w:p w14:paraId="42C323EA"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tcPr>
          <w:p w14:paraId="53459F13"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30F4784A"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2DB7874D"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74CE5555"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AAC9F35" w14:textId="77777777" w:rsidR="008E2634" w:rsidRPr="008E2634" w:rsidRDefault="008E2634" w:rsidP="00F63F19">
            <w:pPr>
              <w:pStyle w:val="Textocuadrocentrado"/>
              <w:rPr>
                <w:rFonts w:ascii="Times New Roman" w:hAnsi="Times New Roman"/>
                <w:sz w:val="20"/>
                <w:lang w:val="es-MX"/>
              </w:rPr>
            </w:pPr>
          </w:p>
        </w:tc>
      </w:tr>
      <w:tr w:rsidR="008E2634" w:rsidRPr="008E2634" w14:paraId="5485C3A8"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18E32077" w14:textId="77777777" w:rsidR="008E2634" w:rsidRPr="008E2634" w:rsidRDefault="008E2634" w:rsidP="00F63F19">
            <w:pPr>
              <w:pStyle w:val="Textocuadro"/>
              <w:rPr>
                <w:lang w:val="es-MX"/>
              </w:rPr>
            </w:pPr>
            <w:r w:rsidRPr="008E2634">
              <w:rPr>
                <w:lang w:val="es-MX"/>
              </w:rPr>
              <w:t>20 Desarrollo Social</w:t>
            </w:r>
          </w:p>
        </w:tc>
        <w:tc>
          <w:tcPr>
            <w:tcW w:w="850" w:type="dxa"/>
            <w:tcBorders>
              <w:top w:val="nil"/>
              <w:left w:val="nil"/>
              <w:bottom w:val="nil"/>
              <w:right w:val="nil"/>
            </w:tcBorders>
            <w:shd w:val="clear" w:color="000000" w:fill="F2F2F2"/>
            <w:noWrap/>
            <w:vAlign w:val="center"/>
            <w:hideMark/>
          </w:tcPr>
          <w:p w14:paraId="5C6140D5"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000000" w:fill="F2F2F2"/>
            <w:noWrap/>
            <w:vAlign w:val="center"/>
            <w:hideMark/>
          </w:tcPr>
          <w:p w14:paraId="1A010FC9" w14:textId="77777777" w:rsidR="008E2634" w:rsidRPr="008E2634" w:rsidRDefault="008E2634" w:rsidP="00F63F19">
            <w:pPr>
              <w:pStyle w:val="Textocuadrocentrado"/>
              <w:rPr>
                <w:lang w:val="es-MX"/>
              </w:rPr>
            </w:pPr>
            <w:r w:rsidRPr="008E2634">
              <w:rPr>
                <w:lang w:val="es-MX"/>
              </w:rPr>
              <w:t>1</w:t>
            </w:r>
          </w:p>
        </w:tc>
        <w:tc>
          <w:tcPr>
            <w:tcW w:w="1086" w:type="dxa"/>
            <w:tcBorders>
              <w:top w:val="nil"/>
              <w:left w:val="nil"/>
              <w:bottom w:val="nil"/>
              <w:right w:val="nil"/>
            </w:tcBorders>
            <w:shd w:val="clear" w:color="000000" w:fill="F2F2F2"/>
            <w:noWrap/>
            <w:vAlign w:val="center"/>
          </w:tcPr>
          <w:p w14:paraId="35C754C8"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3B0C506D"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62764248" w14:textId="77777777" w:rsidR="008E2634" w:rsidRPr="008E2634" w:rsidRDefault="008E2634" w:rsidP="00F63F19">
            <w:pPr>
              <w:pStyle w:val="Textocuadrocentrado"/>
              <w:rPr>
                <w:lang w:val="es-MX"/>
              </w:rPr>
            </w:pPr>
            <w:r w:rsidRPr="008E2634">
              <w:rPr>
                <w:lang w:val="es-MX"/>
              </w:rPr>
              <w:t>2</w:t>
            </w:r>
          </w:p>
        </w:tc>
        <w:tc>
          <w:tcPr>
            <w:tcW w:w="850" w:type="dxa"/>
            <w:tcBorders>
              <w:top w:val="nil"/>
              <w:left w:val="nil"/>
              <w:bottom w:val="nil"/>
              <w:right w:val="nil"/>
            </w:tcBorders>
            <w:shd w:val="clear" w:color="000000" w:fill="F2F2F2"/>
            <w:noWrap/>
            <w:vAlign w:val="center"/>
            <w:hideMark/>
          </w:tcPr>
          <w:p w14:paraId="6DD9B871" w14:textId="77777777" w:rsidR="008E2634" w:rsidRPr="008E2634" w:rsidRDefault="008E2634" w:rsidP="00F63F19">
            <w:pPr>
              <w:pStyle w:val="Textocuadrocentrado"/>
              <w:rPr>
                <w:lang w:val="es-MX"/>
              </w:rPr>
            </w:pPr>
            <w:r w:rsidRPr="008E2634">
              <w:rPr>
                <w:lang w:val="es-MX"/>
              </w:rPr>
              <w:t>0.6</w:t>
            </w:r>
          </w:p>
        </w:tc>
      </w:tr>
      <w:tr w:rsidR="008E2634" w:rsidRPr="008E2634" w14:paraId="3A70C665"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2AAFE092"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38470107" w14:textId="77777777" w:rsidR="008E2634" w:rsidRPr="008E2634" w:rsidRDefault="008E2634" w:rsidP="00F63F19">
            <w:pPr>
              <w:pStyle w:val="Textocuadro"/>
              <w:rPr>
                <w:lang w:val="es-MX"/>
              </w:rPr>
            </w:pPr>
            <w:r w:rsidRPr="008E2634">
              <w:rPr>
                <w:lang w:val="es-MX"/>
              </w:rPr>
              <w:t>CONADIS</w:t>
            </w:r>
          </w:p>
        </w:tc>
        <w:tc>
          <w:tcPr>
            <w:tcW w:w="850" w:type="dxa"/>
            <w:tcBorders>
              <w:top w:val="nil"/>
              <w:left w:val="nil"/>
              <w:bottom w:val="nil"/>
              <w:right w:val="nil"/>
            </w:tcBorders>
            <w:shd w:val="clear" w:color="auto" w:fill="auto"/>
            <w:noWrap/>
            <w:vAlign w:val="center"/>
            <w:hideMark/>
          </w:tcPr>
          <w:p w14:paraId="16FF4808"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hideMark/>
          </w:tcPr>
          <w:p w14:paraId="5A7B1041" w14:textId="77777777" w:rsidR="008E2634" w:rsidRPr="008E2634" w:rsidRDefault="008E2634" w:rsidP="00F63F19">
            <w:pPr>
              <w:pStyle w:val="Textocuadrocentrado"/>
              <w:rPr>
                <w:lang w:val="es-MX"/>
              </w:rPr>
            </w:pPr>
            <w:r w:rsidRPr="008E2634">
              <w:rPr>
                <w:lang w:val="es-MX"/>
              </w:rPr>
              <w:t>1</w:t>
            </w:r>
          </w:p>
        </w:tc>
        <w:tc>
          <w:tcPr>
            <w:tcW w:w="1086" w:type="dxa"/>
            <w:tcBorders>
              <w:top w:val="nil"/>
              <w:left w:val="nil"/>
              <w:bottom w:val="nil"/>
              <w:right w:val="nil"/>
            </w:tcBorders>
            <w:shd w:val="clear" w:color="auto" w:fill="auto"/>
            <w:noWrap/>
            <w:vAlign w:val="center"/>
          </w:tcPr>
          <w:p w14:paraId="3E2B740A"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240F8916"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030AE896"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548982EE" w14:textId="77777777" w:rsidR="008E2634" w:rsidRPr="008E2634" w:rsidRDefault="008E2634" w:rsidP="00F63F19">
            <w:pPr>
              <w:pStyle w:val="Textocuadrocentrado"/>
              <w:rPr>
                <w:rFonts w:ascii="Times New Roman" w:hAnsi="Times New Roman"/>
                <w:sz w:val="20"/>
                <w:lang w:val="es-MX"/>
              </w:rPr>
            </w:pPr>
          </w:p>
        </w:tc>
      </w:tr>
      <w:tr w:rsidR="008E2634" w:rsidRPr="008E2634" w14:paraId="1CE693C8"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1377EAAF" w14:textId="77777777" w:rsidR="008E2634" w:rsidRPr="008E2634" w:rsidRDefault="008E2634" w:rsidP="00F63F19">
            <w:pPr>
              <w:pStyle w:val="Textocuadro"/>
              <w:rPr>
                <w:lang w:val="es-MX"/>
              </w:rPr>
            </w:pPr>
            <w:r w:rsidRPr="008E2634">
              <w:rPr>
                <w:lang w:val="es-MX"/>
              </w:rPr>
              <w:t>21 Turismo</w:t>
            </w:r>
          </w:p>
        </w:tc>
        <w:tc>
          <w:tcPr>
            <w:tcW w:w="850" w:type="dxa"/>
            <w:tcBorders>
              <w:top w:val="nil"/>
              <w:left w:val="nil"/>
              <w:bottom w:val="nil"/>
              <w:right w:val="nil"/>
            </w:tcBorders>
            <w:shd w:val="clear" w:color="000000" w:fill="F2F2F2"/>
            <w:noWrap/>
            <w:vAlign w:val="center"/>
            <w:hideMark/>
          </w:tcPr>
          <w:p w14:paraId="7A72F4D1" w14:textId="77777777" w:rsidR="008E2634" w:rsidRPr="008E2634" w:rsidRDefault="008E2634" w:rsidP="00F63F19">
            <w:pPr>
              <w:pStyle w:val="Textocuadrocentrado"/>
              <w:rPr>
                <w:lang w:val="es-MX"/>
              </w:rPr>
            </w:pPr>
            <w:r w:rsidRPr="008E2634">
              <w:rPr>
                <w:lang w:val="es-MX"/>
              </w:rPr>
              <w:t>2</w:t>
            </w:r>
          </w:p>
        </w:tc>
        <w:tc>
          <w:tcPr>
            <w:tcW w:w="1134" w:type="dxa"/>
            <w:tcBorders>
              <w:top w:val="nil"/>
              <w:left w:val="nil"/>
              <w:bottom w:val="nil"/>
              <w:right w:val="nil"/>
            </w:tcBorders>
            <w:shd w:val="clear" w:color="000000" w:fill="F2F2F2"/>
            <w:noWrap/>
            <w:vAlign w:val="center"/>
            <w:hideMark/>
          </w:tcPr>
          <w:p w14:paraId="2726ED70" w14:textId="77777777" w:rsidR="008E2634" w:rsidRPr="008E2634" w:rsidRDefault="008E2634" w:rsidP="00F63F19">
            <w:pPr>
              <w:pStyle w:val="Textocuadrocentrado"/>
              <w:rPr>
                <w:lang w:val="es-MX"/>
              </w:rPr>
            </w:pPr>
            <w:r w:rsidRPr="008E2634">
              <w:rPr>
                <w:lang w:val="es-MX"/>
              </w:rPr>
              <w:t>15</w:t>
            </w:r>
          </w:p>
        </w:tc>
        <w:tc>
          <w:tcPr>
            <w:tcW w:w="1086" w:type="dxa"/>
            <w:tcBorders>
              <w:top w:val="nil"/>
              <w:left w:val="nil"/>
              <w:bottom w:val="nil"/>
              <w:right w:val="nil"/>
            </w:tcBorders>
            <w:shd w:val="clear" w:color="000000" w:fill="F2F2F2"/>
            <w:noWrap/>
            <w:vAlign w:val="center"/>
          </w:tcPr>
          <w:p w14:paraId="1B6FB0BD"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26DC0E57"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631EE49D" w14:textId="77777777" w:rsidR="008E2634" w:rsidRPr="008E2634" w:rsidRDefault="008E2634" w:rsidP="00F63F19">
            <w:pPr>
              <w:pStyle w:val="Textocuadrocentrado"/>
              <w:rPr>
                <w:lang w:val="es-MX"/>
              </w:rPr>
            </w:pPr>
            <w:r w:rsidRPr="008E2634">
              <w:rPr>
                <w:lang w:val="es-MX"/>
              </w:rPr>
              <w:t>17</w:t>
            </w:r>
          </w:p>
        </w:tc>
        <w:tc>
          <w:tcPr>
            <w:tcW w:w="850" w:type="dxa"/>
            <w:tcBorders>
              <w:top w:val="nil"/>
              <w:left w:val="nil"/>
              <w:bottom w:val="nil"/>
              <w:right w:val="nil"/>
            </w:tcBorders>
            <w:shd w:val="clear" w:color="000000" w:fill="F2F2F2"/>
            <w:noWrap/>
            <w:vAlign w:val="center"/>
            <w:hideMark/>
          </w:tcPr>
          <w:p w14:paraId="3335400A" w14:textId="77777777" w:rsidR="008E2634" w:rsidRPr="008E2634" w:rsidRDefault="008E2634" w:rsidP="00F63F19">
            <w:pPr>
              <w:pStyle w:val="Textocuadrocentrado"/>
              <w:rPr>
                <w:lang w:val="es-MX"/>
              </w:rPr>
            </w:pPr>
            <w:r w:rsidRPr="008E2634">
              <w:rPr>
                <w:lang w:val="es-MX"/>
              </w:rPr>
              <w:t>5</w:t>
            </w:r>
          </w:p>
        </w:tc>
      </w:tr>
      <w:tr w:rsidR="008E2634" w:rsidRPr="008E2634" w14:paraId="37FEC0CC"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54C01275"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6790F22F" w14:textId="77777777" w:rsidR="008E2634" w:rsidRPr="008E2634" w:rsidRDefault="008E2634" w:rsidP="00F63F19">
            <w:pPr>
              <w:pStyle w:val="Textocuadro"/>
              <w:rPr>
                <w:lang w:val="es-MX"/>
              </w:rPr>
            </w:pPr>
            <w:r w:rsidRPr="008E2634">
              <w:rPr>
                <w:lang w:val="es-MX"/>
              </w:rPr>
              <w:t>ANGELES VERDES</w:t>
            </w:r>
          </w:p>
        </w:tc>
        <w:tc>
          <w:tcPr>
            <w:tcW w:w="850" w:type="dxa"/>
            <w:tcBorders>
              <w:top w:val="nil"/>
              <w:left w:val="nil"/>
              <w:bottom w:val="nil"/>
              <w:right w:val="nil"/>
            </w:tcBorders>
            <w:shd w:val="clear" w:color="auto" w:fill="auto"/>
            <w:noWrap/>
            <w:vAlign w:val="center"/>
            <w:hideMark/>
          </w:tcPr>
          <w:p w14:paraId="3EA7F38E"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auto" w:fill="auto"/>
            <w:noWrap/>
            <w:vAlign w:val="center"/>
            <w:hideMark/>
          </w:tcPr>
          <w:p w14:paraId="4C375970" w14:textId="77777777" w:rsidR="008E2634" w:rsidRPr="008E2634" w:rsidRDefault="008E2634" w:rsidP="00F63F19">
            <w:pPr>
              <w:pStyle w:val="Textocuadrocentrado"/>
              <w:rPr>
                <w:lang w:val="es-MX"/>
              </w:rPr>
            </w:pPr>
            <w:r w:rsidRPr="008E2634">
              <w:rPr>
                <w:lang w:val="es-MX"/>
              </w:rPr>
              <w:t>5</w:t>
            </w:r>
          </w:p>
        </w:tc>
        <w:tc>
          <w:tcPr>
            <w:tcW w:w="1086" w:type="dxa"/>
            <w:tcBorders>
              <w:top w:val="nil"/>
              <w:left w:val="nil"/>
              <w:bottom w:val="nil"/>
              <w:right w:val="nil"/>
            </w:tcBorders>
            <w:shd w:val="clear" w:color="auto" w:fill="auto"/>
            <w:noWrap/>
            <w:vAlign w:val="center"/>
          </w:tcPr>
          <w:p w14:paraId="026F0924"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78BE4952"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370FC52E"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730C3FF6" w14:textId="77777777" w:rsidR="008E2634" w:rsidRPr="008E2634" w:rsidRDefault="008E2634" w:rsidP="00F63F19">
            <w:pPr>
              <w:pStyle w:val="Textocuadrocentrado"/>
              <w:rPr>
                <w:rFonts w:ascii="Times New Roman" w:hAnsi="Times New Roman"/>
                <w:sz w:val="20"/>
                <w:lang w:val="es-MX"/>
              </w:rPr>
            </w:pPr>
          </w:p>
        </w:tc>
      </w:tr>
      <w:tr w:rsidR="008E2634" w:rsidRPr="008E2634" w14:paraId="1D388D31"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43371279"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32CC86EC" w14:textId="77777777" w:rsidR="008E2634" w:rsidRPr="008E2634" w:rsidRDefault="008E2634" w:rsidP="00F63F19">
            <w:pPr>
              <w:pStyle w:val="Textocuadro"/>
              <w:rPr>
                <w:lang w:val="es-MX"/>
              </w:rPr>
            </w:pPr>
            <w:r w:rsidRPr="008E2634">
              <w:rPr>
                <w:lang w:val="es-MX"/>
              </w:rPr>
              <w:t>CPTM</w:t>
            </w:r>
          </w:p>
        </w:tc>
        <w:tc>
          <w:tcPr>
            <w:tcW w:w="850" w:type="dxa"/>
            <w:tcBorders>
              <w:top w:val="nil"/>
              <w:left w:val="nil"/>
              <w:bottom w:val="nil"/>
              <w:right w:val="nil"/>
            </w:tcBorders>
            <w:shd w:val="clear" w:color="auto" w:fill="auto"/>
            <w:noWrap/>
            <w:vAlign w:val="center"/>
            <w:hideMark/>
          </w:tcPr>
          <w:p w14:paraId="6B60D2D7"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hideMark/>
          </w:tcPr>
          <w:p w14:paraId="7C856A67"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254FEBA1"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060F3CDC"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119E6E56"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05FB8561" w14:textId="77777777" w:rsidR="008E2634" w:rsidRPr="008E2634" w:rsidRDefault="008E2634" w:rsidP="00F63F19">
            <w:pPr>
              <w:pStyle w:val="Textocuadrocentrado"/>
              <w:rPr>
                <w:rFonts w:ascii="Times New Roman" w:hAnsi="Times New Roman"/>
                <w:sz w:val="20"/>
                <w:lang w:val="es-MX"/>
              </w:rPr>
            </w:pPr>
          </w:p>
        </w:tc>
      </w:tr>
      <w:tr w:rsidR="008E2634" w:rsidRPr="008E2634" w14:paraId="2AFA97B4"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1D8D580F"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52780752" w14:textId="77777777" w:rsidR="008E2634" w:rsidRPr="008E2634" w:rsidRDefault="008E2634" w:rsidP="00F63F19">
            <w:pPr>
              <w:pStyle w:val="Textocuadro"/>
              <w:rPr>
                <w:lang w:val="es-MX"/>
              </w:rPr>
            </w:pPr>
            <w:r w:rsidRPr="008E2634">
              <w:rPr>
                <w:lang w:val="es-MX"/>
              </w:rPr>
              <w:t>FONATUR</w:t>
            </w:r>
          </w:p>
        </w:tc>
        <w:tc>
          <w:tcPr>
            <w:tcW w:w="850" w:type="dxa"/>
            <w:tcBorders>
              <w:top w:val="nil"/>
              <w:left w:val="nil"/>
              <w:bottom w:val="nil"/>
              <w:right w:val="nil"/>
            </w:tcBorders>
            <w:shd w:val="clear" w:color="auto" w:fill="auto"/>
            <w:noWrap/>
            <w:vAlign w:val="center"/>
            <w:hideMark/>
          </w:tcPr>
          <w:p w14:paraId="61BDC6C1"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auto" w:fill="auto"/>
            <w:noWrap/>
            <w:vAlign w:val="center"/>
            <w:hideMark/>
          </w:tcPr>
          <w:p w14:paraId="487EBE84" w14:textId="77777777" w:rsidR="008E2634" w:rsidRPr="008E2634" w:rsidRDefault="008E2634" w:rsidP="00F63F19">
            <w:pPr>
              <w:pStyle w:val="Textocuadrocentrado"/>
              <w:rPr>
                <w:lang w:val="es-MX"/>
              </w:rPr>
            </w:pPr>
            <w:r w:rsidRPr="008E2634">
              <w:rPr>
                <w:lang w:val="es-MX"/>
              </w:rPr>
              <w:t>4</w:t>
            </w:r>
          </w:p>
        </w:tc>
        <w:tc>
          <w:tcPr>
            <w:tcW w:w="1086" w:type="dxa"/>
            <w:tcBorders>
              <w:top w:val="nil"/>
              <w:left w:val="nil"/>
              <w:bottom w:val="nil"/>
              <w:right w:val="nil"/>
            </w:tcBorders>
            <w:shd w:val="clear" w:color="auto" w:fill="auto"/>
            <w:noWrap/>
            <w:vAlign w:val="center"/>
          </w:tcPr>
          <w:p w14:paraId="415FB714"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0FFF4E0A"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50618BF5"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494303EE" w14:textId="77777777" w:rsidR="008E2634" w:rsidRPr="008E2634" w:rsidRDefault="008E2634" w:rsidP="00F63F19">
            <w:pPr>
              <w:pStyle w:val="Textocuadrocentrado"/>
              <w:rPr>
                <w:rFonts w:ascii="Times New Roman" w:hAnsi="Times New Roman"/>
                <w:sz w:val="20"/>
                <w:lang w:val="es-MX"/>
              </w:rPr>
            </w:pPr>
          </w:p>
        </w:tc>
      </w:tr>
      <w:tr w:rsidR="008E2634" w:rsidRPr="008E2634" w14:paraId="0F2E41B2"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6A9AB0DA"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4B7F7A94" w14:textId="77777777" w:rsidR="008E2634" w:rsidRPr="008E2634" w:rsidRDefault="008E2634" w:rsidP="00F63F19">
            <w:pPr>
              <w:pStyle w:val="Textocuadro"/>
              <w:rPr>
                <w:lang w:val="es-MX"/>
              </w:rPr>
            </w:pPr>
            <w:r w:rsidRPr="008E2634">
              <w:rPr>
                <w:lang w:val="es-MX"/>
              </w:rPr>
              <w:t>SECTUR</w:t>
            </w:r>
          </w:p>
        </w:tc>
        <w:tc>
          <w:tcPr>
            <w:tcW w:w="850" w:type="dxa"/>
            <w:tcBorders>
              <w:top w:val="nil"/>
              <w:left w:val="nil"/>
              <w:bottom w:val="nil"/>
              <w:right w:val="nil"/>
            </w:tcBorders>
            <w:shd w:val="clear" w:color="auto" w:fill="auto"/>
            <w:noWrap/>
            <w:vAlign w:val="center"/>
            <w:hideMark/>
          </w:tcPr>
          <w:p w14:paraId="748E625E"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hideMark/>
          </w:tcPr>
          <w:p w14:paraId="1560B1DA" w14:textId="77777777" w:rsidR="008E2634" w:rsidRPr="008E2634" w:rsidRDefault="008E2634" w:rsidP="00F63F19">
            <w:pPr>
              <w:pStyle w:val="Textocuadrocentrado"/>
              <w:rPr>
                <w:lang w:val="es-MX"/>
              </w:rPr>
            </w:pPr>
            <w:r w:rsidRPr="008E2634">
              <w:rPr>
                <w:lang w:val="es-MX"/>
              </w:rPr>
              <w:t>6</w:t>
            </w:r>
          </w:p>
        </w:tc>
        <w:tc>
          <w:tcPr>
            <w:tcW w:w="1086" w:type="dxa"/>
            <w:tcBorders>
              <w:top w:val="nil"/>
              <w:left w:val="nil"/>
              <w:bottom w:val="nil"/>
              <w:right w:val="nil"/>
            </w:tcBorders>
            <w:shd w:val="clear" w:color="auto" w:fill="auto"/>
            <w:noWrap/>
            <w:vAlign w:val="center"/>
          </w:tcPr>
          <w:p w14:paraId="3993BBDB"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739A9B38"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0D41AB4F"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B55A1D5" w14:textId="77777777" w:rsidR="008E2634" w:rsidRPr="008E2634" w:rsidRDefault="008E2634" w:rsidP="00F63F19">
            <w:pPr>
              <w:pStyle w:val="Textocuadrocentrado"/>
              <w:rPr>
                <w:rFonts w:ascii="Times New Roman" w:hAnsi="Times New Roman"/>
                <w:sz w:val="20"/>
                <w:lang w:val="es-MX"/>
              </w:rPr>
            </w:pPr>
          </w:p>
        </w:tc>
      </w:tr>
      <w:tr w:rsidR="008E2634" w:rsidRPr="008E2634" w14:paraId="35BBE6F2"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7C9B10EB" w14:textId="77777777" w:rsidR="008E2634" w:rsidRPr="008E2634" w:rsidRDefault="008E2634" w:rsidP="00F63F19">
            <w:pPr>
              <w:pStyle w:val="Textocuadro"/>
              <w:rPr>
                <w:lang w:val="es-MX"/>
              </w:rPr>
            </w:pPr>
            <w:r w:rsidRPr="008E2634">
              <w:rPr>
                <w:lang w:val="es-MX"/>
              </w:rPr>
              <w:t>27 Función Pública</w:t>
            </w:r>
          </w:p>
        </w:tc>
        <w:tc>
          <w:tcPr>
            <w:tcW w:w="850" w:type="dxa"/>
            <w:tcBorders>
              <w:top w:val="nil"/>
              <w:left w:val="nil"/>
              <w:bottom w:val="nil"/>
              <w:right w:val="nil"/>
            </w:tcBorders>
            <w:shd w:val="clear" w:color="000000" w:fill="F2F2F2"/>
            <w:noWrap/>
            <w:vAlign w:val="center"/>
            <w:hideMark/>
          </w:tcPr>
          <w:p w14:paraId="63E4FD9B" w14:textId="77777777" w:rsidR="008E2634" w:rsidRPr="008E2634" w:rsidRDefault="008E2634" w:rsidP="00F63F19">
            <w:pPr>
              <w:pStyle w:val="Textocuadrocentrado"/>
              <w:rPr>
                <w:lang w:val="es-MX"/>
              </w:rPr>
            </w:pPr>
            <w:r w:rsidRPr="008E2634">
              <w:rPr>
                <w:lang w:val="es-MX"/>
              </w:rPr>
              <w:t>3</w:t>
            </w:r>
          </w:p>
        </w:tc>
        <w:tc>
          <w:tcPr>
            <w:tcW w:w="1134" w:type="dxa"/>
            <w:tcBorders>
              <w:top w:val="nil"/>
              <w:left w:val="nil"/>
              <w:bottom w:val="nil"/>
              <w:right w:val="nil"/>
            </w:tcBorders>
            <w:shd w:val="clear" w:color="000000" w:fill="F2F2F2"/>
            <w:noWrap/>
            <w:vAlign w:val="center"/>
          </w:tcPr>
          <w:p w14:paraId="62E2156C"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000000" w:fill="F2F2F2"/>
            <w:noWrap/>
            <w:vAlign w:val="center"/>
          </w:tcPr>
          <w:p w14:paraId="165CC294"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7FA16248"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6D445F09" w14:textId="77777777" w:rsidR="008E2634" w:rsidRPr="008E2634" w:rsidRDefault="008E2634" w:rsidP="00F63F19">
            <w:pPr>
              <w:pStyle w:val="Textocuadrocentrado"/>
              <w:rPr>
                <w:lang w:val="es-MX"/>
              </w:rPr>
            </w:pPr>
            <w:r w:rsidRPr="008E2634">
              <w:rPr>
                <w:lang w:val="es-MX"/>
              </w:rPr>
              <w:t>3</w:t>
            </w:r>
          </w:p>
        </w:tc>
        <w:tc>
          <w:tcPr>
            <w:tcW w:w="850" w:type="dxa"/>
            <w:tcBorders>
              <w:top w:val="nil"/>
              <w:left w:val="nil"/>
              <w:bottom w:val="nil"/>
              <w:right w:val="nil"/>
            </w:tcBorders>
            <w:shd w:val="clear" w:color="000000" w:fill="F2F2F2"/>
            <w:noWrap/>
            <w:vAlign w:val="center"/>
            <w:hideMark/>
          </w:tcPr>
          <w:p w14:paraId="72FED846" w14:textId="77777777" w:rsidR="008E2634" w:rsidRPr="008E2634" w:rsidRDefault="008E2634" w:rsidP="00F63F19">
            <w:pPr>
              <w:pStyle w:val="Textocuadrocentrado"/>
              <w:rPr>
                <w:lang w:val="es-MX"/>
              </w:rPr>
            </w:pPr>
            <w:r w:rsidRPr="008E2634">
              <w:rPr>
                <w:lang w:val="es-MX"/>
              </w:rPr>
              <w:t>0.9</w:t>
            </w:r>
          </w:p>
        </w:tc>
      </w:tr>
      <w:tr w:rsidR="008E2634" w:rsidRPr="008E2634" w14:paraId="0247CD66"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0497B2F3"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4AB8D05F" w14:textId="77777777" w:rsidR="008E2634" w:rsidRPr="008E2634" w:rsidRDefault="008E2634" w:rsidP="00F63F19">
            <w:pPr>
              <w:pStyle w:val="Textocuadro"/>
              <w:rPr>
                <w:lang w:val="es-MX"/>
              </w:rPr>
            </w:pPr>
            <w:r w:rsidRPr="008E2634">
              <w:rPr>
                <w:lang w:val="es-MX"/>
              </w:rPr>
              <w:t>SFP</w:t>
            </w:r>
          </w:p>
        </w:tc>
        <w:tc>
          <w:tcPr>
            <w:tcW w:w="850" w:type="dxa"/>
            <w:tcBorders>
              <w:top w:val="nil"/>
              <w:left w:val="nil"/>
              <w:bottom w:val="nil"/>
              <w:right w:val="nil"/>
            </w:tcBorders>
            <w:shd w:val="clear" w:color="auto" w:fill="auto"/>
            <w:noWrap/>
            <w:vAlign w:val="center"/>
            <w:hideMark/>
          </w:tcPr>
          <w:p w14:paraId="2F1E99EA" w14:textId="77777777" w:rsidR="008E2634" w:rsidRPr="008E2634" w:rsidRDefault="008E2634" w:rsidP="00F63F19">
            <w:pPr>
              <w:pStyle w:val="Textocuadrocentrado"/>
              <w:rPr>
                <w:lang w:val="es-MX"/>
              </w:rPr>
            </w:pPr>
            <w:r w:rsidRPr="008E2634">
              <w:rPr>
                <w:lang w:val="es-MX"/>
              </w:rPr>
              <w:t>3</w:t>
            </w:r>
          </w:p>
        </w:tc>
        <w:tc>
          <w:tcPr>
            <w:tcW w:w="1134" w:type="dxa"/>
            <w:tcBorders>
              <w:top w:val="nil"/>
              <w:left w:val="nil"/>
              <w:bottom w:val="nil"/>
              <w:right w:val="nil"/>
            </w:tcBorders>
            <w:shd w:val="clear" w:color="auto" w:fill="auto"/>
            <w:noWrap/>
            <w:vAlign w:val="center"/>
          </w:tcPr>
          <w:p w14:paraId="440371D6"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5332F1B0"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646EC9B2"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093CACED"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77C2ABDA" w14:textId="77777777" w:rsidR="008E2634" w:rsidRPr="008E2634" w:rsidRDefault="008E2634" w:rsidP="00F63F19">
            <w:pPr>
              <w:pStyle w:val="Textocuadrocentrado"/>
              <w:rPr>
                <w:rFonts w:ascii="Times New Roman" w:hAnsi="Times New Roman"/>
                <w:sz w:val="20"/>
                <w:lang w:val="es-MX"/>
              </w:rPr>
            </w:pPr>
          </w:p>
        </w:tc>
      </w:tr>
      <w:tr w:rsidR="008E2634" w:rsidRPr="008E2634" w14:paraId="702FC377"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179F77A2" w14:textId="77777777" w:rsidR="008E2634" w:rsidRPr="008E2634" w:rsidRDefault="008E2634" w:rsidP="00F63F19">
            <w:pPr>
              <w:pStyle w:val="Textocuadro"/>
              <w:rPr>
                <w:lang w:val="es-MX"/>
              </w:rPr>
            </w:pPr>
            <w:r w:rsidRPr="008E2634">
              <w:rPr>
                <w:lang w:val="es-MX"/>
              </w:rPr>
              <w:t>38 Consejo Nacional de Ciencia y Tecnología</w:t>
            </w:r>
          </w:p>
        </w:tc>
        <w:tc>
          <w:tcPr>
            <w:tcW w:w="850" w:type="dxa"/>
            <w:tcBorders>
              <w:top w:val="nil"/>
              <w:left w:val="nil"/>
              <w:bottom w:val="nil"/>
              <w:right w:val="nil"/>
            </w:tcBorders>
            <w:shd w:val="clear" w:color="000000" w:fill="F2F2F2"/>
            <w:noWrap/>
            <w:vAlign w:val="center"/>
            <w:hideMark/>
          </w:tcPr>
          <w:p w14:paraId="5BBD3075" w14:textId="77777777" w:rsidR="008E2634" w:rsidRPr="008E2634" w:rsidRDefault="008E2634" w:rsidP="00F63F19">
            <w:pPr>
              <w:pStyle w:val="Textocuadrocentrado"/>
              <w:rPr>
                <w:lang w:val="es-MX"/>
              </w:rPr>
            </w:pPr>
            <w:r w:rsidRPr="008E2634">
              <w:rPr>
                <w:lang w:val="es-MX"/>
              </w:rPr>
              <w:t>2</w:t>
            </w:r>
          </w:p>
        </w:tc>
        <w:tc>
          <w:tcPr>
            <w:tcW w:w="1134" w:type="dxa"/>
            <w:tcBorders>
              <w:top w:val="nil"/>
              <w:left w:val="nil"/>
              <w:bottom w:val="nil"/>
              <w:right w:val="nil"/>
            </w:tcBorders>
            <w:shd w:val="clear" w:color="000000" w:fill="F2F2F2"/>
            <w:noWrap/>
            <w:vAlign w:val="center"/>
          </w:tcPr>
          <w:p w14:paraId="03F8E89A"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000000" w:fill="F2F2F2"/>
            <w:noWrap/>
            <w:vAlign w:val="center"/>
          </w:tcPr>
          <w:p w14:paraId="7F00053A"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3ED5857F"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206F23B1" w14:textId="77777777" w:rsidR="008E2634" w:rsidRPr="008E2634" w:rsidRDefault="008E2634" w:rsidP="00F63F19">
            <w:pPr>
              <w:pStyle w:val="Textocuadrocentrado"/>
              <w:rPr>
                <w:lang w:val="es-MX"/>
              </w:rPr>
            </w:pPr>
            <w:r w:rsidRPr="008E2634">
              <w:rPr>
                <w:lang w:val="es-MX"/>
              </w:rPr>
              <w:t>2</w:t>
            </w:r>
          </w:p>
        </w:tc>
        <w:tc>
          <w:tcPr>
            <w:tcW w:w="850" w:type="dxa"/>
            <w:tcBorders>
              <w:top w:val="nil"/>
              <w:left w:val="nil"/>
              <w:bottom w:val="nil"/>
              <w:right w:val="nil"/>
            </w:tcBorders>
            <w:shd w:val="clear" w:color="000000" w:fill="F2F2F2"/>
            <w:noWrap/>
            <w:vAlign w:val="center"/>
            <w:hideMark/>
          </w:tcPr>
          <w:p w14:paraId="62B90CDF" w14:textId="77777777" w:rsidR="008E2634" w:rsidRPr="008E2634" w:rsidRDefault="008E2634" w:rsidP="00F63F19">
            <w:pPr>
              <w:pStyle w:val="Textocuadrocentrado"/>
              <w:rPr>
                <w:lang w:val="es-MX"/>
              </w:rPr>
            </w:pPr>
            <w:r w:rsidRPr="008E2634">
              <w:rPr>
                <w:lang w:val="es-MX"/>
              </w:rPr>
              <w:t>0.6</w:t>
            </w:r>
          </w:p>
        </w:tc>
      </w:tr>
      <w:tr w:rsidR="008E2634" w:rsidRPr="008E2634" w14:paraId="6F4D9595"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736AA11E"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5CB3E386" w14:textId="77777777" w:rsidR="008E2634" w:rsidRPr="008E2634" w:rsidRDefault="008E2634" w:rsidP="00F63F19">
            <w:pPr>
              <w:pStyle w:val="Textocuadro"/>
              <w:rPr>
                <w:lang w:val="es-MX"/>
              </w:rPr>
            </w:pPr>
            <w:r w:rsidRPr="008E2634">
              <w:rPr>
                <w:lang w:val="es-MX"/>
              </w:rPr>
              <w:t>CONACYT</w:t>
            </w:r>
          </w:p>
        </w:tc>
        <w:tc>
          <w:tcPr>
            <w:tcW w:w="850" w:type="dxa"/>
            <w:tcBorders>
              <w:top w:val="nil"/>
              <w:left w:val="nil"/>
              <w:bottom w:val="nil"/>
              <w:right w:val="nil"/>
            </w:tcBorders>
            <w:shd w:val="clear" w:color="auto" w:fill="auto"/>
            <w:noWrap/>
            <w:vAlign w:val="center"/>
            <w:hideMark/>
          </w:tcPr>
          <w:p w14:paraId="7C2C6D9C" w14:textId="77777777" w:rsidR="008E2634" w:rsidRPr="008E2634" w:rsidRDefault="008E2634" w:rsidP="00F63F19">
            <w:pPr>
              <w:pStyle w:val="Textocuadrocentrado"/>
              <w:rPr>
                <w:lang w:val="es-MX"/>
              </w:rPr>
            </w:pPr>
            <w:r w:rsidRPr="008E2634">
              <w:rPr>
                <w:lang w:val="es-MX"/>
              </w:rPr>
              <w:t>2</w:t>
            </w:r>
          </w:p>
        </w:tc>
        <w:tc>
          <w:tcPr>
            <w:tcW w:w="1134" w:type="dxa"/>
            <w:tcBorders>
              <w:top w:val="nil"/>
              <w:left w:val="nil"/>
              <w:bottom w:val="nil"/>
              <w:right w:val="nil"/>
            </w:tcBorders>
            <w:shd w:val="clear" w:color="auto" w:fill="auto"/>
            <w:noWrap/>
            <w:vAlign w:val="center"/>
          </w:tcPr>
          <w:p w14:paraId="4F75E305"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78931FA3"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3F31B4D7"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70F3630F"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442C372D" w14:textId="77777777" w:rsidR="008E2634" w:rsidRPr="008E2634" w:rsidRDefault="008E2634" w:rsidP="00F63F19">
            <w:pPr>
              <w:pStyle w:val="Textocuadrocentrado"/>
              <w:rPr>
                <w:rFonts w:ascii="Times New Roman" w:hAnsi="Times New Roman"/>
                <w:sz w:val="20"/>
                <w:lang w:val="es-MX"/>
              </w:rPr>
            </w:pPr>
          </w:p>
        </w:tc>
      </w:tr>
      <w:tr w:rsidR="008E2634" w:rsidRPr="008E2634" w14:paraId="5F7B0F73"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0E7065F9" w14:textId="77777777" w:rsidR="008E2634" w:rsidRPr="008E2634" w:rsidRDefault="008E2634" w:rsidP="00F63F19">
            <w:pPr>
              <w:pStyle w:val="Textocuadro"/>
              <w:rPr>
                <w:lang w:val="es-MX"/>
              </w:rPr>
            </w:pPr>
            <w:r w:rsidRPr="008E2634">
              <w:rPr>
                <w:lang w:val="es-MX"/>
              </w:rPr>
              <w:t>45 Comisión Reguladora de Energía</w:t>
            </w:r>
          </w:p>
        </w:tc>
        <w:tc>
          <w:tcPr>
            <w:tcW w:w="850" w:type="dxa"/>
            <w:tcBorders>
              <w:top w:val="nil"/>
              <w:left w:val="nil"/>
              <w:bottom w:val="nil"/>
              <w:right w:val="nil"/>
            </w:tcBorders>
            <w:shd w:val="clear" w:color="000000" w:fill="F2F2F2"/>
            <w:noWrap/>
            <w:vAlign w:val="center"/>
          </w:tcPr>
          <w:p w14:paraId="0904CA37"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000000" w:fill="F2F2F2"/>
            <w:noWrap/>
            <w:vAlign w:val="center"/>
            <w:hideMark/>
          </w:tcPr>
          <w:p w14:paraId="17CE61C5" w14:textId="77777777" w:rsidR="008E2634" w:rsidRPr="008E2634" w:rsidRDefault="008E2634" w:rsidP="00F63F19">
            <w:pPr>
              <w:pStyle w:val="Textocuadrocentrado"/>
              <w:rPr>
                <w:lang w:val="es-MX"/>
              </w:rPr>
            </w:pPr>
            <w:r w:rsidRPr="008E2634">
              <w:rPr>
                <w:lang w:val="es-MX"/>
              </w:rPr>
              <w:t>4</w:t>
            </w:r>
          </w:p>
        </w:tc>
        <w:tc>
          <w:tcPr>
            <w:tcW w:w="1086" w:type="dxa"/>
            <w:tcBorders>
              <w:top w:val="nil"/>
              <w:left w:val="nil"/>
              <w:bottom w:val="nil"/>
              <w:right w:val="nil"/>
            </w:tcBorders>
            <w:shd w:val="clear" w:color="000000" w:fill="F2F2F2"/>
            <w:noWrap/>
            <w:vAlign w:val="center"/>
          </w:tcPr>
          <w:p w14:paraId="63898879"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2E4575DB"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39C71B9D" w14:textId="77777777" w:rsidR="008E2634" w:rsidRPr="008E2634" w:rsidRDefault="008E2634" w:rsidP="00F63F19">
            <w:pPr>
              <w:pStyle w:val="Textocuadrocentrado"/>
              <w:rPr>
                <w:lang w:val="es-MX"/>
              </w:rPr>
            </w:pPr>
            <w:r w:rsidRPr="008E2634">
              <w:rPr>
                <w:lang w:val="es-MX"/>
              </w:rPr>
              <w:t>4</w:t>
            </w:r>
          </w:p>
        </w:tc>
        <w:tc>
          <w:tcPr>
            <w:tcW w:w="850" w:type="dxa"/>
            <w:tcBorders>
              <w:top w:val="nil"/>
              <w:left w:val="nil"/>
              <w:bottom w:val="nil"/>
              <w:right w:val="nil"/>
            </w:tcBorders>
            <w:shd w:val="clear" w:color="000000" w:fill="F2F2F2"/>
            <w:noWrap/>
            <w:vAlign w:val="center"/>
            <w:hideMark/>
          </w:tcPr>
          <w:p w14:paraId="267B33B3" w14:textId="77777777" w:rsidR="008E2634" w:rsidRPr="008E2634" w:rsidRDefault="008E2634" w:rsidP="00F63F19">
            <w:pPr>
              <w:pStyle w:val="Textocuadrocentrado"/>
              <w:rPr>
                <w:lang w:val="es-MX"/>
              </w:rPr>
            </w:pPr>
            <w:r w:rsidRPr="008E2634">
              <w:rPr>
                <w:lang w:val="es-MX"/>
              </w:rPr>
              <w:t>1.2</w:t>
            </w:r>
          </w:p>
        </w:tc>
      </w:tr>
      <w:tr w:rsidR="008E2634" w:rsidRPr="008E2634" w14:paraId="00A2CED8"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0F0C9C2D"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71D02550" w14:textId="77777777" w:rsidR="008E2634" w:rsidRPr="008E2634" w:rsidRDefault="008E2634" w:rsidP="00F63F19">
            <w:pPr>
              <w:pStyle w:val="Textocuadro"/>
              <w:rPr>
                <w:lang w:val="es-MX"/>
              </w:rPr>
            </w:pPr>
            <w:r w:rsidRPr="008E2634">
              <w:rPr>
                <w:lang w:val="es-MX"/>
              </w:rPr>
              <w:t>CRE</w:t>
            </w:r>
          </w:p>
        </w:tc>
        <w:tc>
          <w:tcPr>
            <w:tcW w:w="850" w:type="dxa"/>
            <w:tcBorders>
              <w:top w:val="nil"/>
              <w:left w:val="nil"/>
              <w:bottom w:val="nil"/>
              <w:right w:val="nil"/>
            </w:tcBorders>
            <w:shd w:val="clear" w:color="auto" w:fill="auto"/>
            <w:noWrap/>
            <w:vAlign w:val="center"/>
          </w:tcPr>
          <w:p w14:paraId="59346C64"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auto" w:fill="auto"/>
            <w:noWrap/>
            <w:vAlign w:val="center"/>
            <w:hideMark/>
          </w:tcPr>
          <w:p w14:paraId="4B2F1BC2" w14:textId="77777777" w:rsidR="008E2634" w:rsidRPr="008E2634" w:rsidRDefault="008E2634" w:rsidP="00F63F19">
            <w:pPr>
              <w:pStyle w:val="Textocuadrocentrado"/>
              <w:rPr>
                <w:lang w:val="es-MX"/>
              </w:rPr>
            </w:pPr>
            <w:r w:rsidRPr="008E2634">
              <w:rPr>
                <w:lang w:val="es-MX"/>
              </w:rPr>
              <w:t>4</w:t>
            </w:r>
          </w:p>
        </w:tc>
        <w:tc>
          <w:tcPr>
            <w:tcW w:w="1086" w:type="dxa"/>
            <w:tcBorders>
              <w:top w:val="nil"/>
              <w:left w:val="nil"/>
              <w:bottom w:val="nil"/>
              <w:right w:val="nil"/>
            </w:tcBorders>
            <w:shd w:val="clear" w:color="auto" w:fill="auto"/>
            <w:noWrap/>
            <w:vAlign w:val="center"/>
          </w:tcPr>
          <w:p w14:paraId="6948BCBD"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267D81A4"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37E34865"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55D2009" w14:textId="77777777" w:rsidR="008E2634" w:rsidRPr="008E2634" w:rsidRDefault="008E2634" w:rsidP="00F63F19">
            <w:pPr>
              <w:pStyle w:val="Textocuadrocentrado"/>
              <w:rPr>
                <w:rFonts w:ascii="Times New Roman" w:hAnsi="Times New Roman"/>
                <w:sz w:val="20"/>
                <w:lang w:val="es-MX"/>
              </w:rPr>
            </w:pPr>
          </w:p>
        </w:tc>
      </w:tr>
      <w:tr w:rsidR="008E2634" w:rsidRPr="008E2634" w14:paraId="19776750"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00E5D238" w14:textId="77777777" w:rsidR="008E2634" w:rsidRPr="008E2634" w:rsidRDefault="008E2634" w:rsidP="00F63F19">
            <w:pPr>
              <w:pStyle w:val="Textocuadro"/>
              <w:rPr>
                <w:lang w:val="es-MX"/>
              </w:rPr>
            </w:pPr>
            <w:r w:rsidRPr="008E2634">
              <w:rPr>
                <w:lang w:val="es-MX"/>
              </w:rPr>
              <w:t>46 Comisión Nacional de Hidrocarburos</w:t>
            </w:r>
          </w:p>
        </w:tc>
        <w:tc>
          <w:tcPr>
            <w:tcW w:w="850" w:type="dxa"/>
            <w:tcBorders>
              <w:top w:val="nil"/>
              <w:left w:val="nil"/>
              <w:bottom w:val="nil"/>
              <w:right w:val="nil"/>
            </w:tcBorders>
            <w:shd w:val="clear" w:color="000000" w:fill="F2F2F2"/>
            <w:noWrap/>
            <w:vAlign w:val="center"/>
          </w:tcPr>
          <w:p w14:paraId="0BBE6618"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000000" w:fill="F2F2F2"/>
            <w:noWrap/>
            <w:vAlign w:val="center"/>
            <w:hideMark/>
          </w:tcPr>
          <w:p w14:paraId="225F6B17" w14:textId="77777777" w:rsidR="008E2634" w:rsidRPr="008E2634" w:rsidRDefault="008E2634" w:rsidP="00F63F19">
            <w:pPr>
              <w:pStyle w:val="Textocuadrocentrado"/>
              <w:rPr>
                <w:lang w:val="es-MX"/>
              </w:rPr>
            </w:pPr>
            <w:r w:rsidRPr="008E2634">
              <w:rPr>
                <w:lang w:val="es-MX"/>
              </w:rPr>
              <w:t>15</w:t>
            </w:r>
          </w:p>
        </w:tc>
        <w:tc>
          <w:tcPr>
            <w:tcW w:w="1086" w:type="dxa"/>
            <w:tcBorders>
              <w:top w:val="nil"/>
              <w:left w:val="nil"/>
              <w:bottom w:val="nil"/>
              <w:right w:val="nil"/>
            </w:tcBorders>
            <w:shd w:val="clear" w:color="000000" w:fill="F2F2F2"/>
            <w:noWrap/>
            <w:vAlign w:val="center"/>
          </w:tcPr>
          <w:p w14:paraId="419C1DAE"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1D2B7228"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26C7291F" w14:textId="77777777" w:rsidR="008E2634" w:rsidRPr="008E2634" w:rsidRDefault="008E2634" w:rsidP="00F63F19">
            <w:pPr>
              <w:pStyle w:val="Textocuadrocentrado"/>
              <w:rPr>
                <w:lang w:val="es-MX"/>
              </w:rPr>
            </w:pPr>
            <w:r w:rsidRPr="008E2634">
              <w:rPr>
                <w:lang w:val="es-MX"/>
              </w:rPr>
              <w:t>15</w:t>
            </w:r>
          </w:p>
        </w:tc>
        <w:tc>
          <w:tcPr>
            <w:tcW w:w="850" w:type="dxa"/>
            <w:tcBorders>
              <w:top w:val="nil"/>
              <w:left w:val="nil"/>
              <w:bottom w:val="nil"/>
              <w:right w:val="nil"/>
            </w:tcBorders>
            <w:shd w:val="clear" w:color="000000" w:fill="F2F2F2"/>
            <w:noWrap/>
            <w:vAlign w:val="center"/>
            <w:hideMark/>
          </w:tcPr>
          <w:p w14:paraId="418153C4" w14:textId="77777777" w:rsidR="008E2634" w:rsidRPr="008E2634" w:rsidRDefault="008E2634" w:rsidP="00F63F19">
            <w:pPr>
              <w:pStyle w:val="Textocuadrocentrado"/>
              <w:rPr>
                <w:lang w:val="es-MX"/>
              </w:rPr>
            </w:pPr>
            <w:r w:rsidRPr="008E2634">
              <w:rPr>
                <w:lang w:val="es-MX"/>
              </w:rPr>
              <w:t>4.5</w:t>
            </w:r>
          </w:p>
        </w:tc>
      </w:tr>
      <w:tr w:rsidR="008E2634" w:rsidRPr="008E2634" w14:paraId="30731C09"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14C32B20"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1E5A33E8" w14:textId="77777777" w:rsidR="008E2634" w:rsidRPr="008E2634" w:rsidRDefault="008E2634" w:rsidP="00F63F19">
            <w:pPr>
              <w:pStyle w:val="Textocuadro"/>
              <w:rPr>
                <w:lang w:val="es-MX"/>
              </w:rPr>
            </w:pPr>
            <w:r w:rsidRPr="008E2634">
              <w:rPr>
                <w:lang w:val="es-MX"/>
              </w:rPr>
              <w:t>CNH</w:t>
            </w:r>
          </w:p>
        </w:tc>
        <w:tc>
          <w:tcPr>
            <w:tcW w:w="850" w:type="dxa"/>
            <w:tcBorders>
              <w:top w:val="nil"/>
              <w:left w:val="nil"/>
              <w:bottom w:val="nil"/>
              <w:right w:val="nil"/>
            </w:tcBorders>
            <w:shd w:val="clear" w:color="auto" w:fill="auto"/>
            <w:noWrap/>
            <w:vAlign w:val="center"/>
          </w:tcPr>
          <w:p w14:paraId="0586177D"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auto" w:fill="auto"/>
            <w:noWrap/>
            <w:vAlign w:val="center"/>
            <w:hideMark/>
          </w:tcPr>
          <w:p w14:paraId="043FBF7A" w14:textId="77777777" w:rsidR="008E2634" w:rsidRPr="008E2634" w:rsidRDefault="008E2634" w:rsidP="00F63F19">
            <w:pPr>
              <w:pStyle w:val="Textocuadrocentrado"/>
              <w:rPr>
                <w:lang w:val="es-MX"/>
              </w:rPr>
            </w:pPr>
            <w:r w:rsidRPr="008E2634">
              <w:rPr>
                <w:lang w:val="es-MX"/>
              </w:rPr>
              <w:t>15</w:t>
            </w:r>
          </w:p>
        </w:tc>
        <w:tc>
          <w:tcPr>
            <w:tcW w:w="1086" w:type="dxa"/>
            <w:tcBorders>
              <w:top w:val="nil"/>
              <w:left w:val="nil"/>
              <w:bottom w:val="nil"/>
              <w:right w:val="nil"/>
            </w:tcBorders>
            <w:shd w:val="clear" w:color="auto" w:fill="auto"/>
            <w:noWrap/>
            <w:vAlign w:val="center"/>
          </w:tcPr>
          <w:p w14:paraId="1CA14D1E"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7318284D"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00CEF8DA"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1F2D85CF" w14:textId="77777777" w:rsidR="008E2634" w:rsidRPr="008E2634" w:rsidRDefault="008E2634" w:rsidP="00F63F19">
            <w:pPr>
              <w:pStyle w:val="Textocuadrocentrado"/>
              <w:rPr>
                <w:rFonts w:ascii="Times New Roman" w:hAnsi="Times New Roman"/>
                <w:sz w:val="20"/>
                <w:lang w:val="es-MX"/>
              </w:rPr>
            </w:pPr>
          </w:p>
        </w:tc>
      </w:tr>
      <w:tr w:rsidR="008E2634" w:rsidRPr="008E2634" w14:paraId="428F7BAD"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4B074F56" w14:textId="77777777" w:rsidR="008E2634" w:rsidRPr="008E2634" w:rsidRDefault="008E2634" w:rsidP="00F63F19">
            <w:pPr>
              <w:pStyle w:val="Textocuadro"/>
              <w:rPr>
                <w:lang w:val="es-MX"/>
              </w:rPr>
            </w:pPr>
            <w:r w:rsidRPr="008E2634">
              <w:rPr>
                <w:lang w:val="es-MX"/>
              </w:rPr>
              <w:t>47 Entidades No Sectorizadas</w:t>
            </w:r>
          </w:p>
        </w:tc>
        <w:tc>
          <w:tcPr>
            <w:tcW w:w="850" w:type="dxa"/>
            <w:tcBorders>
              <w:top w:val="nil"/>
              <w:left w:val="nil"/>
              <w:bottom w:val="nil"/>
              <w:right w:val="nil"/>
            </w:tcBorders>
            <w:shd w:val="clear" w:color="000000" w:fill="F2F2F2"/>
            <w:noWrap/>
            <w:vAlign w:val="center"/>
            <w:hideMark/>
          </w:tcPr>
          <w:p w14:paraId="727B7210" w14:textId="77777777" w:rsidR="008E2634" w:rsidRPr="008E2634" w:rsidRDefault="008E2634" w:rsidP="00F63F19">
            <w:pPr>
              <w:pStyle w:val="Textocuadrocentrado"/>
              <w:rPr>
                <w:lang w:val="es-MX"/>
              </w:rPr>
            </w:pPr>
            <w:r w:rsidRPr="008E2634">
              <w:rPr>
                <w:lang w:val="es-MX"/>
              </w:rPr>
              <w:t>8</w:t>
            </w:r>
          </w:p>
        </w:tc>
        <w:tc>
          <w:tcPr>
            <w:tcW w:w="1134" w:type="dxa"/>
            <w:tcBorders>
              <w:top w:val="nil"/>
              <w:left w:val="nil"/>
              <w:bottom w:val="nil"/>
              <w:right w:val="nil"/>
            </w:tcBorders>
            <w:shd w:val="clear" w:color="000000" w:fill="F2F2F2"/>
            <w:noWrap/>
            <w:vAlign w:val="center"/>
            <w:hideMark/>
          </w:tcPr>
          <w:p w14:paraId="04D3D3D7" w14:textId="77777777" w:rsidR="008E2634" w:rsidRPr="008E2634" w:rsidRDefault="008E2634" w:rsidP="00F63F19">
            <w:pPr>
              <w:pStyle w:val="Textocuadrocentrado"/>
              <w:rPr>
                <w:lang w:val="es-MX"/>
              </w:rPr>
            </w:pPr>
            <w:r w:rsidRPr="008E2634">
              <w:rPr>
                <w:lang w:val="es-MX"/>
              </w:rPr>
              <w:t>6</w:t>
            </w:r>
          </w:p>
        </w:tc>
        <w:tc>
          <w:tcPr>
            <w:tcW w:w="1086" w:type="dxa"/>
            <w:tcBorders>
              <w:top w:val="nil"/>
              <w:left w:val="nil"/>
              <w:bottom w:val="nil"/>
              <w:right w:val="nil"/>
            </w:tcBorders>
            <w:shd w:val="clear" w:color="000000" w:fill="F2F2F2"/>
            <w:noWrap/>
            <w:vAlign w:val="center"/>
          </w:tcPr>
          <w:p w14:paraId="4D7294AE"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3FBEAC2E"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10E039CE" w14:textId="77777777" w:rsidR="008E2634" w:rsidRPr="008E2634" w:rsidRDefault="008E2634" w:rsidP="00F63F19">
            <w:pPr>
              <w:pStyle w:val="Textocuadrocentrado"/>
              <w:rPr>
                <w:lang w:val="es-MX"/>
              </w:rPr>
            </w:pPr>
            <w:r w:rsidRPr="008E2634">
              <w:rPr>
                <w:lang w:val="es-MX"/>
              </w:rPr>
              <w:t>14</w:t>
            </w:r>
          </w:p>
        </w:tc>
        <w:tc>
          <w:tcPr>
            <w:tcW w:w="850" w:type="dxa"/>
            <w:tcBorders>
              <w:top w:val="nil"/>
              <w:left w:val="nil"/>
              <w:bottom w:val="nil"/>
              <w:right w:val="nil"/>
            </w:tcBorders>
            <w:shd w:val="clear" w:color="000000" w:fill="F2F2F2"/>
            <w:noWrap/>
            <w:vAlign w:val="center"/>
            <w:hideMark/>
          </w:tcPr>
          <w:p w14:paraId="05164631" w14:textId="77777777" w:rsidR="008E2634" w:rsidRPr="008E2634" w:rsidRDefault="008E2634" w:rsidP="00F63F19">
            <w:pPr>
              <w:pStyle w:val="Textocuadrocentrado"/>
              <w:rPr>
                <w:lang w:val="es-MX"/>
              </w:rPr>
            </w:pPr>
            <w:r w:rsidRPr="008E2634">
              <w:rPr>
                <w:lang w:val="es-MX"/>
              </w:rPr>
              <w:t>4.2</w:t>
            </w:r>
          </w:p>
        </w:tc>
      </w:tr>
      <w:tr w:rsidR="008E2634" w:rsidRPr="008E2634" w14:paraId="5DE26B21"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15886654"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2CCA6D1F" w14:textId="77777777" w:rsidR="008E2634" w:rsidRPr="008E2634" w:rsidRDefault="008E2634" w:rsidP="00F63F19">
            <w:pPr>
              <w:pStyle w:val="Textocuadro"/>
              <w:rPr>
                <w:lang w:val="es-MX"/>
              </w:rPr>
            </w:pPr>
            <w:r w:rsidRPr="008E2634">
              <w:rPr>
                <w:lang w:val="es-MX"/>
              </w:rPr>
              <w:t>CDI</w:t>
            </w:r>
          </w:p>
        </w:tc>
        <w:tc>
          <w:tcPr>
            <w:tcW w:w="850" w:type="dxa"/>
            <w:tcBorders>
              <w:top w:val="nil"/>
              <w:left w:val="nil"/>
              <w:bottom w:val="nil"/>
              <w:right w:val="nil"/>
            </w:tcBorders>
            <w:shd w:val="clear" w:color="auto" w:fill="auto"/>
            <w:noWrap/>
            <w:vAlign w:val="center"/>
            <w:hideMark/>
          </w:tcPr>
          <w:p w14:paraId="6CC91879" w14:textId="77777777" w:rsidR="008E2634" w:rsidRPr="008E2634" w:rsidRDefault="008E2634" w:rsidP="00F63F19">
            <w:pPr>
              <w:pStyle w:val="Textocuadrocentrado"/>
              <w:rPr>
                <w:lang w:val="es-MX"/>
              </w:rPr>
            </w:pPr>
            <w:r w:rsidRPr="008E2634">
              <w:rPr>
                <w:lang w:val="es-MX"/>
              </w:rPr>
              <w:t>6</w:t>
            </w:r>
          </w:p>
        </w:tc>
        <w:tc>
          <w:tcPr>
            <w:tcW w:w="1134" w:type="dxa"/>
            <w:tcBorders>
              <w:top w:val="nil"/>
              <w:left w:val="nil"/>
              <w:bottom w:val="nil"/>
              <w:right w:val="nil"/>
            </w:tcBorders>
            <w:shd w:val="clear" w:color="auto" w:fill="auto"/>
            <w:noWrap/>
            <w:vAlign w:val="center"/>
            <w:hideMark/>
          </w:tcPr>
          <w:p w14:paraId="79BCCE78"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5B49BCD1"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36DD7511"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68E0F087"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187865B4" w14:textId="77777777" w:rsidR="008E2634" w:rsidRPr="008E2634" w:rsidRDefault="008E2634" w:rsidP="00F63F19">
            <w:pPr>
              <w:pStyle w:val="Textocuadrocentrado"/>
              <w:rPr>
                <w:rFonts w:ascii="Times New Roman" w:hAnsi="Times New Roman"/>
                <w:sz w:val="20"/>
                <w:lang w:val="es-MX"/>
              </w:rPr>
            </w:pPr>
          </w:p>
        </w:tc>
      </w:tr>
      <w:tr w:rsidR="008E2634" w:rsidRPr="008E2634" w14:paraId="15645A3A"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5234A86E"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492E5CD3" w14:textId="77777777" w:rsidR="008E2634" w:rsidRPr="008E2634" w:rsidRDefault="008E2634" w:rsidP="00F63F19">
            <w:pPr>
              <w:pStyle w:val="Textocuadro"/>
              <w:rPr>
                <w:lang w:val="es-MX"/>
              </w:rPr>
            </w:pPr>
            <w:r w:rsidRPr="008E2634">
              <w:rPr>
                <w:lang w:val="es-MX"/>
              </w:rPr>
              <w:t>NOTIMEX</w:t>
            </w:r>
          </w:p>
        </w:tc>
        <w:tc>
          <w:tcPr>
            <w:tcW w:w="850" w:type="dxa"/>
            <w:tcBorders>
              <w:top w:val="nil"/>
              <w:left w:val="nil"/>
              <w:bottom w:val="nil"/>
              <w:right w:val="nil"/>
            </w:tcBorders>
            <w:shd w:val="clear" w:color="auto" w:fill="auto"/>
            <w:noWrap/>
            <w:vAlign w:val="center"/>
            <w:hideMark/>
          </w:tcPr>
          <w:p w14:paraId="12ABF4D4"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auto" w:fill="auto"/>
            <w:noWrap/>
            <w:vAlign w:val="center"/>
            <w:hideMark/>
          </w:tcPr>
          <w:p w14:paraId="69DC2B40" w14:textId="77777777" w:rsidR="008E2634" w:rsidRPr="008E2634" w:rsidRDefault="008E2634" w:rsidP="00F63F19">
            <w:pPr>
              <w:pStyle w:val="Textocuadrocentrado"/>
              <w:rPr>
                <w:lang w:val="es-MX"/>
              </w:rPr>
            </w:pPr>
            <w:r w:rsidRPr="008E2634">
              <w:rPr>
                <w:lang w:val="es-MX"/>
              </w:rPr>
              <w:t>6</w:t>
            </w:r>
          </w:p>
        </w:tc>
        <w:tc>
          <w:tcPr>
            <w:tcW w:w="1086" w:type="dxa"/>
            <w:tcBorders>
              <w:top w:val="nil"/>
              <w:left w:val="nil"/>
              <w:bottom w:val="nil"/>
              <w:right w:val="nil"/>
            </w:tcBorders>
            <w:shd w:val="clear" w:color="auto" w:fill="auto"/>
            <w:noWrap/>
            <w:vAlign w:val="center"/>
          </w:tcPr>
          <w:p w14:paraId="3E7425F8"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08E16E45"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4B4FF201"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5503FF42" w14:textId="77777777" w:rsidR="008E2634" w:rsidRPr="008E2634" w:rsidRDefault="008E2634" w:rsidP="00F63F19">
            <w:pPr>
              <w:pStyle w:val="Textocuadrocentrado"/>
              <w:rPr>
                <w:rFonts w:ascii="Times New Roman" w:hAnsi="Times New Roman"/>
                <w:sz w:val="20"/>
                <w:lang w:val="es-MX"/>
              </w:rPr>
            </w:pPr>
          </w:p>
        </w:tc>
      </w:tr>
      <w:tr w:rsidR="008E2634" w:rsidRPr="008E2634" w14:paraId="34CA68E4"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45E60EFA" w14:textId="77777777" w:rsidR="008E2634" w:rsidRPr="008E2634" w:rsidRDefault="008E2634" w:rsidP="00F63F19">
            <w:pPr>
              <w:pStyle w:val="Textocuadro"/>
              <w:rPr>
                <w:rFonts w:ascii="Times New Roman" w:hAnsi="Times New Roman"/>
                <w:sz w:val="20"/>
                <w:lang w:val="es-MX"/>
              </w:rPr>
            </w:pPr>
          </w:p>
        </w:tc>
        <w:tc>
          <w:tcPr>
            <w:tcW w:w="2334" w:type="dxa"/>
            <w:tcBorders>
              <w:top w:val="nil"/>
              <w:left w:val="nil"/>
              <w:bottom w:val="nil"/>
              <w:right w:val="nil"/>
            </w:tcBorders>
            <w:shd w:val="clear" w:color="auto" w:fill="auto"/>
            <w:noWrap/>
            <w:vAlign w:val="center"/>
            <w:hideMark/>
          </w:tcPr>
          <w:p w14:paraId="25D97798" w14:textId="77777777" w:rsidR="008E2634" w:rsidRPr="008E2634" w:rsidRDefault="008E2634" w:rsidP="00F63F19">
            <w:pPr>
              <w:pStyle w:val="Textocuadro"/>
              <w:rPr>
                <w:lang w:val="es-MX"/>
              </w:rPr>
            </w:pPr>
            <w:r w:rsidRPr="008E2634">
              <w:rPr>
                <w:lang w:val="es-MX"/>
              </w:rPr>
              <w:t>PRODECON</w:t>
            </w:r>
          </w:p>
        </w:tc>
        <w:tc>
          <w:tcPr>
            <w:tcW w:w="850" w:type="dxa"/>
            <w:tcBorders>
              <w:top w:val="nil"/>
              <w:left w:val="nil"/>
              <w:bottom w:val="nil"/>
              <w:right w:val="nil"/>
            </w:tcBorders>
            <w:shd w:val="clear" w:color="auto" w:fill="auto"/>
            <w:noWrap/>
            <w:vAlign w:val="center"/>
            <w:hideMark/>
          </w:tcPr>
          <w:p w14:paraId="22CDD5D7" w14:textId="77777777" w:rsidR="008E2634" w:rsidRPr="008E2634" w:rsidRDefault="008E2634" w:rsidP="00F63F19">
            <w:pPr>
              <w:pStyle w:val="Textocuadrocentrado"/>
              <w:rPr>
                <w:lang w:val="es-MX"/>
              </w:rPr>
            </w:pPr>
            <w:r w:rsidRPr="008E2634">
              <w:rPr>
                <w:lang w:val="es-MX"/>
              </w:rPr>
              <w:t>2</w:t>
            </w:r>
          </w:p>
        </w:tc>
        <w:tc>
          <w:tcPr>
            <w:tcW w:w="1134" w:type="dxa"/>
            <w:tcBorders>
              <w:top w:val="nil"/>
              <w:left w:val="nil"/>
              <w:bottom w:val="nil"/>
              <w:right w:val="nil"/>
            </w:tcBorders>
            <w:shd w:val="clear" w:color="auto" w:fill="auto"/>
            <w:noWrap/>
            <w:vAlign w:val="center"/>
          </w:tcPr>
          <w:p w14:paraId="4D9167DB"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5E4A12B9"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5ABD3F10"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29292C52"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B9601A9" w14:textId="77777777" w:rsidR="008E2634" w:rsidRPr="008E2634" w:rsidRDefault="008E2634" w:rsidP="00F63F19">
            <w:pPr>
              <w:pStyle w:val="Textocuadrocentrado"/>
              <w:rPr>
                <w:rFonts w:ascii="Times New Roman" w:hAnsi="Times New Roman"/>
                <w:sz w:val="20"/>
                <w:lang w:val="es-MX"/>
              </w:rPr>
            </w:pPr>
          </w:p>
        </w:tc>
      </w:tr>
      <w:tr w:rsidR="008E2634" w:rsidRPr="008E2634" w14:paraId="060FB780"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5426CB05" w14:textId="77777777" w:rsidR="008E2634" w:rsidRPr="008E2634" w:rsidRDefault="008E2634" w:rsidP="00F63F19">
            <w:pPr>
              <w:pStyle w:val="Textocuadro"/>
              <w:rPr>
                <w:lang w:val="es-MX"/>
              </w:rPr>
            </w:pPr>
            <w:r w:rsidRPr="008E2634">
              <w:rPr>
                <w:lang w:val="es-MX"/>
              </w:rPr>
              <w:t>50 Instituto Mexicano del Seguro Social</w:t>
            </w:r>
          </w:p>
        </w:tc>
        <w:tc>
          <w:tcPr>
            <w:tcW w:w="850" w:type="dxa"/>
            <w:tcBorders>
              <w:top w:val="nil"/>
              <w:left w:val="nil"/>
              <w:bottom w:val="nil"/>
              <w:right w:val="nil"/>
            </w:tcBorders>
            <w:shd w:val="clear" w:color="000000" w:fill="F2F2F2"/>
            <w:noWrap/>
            <w:vAlign w:val="center"/>
            <w:hideMark/>
          </w:tcPr>
          <w:p w14:paraId="6F4750A3"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000000" w:fill="F2F2F2"/>
            <w:noWrap/>
            <w:vAlign w:val="center"/>
          </w:tcPr>
          <w:p w14:paraId="1DED648B"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000000" w:fill="F2F2F2"/>
            <w:noWrap/>
            <w:vAlign w:val="center"/>
          </w:tcPr>
          <w:p w14:paraId="3736EE8E"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516A910E"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004BAD44" w14:textId="77777777" w:rsidR="008E2634" w:rsidRPr="008E2634" w:rsidRDefault="008E2634" w:rsidP="00F63F19">
            <w:pPr>
              <w:pStyle w:val="Textocuadrocentrado"/>
              <w:rPr>
                <w:lang w:val="es-MX"/>
              </w:rPr>
            </w:pPr>
            <w:r w:rsidRPr="008E2634">
              <w:rPr>
                <w:lang w:val="es-MX"/>
              </w:rPr>
              <w:t>1</w:t>
            </w:r>
          </w:p>
        </w:tc>
        <w:tc>
          <w:tcPr>
            <w:tcW w:w="850" w:type="dxa"/>
            <w:tcBorders>
              <w:top w:val="nil"/>
              <w:left w:val="nil"/>
              <w:bottom w:val="nil"/>
              <w:right w:val="nil"/>
            </w:tcBorders>
            <w:shd w:val="clear" w:color="000000" w:fill="F2F2F2"/>
            <w:noWrap/>
            <w:vAlign w:val="center"/>
            <w:hideMark/>
          </w:tcPr>
          <w:p w14:paraId="7242C1BF" w14:textId="77777777" w:rsidR="008E2634" w:rsidRPr="008E2634" w:rsidRDefault="008E2634" w:rsidP="00F63F19">
            <w:pPr>
              <w:pStyle w:val="Textocuadrocentrado"/>
              <w:rPr>
                <w:lang w:val="es-MX"/>
              </w:rPr>
            </w:pPr>
            <w:r w:rsidRPr="008E2634">
              <w:rPr>
                <w:lang w:val="es-MX"/>
              </w:rPr>
              <w:t>0.3</w:t>
            </w:r>
          </w:p>
        </w:tc>
      </w:tr>
      <w:tr w:rsidR="008E2634" w:rsidRPr="008E2634" w14:paraId="7E2B010E"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23FF55C9"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158AC0E9" w14:textId="77777777" w:rsidR="008E2634" w:rsidRPr="008E2634" w:rsidRDefault="008E2634" w:rsidP="00F63F19">
            <w:pPr>
              <w:pStyle w:val="Textocuadro"/>
              <w:rPr>
                <w:lang w:val="es-MX"/>
              </w:rPr>
            </w:pPr>
            <w:r w:rsidRPr="008E2634">
              <w:rPr>
                <w:lang w:val="es-MX"/>
              </w:rPr>
              <w:t>IMSS</w:t>
            </w:r>
          </w:p>
        </w:tc>
        <w:tc>
          <w:tcPr>
            <w:tcW w:w="850" w:type="dxa"/>
            <w:tcBorders>
              <w:top w:val="nil"/>
              <w:left w:val="nil"/>
              <w:bottom w:val="nil"/>
              <w:right w:val="nil"/>
            </w:tcBorders>
            <w:shd w:val="clear" w:color="auto" w:fill="auto"/>
            <w:noWrap/>
            <w:vAlign w:val="center"/>
            <w:hideMark/>
          </w:tcPr>
          <w:p w14:paraId="071769AA" w14:textId="77777777" w:rsidR="008E2634" w:rsidRPr="008E2634" w:rsidRDefault="008E2634" w:rsidP="00F63F19">
            <w:pPr>
              <w:pStyle w:val="Textocuadrocentrado"/>
              <w:rPr>
                <w:lang w:val="es-MX"/>
              </w:rPr>
            </w:pPr>
            <w:r w:rsidRPr="008E2634">
              <w:rPr>
                <w:lang w:val="es-MX"/>
              </w:rPr>
              <w:t>1</w:t>
            </w:r>
          </w:p>
        </w:tc>
        <w:tc>
          <w:tcPr>
            <w:tcW w:w="1134" w:type="dxa"/>
            <w:tcBorders>
              <w:top w:val="nil"/>
              <w:left w:val="nil"/>
              <w:bottom w:val="nil"/>
              <w:right w:val="nil"/>
            </w:tcBorders>
            <w:shd w:val="clear" w:color="auto" w:fill="auto"/>
            <w:noWrap/>
            <w:vAlign w:val="center"/>
          </w:tcPr>
          <w:p w14:paraId="283D4905" w14:textId="77777777" w:rsidR="008E2634" w:rsidRPr="008E2634" w:rsidRDefault="008E2634" w:rsidP="00F63F19">
            <w:pPr>
              <w:pStyle w:val="Textocuadrocentrado"/>
              <w:rPr>
                <w:lang w:val="es-MX"/>
              </w:rPr>
            </w:pPr>
          </w:p>
        </w:tc>
        <w:tc>
          <w:tcPr>
            <w:tcW w:w="1086" w:type="dxa"/>
            <w:tcBorders>
              <w:top w:val="nil"/>
              <w:left w:val="nil"/>
              <w:bottom w:val="nil"/>
              <w:right w:val="nil"/>
            </w:tcBorders>
            <w:shd w:val="clear" w:color="auto" w:fill="auto"/>
            <w:noWrap/>
            <w:vAlign w:val="center"/>
          </w:tcPr>
          <w:p w14:paraId="52270960"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3E9F896F"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09682DD6"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7CB31B4B" w14:textId="77777777" w:rsidR="008E2634" w:rsidRPr="008E2634" w:rsidRDefault="008E2634" w:rsidP="00F63F19">
            <w:pPr>
              <w:pStyle w:val="Textocuadrocentrado"/>
              <w:rPr>
                <w:rFonts w:ascii="Times New Roman" w:hAnsi="Times New Roman"/>
                <w:sz w:val="20"/>
                <w:lang w:val="es-MX"/>
              </w:rPr>
            </w:pPr>
          </w:p>
        </w:tc>
      </w:tr>
      <w:tr w:rsidR="008E2634" w:rsidRPr="008E2634" w14:paraId="29987C6E"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52D47D2E" w14:textId="77777777" w:rsidR="008E2634" w:rsidRPr="008E2634" w:rsidRDefault="008E2634" w:rsidP="00F63F19">
            <w:pPr>
              <w:pStyle w:val="Textocuadro"/>
              <w:rPr>
                <w:lang w:val="es-MX"/>
              </w:rPr>
            </w:pPr>
            <w:r w:rsidRPr="008E2634">
              <w:rPr>
                <w:lang w:val="es-MX"/>
              </w:rPr>
              <w:t>51 Instituto de Seguridad y Servicios Sociales de los Trabajadores del Estado</w:t>
            </w:r>
          </w:p>
        </w:tc>
        <w:tc>
          <w:tcPr>
            <w:tcW w:w="850" w:type="dxa"/>
            <w:tcBorders>
              <w:top w:val="nil"/>
              <w:left w:val="nil"/>
              <w:bottom w:val="nil"/>
              <w:right w:val="nil"/>
            </w:tcBorders>
            <w:shd w:val="clear" w:color="000000" w:fill="F2F2F2"/>
            <w:noWrap/>
            <w:vAlign w:val="center"/>
            <w:hideMark/>
          </w:tcPr>
          <w:p w14:paraId="3CD33ABB" w14:textId="77777777" w:rsidR="008E2634" w:rsidRPr="008E2634" w:rsidRDefault="008E2634" w:rsidP="00F63F19">
            <w:pPr>
              <w:pStyle w:val="Textocuadrocentrado"/>
              <w:rPr>
                <w:lang w:val="es-MX"/>
              </w:rPr>
            </w:pPr>
            <w:r w:rsidRPr="008E2634">
              <w:rPr>
                <w:lang w:val="es-MX"/>
              </w:rPr>
              <w:t>2</w:t>
            </w:r>
          </w:p>
        </w:tc>
        <w:tc>
          <w:tcPr>
            <w:tcW w:w="1134" w:type="dxa"/>
            <w:tcBorders>
              <w:top w:val="nil"/>
              <w:left w:val="nil"/>
              <w:bottom w:val="nil"/>
              <w:right w:val="nil"/>
            </w:tcBorders>
            <w:shd w:val="clear" w:color="000000" w:fill="F2F2F2"/>
            <w:noWrap/>
            <w:vAlign w:val="center"/>
            <w:hideMark/>
          </w:tcPr>
          <w:p w14:paraId="0E80FCCA" w14:textId="77777777" w:rsidR="008E2634" w:rsidRPr="008E2634" w:rsidRDefault="008E2634" w:rsidP="00F63F19">
            <w:pPr>
              <w:pStyle w:val="Textocuadrocentrado"/>
              <w:rPr>
                <w:lang w:val="es-MX"/>
              </w:rPr>
            </w:pPr>
            <w:r w:rsidRPr="008E2634">
              <w:rPr>
                <w:lang w:val="es-MX"/>
              </w:rPr>
              <w:t>2</w:t>
            </w:r>
          </w:p>
        </w:tc>
        <w:tc>
          <w:tcPr>
            <w:tcW w:w="1086" w:type="dxa"/>
            <w:tcBorders>
              <w:top w:val="nil"/>
              <w:left w:val="nil"/>
              <w:bottom w:val="nil"/>
              <w:right w:val="nil"/>
            </w:tcBorders>
            <w:shd w:val="clear" w:color="000000" w:fill="F2F2F2"/>
            <w:noWrap/>
            <w:vAlign w:val="center"/>
          </w:tcPr>
          <w:p w14:paraId="056E9798"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7EBA5D42"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4E98B246" w14:textId="77777777" w:rsidR="008E2634" w:rsidRPr="008E2634" w:rsidRDefault="008E2634" w:rsidP="00F63F19">
            <w:pPr>
              <w:pStyle w:val="Textocuadrocentrado"/>
              <w:rPr>
                <w:lang w:val="es-MX"/>
              </w:rPr>
            </w:pPr>
            <w:r w:rsidRPr="008E2634">
              <w:rPr>
                <w:lang w:val="es-MX"/>
              </w:rPr>
              <w:t>4</w:t>
            </w:r>
          </w:p>
        </w:tc>
        <w:tc>
          <w:tcPr>
            <w:tcW w:w="850" w:type="dxa"/>
            <w:tcBorders>
              <w:top w:val="nil"/>
              <w:left w:val="nil"/>
              <w:bottom w:val="nil"/>
              <w:right w:val="nil"/>
            </w:tcBorders>
            <w:shd w:val="clear" w:color="000000" w:fill="F2F2F2"/>
            <w:noWrap/>
            <w:vAlign w:val="center"/>
            <w:hideMark/>
          </w:tcPr>
          <w:p w14:paraId="52FC06AA" w14:textId="77777777" w:rsidR="008E2634" w:rsidRPr="008E2634" w:rsidRDefault="008E2634" w:rsidP="00F63F19">
            <w:pPr>
              <w:pStyle w:val="Textocuadrocentrado"/>
              <w:rPr>
                <w:lang w:val="es-MX"/>
              </w:rPr>
            </w:pPr>
            <w:r w:rsidRPr="008E2634">
              <w:rPr>
                <w:lang w:val="es-MX"/>
              </w:rPr>
              <w:t>1.2</w:t>
            </w:r>
          </w:p>
        </w:tc>
      </w:tr>
      <w:tr w:rsidR="008E2634" w:rsidRPr="008E2634" w14:paraId="6A6CC296"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59EA452D"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0B6CB88D" w14:textId="77777777" w:rsidR="008E2634" w:rsidRPr="008E2634" w:rsidRDefault="008E2634" w:rsidP="00F63F19">
            <w:pPr>
              <w:pStyle w:val="Textocuadro"/>
              <w:rPr>
                <w:lang w:val="es-MX"/>
              </w:rPr>
            </w:pPr>
            <w:r w:rsidRPr="008E2634">
              <w:rPr>
                <w:lang w:val="es-MX"/>
              </w:rPr>
              <w:t>ISSSTE</w:t>
            </w:r>
          </w:p>
        </w:tc>
        <w:tc>
          <w:tcPr>
            <w:tcW w:w="850" w:type="dxa"/>
            <w:tcBorders>
              <w:top w:val="nil"/>
              <w:left w:val="nil"/>
              <w:bottom w:val="nil"/>
              <w:right w:val="nil"/>
            </w:tcBorders>
            <w:shd w:val="clear" w:color="auto" w:fill="auto"/>
            <w:noWrap/>
            <w:vAlign w:val="center"/>
            <w:hideMark/>
          </w:tcPr>
          <w:p w14:paraId="64F0AD98" w14:textId="77777777" w:rsidR="008E2634" w:rsidRPr="008E2634" w:rsidRDefault="008E2634" w:rsidP="00F63F19">
            <w:pPr>
              <w:pStyle w:val="Textocuadrocentrado"/>
              <w:rPr>
                <w:lang w:val="es-MX"/>
              </w:rPr>
            </w:pPr>
            <w:r w:rsidRPr="008E2634">
              <w:rPr>
                <w:lang w:val="es-MX"/>
              </w:rPr>
              <w:t>2</w:t>
            </w:r>
          </w:p>
        </w:tc>
        <w:tc>
          <w:tcPr>
            <w:tcW w:w="1134" w:type="dxa"/>
            <w:tcBorders>
              <w:top w:val="nil"/>
              <w:left w:val="nil"/>
              <w:bottom w:val="nil"/>
              <w:right w:val="nil"/>
            </w:tcBorders>
            <w:shd w:val="clear" w:color="auto" w:fill="auto"/>
            <w:noWrap/>
            <w:vAlign w:val="center"/>
            <w:hideMark/>
          </w:tcPr>
          <w:p w14:paraId="00409F27" w14:textId="77777777" w:rsidR="008E2634" w:rsidRPr="008E2634" w:rsidRDefault="008E2634" w:rsidP="00F63F19">
            <w:pPr>
              <w:pStyle w:val="Textocuadrocentrado"/>
              <w:rPr>
                <w:lang w:val="es-MX"/>
              </w:rPr>
            </w:pPr>
            <w:r w:rsidRPr="008E2634">
              <w:rPr>
                <w:lang w:val="es-MX"/>
              </w:rPr>
              <w:t>2</w:t>
            </w:r>
          </w:p>
        </w:tc>
        <w:tc>
          <w:tcPr>
            <w:tcW w:w="1086" w:type="dxa"/>
            <w:tcBorders>
              <w:top w:val="nil"/>
              <w:left w:val="nil"/>
              <w:bottom w:val="nil"/>
              <w:right w:val="nil"/>
            </w:tcBorders>
            <w:shd w:val="clear" w:color="auto" w:fill="auto"/>
            <w:noWrap/>
            <w:vAlign w:val="center"/>
          </w:tcPr>
          <w:p w14:paraId="4A26431B"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38E93588"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65B778A6"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4A9C54C4" w14:textId="77777777" w:rsidR="008E2634" w:rsidRPr="008E2634" w:rsidRDefault="008E2634" w:rsidP="00F63F19">
            <w:pPr>
              <w:pStyle w:val="Textocuadrocentrado"/>
              <w:rPr>
                <w:rFonts w:ascii="Times New Roman" w:hAnsi="Times New Roman"/>
                <w:sz w:val="20"/>
                <w:lang w:val="es-MX"/>
              </w:rPr>
            </w:pPr>
          </w:p>
        </w:tc>
      </w:tr>
      <w:tr w:rsidR="008E2634" w:rsidRPr="008E2634" w14:paraId="349F3D54" w14:textId="77777777" w:rsidTr="00104B3E">
        <w:trPr>
          <w:trHeight w:val="255"/>
          <w:jc w:val="center"/>
        </w:trPr>
        <w:tc>
          <w:tcPr>
            <w:tcW w:w="3119" w:type="dxa"/>
            <w:gridSpan w:val="2"/>
            <w:tcBorders>
              <w:top w:val="nil"/>
              <w:left w:val="nil"/>
              <w:bottom w:val="nil"/>
              <w:right w:val="nil"/>
            </w:tcBorders>
            <w:shd w:val="clear" w:color="000000" w:fill="F2F2F2"/>
            <w:noWrap/>
            <w:vAlign w:val="center"/>
            <w:hideMark/>
          </w:tcPr>
          <w:p w14:paraId="6971D718" w14:textId="77777777" w:rsidR="008E2634" w:rsidRPr="008E2634" w:rsidRDefault="008E2634" w:rsidP="00F63F19">
            <w:pPr>
              <w:pStyle w:val="Textocuadro"/>
              <w:rPr>
                <w:lang w:val="es-MX"/>
              </w:rPr>
            </w:pPr>
            <w:r w:rsidRPr="008E2634">
              <w:rPr>
                <w:lang w:val="es-MX"/>
              </w:rPr>
              <w:t>52 Petróleos Mexicanos</w:t>
            </w:r>
          </w:p>
        </w:tc>
        <w:tc>
          <w:tcPr>
            <w:tcW w:w="850" w:type="dxa"/>
            <w:tcBorders>
              <w:top w:val="nil"/>
              <w:left w:val="nil"/>
              <w:bottom w:val="nil"/>
              <w:right w:val="nil"/>
            </w:tcBorders>
            <w:shd w:val="clear" w:color="000000" w:fill="F2F2F2"/>
            <w:noWrap/>
            <w:vAlign w:val="center"/>
          </w:tcPr>
          <w:p w14:paraId="4F55B56B"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000000" w:fill="F2F2F2"/>
            <w:noWrap/>
            <w:vAlign w:val="center"/>
            <w:hideMark/>
          </w:tcPr>
          <w:p w14:paraId="261DB3D2" w14:textId="77777777" w:rsidR="008E2634" w:rsidRPr="008E2634" w:rsidRDefault="008E2634" w:rsidP="00F63F19">
            <w:pPr>
              <w:pStyle w:val="Textocuadrocentrado"/>
              <w:rPr>
                <w:lang w:val="es-MX"/>
              </w:rPr>
            </w:pPr>
            <w:r w:rsidRPr="008E2634">
              <w:rPr>
                <w:lang w:val="es-MX"/>
              </w:rPr>
              <w:t>27</w:t>
            </w:r>
          </w:p>
        </w:tc>
        <w:tc>
          <w:tcPr>
            <w:tcW w:w="1086" w:type="dxa"/>
            <w:tcBorders>
              <w:top w:val="nil"/>
              <w:left w:val="nil"/>
              <w:bottom w:val="nil"/>
              <w:right w:val="nil"/>
            </w:tcBorders>
            <w:shd w:val="clear" w:color="000000" w:fill="F2F2F2"/>
            <w:noWrap/>
            <w:vAlign w:val="center"/>
          </w:tcPr>
          <w:p w14:paraId="5C8852FC"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000000" w:fill="F2F2F2"/>
            <w:noWrap/>
            <w:vAlign w:val="center"/>
          </w:tcPr>
          <w:p w14:paraId="74E46343"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000000" w:fill="F2F2F2"/>
            <w:noWrap/>
            <w:vAlign w:val="center"/>
            <w:hideMark/>
          </w:tcPr>
          <w:p w14:paraId="78C0F9BF" w14:textId="77777777" w:rsidR="008E2634" w:rsidRPr="008E2634" w:rsidRDefault="008E2634" w:rsidP="00F63F19">
            <w:pPr>
              <w:pStyle w:val="Textocuadrocentrado"/>
              <w:rPr>
                <w:lang w:val="es-MX"/>
              </w:rPr>
            </w:pPr>
            <w:r w:rsidRPr="008E2634">
              <w:rPr>
                <w:lang w:val="es-MX"/>
              </w:rPr>
              <w:t>27</w:t>
            </w:r>
          </w:p>
        </w:tc>
        <w:tc>
          <w:tcPr>
            <w:tcW w:w="850" w:type="dxa"/>
            <w:tcBorders>
              <w:top w:val="nil"/>
              <w:left w:val="nil"/>
              <w:bottom w:val="nil"/>
              <w:right w:val="nil"/>
            </w:tcBorders>
            <w:shd w:val="clear" w:color="000000" w:fill="F2F2F2"/>
            <w:noWrap/>
            <w:vAlign w:val="center"/>
            <w:hideMark/>
          </w:tcPr>
          <w:p w14:paraId="1E3A10B2" w14:textId="77777777" w:rsidR="008E2634" w:rsidRPr="008E2634" w:rsidRDefault="008E2634" w:rsidP="00F63F19">
            <w:pPr>
              <w:pStyle w:val="Textocuadrocentrado"/>
              <w:rPr>
                <w:lang w:val="es-MX"/>
              </w:rPr>
            </w:pPr>
            <w:r w:rsidRPr="008E2634">
              <w:rPr>
                <w:lang w:val="es-MX"/>
              </w:rPr>
              <w:t>8</w:t>
            </w:r>
          </w:p>
        </w:tc>
      </w:tr>
      <w:tr w:rsidR="008E2634" w:rsidRPr="008E2634" w14:paraId="3C16C9ED" w14:textId="77777777" w:rsidTr="00104B3E">
        <w:trPr>
          <w:trHeight w:val="255"/>
          <w:jc w:val="center"/>
        </w:trPr>
        <w:tc>
          <w:tcPr>
            <w:tcW w:w="785" w:type="dxa"/>
            <w:tcBorders>
              <w:top w:val="nil"/>
              <w:left w:val="nil"/>
              <w:bottom w:val="nil"/>
              <w:right w:val="nil"/>
            </w:tcBorders>
            <w:shd w:val="clear" w:color="auto" w:fill="auto"/>
            <w:noWrap/>
            <w:vAlign w:val="center"/>
            <w:hideMark/>
          </w:tcPr>
          <w:p w14:paraId="5C008FFD" w14:textId="77777777" w:rsidR="008E2634" w:rsidRPr="008E2634" w:rsidRDefault="008E2634" w:rsidP="00F63F19">
            <w:pPr>
              <w:pStyle w:val="Textocuadro"/>
              <w:rPr>
                <w:lang w:val="es-MX"/>
              </w:rPr>
            </w:pPr>
          </w:p>
        </w:tc>
        <w:tc>
          <w:tcPr>
            <w:tcW w:w="2334" w:type="dxa"/>
            <w:tcBorders>
              <w:top w:val="nil"/>
              <w:left w:val="nil"/>
              <w:bottom w:val="nil"/>
              <w:right w:val="nil"/>
            </w:tcBorders>
            <w:shd w:val="clear" w:color="auto" w:fill="auto"/>
            <w:noWrap/>
            <w:vAlign w:val="center"/>
            <w:hideMark/>
          </w:tcPr>
          <w:p w14:paraId="1CA0B9E6" w14:textId="77777777" w:rsidR="008E2634" w:rsidRPr="008E2634" w:rsidRDefault="008E2634" w:rsidP="00F63F19">
            <w:pPr>
              <w:pStyle w:val="Textocuadro"/>
              <w:rPr>
                <w:lang w:val="es-MX"/>
              </w:rPr>
            </w:pPr>
            <w:r w:rsidRPr="008E2634">
              <w:rPr>
                <w:lang w:val="es-MX"/>
              </w:rPr>
              <w:t>PEMEX</w:t>
            </w:r>
          </w:p>
        </w:tc>
        <w:tc>
          <w:tcPr>
            <w:tcW w:w="850" w:type="dxa"/>
            <w:tcBorders>
              <w:top w:val="nil"/>
              <w:left w:val="nil"/>
              <w:bottom w:val="nil"/>
              <w:right w:val="nil"/>
            </w:tcBorders>
            <w:shd w:val="clear" w:color="auto" w:fill="auto"/>
            <w:noWrap/>
            <w:vAlign w:val="center"/>
          </w:tcPr>
          <w:p w14:paraId="5D086FFD" w14:textId="77777777" w:rsidR="008E2634" w:rsidRPr="008E2634" w:rsidRDefault="008E2634" w:rsidP="00F63F19">
            <w:pPr>
              <w:pStyle w:val="Textocuadrocentrado"/>
              <w:rPr>
                <w:lang w:val="es-MX"/>
              </w:rPr>
            </w:pPr>
          </w:p>
        </w:tc>
        <w:tc>
          <w:tcPr>
            <w:tcW w:w="1134" w:type="dxa"/>
            <w:tcBorders>
              <w:top w:val="nil"/>
              <w:left w:val="nil"/>
              <w:bottom w:val="nil"/>
              <w:right w:val="nil"/>
            </w:tcBorders>
            <w:shd w:val="clear" w:color="auto" w:fill="auto"/>
            <w:noWrap/>
            <w:vAlign w:val="center"/>
            <w:hideMark/>
          </w:tcPr>
          <w:p w14:paraId="27BD2909" w14:textId="77777777" w:rsidR="008E2634" w:rsidRPr="008E2634" w:rsidRDefault="008E2634" w:rsidP="00F63F19">
            <w:pPr>
              <w:pStyle w:val="Textocuadrocentrado"/>
              <w:rPr>
                <w:lang w:val="es-MX"/>
              </w:rPr>
            </w:pPr>
            <w:r w:rsidRPr="008E2634">
              <w:rPr>
                <w:lang w:val="es-MX"/>
              </w:rPr>
              <w:t>27</w:t>
            </w:r>
          </w:p>
        </w:tc>
        <w:tc>
          <w:tcPr>
            <w:tcW w:w="1086" w:type="dxa"/>
            <w:tcBorders>
              <w:top w:val="nil"/>
              <w:left w:val="nil"/>
              <w:bottom w:val="nil"/>
              <w:right w:val="nil"/>
            </w:tcBorders>
            <w:shd w:val="clear" w:color="auto" w:fill="auto"/>
            <w:noWrap/>
            <w:vAlign w:val="center"/>
          </w:tcPr>
          <w:p w14:paraId="1EDBF5DE" w14:textId="77777777" w:rsidR="008E2634" w:rsidRPr="008E2634" w:rsidRDefault="008E2634" w:rsidP="00F63F19">
            <w:pPr>
              <w:pStyle w:val="Textocuadrocentrado"/>
              <w:rPr>
                <w:lang w:val="es-MX"/>
              </w:rPr>
            </w:pPr>
          </w:p>
        </w:tc>
        <w:tc>
          <w:tcPr>
            <w:tcW w:w="1466" w:type="dxa"/>
            <w:tcBorders>
              <w:top w:val="nil"/>
              <w:left w:val="nil"/>
              <w:bottom w:val="nil"/>
              <w:right w:val="nil"/>
            </w:tcBorders>
            <w:shd w:val="clear" w:color="auto" w:fill="auto"/>
            <w:noWrap/>
            <w:vAlign w:val="center"/>
          </w:tcPr>
          <w:p w14:paraId="777416F1" w14:textId="77777777" w:rsidR="008E2634" w:rsidRPr="008E2634" w:rsidRDefault="008E2634" w:rsidP="00F63F19">
            <w:pPr>
              <w:pStyle w:val="Textocuadrocentrado"/>
              <w:rPr>
                <w:lang w:val="es-MX"/>
              </w:rPr>
            </w:pPr>
          </w:p>
        </w:tc>
        <w:tc>
          <w:tcPr>
            <w:tcW w:w="567" w:type="dxa"/>
            <w:tcBorders>
              <w:top w:val="nil"/>
              <w:left w:val="nil"/>
              <w:bottom w:val="nil"/>
              <w:right w:val="nil"/>
            </w:tcBorders>
            <w:shd w:val="clear" w:color="auto" w:fill="auto"/>
            <w:noWrap/>
            <w:vAlign w:val="center"/>
            <w:hideMark/>
          </w:tcPr>
          <w:p w14:paraId="3BA11ED3" w14:textId="77777777" w:rsidR="008E2634" w:rsidRPr="008E2634" w:rsidRDefault="008E2634" w:rsidP="00F63F19">
            <w:pPr>
              <w:pStyle w:val="Textocuadrocentrado"/>
              <w:rPr>
                <w:lang w:val="es-MX"/>
              </w:rPr>
            </w:pPr>
          </w:p>
        </w:tc>
        <w:tc>
          <w:tcPr>
            <w:tcW w:w="850" w:type="dxa"/>
            <w:tcBorders>
              <w:top w:val="nil"/>
              <w:left w:val="nil"/>
              <w:bottom w:val="nil"/>
              <w:right w:val="nil"/>
            </w:tcBorders>
            <w:shd w:val="clear" w:color="auto" w:fill="auto"/>
            <w:noWrap/>
            <w:vAlign w:val="center"/>
            <w:hideMark/>
          </w:tcPr>
          <w:p w14:paraId="2F28677C" w14:textId="77777777" w:rsidR="008E2634" w:rsidRPr="008E2634" w:rsidRDefault="008E2634" w:rsidP="00F63F19">
            <w:pPr>
              <w:pStyle w:val="Textocuadrocentrado"/>
              <w:rPr>
                <w:rFonts w:ascii="Times New Roman" w:hAnsi="Times New Roman"/>
                <w:sz w:val="20"/>
                <w:lang w:val="es-MX"/>
              </w:rPr>
            </w:pPr>
          </w:p>
        </w:tc>
      </w:tr>
      <w:tr w:rsidR="008E2634" w:rsidRPr="008E2634" w14:paraId="77E1213F" w14:textId="77777777" w:rsidTr="008E2634">
        <w:trPr>
          <w:trHeight w:val="255"/>
          <w:jc w:val="center"/>
        </w:trPr>
        <w:tc>
          <w:tcPr>
            <w:tcW w:w="3119" w:type="dxa"/>
            <w:gridSpan w:val="2"/>
            <w:tcBorders>
              <w:top w:val="nil"/>
              <w:left w:val="nil"/>
              <w:bottom w:val="single" w:sz="8" w:space="0" w:color="auto"/>
              <w:right w:val="nil"/>
            </w:tcBorders>
            <w:shd w:val="clear" w:color="000000" w:fill="D9D9D9"/>
            <w:noWrap/>
            <w:vAlign w:val="center"/>
            <w:hideMark/>
          </w:tcPr>
          <w:p w14:paraId="514D66AF" w14:textId="77777777" w:rsidR="008E2634" w:rsidRPr="008E2634" w:rsidRDefault="008E2634" w:rsidP="00F63F19">
            <w:pPr>
              <w:pStyle w:val="Textocuadro"/>
              <w:rPr>
                <w:rFonts w:ascii="Calibri" w:hAnsi="Calibri"/>
                <w:b/>
                <w:bCs/>
                <w:lang w:val="es-MX"/>
              </w:rPr>
            </w:pPr>
            <w:r w:rsidRPr="008E2634">
              <w:rPr>
                <w:rFonts w:ascii="Calibri" w:hAnsi="Calibri"/>
                <w:b/>
                <w:bCs/>
                <w:lang w:val="es-MX"/>
              </w:rPr>
              <w:t>Total</w:t>
            </w:r>
          </w:p>
        </w:tc>
        <w:tc>
          <w:tcPr>
            <w:tcW w:w="850" w:type="dxa"/>
            <w:tcBorders>
              <w:top w:val="nil"/>
              <w:left w:val="nil"/>
              <w:bottom w:val="nil"/>
              <w:right w:val="nil"/>
            </w:tcBorders>
            <w:shd w:val="clear" w:color="000000" w:fill="D9D9D9"/>
            <w:noWrap/>
            <w:vAlign w:val="center"/>
            <w:hideMark/>
          </w:tcPr>
          <w:p w14:paraId="21691C65" w14:textId="77777777" w:rsidR="008E2634" w:rsidRPr="008E2634" w:rsidRDefault="008E2634" w:rsidP="00F63F19">
            <w:pPr>
              <w:pStyle w:val="Textocuadrocentrado"/>
              <w:rPr>
                <w:lang w:val="es-MX"/>
              </w:rPr>
            </w:pPr>
            <w:r w:rsidRPr="008E2634">
              <w:rPr>
                <w:lang w:val="es-MX"/>
              </w:rPr>
              <w:t>199</w:t>
            </w:r>
          </w:p>
        </w:tc>
        <w:tc>
          <w:tcPr>
            <w:tcW w:w="1134" w:type="dxa"/>
            <w:tcBorders>
              <w:top w:val="nil"/>
              <w:left w:val="nil"/>
              <w:bottom w:val="nil"/>
              <w:right w:val="nil"/>
            </w:tcBorders>
            <w:shd w:val="clear" w:color="000000" w:fill="D9D9D9"/>
            <w:noWrap/>
            <w:vAlign w:val="center"/>
            <w:hideMark/>
          </w:tcPr>
          <w:p w14:paraId="587319D8" w14:textId="77777777" w:rsidR="008E2634" w:rsidRPr="008E2634" w:rsidRDefault="008E2634" w:rsidP="00F63F19">
            <w:pPr>
              <w:pStyle w:val="Textocuadrocentrado"/>
              <w:rPr>
                <w:lang w:val="es-MX"/>
              </w:rPr>
            </w:pPr>
            <w:r w:rsidRPr="008E2634">
              <w:rPr>
                <w:lang w:val="es-MX"/>
              </w:rPr>
              <w:t>129</w:t>
            </w:r>
          </w:p>
        </w:tc>
        <w:tc>
          <w:tcPr>
            <w:tcW w:w="1086" w:type="dxa"/>
            <w:tcBorders>
              <w:top w:val="nil"/>
              <w:left w:val="nil"/>
              <w:bottom w:val="nil"/>
              <w:right w:val="nil"/>
            </w:tcBorders>
            <w:shd w:val="clear" w:color="000000" w:fill="D9D9D9"/>
            <w:noWrap/>
            <w:vAlign w:val="center"/>
            <w:hideMark/>
          </w:tcPr>
          <w:p w14:paraId="52B3546D" w14:textId="77777777" w:rsidR="008E2634" w:rsidRPr="008E2634" w:rsidRDefault="008E2634" w:rsidP="00F63F19">
            <w:pPr>
              <w:pStyle w:val="Textocuadrocentrado"/>
              <w:rPr>
                <w:lang w:val="es-MX"/>
              </w:rPr>
            </w:pPr>
            <w:r w:rsidRPr="008E2634">
              <w:rPr>
                <w:lang w:val="es-MX"/>
              </w:rPr>
              <w:t>8</w:t>
            </w:r>
          </w:p>
        </w:tc>
        <w:tc>
          <w:tcPr>
            <w:tcW w:w="1466" w:type="dxa"/>
            <w:tcBorders>
              <w:top w:val="nil"/>
              <w:left w:val="nil"/>
              <w:bottom w:val="nil"/>
              <w:right w:val="nil"/>
            </w:tcBorders>
            <w:shd w:val="clear" w:color="000000" w:fill="D9D9D9"/>
            <w:noWrap/>
            <w:vAlign w:val="center"/>
            <w:hideMark/>
          </w:tcPr>
          <w:p w14:paraId="44BAB516" w14:textId="77777777" w:rsidR="008E2634" w:rsidRPr="008E2634" w:rsidRDefault="008E2634" w:rsidP="00F63F19">
            <w:pPr>
              <w:pStyle w:val="Textocuadrocentrado"/>
              <w:rPr>
                <w:lang w:val="es-MX"/>
              </w:rPr>
            </w:pPr>
            <w:r w:rsidRPr="008E2634">
              <w:rPr>
                <w:lang w:val="es-MX"/>
              </w:rPr>
              <w:t>1</w:t>
            </w:r>
          </w:p>
        </w:tc>
        <w:tc>
          <w:tcPr>
            <w:tcW w:w="567" w:type="dxa"/>
            <w:tcBorders>
              <w:top w:val="nil"/>
              <w:left w:val="nil"/>
              <w:bottom w:val="nil"/>
              <w:right w:val="nil"/>
            </w:tcBorders>
            <w:shd w:val="clear" w:color="000000" w:fill="D9D9D9"/>
            <w:noWrap/>
            <w:vAlign w:val="center"/>
            <w:hideMark/>
          </w:tcPr>
          <w:p w14:paraId="49C1DE84" w14:textId="77777777" w:rsidR="008E2634" w:rsidRPr="008E2634" w:rsidRDefault="008E2634" w:rsidP="00F63F19">
            <w:pPr>
              <w:pStyle w:val="Textocuadrocentrado"/>
              <w:rPr>
                <w:lang w:val="es-MX"/>
              </w:rPr>
            </w:pPr>
            <w:r w:rsidRPr="008E2634">
              <w:rPr>
                <w:lang w:val="es-MX"/>
              </w:rPr>
              <w:t>337</w:t>
            </w:r>
          </w:p>
        </w:tc>
        <w:tc>
          <w:tcPr>
            <w:tcW w:w="850" w:type="dxa"/>
            <w:tcBorders>
              <w:top w:val="nil"/>
              <w:left w:val="nil"/>
              <w:bottom w:val="nil"/>
              <w:right w:val="nil"/>
            </w:tcBorders>
            <w:shd w:val="clear" w:color="000000" w:fill="D9D9D9"/>
            <w:noWrap/>
            <w:vAlign w:val="center"/>
            <w:hideMark/>
          </w:tcPr>
          <w:p w14:paraId="2D823968" w14:textId="77777777" w:rsidR="008E2634" w:rsidRPr="008E2634" w:rsidRDefault="008E2634" w:rsidP="00F63F19">
            <w:pPr>
              <w:pStyle w:val="Textocuadrocentrado"/>
              <w:rPr>
                <w:lang w:val="es-MX"/>
              </w:rPr>
            </w:pPr>
            <w:r w:rsidRPr="008E2634">
              <w:rPr>
                <w:lang w:val="es-MX"/>
              </w:rPr>
              <w:t>100</w:t>
            </w:r>
          </w:p>
        </w:tc>
      </w:tr>
      <w:tr w:rsidR="008E2634" w:rsidRPr="008E2634" w14:paraId="38E413B6" w14:textId="77777777" w:rsidTr="008E2634">
        <w:trPr>
          <w:trHeight w:val="255"/>
          <w:jc w:val="center"/>
        </w:trPr>
        <w:tc>
          <w:tcPr>
            <w:tcW w:w="9072" w:type="dxa"/>
            <w:gridSpan w:val="8"/>
            <w:tcBorders>
              <w:top w:val="single" w:sz="8" w:space="0" w:color="auto"/>
              <w:left w:val="nil"/>
              <w:bottom w:val="nil"/>
              <w:right w:val="nil"/>
            </w:tcBorders>
            <w:shd w:val="clear" w:color="000000" w:fill="FFFFFF"/>
            <w:vAlign w:val="center"/>
            <w:hideMark/>
          </w:tcPr>
          <w:p w14:paraId="12C55F42" w14:textId="77777777" w:rsidR="008E2634" w:rsidRPr="008E2634" w:rsidRDefault="008E2634" w:rsidP="00F63F19">
            <w:pPr>
              <w:pStyle w:val="Textocuadro"/>
              <w:rPr>
                <w:lang w:val="es-MX"/>
              </w:rPr>
            </w:pPr>
            <w:r w:rsidRPr="008E2634">
              <w:rPr>
                <w:lang w:val="es-MX"/>
              </w:rPr>
              <w:t xml:space="preserve">Fuente: SHCP con Información proporcionada por las dependencias y entidades de la APF. </w:t>
            </w:r>
          </w:p>
        </w:tc>
      </w:tr>
    </w:tbl>
    <w:p w14:paraId="20D4F174" w14:textId="77777777" w:rsidR="008E4BB2" w:rsidRPr="008E4BB2" w:rsidRDefault="008E2634" w:rsidP="000345A1">
      <w:pPr>
        <w:pStyle w:val="Cdetexto"/>
        <w:rPr>
          <w:color w:val="FF0000"/>
          <w:lang w:val="es-MX"/>
        </w:rPr>
      </w:pPr>
      <w:r>
        <w:rPr>
          <w:lang w:val="es-MX"/>
        </w:rPr>
        <w:fldChar w:fldCharType="end"/>
      </w:r>
    </w:p>
    <w:p w14:paraId="243FBBCB" w14:textId="77777777" w:rsidR="008E4BB2" w:rsidRPr="008E4BB2" w:rsidRDefault="008E4BB2" w:rsidP="00C3795D">
      <w:pPr>
        <w:pStyle w:val="Cdetexto"/>
      </w:pPr>
      <w:r w:rsidRPr="008E4BB2">
        <w:t>Es importante destacar que la mayoría de los ASM se concentra en aspectos clasificados como específicos, que de acuerdo a lo establecido en el Mecanismo, son atendidos por la UR del Pp.</w:t>
      </w:r>
    </w:p>
    <w:p w14:paraId="3C142D9E" w14:textId="77777777" w:rsidR="008E4BB2" w:rsidRPr="008E4BB2" w:rsidRDefault="008E4BB2" w:rsidP="00C3795D">
      <w:pPr>
        <w:pStyle w:val="Cdetexto"/>
      </w:pPr>
      <w:r w:rsidRPr="008E4BB2">
        <w:t>Durante el tercer trimestre de 2017, 177 ASM (52.5%) han concluido su implementación, de los cuales 121 (68.4%) son del tipo específico, 55 (31.0%) del tipo institucional y uno (0.6%) del</w:t>
      </w:r>
      <w:r w:rsidR="00981F8D">
        <w:t xml:space="preserve"> </w:t>
      </w:r>
      <w:r w:rsidRPr="008E4BB2">
        <w:t xml:space="preserve">tipo Interinstitucional. </w:t>
      </w:r>
    </w:p>
    <w:p w14:paraId="6D26DC30" w14:textId="77777777" w:rsidR="008E4BB2" w:rsidRPr="008E4BB2" w:rsidRDefault="008E4BB2" w:rsidP="00C3795D">
      <w:pPr>
        <w:pStyle w:val="Cdetexto"/>
      </w:pPr>
      <w:r w:rsidRPr="008E4BB2">
        <w:t>Asimismo, 113 (33.6%) reportaron avances y continúan con el proceso de instrumentación y 47 ASM (13.9%) fueron reportados sin avances.</w:t>
      </w:r>
    </w:p>
    <w:p w14:paraId="06DA1CD2" w14:textId="77777777" w:rsidR="008E4BB2" w:rsidRPr="008E4BB2" w:rsidRDefault="008E4BB2" w:rsidP="008E4BB2">
      <w:pPr>
        <w:spacing w:after="0"/>
        <w:jc w:val="center"/>
        <w:rPr>
          <w:rFonts w:eastAsia="Times New Roman" w:cs="Arial"/>
          <w:szCs w:val="20"/>
          <w:lang w:val="es-ES"/>
        </w:rPr>
      </w:pPr>
      <w:r w:rsidRPr="008E4BB2">
        <w:rPr>
          <w:noProof/>
          <w:lang w:val="es-MX" w:eastAsia="es-MX"/>
        </w:rPr>
        <w:drawing>
          <wp:inline distT="0" distB="0" distL="0" distR="0" wp14:anchorId="3B778ACA" wp14:editId="74143DC6">
            <wp:extent cx="6276975" cy="2976563"/>
            <wp:effectExtent l="0" t="0" r="9525" b="1460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904FAB" w14:textId="77777777" w:rsidR="008E4BB2" w:rsidRPr="008E4BB2" w:rsidRDefault="008E4BB2" w:rsidP="008E4BB2">
      <w:pPr>
        <w:jc w:val="both"/>
        <w:rPr>
          <w:rFonts w:eastAsia="Times New Roman" w:cs="Arial"/>
          <w:szCs w:val="20"/>
          <w:lang w:val="es-ES"/>
        </w:rPr>
      </w:pPr>
    </w:p>
    <w:p w14:paraId="534D59D7" w14:textId="77777777" w:rsidR="008E4BB2" w:rsidRPr="008E4BB2" w:rsidRDefault="008E4BB2" w:rsidP="00C3795D">
      <w:pPr>
        <w:pStyle w:val="Cdetexto"/>
      </w:pPr>
      <w:r w:rsidRPr="008E4BB2">
        <w:t xml:space="preserve">De acuerdo al tipo de evaluación que dio origen a los ASM concluidos reportados en este trimestre, se identifican principalmente los siguientes tipos: Diseño con 143 (80.8%), Consistencia y Resultados con 22 (12.4%) y Procesos con 7 (4.0%) ASM suscritos. </w:t>
      </w:r>
    </w:p>
    <w:p w14:paraId="597C7DB9" w14:textId="77777777" w:rsidR="008E4BB2" w:rsidRPr="008E4BB2" w:rsidRDefault="008E4BB2" w:rsidP="008E4BB2">
      <w:pPr>
        <w:jc w:val="both"/>
        <w:rPr>
          <w:rFonts w:ascii="Cambria" w:hAnsi="Cambria"/>
          <w:sz w:val="20"/>
          <w:szCs w:val="20"/>
          <w:lang w:val="es-MX" w:eastAsia="es-MX"/>
        </w:rPr>
      </w:pPr>
      <w:r w:rsidRPr="008E4BB2">
        <w:rPr>
          <w:rFonts w:eastAsia="Times New Roman" w:cs="Arial"/>
          <w:szCs w:val="20"/>
          <w:lang w:val="es-ES"/>
        </w:rPr>
        <w:fldChar w:fldCharType="begin"/>
      </w:r>
      <w:r w:rsidRPr="008E4BB2">
        <w:rPr>
          <w:rFonts w:eastAsia="Times New Roman" w:cs="Arial"/>
          <w:szCs w:val="20"/>
          <w:lang w:val="es-ES"/>
        </w:rPr>
        <w:instrText xml:space="preserve"> LINK Excel.Sheet.12 "C:\\Users\\monica_amezcua\\Documents\\2016\\ASM 3ER TRIM 2016\\Base de Datos ASM_3er trim 2016.xlsx" graficos!F3C16:F13C20 \a \f 4 \h  \* MERGEFORMAT </w:instrText>
      </w:r>
      <w:r w:rsidRPr="008E4BB2">
        <w:rPr>
          <w:rFonts w:eastAsia="Times New Roman" w:cs="Arial"/>
          <w:szCs w:val="20"/>
          <w:lang w:val="es-ES"/>
        </w:rPr>
        <w:fldChar w:fldCharType="separate"/>
      </w:r>
    </w:p>
    <w:p w14:paraId="17EFFC46" w14:textId="77777777" w:rsidR="008E4BB2" w:rsidRPr="008E4BB2" w:rsidRDefault="008E4BB2" w:rsidP="008E4BB2">
      <w:pPr>
        <w:jc w:val="both"/>
        <w:rPr>
          <w:rFonts w:eastAsia="Times New Roman" w:cs="Arial"/>
          <w:szCs w:val="20"/>
          <w:lang w:val="es-ES"/>
        </w:rPr>
      </w:pPr>
      <w:r w:rsidRPr="008E4BB2">
        <w:rPr>
          <w:rFonts w:eastAsia="Times New Roman" w:cs="Arial"/>
          <w:szCs w:val="20"/>
          <w:lang w:val="es-ES"/>
        </w:rPr>
        <w:fldChar w:fldCharType="end"/>
      </w:r>
    </w:p>
    <w:tbl>
      <w:tblPr>
        <w:tblW w:w="4407" w:type="pct"/>
        <w:jc w:val="center"/>
        <w:tblLayout w:type="fixed"/>
        <w:tblCellMar>
          <w:left w:w="70" w:type="dxa"/>
          <w:right w:w="70" w:type="dxa"/>
        </w:tblCellMar>
        <w:tblLook w:val="04A0" w:firstRow="1" w:lastRow="0" w:firstColumn="1" w:lastColumn="0" w:noHBand="0" w:noVBand="1"/>
      </w:tblPr>
      <w:tblGrid>
        <w:gridCol w:w="2919"/>
        <w:gridCol w:w="768"/>
        <w:gridCol w:w="990"/>
        <w:gridCol w:w="1136"/>
        <w:gridCol w:w="1419"/>
        <w:gridCol w:w="566"/>
        <w:gridCol w:w="991"/>
      </w:tblGrid>
      <w:tr w:rsidR="008E4BB2" w:rsidRPr="008E4BB2" w14:paraId="621D8BF7" w14:textId="77777777" w:rsidTr="00C83CAD">
        <w:trPr>
          <w:trHeight w:val="300"/>
          <w:jc w:val="center"/>
        </w:trPr>
        <w:tc>
          <w:tcPr>
            <w:tcW w:w="5000" w:type="pct"/>
            <w:gridSpan w:val="7"/>
            <w:tcBorders>
              <w:top w:val="nil"/>
              <w:left w:val="nil"/>
              <w:bottom w:val="nil"/>
              <w:right w:val="nil"/>
            </w:tcBorders>
            <w:shd w:val="clear" w:color="000000" w:fill="EAF1DD"/>
            <w:noWrap/>
            <w:vAlign w:val="center"/>
            <w:hideMark/>
          </w:tcPr>
          <w:p w14:paraId="6CADC9A4" w14:textId="77777777" w:rsidR="008E4BB2" w:rsidRPr="008E4BB2" w:rsidRDefault="008E4BB2" w:rsidP="00724ABE">
            <w:pPr>
              <w:pStyle w:val="CABEZA"/>
            </w:pPr>
            <w:r w:rsidRPr="008E4BB2">
              <w:t xml:space="preserve">Tabla </w:t>
            </w:r>
            <w:r w:rsidR="00724ABE">
              <w:t>7</w:t>
            </w:r>
            <w:r w:rsidRPr="008E4BB2">
              <w:t>. Cantidad de ASM concluidos por tipo de evaluación al tercer trimestre de 2017</w:t>
            </w:r>
          </w:p>
        </w:tc>
      </w:tr>
      <w:tr w:rsidR="00C3795D" w:rsidRPr="008E4BB2" w14:paraId="233EAC3E" w14:textId="77777777" w:rsidTr="00C83CAD">
        <w:trPr>
          <w:trHeight w:val="315"/>
          <w:jc w:val="center"/>
        </w:trPr>
        <w:tc>
          <w:tcPr>
            <w:tcW w:w="1661" w:type="pct"/>
            <w:tcBorders>
              <w:top w:val="nil"/>
              <w:left w:val="nil"/>
              <w:bottom w:val="single" w:sz="8" w:space="0" w:color="auto"/>
              <w:right w:val="nil"/>
            </w:tcBorders>
            <w:shd w:val="clear" w:color="000000" w:fill="FFFFFF"/>
            <w:noWrap/>
            <w:vAlign w:val="center"/>
            <w:hideMark/>
          </w:tcPr>
          <w:p w14:paraId="228F7872" w14:textId="77777777" w:rsidR="008E4BB2" w:rsidRPr="008E4BB2" w:rsidRDefault="008E4BB2" w:rsidP="00C83CAD">
            <w:pPr>
              <w:pStyle w:val="Textocuadro"/>
            </w:pPr>
            <w:r w:rsidRPr="008E4BB2">
              <w:t>Tipo de evaluación (Fuente de información)</w:t>
            </w:r>
          </w:p>
        </w:tc>
        <w:tc>
          <w:tcPr>
            <w:tcW w:w="437" w:type="pct"/>
            <w:tcBorders>
              <w:top w:val="nil"/>
              <w:left w:val="nil"/>
              <w:bottom w:val="single" w:sz="8" w:space="0" w:color="auto"/>
              <w:right w:val="nil"/>
            </w:tcBorders>
            <w:shd w:val="clear" w:color="000000" w:fill="FFFFFF"/>
            <w:noWrap/>
            <w:vAlign w:val="center"/>
            <w:hideMark/>
          </w:tcPr>
          <w:p w14:paraId="750C6E99" w14:textId="77777777" w:rsidR="008E4BB2" w:rsidRPr="008E4BB2" w:rsidRDefault="008E4BB2" w:rsidP="00C83CAD">
            <w:pPr>
              <w:pStyle w:val="Textocuadrocentrado"/>
            </w:pPr>
            <w:r w:rsidRPr="008E4BB2">
              <w:t>Específicos</w:t>
            </w:r>
          </w:p>
        </w:tc>
        <w:tc>
          <w:tcPr>
            <w:tcW w:w="563" w:type="pct"/>
            <w:tcBorders>
              <w:top w:val="nil"/>
              <w:left w:val="nil"/>
              <w:bottom w:val="single" w:sz="8" w:space="0" w:color="auto"/>
              <w:right w:val="nil"/>
            </w:tcBorders>
            <w:shd w:val="clear" w:color="000000" w:fill="FFFFFF"/>
            <w:noWrap/>
            <w:vAlign w:val="center"/>
            <w:hideMark/>
          </w:tcPr>
          <w:p w14:paraId="78FBE4D5" w14:textId="77777777" w:rsidR="008E4BB2" w:rsidRPr="008E4BB2" w:rsidRDefault="008E4BB2" w:rsidP="00C83CAD">
            <w:pPr>
              <w:pStyle w:val="Textocuadrocentrado"/>
            </w:pPr>
            <w:r w:rsidRPr="008E4BB2">
              <w:t>Institucionales</w:t>
            </w:r>
          </w:p>
        </w:tc>
        <w:tc>
          <w:tcPr>
            <w:tcW w:w="646" w:type="pct"/>
            <w:tcBorders>
              <w:top w:val="nil"/>
              <w:left w:val="nil"/>
              <w:bottom w:val="single" w:sz="8" w:space="0" w:color="auto"/>
              <w:right w:val="nil"/>
            </w:tcBorders>
            <w:shd w:val="clear" w:color="000000" w:fill="FFFFFF"/>
            <w:noWrap/>
            <w:vAlign w:val="center"/>
            <w:hideMark/>
          </w:tcPr>
          <w:p w14:paraId="7286A5F4" w14:textId="77777777" w:rsidR="008E4BB2" w:rsidRPr="008E4BB2" w:rsidRDefault="008E4BB2" w:rsidP="00C83CAD">
            <w:pPr>
              <w:pStyle w:val="Textocuadrocentrado"/>
            </w:pPr>
            <w:r w:rsidRPr="008E4BB2">
              <w:t>Interinstitucional</w:t>
            </w:r>
          </w:p>
        </w:tc>
        <w:tc>
          <w:tcPr>
            <w:tcW w:w="807" w:type="pct"/>
            <w:tcBorders>
              <w:top w:val="nil"/>
              <w:left w:val="nil"/>
              <w:bottom w:val="single" w:sz="8" w:space="0" w:color="auto"/>
              <w:right w:val="nil"/>
            </w:tcBorders>
            <w:shd w:val="clear" w:color="000000" w:fill="FFFFFF"/>
            <w:noWrap/>
            <w:vAlign w:val="center"/>
            <w:hideMark/>
          </w:tcPr>
          <w:p w14:paraId="3299751B" w14:textId="77777777" w:rsidR="008E4BB2" w:rsidRPr="008E4BB2" w:rsidRDefault="008E4BB2" w:rsidP="00C83CAD">
            <w:pPr>
              <w:pStyle w:val="Textocuadrocentrado"/>
            </w:pPr>
            <w:r w:rsidRPr="008E4BB2">
              <w:t>Intergubernamental</w:t>
            </w:r>
          </w:p>
        </w:tc>
        <w:tc>
          <w:tcPr>
            <w:tcW w:w="322" w:type="pct"/>
            <w:tcBorders>
              <w:top w:val="nil"/>
              <w:left w:val="nil"/>
              <w:bottom w:val="single" w:sz="8" w:space="0" w:color="auto"/>
              <w:right w:val="nil"/>
            </w:tcBorders>
            <w:shd w:val="clear" w:color="000000" w:fill="FFFFFF"/>
            <w:noWrap/>
            <w:vAlign w:val="center"/>
            <w:hideMark/>
          </w:tcPr>
          <w:p w14:paraId="442E6333" w14:textId="77777777" w:rsidR="008E4BB2" w:rsidRPr="008E4BB2" w:rsidRDefault="008E4BB2" w:rsidP="00C83CAD">
            <w:pPr>
              <w:pStyle w:val="Textocuadrocentrado"/>
            </w:pPr>
            <w:r w:rsidRPr="008E4BB2">
              <w:t>Total</w:t>
            </w:r>
          </w:p>
        </w:tc>
        <w:tc>
          <w:tcPr>
            <w:tcW w:w="565" w:type="pct"/>
            <w:tcBorders>
              <w:top w:val="nil"/>
              <w:left w:val="nil"/>
              <w:bottom w:val="single" w:sz="8" w:space="0" w:color="auto"/>
              <w:right w:val="nil"/>
            </w:tcBorders>
            <w:shd w:val="clear" w:color="000000" w:fill="FFFFFF"/>
            <w:noWrap/>
            <w:vAlign w:val="center"/>
            <w:hideMark/>
          </w:tcPr>
          <w:p w14:paraId="42A085ED" w14:textId="77777777" w:rsidR="008E4BB2" w:rsidRPr="008E4BB2" w:rsidRDefault="008E4BB2" w:rsidP="00C83CAD">
            <w:pPr>
              <w:pStyle w:val="Textocuadrocentrado"/>
            </w:pPr>
            <w:r w:rsidRPr="008E4BB2">
              <w:t>% del Total</w:t>
            </w:r>
          </w:p>
        </w:tc>
      </w:tr>
      <w:tr w:rsidR="00C83CAD" w:rsidRPr="008E4BB2" w14:paraId="73BD48D7" w14:textId="77777777" w:rsidTr="00104B3E">
        <w:trPr>
          <w:trHeight w:val="300"/>
          <w:jc w:val="center"/>
        </w:trPr>
        <w:tc>
          <w:tcPr>
            <w:tcW w:w="1661" w:type="pct"/>
            <w:tcBorders>
              <w:top w:val="nil"/>
              <w:left w:val="nil"/>
              <w:bottom w:val="nil"/>
              <w:right w:val="nil"/>
            </w:tcBorders>
            <w:shd w:val="clear" w:color="000000" w:fill="FFFFFF"/>
            <w:noWrap/>
            <w:vAlign w:val="center"/>
            <w:hideMark/>
          </w:tcPr>
          <w:p w14:paraId="36628384" w14:textId="77777777" w:rsidR="008E4BB2" w:rsidRPr="008E4BB2" w:rsidRDefault="008E4BB2" w:rsidP="00C83CAD">
            <w:pPr>
              <w:pStyle w:val="Textocuadro"/>
              <w:rPr>
                <w:rFonts w:cs="Calibri"/>
                <w:color w:val="000000"/>
                <w:szCs w:val="12"/>
                <w:lang w:val="es-MX" w:eastAsia="es-MX"/>
              </w:rPr>
            </w:pPr>
            <w:r w:rsidRPr="008E4BB2">
              <w:rPr>
                <w:rFonts w:cs="Calibri"/>
                <w:color w:val="000000"/>
                <w:szCs w:val="12"/>
                <w:lang w:val="es-MX" w:eastAsia="es-MX"/>
              </w:rPr>
              <w:t>Evaluación Costo - Efectividad</w:t>
            </w:r>
          </w:p>
        </w:tc>
        <w:tc>
          <w:tcPr>
            <w:tcW w:w="437" w:type="pct"/>
            <w:tcBorders>
              <w:top w:val="nil"/>
              <w:left w:val="nil"/>
              <w:bottom w:val="nil"/>
              <w:right w:val="nil"/>
            </w:tcBorders>
            <w:shd w:val="clear" w:color="000000" w:fill="FFFFFF"/>
            <w:noWrap/>
            <w:vAlign w:val="center"/>
            <w:hideMark/>
          </w:tcPr>
          <w:p w14:paraId="7C5C333E"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3</w:t>
            </w:r>
          </w:p>
        </w:tc>
        <w:tc>
          <w:tcPr>
            <w:tcW w:w="563" w:type="pct"/>
            <w:tcBorders>
              <w:top w:val="nil"/>
              <w:left w:val="nil"/>
              <w:bottom w:val="nil"/>
              <w:right w:val="nil"/>
            </w:tcBorders>
            <w:shd w:val="clear" w:color="000000" w:fill="FFFFFF"/>
            <w:noWrap/>
            <w:vAlign w:val="center"/>
          </w:tcPr>
          <w:p w14:paraId="7826DEFC" w14:textId="77777777" w:rsidR="008E4BB2" w:rsidRPr="008E4BB2" w:rsidRDefault="008E4BB2" w:rsidP="00C83CAD">
            <w:pPr>
              <w:pStyle w:val="Textocuadrocentrado"/>
              <w:rPr>
                <w:rFonts w:cs="Calibri"/>
                <w:color w:val="000000"/>
                <w:szCs w:val="12"/>
                <w:lang w:val="es-MX" w:eastAsia="es-MX"/>
              </w:rPr>
            </w:pPr>
          </w:p>
        </w:tc>
        <w:tc>
          <w:tcPr>
            <w:tcW w:w="646" w:type="pct"/>
            <w:tcBorders>
              <w:top w:val="nil"/>
              <w:left w:val="nil"/>
              <w:bottom w:val="nil"/>
              <w:right w:val="nil"/>
            </w:tcBorders>
            <w:shd w:val="clear" w:color="000000" w:fill="FFFFFF"/>
            <w:noWrap/>
            <w:vAlign w:val="center"/>
          </w:tcPr>
          <w:p w14:paraId="0645675B" w14:textId="77777777" w:rsidR="008E4BB2" w:rsidRPr="008E4BB2" w:rsidRDefault="008E4BB2" w:rsidP="00C83CAD">
            <w:pPr>
              <w:pStyle w:val="Textocuadrocentrado"/>
              <w:rPr>
                <w:rFonts w:cs="Calibri"/>
                <w:color w:val="000000"/>
                <w:szCs w:val="12"/>
                <w:lang w:val="es-MX" w:eastAsia="es-MX"/>
              </w:rPr>
            </w:pPr>
          </w:p>
        </w:tc>
        <w:tc>
          <w:tcPr>
            <w:tcW w:w="807" w:type="pct"/>
            <w:tcBorders>
              <w:top w:val="nil"/>
              <w:left w:val="nil"/>
              <w:bottom w:val="nil"/>
              <w:right w:val="nil"/>
            </w:tcBorders>
            <w:shd w:val="clear" w:color="000000" w:fill="FFFFFF"/>
            <w:noWrap/>
            <w:vAlign w:val="center"/>
          </w:tcPr>
          <w:p w14:paraId="2F9AC0A3" w14:textId="77777777" w:rsidR="008E4BB2" w:rsidRPr="008E4BB2" w:rsidRDefault="008E4BB2" w:rsidP="00C83CAD">
            <w:pPr>
              <w:pStyle w:val="Textocuadrocentrado"/>
              <w:rPr>
                <w:rFonts w:cs="Calibri"/>
                <w:color w:val="000000"/>
                <w:szCs w:val="12"/>
                <w:lang w:val="es-MX" w:eastAsia="es-MX"/>
              </w:rPr>
            </w:pPr>
          </w:p>
        </w:tc>
        <w:tc>
          <w:tcPr>
            <w:tcW w:w="322" w:type="pct"/>
            <w:tcBorders>
              <w:top w:val="nil"/>
              <w:left w:val="nil"/>
              <w:bottom w:val="nil"/>
              <w:right w:val="nil"/>
            </w:tcBorders>
            <w:shd w:val="clear" w:color="000000" w:fill="FFFFFF"/>
            <w:noWrap/>
            <w:vAlign w:val="center"/>
            <w:hideMark/>
          </w:tcPr>
          <w:p w14:paraId="5EDCF7FE"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3</w:t>
            </w:r>
          </w:p>
        </w:tc>
        <w:tc>
          <w:tcPr>
            <w:tcW w:w="565" w:type="pct"/>
            <w:tcBorders>
              <w:top w:val="nil"/>
              <w:left w:val="nil"/>
              <w:bottom w:val="nil"/>
              <w:right w:val="nil"/>
            </w:tcBorders>
            <w:shd w:val="clear" w:color="000000" w:fill="FFFFFF"/>
            <w:noWrap/>
            <w:vAlign w:val="center"/>
            <w:hideMark/>
          </w:tcPr>
          <w:p w14:paraId="5E22AFC0" w14:textId="77777777" w:rsidR="008E4BB2" w:rsidRPr="008E4BB2" w:rsidRDefault="008E4BB2" w:rsidP="00C83CAD">
            <w:pPr>
              <w:pStyle w:val="Textocuadrocentrado"/>
              <w:rPr>
                <w:rFonts w:cs="Calibri"/>
                <w:color w:val="000000"/>
                <w:sz w:val="14"/>
                <w:szCs w:val="14"/>
                <w:lang w:val="es-MX" w:eastAsia="es-MX"/>
              </w:rPr>
            </w:pPr>
            <w:r w:rsidRPr="008E4BB2">
              <w:rPr>
                <w:rFonts w:cs="Calibri"/>
                <w:color w:val="000000"/>
                <w:sz w:val="14"/>
                <w:szCs w:val="14"/>
                <w:lang w:val="es-MX" w:eastAsia="es-MX"/>
              </w:rPr>
              <w:t>1.7</w:t>
            </w:r>
          </w:p>
        </w:tc>
      </w:tr>
      <w:tr w:rsidR="00C83CAD" w:rsidRPr="008E4BB2" w14:paraId="378253EF" w14:textId="77777777" w:rsidTr="00104B3E">
        <w:trPr>
          <w:trHeight w:val="300"/>
          <w:jc w:val="center"/>
        </w:trPr>
        <w:tc>
          <w:tcPr>
            <w:tcW w:w="1661" w:type="pct"/>
            <w:tcBorders>
              <w:top w:val="nil"/>
              <w:left w:val="nil"/>
              <w:bottom w:val="nil"/>
              <w:right w:val="nil"/>
            </w:tcBorders>
            <w:shd w:val="clear" w:color="000000" w:fill="FFFFFF"/>
            <w:noWrap/>
            <w:vAlign w:val="center"/>
            <w:hideMark/>
          </w:tcPr>
          <w:p w14:paraId="3FA0561E" w14:textId="77777777" w:rsidR="008E4BB2" w:rsidRPr="008E4BB2" w:rsidRDefault="008E4BB2" w:rsidP="00C83CAD">
            <w:pPr>
              <w:pStyle w:val="Textocuadro"/>
              <w:rPr>
                <w:rFonts w:cs="Calibri"/>
                <w:color w:val="000000"/>
                <w:szCs w:val="12"/>
                <w:lang w:val="es-MX" w:eastAsia="es-MX"/>
              </w:rPr>
            </w:pPr>
            <w:r w:rsidRPr="008E4BB2">
              <w:rPr>
                <w:rFonts w:cs="Calibri"/>
                <w:color w:val="000000"/>
                <w:szCs w:val="12"/>
                <w:lang w:val="es-MX" w:eastAsia="es-MX"/>
              </w:rPr>
              <w:t>Evaluación de Consistencia y Resultados</w:t>
            </w:r>
          </w:p>
        </w:tc>
        <w:tc>
          <w:tcPr>
            <w:tcW w:w="437" w:type="pct"/>
            <w:tcBorders>
              <w:top w:val="nil"/>
              <w:left w:val="nil"/>
              <w:bottom w:val="nil"/>
              <w:right w:val="nil"/>
            </w:tcBorders>
            <w:shd w:val="clear" w:color="000000" w:fill="FFFFFF"/>
            <w:noWrap/>
            <w:vAlign w:val="center"/>
            <w:hideMark/>
          </w:tcPr>
          <w:p w14:paraId="05149A0A"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15</w:t>
            </w:r>
          </w:p>
        </w:tc>
        <w:tc>
          <w:tcPr>
            <w:tcW w:w="563" w:type="pct"/>
            <w:tcBorders>
              <w:top w:val="nil"/>
              <w:left w:val="nil"/>
              <w:bottom w:val="nil"/>
              <w:right w:val="nil"/>
            </w:tcBorders>
            <w:shd w:val="clear" w:color="000000" w:fill="FFFFFF"/>
            <w:noWrap/>
            <w:vAlign w:val="center"/>
            <w:hideMark/>
          </w:tcPr>
          <w:p w14:paraId="02661CA5"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7</w:t>
            </w:r>
          </w:p>
        </w:tc>
        <w:tc>
          <w:tcPr>
            <w:tcW w:w="646" w:type="pct"/>
            <w:tcBorders>
              <w:top w:val="nil"/>
              <w:left w:val="nil"/>
              <w:bottom w:val="nil"/>
              <w:right w:val="nil"/>
            </w:tcBorders>
            <w:shd w:val="clear" w:color="000000" w:fill="FFFFFF"/>
            <w:noWrap/>
            <w:vAlign w:val="center"/>
          </w:tcPr>
          <w:p w14:paraId="2265A376" w14:textId="77777777" w:rsidR="008E4BB2" w:rsidRPr="008E4BB2" w:rsidRDefault="008E4BB2" w:rsidP="00C83CAD">
            <w:pPr>
              <w:pStyle w:val="Textocuadrocentrado"/>
              <w:rPr>
                <w:rFonts w:cs="Calibri"/>
                <w:color w:val="000000"/>
                <w:szCs w:val="12"/>
                <w:lang w:val="es-MX" w:eastAsia="es-MX"/>
              </w:rPr>
            </w:pPr>
          </w:p>
        </w:tc>
        <w:tc>
          <w:tcPr>
            <w:tcW w:w="807" w:type="pct"/>
            <w:tcBorders>
              <w:top w:val="nil"/>
              <w:left w:val="nil"/>
              <w:bottom w:val="nil"/>
              <w:right w:val="nil"/>
            </w:tcBorders>
            <w:shd w:val="clear" w:color="000000" w:fill="FFFFFF"/>
            <w:noWrap/>
            <w:vAlign w:val="center"/>
          </w:tcPr>
          <w:p w14:paraId="303C9E38" w14:textId="77777777" w:rsidR="008E4BB2" w:rsidRPr="008E4BB2" w:rsidRDefault="008E4BB2" w:rsidP="00C83CAD">
            <w:pPr>
              <w:pStyle w:val="Textocuadrocentrado"/>
              <w:rPr>
                <w:rFonts w:cs="Calibri"/>
                <w:color w:val="000000"/>
                <w:szCs w:val="12"/>
                <w:lang w:val="es-MX" w:eastAsia="es-MX"/>
              </w:rPr>
            </w:pPr>
          </w:p>
        </w:tc>
        <w:tc>
          <w:tcPr>
            <w:tcW w:w="322" w:type="pct"/>
            <w:tcBorders>
              <w:top w:val="nil"/>
              <w:left w:val="nil"/>
              <w:bottom w:val="nil"/>
              <w:right w:val="nil"/>
            </w:tcBorders>
            <w:shd w:val="clear" w:color="000000" w:fill="FFFFFF"/>
            <w:noWrap/>
            <w:vAlign w:val="center"/>
            <w:hideMark/>
          </w:tcPr>
          <w:p w14:paraId="208E853D"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22</w:t>
            </w:r>
          </w:p>
        </w:tc>
        <w:tc>
          <w:tcPr>
            <w:tcW w:w="565" w:type="pct"/>
            <w:tcBorders>
              <w:top w:val="nil"/>
              <w:left w:val="nil"/>
              <w:bottom w:val="nil"/>
              <w:right w:val="nil"/>
            </w:tcBorders>
            <w:shd w:val="clear" w:color="000000" w:fill="FFFFFF"/>
            <w:noWrap/>
            <w:vAlign w:val="center"/>
            <w:hideMark/>
          </w:tcPr>
          <w:p w14:paraId="169A4629" w14:textId="77777777" w:rsidR="008E4BB2" w:rsidRPr="008E4BB2" w:rsidRDefault="008E4BB2" w:rsidP="00C83CAD">
            <w:pPr>
              <w:pStyle w:val="Textocuadrocentrado"/>
              <w:rPr>
                <w:rFonts w:cs="Calibri"/>
                <w:color w:val="000000"/>
                <w:sz w:val="14"/>
                <w:szCs w:val="14"/>
                <w:lang w:val="es-MX" w:eastAsia="es-MX"/>
              </w:rPr>
            </w:pPr>
            <w:r w:rsidRPr="008E4BB2">
              <w:rPr>
                <w:rFonts w:cs="Calibri"/>
                <w:color w:val="000000"/>
                <w:sz w:val="14"/>
                <w:szCs w:val="14"/>
                <w:lang w:val="es-MX" w:eastAsia="es-MX"/>
              </w:rPr>
              <w:t>12.4</w:t>
            </w:r>
          </w:p>
        </w:tc>
      </w:tr>
      <w:tr w:rsidR="00C83CAD" w:rsidRPr="008E4BB2" w14:paraId="6C42390A" w14:textId="77777777" w:rsidTr="00104B3E">
        <w:trPr>
          <w:trHeight w:val="300"/>
          <w:jc w:val="center"/>
        </w:trPr>
        <w:tc>
          <w:tcPr>
            <w:tcW w:w="1661" w:type="pct"/>
            <w:tcBorders>
              <w:top w:val="nil"/>
              <w:left w:val="nil"/>
              <w:bottom w:val="nil"/>
              <w:right w:val="nil"/>
            </w:tcBorders>
            <w:shd w:val="clear" w:color="000000" w:fill="FFFFFF"/>
            <w:noWrap/>
            <w:vAlign w:val="center"/>
            <w:hideMark/>
          </w:tcPr>
          <w:p w14:paraId="1DDAC4C7" w14:textId="77777777" w:rsidR="008E4BB2" w:rsidRPr="008E4BB2" w:rsidRDefault="008E4BB2" w:rsidP="00C83CAD">
            <w:pPr>
              <w:pStyle w:val="Textocuadro"/>
              <w:rPr>
                <w:rFonts w:cs="Calibri"/>
                <w:color w:val="000000"/>
                <w:szCs w:val="12"/>
                <w:lang w:val="es-MX" w:eastAsia="es-MX"/>
              </w:rPr>
            </w:pPr>
            <w:r w:rsidRPr="008E4BB2">
              <w:rPr>
                <w:rFonts w:cs="Calibri"/>
                <w:color w:val="000000"/>
                <w:szCs w:val="12"/>
                <w:lang w:val="es-MX" w:eastAsia="es-MX"/>
              </w:rPr>
              <w:t>Evaluación de Diseño</w:t>
            </w:r>
          </w:p>
        </w:tc>
        <w:tc>
          <w:tcPr>
            <w:tcW w:w="437" w:type="pct"/>
            <w:tcBorders>
              <w:top w:val="nil"/>
              <w:left w:val="nil"/>
              <w:bottom w:val="nil"/>
              <w:right w:val="nil"/>
            </w:tcBorders>
            <w:shd w:val="clear" w:color="000000" w:fill="FFFFFF"/>
            <w:noWrap/>
            <w:vAlign w:val="center"/>
            <w:hideMark/>
          </w:tcPr>
          <w:p w14:paraId="6CBBCEAC"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96</w:t>
            </w:r>
          </w:p>
        </w:tc>
        <w:tc>
          <w:tcPr>
            <w:tcW w:w="563" w:type="pct"/>
            <w:tcBorders>
              <w:top w:val="nil"/>
              <w:left w:val="nil"/>
              <w:bottom w:val="nil"/>
              <w:right w:val="nil"/>
            </w:tcBorders>
            <w:shd w:val="clear" w:color="000000" w:fill="FFFFFF"/>
            <w:noWrap/>
            <w:vAlign w:val="center"/>
            <w:hideMark/>
          </w:tcPr>
          <w:p w14:paraId="7BF48827"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46</w:t>
            </w:r>
          </w:p>
        </w:tc>
        <w:tc>
          <w:tcPr>
            <w:tcW w:w="646" w:type="pct"/>
            <w:tcBorders>
              <w:top w:val="nil"/>
              <w:left w:val="nil"/>
              <w:bottom w:val="nil"/>
              <w:right w:val="nil"/>
            </w:tcBorders>
            <w:shd w:val="clear" w:color="000000" w:fill="FFFFFF"/>
            <w:noWrap/>
            <w:vAlign w:val="center"/>
            <w:hideMark/>
          </w:tcPr>
          <w:p w14:paraId="6F18411E"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1</w:t>
            </w:r>
          </w:p>
        </w:tc>
        <w:tc>
          <w:tcPr>
            <w:tcW w:w="807" w:type="pct"/>
            <w:tcBorders>
              <w:top w:val="nil"/>
              <w:left w:val="nil"/>
              <w:bottom w:val="nil"/>
              <w:right w:val="nil"/>
            </w:tcBorders>
            <w:shd w:val="clear" w:color="000000" w:fill="FFFFFF"/>
            <w:noWrap/>
            <w:vAlign w:val="center"/>
          </w:tcPr>
          <w:p w14:paraId="10870CF8" w14:textId="77777777" w:rsidR="008E4BB2" w:rsidRPr="008E4BB2" w:rsidRDefault="008E4BB2" w:rsidP="00C83CAD">
            <w:pPr>
              <w:pStyle w:val="Textocuadrocentrado"/>
              <w:rPr>
                <w:rFonts w:cs="Calibri"/>
                <w:color w:val="000000"/>
                <w:szCs w:val="12"/>
                <w:lang w:val="es-MX" w:eastAsia="es-MX"/>
              </w:rPr>
            </w:pPr>
          </w:p>
        </w:tc>
        <w:tc>
          <w:tcPr>
            <w:tcW w:w="322" w:type="pct"/>
            <w:tcBorders>
              <w:top w:val="nil"/>
              <w:left w:val="nil"/>
              <w:bottom w:val="nil"/>
              <w:right w:val="nil"/>
            </w:tcBorders>
            <w:shd w:val="clear" w:color="000000" w:fill="FFFFFF"/>
            <w:noWrap/>
            <w:vAlign w:val="center"/>
            <w:hideMark/>
          </w:tcPr>
          <w:p w14:paraId="28093D51"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143</w:t>
            </w:r>
          </w:p>
        </w:tc>
        <w:tc>
          <w:tcPr>
            <w:tcW w:w="565" w:type="pct"/>
            <w:tcBorders>
              <w:top w:val="nil"/>
              <w:left w:val="nil"/>
              <w:bottom w:val="nil"/>
              <w:right w:val="nil"/>
            </w:tcBorders>
            <w:shd w:val="clear" w:color="000000" w:fill="FFFFFF"/>
            <w:noWrap/>
            <w:vAlign w:val="center"/>
            <w:hideMark/>
          </w:tcPr>
          <w:p w14:paraId="05822140" w14:textId="77777777" w:rsidR="008E4BB2" w:rsidRPr="008E4BB2" w:rsidRDefault="008E4BB2" w:rsidP="00C83CAD">
            <w:pPr>
              <w:pStyle w:val="Textocuadrocentrado"/>
              <w:rPr>
                <w:rFonts w:cs="Calibri"/>
                <w:color w:val="000000"/>
                <w:sz w:val="14"/>
                <w:szCs w:val="14"/>
                <w:lang w:val="es-MX" w:eastAsia="es-MX"/>
              </w:rPr>
            </w:pPr>
            <w:r w:rsidRPr="008E4BB2">
              <w:rPr>
                <w:rFonts w:cs="Calibri"/>
                <w:color w:val="000000"/>
                <w:sz w:val="14"/>
                <w:szCs w:val="14"/>
                <w:lang w:val="es-MX" w:eastAsia="es-MX"/>
              </w:rPr>
              <w:t>80.8</w:t>
            </w:r>
          </w:p>
        </w:tc>
      </w:tr>
      <w:tr w:rsidR="00C83CAD" w:rsidRPr="008E4BB2" w14:paraId="42340F13" w14:textId="77777777" w:rsidTr="00104B3E">
        <w:trPr>
          <w:trHeight w:val="300"/>
          <w:jc w:val="center"/>
        </w:trPr>
        <w:tc>
          <w:tcPr>
            <w:tcW w:w="1661" w:type="pct"/>
            <w:tcBorders>
              <w:top w:val="nil"/>
              <w:left w:val="nil"/>
              <w:bottom w:val="nil"/>
              <w:right w:val="nil"/>
            </w:tcBorders>
            <w:shd w:val="clear" w:color="000000" w:fill="FFFFFF"/>
            <w:noWrap/>
            <w:vAlign w:val="center"/>
            <w:hideMark/>
          </w:tcPr>
          <w:p w14:paraId="43931597" w14:textId="77777777" w:rsidR="008E4BB2" w:rsidRPr="008E4BB2" w:rsidRDefault="008E4BB2" w:rsidP="00C83CAD">
            <w:pPr>
              <w:pStyle w:val="Textocuadro"/>
              <w:rPr>
                <w:rFonts w:cs="Calibri"/>
                <w:color w:val="000000"/>
                <w:szCs w:val="12"/>
                <w:lang w:val="es-MX" w:eastAsia="es-MX"/>
              </w:rPr>
            </w:pPr>
            <w:r w:rsidRPr="008E4BB2">
              <w:rPr>
                <w:rFonts w:cs="Calibri"/>
                <w:color w:val="000000"/>
                <w:szCs w:val="12"/>
                <w:lang w:val="es-MX" w:eastAsia="es-MX"/>
              </w:rPr>
              <w:t>Evaluación de Procesos</w:t>
            </w:r>
          </w:p>
        </w:tc>
        <w:tc>
          <w:tcPr>
            <w:tcW w:w="437" w:type="pct"/>
            <w:tcBorders>
              <w:top w:val="nil"/>
              <w:left w:val="nil"/>
              <w:bottom w:val="nil"/>
              <w:right w:val="nil"/>
            </w:tcBorders>
            <w:shd w:val="clear" w:color="000000" w:fill="FFFFFF"/>
            <w:noWrap/>
            <w:vAlign w:val="center"/>
            <w:hideMark/>
          </w:tcPr>
          <w:p w14:paraId="7CB01D7D"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5</w:t>
            </w:r>
          </w:p>
        </w:tc>
        <w:tc>
          <w:tcPr>
            <w:tcW w:w="563" w:type="pct"/>
            <w:tcBorders>
              <w:top w:val="nil"/>
              <w:left w:val="nil"/>
              <w:bottom w:val="nil"/>
              <w:right w:val="nil"/>
            </w:tcBorders>
            <w:shd w:val="clear" w:color="000000" w:fill="FFFFFF"/>
            <w:noWrap/>
            <w:vAlign w:val="center"/>
            <w:hideMark/>
          </w:tcPr>
          <w:p w14:paraId="0B684A3C"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2</w:t>
            </w:r>
          </w:p>
        </w:tc>
        <w:tc>
          <w:tcPr>
            <w:tcW w:w="646" w:type="pct"/>
            <w:tcBorders>
              <w:top w:val="nil"/>
              <w:left w:val="nil"/>
              <w:bottom w:val="nil"/>
              <w:right w:val="nil"/>
            </w:tcBorders>
            <w:shd w:val="clear" w:color="000000" w:fill="FFFFFF"/>
            <w:noWrap/>
            <w:vAlign w:val="center"/>
          </w:tcPr>
          <w:p w14:paraId="3AF4A328" w14:textId="77777777" w:rsidR="008E4BB2" w:rsidRPr="008E4BB2" w:rsidRDefault="008E4BB2" w:rsidP="00C83CAD">
            <w:pPr>
              <w:pStyle w:val="Textocuadrocentrado"/>
              <w:rPr>
                <w:rFonts w:cs="Calibri"/>
                <w:color w:val="000000"/>
                <w:szCs w:val="12"/>
                <w:lang w:val="es-MX" w:eastAsia="es-MX"/>
              </w:rPr>
            </w:pPr>
          </w:p>
        </w:tc>
        <w:tc>
          <w:tcPr>
            <w:tcW w:w="807" w:type="pct"/>
            <w:tcBorders>
              <w:top w:val="nil"/>
              <w:left w:val="nil"/>
              <w:bottom w:val="nil"/>
              <w:right w:val="nil"/>
            </w:tcBorders>
            <w:shd w:val="clear" w:color="000000" w:fill="FFFFFF"/>
            <w:noWrap/>
            <w:vAlign w:val="center"/>
          </w:tcPr>
          <w:p w14:paraId="56241AAF" w14:textId="77777777" w:rsidR="008E4BB2" w:rsidRPr="008E4BB2" w:rsidRDefault="008E4BB2" w:rsidP="00C83CAD">
            <w:pPr>
              <w:pStyle w:val="Textocuadrocentrado"/>
              <w:rPr>
                <w:rFonts w:cs="Calibri"/>
                <w:color w:val="000000"/>
                <w:szCs w:val="12"/>
                <w:lang w:val="es-MX" w:eastAsia="es-MX"/>
              </w:rPr>
            </w:pPr>
          </w:p>
        </w:tc>
        <w:tc>
          <w:tcPr>
            <w:tcW w:w="322" w:type="pct"/>
            <w:tcBorders>
              <w:top w:val="nil"/>
              <w:left w:val="nil"/>
              <w:bottom w:val="nil"/>
              <w:right w:val="nil"/>
            </w:tcBorders>
            <w:shd w:val="clear" w:color="000000" w:fill="FFFFFF"/>
            <w:noWrap/>
            <w:vAlign w:val="center"/>
            <w:hideMark/>
          </w:tcPr>
          <w:p w14:paraId="42208DA8"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7</w:t>
            </w:r>
          </w:p>
        </w:tc>
        <w:tc>
          <w:tcPr>
            <w:tcW w:w="565" w:type="pct"/>
            <w:tcBorders>
              <w:top w:val="nil"/>
              <w:left w:val="nil"/>
              <w:bottom w:val="nil"/>
              <w:right w:val="nil"/>
            </w:tcBorders>
            <w:shd w:val="clear" w:color="000000" w:fill="FFFFFF"/>
            <w:noWrap/>
            <w:vAlign w:val="center"/>
            <w:hideMark/>
          </w:tcPr>
          <w:p w14:paraId="75E736F3" w14:textId="77777777" w:rsidR="008E4BB2" w:rsidRPr="008E4BB2" w:rsidRDefault="008E4BB2" w:rsidP="00C83CAD">
            <w:pPr>
              <w:pStyle w:val="Textocuadrocentrado"/>
              <w:rPr>
                <w:rFonts w:cs="Calibri"/>
                <w:color w:val="000000"/>
                <w:sz w:val="14"/>
                <w:szCs w:val="14"/>
                <w:lang w:val="es-MX" w:eastAsia="es-MX"/>
              </w:rPr>
            </w:pPr>
            <w:r w:rsidRPr="008E4BB2">
              <w:rPr>
                <w:rFonts w:cs="Calibri"/>
                <w:color w:val="000000"/>
                <w:sz w:val="14"/>
                <w:szCs w:val="14"/>
                <w:lang w:val="es-MX" w:eastAsia="es-MX"/>
              </w:rPr>
              <w:t>4.0</w:t>
            </w:r>
          </w:p>
        </w:tc>
      </w:tr>
      <w:tr w:rsidR="00C83CAD" w:rsidRPr="008E4BB2" w14:paraId="7AAD8CFC" w14:textId="77777777" w:rsidTr="00104B3E">
        <w:trPr>
          <w:trHeight w:val="300"/>
          <w:jc w:val="center"/>
        </w:trPr>
        <w:tc>
          <w:tcPr>
            <w:tcW w:w="1661" w:type="pct"/>
            <w:tcBorders>
              <w:top w:val="nil"/>
              <w:left w:val="nil"/>
              <w:bottom w:val="nil"/>
              <w:right w:val="nil"/>
            </w:tcBorders>
            <w:shd w:val="clear" w:color="000000" w:fill="FFFFFF"/>
            <w:noWrap/>
            <w:vAlign w:val="center"/>
            <w:hideMark/>
          </w:tcPr>
          <w:p w14:paraId="62331D0C" w14:textId="77777777" w:rsidR="008E4BB2" w:rsidRPr="008E4BB2" w:rsidRDefault="008E4BB2" w:rsidP="00C83CAD">
            <w:pPr>
              <w:pStyle w:val="Textocuadro"/>
              <w:rPr>
                <w:rFonts w:cs="Calibri"/>
                <w:color w:val="000000"/>
                <w:szCs w:val="12"/>
                <w:lang w:val="es-MX" w:eastAsia="es-MX"/>
              </w:rPr>
            </w:pPr>
            <w:r w:rsidRPr="008E4BB2">
              <w:rPr>
                <w:rFonts w:cs="Calibri"/>
                <w:color w:val="000000"/>
                <w:szCs w:val="12"/>
                <w:lang w:val="es-MX" w:eastAsia="es-MX"/>
              </w:rPr>
              <w:t>Evaluación Específica</w:t>
            </w:r>
          </w:p>
        </w:tc>
        <w:tc>
          <w:tcPr>
            <w:tcW w:w="437" w:type="pct"/>
            <w:tcBorders>
              <w:top w:val="nil"/>
              <w:left w:val="nil"/>
              <w:bottom w:val="nil"/>
              <w:right w:val="nil"/>
            </w:tcBorders>
            <w:shd w:val="clear" w:color="000000" w:fill="FFFFFF"/>
            <w:noWrap/>
            <w:vAlign w:val="center"/>
            <w:hideMark/>
          </w:tcPr>
          <w:p w14:paraId="5DEE4AB2"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2</w:t>
            </w:r>
          </w:p>
        </w:tc>
        <w:tc>
          <w:tcPr>
            <w:tcW w:w="563" w:type="pct"/>
            <w:tcBorders>
              <w:top w:val="nil"/>
              <w:left w:val="nil"/>
              <w:bottom w:val="nil"/>
              <w:right w:val="nil"/>
            </w:tcBorders>
            <w:shd w:val="clear" w:color="000000" w:fill="FFFFFF"/>
            <w:noWrap/>
            <w:vAlign w:val="center"/>
            <w:hideMark/>
          </w:tcPr>
          <w:p w14:paraId="19B479BD" w14:textId="77777777" w:rsidR="008E4BB2" w:rsidRPr="008E4BB2" w:rsidRDefault="008E4BB2" w:rsidP="00C83CAD">
            <w:pPr>
              <w:pStyle w:val="Textocuadrocentrado"/>
              <w:rPr>
                <w:rFonts w:cs="Calibri"/>
                <w:color w:val="000000"/>
                <w:szCs w:val="12"/>
                <w:lang w:val="es-MX" w:eastAsia="es-MX"/>
              </w:rPr>
            </w:pPr>
          </w:p>
        </w:tc>
        <w:tc>
          <w:tcPr>
            <w:tcW w:w="646" w:type="pct"/>
            <w:tcBorders>
              <w:top w:val="nil"/>
              <w:left w:val="nil"/>
              <w:bottom w:val="nil"/>
              <w:right w:val="nil"/>
            </w:tcBorders>
            <w:shd w:val="clear" w:color="000000" w:fill="FFFFFF"/>
            <w:noWrap/>
            <w:vAlign w:val="center"/>
          </w:tcPr>
          <w:p w14:paraId="3BAF10CA" w14:textId="77777777" w:rsidR="008E4BB2" w:rsidRPr="008E4BB2" w:rsidRDefault="008E4BB2" w:rsidP="00C83CAD">
            <w:pPr>
              <w:pStyle w:val="Textocuadrocentrado"/>
              <w:rPr>
                <w:rFonts w:cs="Calibri"/>
                <w:color w:val="000000"/>
                <w:szCs w:val="12"/>
                <w:lang w:val="es-MX" w:eastAsia="es-MX"/>
              </w:rPr>
            </w:pPr>
          </w:p>
        </w:tc>
        <w:tc>
          <w:tcPr>
            <w:tcW w:w="807" w:type="pct"/>
            <w:tcBorders>
              <w:top w:val="nil"/>
              <w:left w:val="nil"/>
              <w:bottom w:val="nil"/>
              <w:right w:val="nil"/>
            </w:tcBorders>
            <w:shd w:val="clear" w:color="000000" w:fill="FFFFFF"/>
            <w:noWrap/>
            <w:vAlign w:val="center"/>
          </w:tcPr>
          <w:p w14:paraId="4623FA03" w14:textId="77777777" w:rsidR="008E4BB2" w:rsidRPr="008E4BB2" w:rsidRDefault="008E4BB2" w:rsidP="00C83CAD">
            <w:pPr>
              <w:pStyle w:val="Textocuadrocentrado"/>
              <w:rPr>
                <w:rFonts w:cs="Calibri"/>
                <w:color w:val="000000"/>
                <w:szCs w:val="12"/>
                <w:lang w:val="es-MX" w:eastAsia="es-MX"/>
              </w:rPr>
            </w:pPr>
          </w:p>
        </w:tc>
        <w:tc>
          <w:tcPr>
            <w:tcW w:w="322" w:type="pct"/>
            <w:tcBorders>
              <w:top w:val="nil"/>
              <w:left w:val="nil"/>
              <w:bottom w:val="nil"/>
              <w:right w:val="nil"/>
            </w:tcBorders>
            <w:shd w:val="clear" w:color="000000" w:fill="FFFFFF"/>
            <w:noWrap/>
            <w:vAlign w:val="center"/>
            <w:hideMark/>
          </w:tcPr>
          <w:p w14:paraId="6D3B1CC1" w14:textId="77777777" w:rsidR="008E4BB2" w:rsidRPr="008E4BB2" w:rsidRDefault="008E4BB2" w:rsidP="00C83CAD">
            <w:pPr>
              <w:pStyle w:val="Textocuadrocentrado"/>
              <w:rPr>
                <w:rFonts w:cs="Calibri"/>
                <w:color w:val="000000"/>
                <w:szCs w:val="12"/>
                <w:lang w:val="es-MX" w:eastAsia="es-MX"/>
              </w:rPr>
            </w:pPr>
            <w:r w:rsidRPr="008E4BB2">
              <w:rPr>
                <w:rFonts w:cs="Calibri"/>
                <w:color w:val="000000"/>
                <w:szCs w:val="12"/>
                <w:lang w:val="es-MX" w:eastAsia="es-MX"/>
              </w:rPr>
              <w:t>2</w:t>
            </w:r>
          </w:p>
        </w:tc>
        <w:tc>
          <w:tcPr>
            <w:tcW w:w="565" w:type="pct"/>
            <w:tcBorders>
              <w:top w:val="nil"/>
              <w:left w:val="nil"/>
              <w:bottom w:val="nil"/>
              <w:right w:val="nil"/>
            </w:tcBorders>
            <w:shd w:val="clear" w:color="000000" w:fill="FFFFFF"/>
            <w:noWrap/>
            <w:vAlign w:val="center"/>
            <w:hideMark/>
          </w:tcPr>
          <w:p w14:paraId="0FCB05E3" w14:textId="77777777" w:rsidR="008E4BB2" w:rsidRPr="008E4BB2" w:rsidRDefault="008E4BB2" w:rsidP="00C83CAD">
            <w:pPr>
              <w:pStyle w:val="Textocuadrocentrado"/>
              <w:rPr>
                <w:rFonts w:cs="Calibri"/>
                <w:color w:val="000000"/>
                <w:sz w:val="14"/>
                <w:szCs w:val="14"/>
                <w:lang w:val="es-MX" w:eastAsia="es-MX"/>
              </w:rPr>
            </w:pPr>
            <w:r w:rsidRPr="008E4BB2">
              <w:rPr>
                <w:rFonts w:cs="Calibri"/>
                <w:color w:val="000000"/>
                <w:sz w:val="14"/>
                <w:szCs w:val="14"/>
                <w:lang w:val="es-MX" w:eastAsia="es-MX"/>
              </w:rPr>
              <w:t>1.1</w:t>
            </w:r>
          </w:p>
        </w:tc>
      </w:tr>
      <w:tr w:rsidR="00C83CAD" w:rsidRPr="008E4BB2" w14:paraId="3780F7FB" w14:textId="77777777" w:rsidTr="00104B3E">
        <w:trPr>
          <w:trHeight w:val="300"/>
          <w:jc w:val="center"/>
        </w:trPr>
        <w:tc>
          <w:tcPr>
            <w:tcW w:w="1661" w:type="pct"/>
            <w:tcBorders>
              <w:top w:val="nil"/>
              <w:left w:val="nil"/>
              <w:bottom w:val="nil"/>
              <w:right w:val="nil"/>
            </w:tcBorders>
            <w:shd w:val="clear" w:color="000000" w:fill="FFFFFF"/>
            <w:noWrap/>
            <w:vAlign w:val="center"/>
            <w:hideMark/>
          </w:tcPr>
          <w:p w14:paraId="6F06903D" w14:textId="77777777" w:rsidR="008E4BB2" w:rsidRPr="008E4BB2" w:rsidRDefault="008E4BB2" w:rsidP="00C83CAD">
            <w:pPr>
              <w:pStyle w:val="Textocuadronegritacentrado"/>
              <w:jc w:val="left"/>
            </w:pPr>
            <w:r w:rsidRPr="008E4BB2">
              <w:t>Total</w:t>
            </w:r>
          </w:p>
        </w:tc>
        <w:tc>
          <w:tcPr>
            <w:tcW w:w="437" w:type="pct"/>
            <w:tcBorders>
              <w:top w:val="nil"/>
              <w:left w:val="nil"/>
              <w:bottom w:val="nil"/>
              <w:right w:val="nil"/>
            </w:tcBorders>
            <w:shd w:val="clear" w:color="000000" w:fill="FFFFFF"/>
            <w:noWrap/>
            <w:vAlign w:val="center"/>
            <w:hideMark/>
          </w:tcPr>
          <w:p w14:paraId="69D85531" w14:textId="77777777" w:rsidR="008E4BB2" w:rsidRPr="008E4BB2" w:rsidRDefault="008E4BB2" w:rsidP="00C83CAD">
            <w:pPr>
              <w:pStyle w:val="Textocuadronegritacentrado"/>
              <w:rPr>
                <w:szCs w:val="12"/>
              </w:rPr>
            </w:pPr>
            <w:r w:rsidRPr="008E4BB2">
              <w:rPr>
                <w:szCs w:val="12"/>
              </w:rPr>
              <w:t>121</w:t>
            </w:r>
          </w:p>
        </w:tc>
        <w:tc>
          <w:tcPr>
            <w:tcW w:w="563" w:type="pct"/>
            <w:tcBorders>
              <w:top w:val="nil"/>
              <w:left w:val="nil"/>
              <w:bottom w:val="nil"/>
              <w:right w:val="nil"/>
            </w:tcBorders>
            <w:shd w:val="clear" w:color="000000" w:fill="FFFFFF"/>
            <w:noWrap/>
            <w:vAlign w:val="center"/>
            <w:hideMark/>
          </w:tcPr>
          <w:p w14:paraId="2B491B55" w14:textId="77777777" w:rsidR="008E4BB2" w:rsidRPr="008E4BB2" w:rsidRDefault="008E4BB2" w:rsidP="00C83CAD">
            <w:pPr>
              <w:pStyle w:val="Textocuadronegritacentrado"/>
              <w:rPr>
                <w:szCs w:val="12"/>
              </w:rPr>
            </w:pPr>
            <w:r w:rsidRPr="008E4BB2">
              <w:rPr>
                <w:szCs w:val="12"/>
              </w:rPr>
              <w:t>55</w:t>
            </w:r>
          </w:p>
        </w:tc>
        <w:tc>
          <w:tcPr>
            <w:tcW w:w="646" w:type="pct"/>
            <w:tcBorders>
              <w:top w:val="nil"/>
              <w:left w:val="nil"/>
              <w:bottom w:val="nil"/>
              <w:right w:val="nil"/>
            </w:tcBorders>
            <w:shd w:val="clear" w:color="000000" w:fill="FFFFFF"/>
            <w:noWrap/>
            <w:vAlign w:val="center"/>
            <w:hideMark/>
          </w:tcPr>
          <w:p w14:paraId="2EAA6040" w14:textId="77777777" w:rsidR="008E4BB2" w:rsidRPr="008E4BB2" w:rsidRDefault="008E4BB2" w:rsidP="00C83CAD">
            <w:pPr>
              <w:pStyle w:val="Textocuadronegritacentrado"/>
              <w:rPr>
                <w:szCs w:val="12"/>
              </w:rPr>
            </w:pPr>
            <w:r w:rsidRPr="008E4BB2">
              <w:rPr>
                <w:szCs w:val="12"/>
              </w:rPr>
              <w:t>1</w:t>
            </w:r>
          </w:p>
        </w:tc>
        <w:tc>
          <w:tcPr>
            <w:tcW w:w="807" w:type="pct"/>
            <w:tcBorders>
              <w:top w:val="nil"/>
              <w:left w:val="nil"/>
              <w:bottom w:val="nil"/>
              <w:right w:val="nil"/>
            </w:tcBorders>
            <w:shd w:val="clear" w:color="000000" w:fill="FFFFFF"/>
            <w:noWrap/>
            <w:vAlign w:val="center"/>
          </w:tcPr>
          <w:p w14:paraId="593B3EF5" w14:textId="77777777" w:rsidR="008E4BB2" w:rsidRPr="008E4BB2" w:rsidRDefault="008E4BB2" w:rsidP="00C83CAD">
            <w:pPr>
              <w:pStyle w:val="Textocuadronegritacentrado"/>
              <w:rPr>
                <w:szCs w:val="12"/>
              </w:rPr>
            </w:pPr>
          </w:p>
        </w:tc>
        <w:tc>
          <w:tcPr>
            <w:tcW w:w="322" w:type="pct"/>
            <w:tcBorders>
              <w:top w:val="nil"/>
              <w:left w:val="nil"/>
              <w:bottom w:val="nil"/>
              <w:right w:val="nil"/>
            </w:tcBorders>
            <w:shd w:val="clear" w:color="000000" w:fill="FFFFFF"/>
            <w:noWrap/>
            <w:vAlign w:val="center"/>
            <w:hideMark/>
          </w:tcPr>
          <w:p w14:paraId="50EB1053" w14:textId="77777777" w:rsidR="008E4BB2" w:rsidRPr="008E4BB2" w:rsidRDefault="008E4BB2" w:rsidP="00C83CAD">
            <w:pPr>
              <w:pStyle w:val="Textocuadronegritacentrado"/>
              <w:rPr>
                <w:szCs w:val="12"/>
              </w:rPr>
            </w:pPr>
            <w:r w:rsidRPr="008E4BB2">
              <w:rPr>
                <w:szCs w:val="12"/>
              </w:rPr>
              <w:t>177</w:t>
            </w:r>
          </w:p>
        </w:tc>
        <w:tc>
          <w:tcPr>
            <w:tcW w:w="565" w:type="pct"/>
            <w:tcBorders>
              <w:top w:val="nil"/>
              <w:left w:val="nil"/>
              <w:bottom w:val="nil"/>
              <w:right w:val="nil"/>
            </w:tcBorders>
            <w:shd w:val="clear" w:color="000000" w:fill="FFFFFF"/>
            <w:noWrap/>
            <w:vAlign w:val="center"/>
            <w:hideMark/>
          </w:tcPr>
          <w:p w14:paraId="64DE1964" w14:textId="77777777" w:rsidR="008E4BB2" w:rsidRPr="008E4BB2" w:rsidRDefault="008E4BB2" w:rsidP="00C83CAD">
            <w:pPr>
              <w:pStyle w:val="Textocuadronegritacentrado"/>
            </w:pPr>
            <w:r w:rsidRPr="008E4BB2">
              <w:t>100.0</w:t>
            </w:r>
          </w:p>
        </w:tc>
      </w:tr>
      <w:tr w:rsidR="00C83CAD" w:rsidRPr="008E4BB2" w14:paraId="598B71F8" w14:textId="77777777" w:rsidTr="00C83CAD">
        <w:trPr>
          <w:trHeight w:val="315"/>
          <w:jc w:val="center"/>
        </w:trPr>
        <w:tc>
          <w:tcPr>
            <w:tcW w:w="1661" w:type="pct"/>
            <w:tcBorders>
              <w:top w:val="nil"/>
              <w:left w:val="nil"/>
              <w:bottom w:val="single" w:sz="12" w:space="0" w:color="auto"/>
              <w:right w:val="nil"/>
            </w:tcBorders>
            <w:shd w:val="clear" w:color="000000" w:fill="FFFFFF"/>
            <w:noWrap/>
            <w:vAlign w:val="center"/>
            <w:hideMark/>
          </w:tcPr>
          <w:p w14:paraId="69B62C2D" w14:textId="77777777" w:rsidR="008E4BB2" w:rsidRPr="008E4BB2" w:rsidRDefault="008E4BB2" w:rsidP="00C83CAD">
            <w:pPr>
              <w:pStyle w:val="Textocuadronegritacentrado"/>
              <w:jc w:val="left"/>
              <w:rPr>
                <w:szCs w:val="12"/>
              </w:rPr>
            </w:pPr>
            <w:r w:rsidRPr="008E4BB2">
              <w:rPr>
                <w:szCs w:val="12"/>
              </w:rPr>
              <w:t>% del Total</w:t>
            </w:r>
          </w:p>
        </w:tc>
        <w:tc>
          <w:tcPr>
            <w:tcW w:w="437" w:type="pct"/>
            <w:tcBorders>
              <w:top w:val="nil"/>
              <w:left w:val="nil"/>
              <w:bottom w:val="single" w:sz="12" w:space="0" w:color="auto"/>
              <w:right w:val="nil"/>
            </w:tcBorders>
            <w:shd w:val="clear" w:color="000000" w:fill="FFFFFF"/>
            <w:noWrap/>
            <w:vAlign w:val="center"/>
            <w:hideMark/>
          </w:tcPr>
          <w:p w14:paraId="0CC9ABF1" w14:textId="77777777" w:rsidR="008E4BB2" w:rsidRPr="008E4BB2" w:rsidRDefault="008E4BB2" w:rsidP="00C83CAD">
            <w:pPr>
              <w:pStyle w:val="Textocuadronegritacentrado"/>
              <w:rPr>
                <w:szCs w:val="12"/>
              </w:rPr>
            </w:pPr>
            <w:r w:rsidRPr="008E4BB2">
              <w:rPr>
                <w:szCs w:val="12"/>
              </w:rPr>
              <w:t>68.4</w:t>
            </w:r>
          </w:p>
        </w:tc>
        <w:tc>
          <w:tcPr>
            <w:tcW w:w="563" w:type="pct"/>
            <w:tcBorders>
              <w:top w:val="nil"/>
              <w:left w:val="nil"/>
              <w:bottom w:val="single" w:sz="12" w:space="0" w:color="auto"/>
              <w:right w:val="nil"/>
            </w:tcBorders>
            <w:shd w:val="clear" w:color="000000" w:fill="FFFFFF"/>
            <w:noWrap/>
            <w:vAlign w:val="center"/>
            <w:hideMark/>
          </w:tcPr>
          <w:p w14:paraId="2FD5FE1D" w14:textId="77777777" w:rsidR="008E4BB2" w:rsidRPr="008E4BB2" w:rsidRDefault="008E4BB2" w:rsidP="00C83CAD">
            <w:pPr>
              <w:pStyle w:val="Textocuadronegritacentrado"/>
              <w:rPr>
                <w:szCs w:val="12"/>
              </w:rPr>
            </w:pPr>
            <w:r w:rsidRPr="008E4BB2">
              <w:rPr>
                <w:szCs w:val="12"/>
              </w:rPr>
              <w:t>31.1</w:t>
            </w:r>
          </w:p>
        </w:tc>
        <w:tc>
          <w:tcPr>
            <w:tcW w:w="646" w:type="pct"/>
            <w:tcBorders>
              <w:top w:val="nil"/>
              <w:left w:val="nil"/>
              <w:bottom w:val="single" w:sz="12" w:space="0" w:color="auto"/>
              <w:right w:val="nil"/>
            </w:tcBorders>
            <w:shd w:val="clear" w:color="000000" w:fill="FFFFFF"/>
            <w:noWrap/>
            <w:vAlign w:val="center"/>
            <w:hideMark/>
          </w:tcPr>
          <w:p w14:paraId="3F8275E7" w14:textId="77777777" w:rsidR="008E4BB2" w:rsidRPr="008E4BB2" w:rsidRDefault="008E4BB2" w:rsidP="00C83CAD">
            <w:pPr>
              <w:pStyle w:val="Textocuadronegritacentrado"/>
              <w:rPr>
                <w:szCs w:val="12"/>
              </w:rPr>
            </w:pPr>
            <w:r w:rsidRPr="008E4BB2">
              <w:rPr>
                <w:szCs w:val="12"/>
              </w:rPr>
              <w:t>0.6</w:t>
            </w:r>
          </w:p>
        </w:tc>
        <w:tc>
          <w:tcPr>
            <w:tcW w:w="807" w:type="pct"/>
            <w:tcBorders>
              <w:top w:val="nil"/>
              <w:left w:val="nil"/>
              <w:bottom w:val="single" w:sz="12" w:space="0" w:color="auto"/>
              <w:right w:val="nil"/>
            </w:tcBorders>
            <w:shd w:val="clear" w:color="000000" w:fill="FFFFFF"/>
            <w:noWrap/>
            <w:vAlign w:val="center"/>
            <w:hideMark/>
          </w:tcPr>
          <w:p w14:paraId="0AF1F0D1" w14:textId="77777777" w:rsidR="008E4BB2" w:rsidRPr="008E4BB2" w:rsidRDefault="008E4BB2" w:rsidP="00C83CAD">
            <w:pPr>
              <w:pStyle w:val="Textocuadronegritacentrado"/>
              <w:rPr>
                <w:szCs w:val="12"/>
              </w:rPr>
            </w:pPr>
            <w:r w:rsidRPr="008E4BB2">
              <w:rPr>
                <w:szCs w:val="12"/>
              </w:rPr>
              <w:t>0.0</w:t>
            </w:r>
          </w:p>
        </w:tc>
        <w:tc>
          <w:tcPr>
            <w:tcW w:w="322" w:type="pct"/>
            <w:tcBorders>
              <w:top w:val="nil"/>
              <w:left w:val="nil"/>
              <w:bottom w:val="single" w:sz="12" w:space="0" w:color="auto"/>
              <w:right w:val="nil"/>
            </w:tcBorders>
            <w:shd w:val="clear" w:color="000000" w:fill="FFFFFF"/>
            <w:noWrap/>
            <w:vAlign w:val="center"/>
            <w:hideMark/>
          </w:tcPr>
          <w:p w14:paraId="7EB049DA" w14:textId="77777777" w:rsidR="008E4BB2" w:rsidRPr="008E4BB2" w:rsidRDefault="008E4BB2" w:rsidP="00C83CAD">
            <w:pPr>
              <w:pStyle w:val="Textocuadronegritacentrado"/>
              <w:rPr>
                <w:szCs w:val="12"/>
              </w:rPr>
            </w:pPr>
            <w:r w:rsidRPr="008E4BB2">
              <w:rPr>
                <w:szCs w:val="12"/>
              </w:rPr>
              <w:t>100.0</w:t>
            </w:r>
          </w:p>
        </w:tc>
        <w:tc>
          <w:tcPr>
            <w:tcW w:w="565" w:type="pct"/>
            <w:tcBorders>
              <w:top w:val="nil"/>
              <w:left w:val="nil"/>
              <w:bottom w:val="single" w:sz="12" w:space="0" w:color="auto"/>
              <w:right w:val="nil"/>
            </w:tcBorders>
            <w:shd w:val="clear" w:color="000000" w:fill="FFFFFF"/>
            <w:noWrap/>
            <w:vAlign w:val="center"/>
            <w:hideMark/>
          </w:tcPr>
          <w:p w14:paraId="4C0E3EC9" w14:textId="77777777" w:rsidR="008E4BB2" w:rsidRPr="008E4BB2" w:rsidRDefault="008E4BB2" w:rsidP="00C83CAD">
            <w:pPr>
              <w:pStyle w:val="Textocuadronegritacentrado"/>
              <w:rPr>
                <w:szCs w:val="12"/>
              </w:rPr>
            </w:pPr>
            <w:r w:rsidRPr="008E4BB2">
              <w:rPr>
                <w:szCs w:val="12"/>
              </w:rPr>
              <w:t> </w:t>
            </w:r>
          </w:p>
        </w:tc>
      </w:tr>
      <w:tr w:rsidR="008E4BB2" w:rsidRPr="008E4BB2" w14:paraId="50B0B0D7" w14:textId="77777777" w:rsidTr="00C83CAD">
        <w:trPr>
          <w:trHeight w:val="315"/>
          <w:jc w:val="center"/>
        </w:trPr>
        <w:tc>
          <w:tcPr>
            <w:tcW w:w="4113" w:type="pct"/>
            <w:gridSpan w:val="5"/>
            <w:tcBorders>
              <w:top w:val="single" w:sz="8" w:space="0" w:color="auto"/>
              <w:left w:val="nil"/>
              <w:bottom w:val="nil"/>
              <w:right w:val="nil"/>
            </w:tcBorders>
            <w:shd w:val="clear" w:color="000000" w:fill="FFFFFF"/>
            <w:vAlign w:val="center"/>
            <w:hideMark/>
          </w:tcPr>
          <w:p w14:paraId="55A025D6"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 xml:space="preserve">Fuente: SHCP con Información proporcionada por las dependencias y entidades de la APF. </w:t>
            </w:r>
          </w:p>
        </w:tc>
        <w:tc>
          <w:tcPr>
            <w:tcW w:w="322" w:type="pct"/>
            <w:tcBorders>
              <w:top w:val="nil"/>
              <w:left w:val="nil"/>
              <w:bottom w:val="nil"/>
              <w:right w:val="nil"/>
            </w:tcBorders>
            <w:shd w:val="clear" w:color="auto" w:fill="auto"/>
            <w:noWrap/>
            <w:vAlign w:val="bottom"/>
            <w:hideMark/>
          </w:tcPr>
          <w:p w14:paraId="7BD86E69" w14:textId="77777777" w:rsidR="008E4BB2" w:rsidRPr="008E4BB2" w:rsidRDefault="008E4BB2" w:rsidP="008E4BB2">
            <w:pPr>
              <w:spacing w:after="0"/>
              <w:rPr>
                <w:rFonts w:eastAsia="Times New Roman" w:cs="Calibri"/>
                <w:color w:val="000000"/>
                <w:sz w:val="12"/>
                <w:szCs w:val="12"/>
                <w:lang w:val="es-MX" w:eastAsia="es-MX"/>
              </w:rPr>
            </w:pPr>
          </w:p>
        </w:tc>
        <w:tc>
          <w:tcPr>
            <w:tcW w:w="565" w:type="pct"/>
            <w:tcBorders>
              <w:top w:val="nil"/>
              <w:left w:val="nil"/>
              <w:bottom w:val="nil"/>
              <w:right w:val="nil"/>
            </w:tcBorders>
            <w:shd w:val="clear" w:color="auto" w:fill="auto"/>
            <w:noWrap/>
            <w:vAlign w:val="bottom"/>
            <w:hideMark/>
          </w:tcPr>
          <w:p w14:paraId="3910B306" w14:textId="77777777" w:rsidR="008E4BB2" w:rsidRPr="008E4BB2" w:rsidRDefault="008E4BB2" w:rsidP="008E4BB2">
            <w:pPr>
              <w:spacing w:after="0"/>
              <w:rPr>
                <w:rFonts w:ascii="Times New Roman" w:eastAsia="Times New Roman" w:hAnsi="Times New Roman"/>
                <w:sz w:val="20"/>
                <w:szCs w:val="20"/>
                <w:lang w:val="es-MX" w:eastAsia="es-MX"/>
              </w:rPr>
            </w:pPr>
          </w:p>
        </w:tc>
      </w:tr>
    </w:tbl>
    <w:p w14:paraId="257D02C5" w14:textId="77777777" w:rsidR="008E4BB2" w:rsidRPr="008E4BB2" w:rsidRDefault="008E4BB2" w:rsidP="008E4BB2">
      <w:pPr>
        <w:jc w:val="both"/>
        <w:rPr>
          <w:rFonts w:eastAsia="Times New Roman" w:cs="Arial"/>
          <w:szCs w:val="20"/>
          <w:lang w:val="es-MX"/>
        </w:rPr>
      </w:pPr>
    </w:p>
    <w:p w14:paraId="47E0112A" w14:textId="77777777" w:rsidR="008E4BB2" w:rsidRPr="008E4BB2" w:rsidRDefault="008E4BB2" w:rsidP="00C83CAD">
      <w:pPr>
        <w:pStyle w:val="Cdetexto"/>
      </w:pPr>
      <w:r w:rsidRPr="008E4BB2">
        <w:t xml:space="preserve">De los 177 ASM reportados como concluidos al tercer trimestre de 2017, las dependencias y entidades que destacan son las siguientes: CNS con 29 (16.4%); SRE con 20 (11.3%); y CNH con 15 (8.5%). </w:t>
      </w:r>
    </w:p>
    <w:p w14:paraId="79FF4AAD" w14:textId="77777777" w:rsidR="008E4BB2" w:rsidRPr="008E4BB2" w:rsidRDefault="008E4BB2" w:rsidP="008E4BB2">
      <w:pPr>
        <w:jc w:val="center"/>
        <w:rPr>
          <w:rFonts w:eastAsia="Times New Roman" w:cs="Arial"/>
          <w:szCs w:val="20"/>
          <w:lang w:val="es-ES"/>
        </w:rPr>
      </w:pPr>
      <w:r w:rsidRPr="008E4BB2">
        <w:rPr>
          <w:noProof/>
          <w:lang w:val="es-MX" w:eastAsia="es-MX"/>
        </w:rPr>
        <w:drawing>
          <wp:inline distT="0" distB="0" distL="0" distR="0" wp14:anchorId="4792BF54" wp14:editId="63C2D0A8">
            <wp:extent cx="4572000" cy="7458075"/>
            <wp:effectExtent l="0" t="0" r="0" b="9525"/>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Start w:id="14" w:name="_GoBack"/>
      <w:bookmarkEnd w:id="14"/>
    </w:p>
    <w:p w14:paraId="51E0C78E" w14:textId="77777777" w:rsidR="008E4BB2" w:rsidRPr="008E4BB2" w:rsidRDefault="008E4BB2" w:rsidP="008E4BB2">
      <w:pPr>
        <w:jc w:val="both"/>
        <w:rPr>
          <w:rFonts w:eastAsia="Times New Roman" w:cs="Arial"/>
          <w:szCs w:val="20"/>
          <w:lang w:val="es-ES"/>
        </w:rPr>
      </w:pPr>
      <w:r w:rsidRPr="008E4BB2">
        <w:rPr>
          <w:rFonts w:eastAsia="Times New Roman" w:cs="Arial"/>
          <w:szCs w:val="20"/>
          <w:lang w:val="es-MX"/>
        </w:rPr>
        <w:t>Los</w:t>
      </w:r>
      <w:r w:rsidRPr="008E4BB2">
        <w:rPr>
          <w:rFonts w:eastAsia="Times New Roman" w:cs="Arial"/>
          <w:szCs w:val="20"/>
          <w:lang w:val="es-ES"/>
        </w:rPr>
        <w:t xml:space="preserve"> tres principales temas sobre los cuales se han instrumentado los ASM concluidos fueron: Diseño, con 76 (42.9%); Indicadores, con 16 ASM (9.0%); y Operación con 13 ASM (7.3%). Cabe mencionar que algunos ASM abordan distintas temáticas, en este caso son 62 (35.0%) que tienen más de un tema. De igual forma, respecto del nivel de prioridad, de los 177 ASM concluidos, 77 (43.5%) son de prioridad Alta; 31 (17.5%) son de Media; y 69 (39.0%) son de prioridad Baja. </w:t>
      </w:r>
    </w:p>
    <w:tbl>
      <w:tblPr>
        <w:tblW w:w="5000" w:type="pct"/>
        <w:tblCellMar>
          <w:left w:w="70" w:type="dxa"/>
          <w:right w:w="70" w:type="dxa"/>
        </w:tblCellMar>
        <w:tblLook w:val="04A0" w:firstRow="1" w:lastRow="0" w:firstColumn="1" w:lastColumn="0" w:noHBand="0" w:noVBand="1"/>
      </w:tblPr>
      <w:tblGrid>
        <w:gridCol w:w="2796"/>
        <w:gridCol w:w="1101"/>
        <w:gridCol w:w="1410"/>
        <w:gridCol w:w="1079"/>
        <w:gridCol w:w="1282"/>
        <w:gridCol w:w="2304"/>
      </w:tblGrid>
      <w:tr w:rsidR="008E4BB2" w:rsidRPr="008E4BB2" w14:paraId="406839E3" w14:textId="77777777" w:rsidTr="008E4BB2">
        <w:trPr>
          <w:trHeight w:val="300"/>
        </w:trPr>
        <w:tc>
          <w:tcPr>
            <w:tcW w:w="5000" w:type="pct"/>
            <w:gridSpan w:val="6"/>
            <w:tcBorders>
              <w:top w:val="nil"/>
              <w:left w:val="nil"/>
              <w:bottom w:val="nil"/>
              <w:right w:val="nil"/>
            </w:tcBorders>
            <w:shd w:val="clear" w:color="000000" w:fill="EAF1DD"/>
            <w:noWrap/>
            <w:vAlign w:val="center"/>
            <w:hideMark/>
          </w:tcPr>
          <w:p w14:paraId="37548467" w14:textId="77777777" w:rsidR="008E4BB2" w:rsidRPr="008E4BB2" w:rsidRDefault="008E4BB2" w:rsidP="00724ABE">
            <w:pPr>
              <w:spacing w:after="0"/>
              <w:rPr>
                <w:rFonts w:eastAsia="Times New Roman" w:cs="Calibri"/>
                <w:color w:val="000000"/>
                <w:sz w:val="18"/>
                <w:szCs w:val="18"/>
                <w:lang w:val="es-MX" w:eastAsia="es-MX"/>
              </w:rPr>
            </w:pPr>
            <w:r w:rsidRPr="008E4BB2">
              <w:rPr>
                <w:rFonts w:eastAsia="Times New Roman" w:cs="Calibri"/>
                <w:color w:val="000000"/>
                <w:sz w:val="18"/>
                <w:szCs w:val="18"/>
                <w:lang w:val="es-MX" w:eastAsia="es-MX"/>
              </w:rPr>
              <w:t xml:space="preserve">Tabla </w:t>
            </w:r>
            <w:r w:rsidR="00724ABE">
              <w:rPr>
                <w:rFonts w:eastAsia="Times New Roman" w:cs="Calibri"/>
                <w:color w:val="000000"/>
                <w:sz w:val="18"/>
                <w:szCs w:val="18"/>
                <w:lang w:val="es-MX" w:eastAsia="es-MX"/>
              </w:rPr>
              <w:t>8</w:t>
            </w:r>
            <w:r w:rsidRPr="008E4BB2">
              <w:rPr>
                <w:rFonts w:eastAsia="Times New Roman" w:cs="Calibri"/>
                <w:color w:val="000000"/>
                <w:sz w:val="18"/>
                <w:szCs w:val="18"/>
                <w:lang w:val="es-MX" w:eastAsia="es-MX"/>
              </w:rPr>
              <w:t>.</w:t>
            </w:r>
            <w:r w:rsidR="00981F8D">
              <w:rPr>
                <w:rFonts w:eastAsia="Times New Roman" w:cs="Calibri"/>
                <w:color w:val="000000"/>
                <w:sz w:val="18"/>
                <w:szCs w:val="18"/>
                <w:lang w:val="es-MX" w:eastAsia="es-MX"/>
              </w:rPr>
              <w:t xml:space="preserve"> </w:t>
            </w:r>
            <w:r w:rsidRPr="008E4BB2">
              <w:rPr>
                <w:rFonts w:eastAsia="Times New Roman" w:cs="Calibri"/>
                <w:color w:val="000000"/>
                <w:sz w:val="18"/>
                <w:szCs w:val="18"/>
                <w:lang w:val="es-MX" w:eastAsia="es-MX"/>
              </w:rPr>
              <w:t>Temas a los que van dirigidos los ASM concluidos al tercer trimestre de 2017</w:t>
            </w:r>
          </w:p>
        </w:tc>
      </w:tr>
      <w:tr w:rsidR="008E4BB2" w:rsidRPr="008E4BB2" w14:paraId="51F53C39" w14:textId="77777777" w:rsidTr="008E4BB2">
        <w:trPr>
          <w:trHeight w:val="315"/>
        </w:trPr>
        <w:tc>
          <w:tcPr>
            <w:tcW w:w="1402" w:type="pct"/>
            <w:tcBorders>
              <w:top w:val="nil"/>
              <w:left w:val="nil"/>
              <w:bottom w:val="single" w:sz="12" w:space="0" w:color="auto"/>
              <w:right w:val="nil"/>
            </w:tcBorders>
            <w:shd w:val="clear" w:color="000000" w:fill="FFFFFF"/>
            <w:noWrap/>
            <w:vAlign w:val="center"/>
            <w:hideMark/>
          </w:tcPr>
          <w:p w14:paraId="7981847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Tema</w:t>
            </w:r>
          </w:p>
        </w:tc>
        <w:tc>
          <w:tcPr>
            <w:tcW w:w="552" w:type="pct"/>
            <w:tcBorders>
              <w:top w:val="nil"/>
              <w:left w:val="nil"/>
              <w:bottom w:val="single" w:sz="12" w:space="0" w:color="auto"/>
              <w:right w:val="nil"/>
            </w:tcBorders>
            <w:shd w:val="clear" w:color="000000" w:fill="FFFFFF"/>
            <w:noWrap/>
            <w:vAlign w:val="center"/>
            <w:hideMark/>
          </w:tcPr>
          <w:p w14:paraId="78C3C29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Baja</w:t>
            </w:r>
          </w:p>
        </w:tc>
        <w:tc>
          <w:tcPr>
            <w:tcW w:w="707" w:type="pct"/>
            <w:tcBorders>
              <w:top w:val="nil"/>
              <w:left w:val="nil"/>
              <w:bottom w:val="single" w:sz="12" w:space="0" w:color="auto"/>
              <w:right w:val="nil"/>
            </w:tcBorders>
            <w:shd w:val="clear" w:color="000000" w:fill="FFFFFF"/>
            <w:noWrap/>
            <w:vAlign w:val="center"/>
            <w:hideMark/>
          </w:tcPr>
          <w:p w14:paraId="090DE4C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Media</w:t>
            </w:r>
          </w:p>
        </w:tc>
        <w:tc>
          <w:tcPr>
            <w:tcW w:w="541" w:type="pct"/>
            <w:tcBorders>
              <w:top w:val="nil"/>
              <w:left w:val="nil"/>
              <w:bottom w:val="single" w:sz="12" w:space="0" w:color="auto"/>
              <w:right w:val="nil"/>
            </w:tcBorders>
            <w:shd w:val="clear" w:color="000000" w:fill="FFFFFF"/>
            <w:noWrap/>
            <w:vAlign w:val="center"/>
            <w:hideMark/>
          </w:tcPr>
          <w:p w14:paraId="750E040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Alta</w:t>
            </w:r>
          </w:p>
        </w:tc>
        <w:tc>
          <w:tcPr>
            <w:tcW w:w="643" w:type="pct"/>
            <w:tcBorders>
              <w:top w:val="nil"/>
              <w:left w:val="nil"/>
              <w:bottom w:val="single" w:sz="12" w:space="0" w:color="auto"/>
              <w:right w:val="nil"/>
            </w:tcBorders>
            <w:shd w:val="clear" w:color="000000" w:fill="FFFFFF"/>
            <w:noWrap/>
            <w:vAlign w:val="center"/>
            <w:hideMark/>
          </w:tcPr>
          <w:p w14:paraId="35BE403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Total</w:t>
            </w:r>
          </w:p>
        </w:tc>
        <w:tc>
          <w:tcPr>
            <w:tcW w:w="1155" w:type="pct"/>
            <w:tcBorders>
              <w:top w:val="nil"/>
              <w:left w:val="nil"/>
              <w:bottom w:val="single" w:sz="12" w:space="0" w:color="auto"/>
              <w:right w:val="nil"/>
            </w:tcBorders>
            <w:shd w:val="clear" w:color="000000" w:fill="FFFFFF"/>
            <w:noWrap/>
            <w:vAlign w:val="center"/>
            <w:hideMark/>
          </w:tcPr>
          <w:p w14:paraId="5EB146C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del Total</w:t>
            </w:r>
          </w:p>
        </w:tc>
      </w:tr>
      <w:tr w:rsidR="008E4BB2" w:rsidRPr="008E4BB2" w14:paraId="7E87DBDB" w14:textId="77777777" w:rsidTr="008E4BB2">
        <w:trPr>
          <w:trHeight w:val="315"/>
        </w:trPr>
        <w:tc>
          <w:tcPr>
            <w:tcW w:w="1402" w:type="pct"/>
            <w:tcBorders>
              <w:top w:val="nil"/>
              <w:left w:val="nil"/>
              <w:bottom w:val="nil"/>
              <w:right w:val="nil"/>
            </w:tcBorders>
            <w:shd w:val="clear" w:color="000000" w:fill="FFFFFF"/>
            <w:noWrap/>
            <w:vAlign w:val="center"/>
            <w:hideMark/>
          </w:tcPr>
          <w:p w14:paraId="4814412E"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Diseño</w:t>
            </w:r>
          </w:p>
        </w:tc>
        <w:tc>
          <w:tcPr>
            <w:tcW w:w="552" w:type="pct"/>
            <w:tcBorders>
              <w:top w:val="nil"/>
              <w:left w:val="nil"/>
              <w:bottom w:val="nil"/>
              <w:right w:val="nil"/>
            </w:tcBorders>
            <w:shd w:val="clear" w:color="000000" w:fill="FFFFFF"/>
            <w:noWrap/>
            <w:vAlign w:val="center"/>
            <w:hideMark/>
          </w:tcPr>
          <w:p w14:paraId="4C155FD2"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23</w:t>
            </w:r>
          </w:p>
        </w:tc>
        <w:tc>
          <w:tcPr>
            <w:tcW w:w="707" w:type="pct"/>
            <w:tcBorders>
              <w:top w:val="nil"/>
              <w:left w:val="nil"/>
              <w:bottom w:val="nil"/>
              <w:right w:val="nil"/>
            </w:tcBorders>
            <w:shd w:val="clear" w:color="000000" w:fill="FFFFFF"/>
            <w:noWrap/>
            <w:vAlign w:val="center"/>
            <w:hideMark/>
          </w:tcPr>
          <w:p w14:paraId="6B09DA85"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24</w:t>
            </w:r>
          </w:p>
        </w:tc>
        <w:tc>
          <w:tcPr>
            <w:tcW w:w="541" w:type="pct"/>
            <w:tcBorders>
              <w:top w:val="nil"/>
              <w:left w:val="nil"/>
              <w:bottom w:val="nil"/>
              <w:right w:val="nil"/>
            </w:tcBorders>
            <w:shd w:val="clear" w:color="000000" w:fill="FFFFFF"/>
            <w:noWrap/>
            <w:vAlign w:val="center"/>
            <w:hideMark/>
          </w:tcPr>
          <w:p w14:paraId="74111B59"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29</w:t>
            </w:r>
          </w:p>
        </w:tc>
        <w:tc>
          <w:tcPr>
            <w:tcW w:w="643" w:type="pct"/>
            <w:tcBorders>
              <w:top w:val="nil"/>
              <w:left w:val="nil"/>
              <w:bottom w:val="nil"/>
              <w:right w:val="nil"/>
            </w:tcBorders>
            <w:shd w:val="clear" w:color="000000" w:fill="FFFFFF"/>
            <w:noWrap/>
            <w:vAlign w:val="center"/>
            <w:hideMark/>
          </w:tcPr>
          <w:p w14:paraId="4F530910"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76</w:t>
            </w:r>
          </w:p>
        </w:tc>
        <w:tc>
          <w:tcPr>
            <w:tcW w:w="1155" w:type="pct"/>
            <w:tcBorders>
              <w:top w:val="nil"/>
              <w:left w:val="nil"/>
              <w:bottom w:val="nil"/>
              <w:right w:val="nil"/>
            </w:tcBorders>
            <w:shd w:val="clear" w:color="000000" w:fill="FFFFFF"/>
            <w:noWrap/>
            <w:vAlign w:val="center"/>
            <w:hideMark/>
          </w:tcPr>
          <w:p w14:paraId="3F8F7BA9"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42.9</w:t>
            </w:r>
          </w:p>
        </w:tc>
      </w:tr>
      <w:tr w:rsidR="008E4BB2" w:rsidRPr="008E4BB2" w14:paraId="3323A49F" w14:textId="77777777" w:rsidTr="008E4BB2">
        <w:trPr>
          <w:trHeight w:val="300"/>
        </w:trPr>
        <w:tc>
          <w:tcPr>
            <w:tcW w:w="1402" w:type="pct"/>
            <w:tcBorders>
              <w:top w:val="nil"/>
              <w:left w:val="nil"/>
              <w:bottom w:val="nil"/>
              <w:right w:val="nil"/>
            </w:tcBorders>
            <w:shd w:val="clear" w:color="000000" w:fill="FFFFFF"/>
            <w:noWrap/>
            <w:vAlign w:val="center"/>
            <w:hideMark/>
          </w:tcPr>
          <w:p w14:paraId="3D0A5C1E"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Indicadores</w:t>
            </w:r>
          </w:p>
        </w:tc>
        <w:tc>
          <w:tcPr>
            <w:tcW w:w="552" w:type="pct"/>
            <w:tcBorders>
              <w:top w:val="nil"/>
              <w:left w:val="nil"/>
              <w:bottom w:val="nil"/>
              <w:right w:val="nil"/>
            </w:tcBorders>
            <w:shd w:val="clear" w:color="000000" w:fill="FFFFFF"/>
            <w:noWrap/>
            <w:vAlign w:val="center"/>
            <w:hideMark/>
          </w:tcPr>
          <w:p w14:paraId="517CB29B"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7</w:t>
            </w:r>
          </w:p>
        </w:tc>
        <w:tc>
          <w:tcPr>
            <w:tcW w:w="707" w:type="pct"/>
            <w:tcBorders>
              <w:top w:val="nil"/>
              <w:left w:val="nil"/>
              <w:bottom w:val="nil"/>
              <w:right w:val="nil"/>
            </w:tcBorders>
            <w:shd w:val="clear" w:color="000000" w:fill="FFFFFF"/>
            <w:noWrap/>
            <w:vAlign w:val="center"/>
            <w:hideMark/>
          </w:tcPr>
          <w:p w14:paraId="37DCB7A1"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1</w:t>
            </w:r>
          </w:p>
        </w:tc>
        <w:tc>
          <w:tcPr>
            <w:tcW w:w="541" w:type="pct"/>
            <w:tcBorders>
              <w:top w:val="nil"/>
              <w:left w:val="nil"/>
              <w:bottom w:val="nil"/>
              <w:right w:val="nil"/>
            </w:tcBorders>
            <w:shd w:val="clear" w:color="000000" w:fill="FFFFFF"/>
            <w:noWrap/>
            <w:vAlign w:val="center"/>
            <w:hideMark/>
          </w:tcPr>
          <w:p w14:paraId="297D74BB"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8</w:t>
            </w:r>
          </w:p>
        </w:tc>
        <w:tc>
          <w:tcPr>
            <w:tcW w:w="643" w:type="pct"/>
            <w:tcBorders>
              <w:top w:val="nil"/>
              <w:left w:val="nil"/>
              <w:bottom w:val="nil"/>
              <w:right w:val="nil"/>
            </w:tcBorders>
            <w:shd w:val="clear" w:color="000000" w:fill="FFFFFF"/>
            <w:noWrap/>
            <w:vAlign w:val="center"/>
            <w:hideMark/>
          </w:tcPr>
          <w:p w14:paraId="4CF3EA39"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16</w:t>
            </w:r>
          </w:p>
        </w:tc>
        <w:tc>
          <w:tcPr>
            <w:tcW w:w="1155" w:type="pct"/>
            <w:tcBorders>
              <w:top w:val="nil"/>
              <w:left w:val="nil"/>
              <w:bottom w:val="nil"/>
              <w:right w:val="nil"/>
            </w:tcBorders>
            <w:shd w:val="clear" w:color="000000" w:fill="FFFFFF"/>
            <w:noWrap/>
            <w:vAlign w:val="center"/>
            <w:hideMark/>
          </w:tcPr>
          <w:p w14:paraId="446D60B4"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9.0</w:t>
            </w:r>
          </w:p>
        </w:tc>
      </w:tr>
      <w:tr w:rsidR="008E4BB2" w:rsidRPr="008E4BB2" w14:paraId="00FE0CFC" w14:textId="77777777" w:rsidTr="008E4BB2">
        <w:trPr>
          <w:trHeight w:val="300"/>
        </w:trPr>
        <w:tc>
          <w:tcPr>
            <w:tcW w:w="1402" w:type="pct"/>
            <w:tcBorders>
              <w:top w:val="nil"/>
              <w:left w:val="nil"/>
              <w:bottom w:val="nil"/>
              <w:right w:val="nil"/>
            </w:tcBorders>
            <w:shd w:val="clear" w:color="000000" w:fill="FFFFFF"/>
            <w:noWrap/>
            <w:vAlign w:val="center"/>
            <w:hideMark/>
          </w:tcPr>
          <w:p w14:paraId="796F2952"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Operación</w:t>
            </w:r>
          </w:p>
        </w:tc>
        <w:tc>
          <w:tcPr>
            <w:tcW w:w="552" w:type="pct"/>
            <w:tcBorders>
              <w:top w:val="nil"/>
              <w:left w:val="nil"/>
              <w:bottom w:val="nil"/>
              <w:right w:val="nil"/>
            </w:tcBorders>
            <w:shd w:val="clear" w:color="000000" w:fill="FFFFFF"/>
            <w:noWrap/>
            <w:vAlign w:val="center"/>
            <w:hideMark/>
          </w:tcPr>
          <w:p w14:paraId="38912C85"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1</w:t>
            </w:r>
          </w:p>
        </w:tc>
        <w:tc>
          <w:tcPr>
            <w:tcW w:w="707" w:type="pct"/>
            <w:tcBorders>
              <w:top w:val="nil"/>
              <w:left w:val="nil"/>
              <w:bottom w:val="nil"/>
              <w:right w:val="nil"/>
            </w:tcBorders>
            <w:shd w:val="clear" w:color="000000" w:fill="FFFFFF"/>
            <w:noWrap/>
            <w:vAlign w:val="center"/>
            <w:hideMark/>
          </w:tcPr>
          <w:p w14:paraId="3465BC5D"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2</w:t>
            </w:r>
          </w:p>
        </w:tc>
        <w:tc>
          <w:tcPr>
            <w:tcW w:w="541" w:type="pct"/>
            <w:tcBorders>
              <w:top w:val="nil"/>
              <w:left w:val="nil"/>
              <w:bottom w:val="nil"/>
              <w:right w:val="nil"/>
            </w:tcBorders>
            <w:shd w:val="clear" w:color="000000" w:fill="FFFFFF"/>
            <w:noWrap/>
            <w:vAlign w:val="center"/>
            <w:hideMark/>
          </w:tcPr>
          <w:p w14:paraId="3DF811A7"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10</w:t>
            </w:r>
          </w:p>
        </w:tc>
        <w:tc>
          <w:tcPr>
            <w:tcW w:w="643" w:type="pct"/>
            <w:tcBorders>
              <w:top w:val="nil"/>
              <w:left w:val="nil"/>
              <w:bottom w:val="nil"/>
              <w:right w:val="nil"/>
            </w:tcBorders>
            <w:shd w:val="clear" w:color="000000" w:fill="FFFFFF"/>
            <w:noWrap/>
            <w:vAlign w:val="center"/>
            <w:hideMark/>
          </w:tcPr>
          <w:p w14:paraId="70CA13A6"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13</w:t>
            </w:r>
          </w:p>
        </w:tc>
        <w:tc>
          <w:tcPr>
            <w:tcW w:w="1155" w:type="pct"/>
            <w:tcBorders>
              <w:top w:val="nil"/>
              <w:left w:val="nil"/>
              <w:bottom w:val="nil"/>
              <w:right w:val="nil"/>
            </w:tcBorders>
            <w:shd w:val="clear" w:color="000000" w:fill="FFFFFF"/>
            <w:noWrap/>
            <w:vAlign w:val="center"/>
            <w:hideMark/>
          </w:tcPr>
          <w:p w14:paraId="1360BB4C"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7.3</w:t>
            </w:r>
          </w:p>
        </w:tc>
      </w:tr>
      <w:tr w:rsidR="008E4BB2" w:rsidRPr="008E4BB2" w14:paraId="1514972E" w14:textId="77777777" w:rsidTr="008E4BB2">
        <w:trPr>
          <w:trHeight w:val="300"/>
        </w:trPr>
        <w:tc>
          <w:tcPr>
            <w:tcW w:w="1402" w:type="pct"/>
            <w:tcBorders>
              <w:top w:val="nil"/>
              <w:left w:val="nil"/>
              <w:bottom w:val="nil"/>
              <w:right w:val="nil"/>
            </w:tcBorders>
            <w:shd w:val="clear" w:color="000000" w:fill="FFFFFF"/>
            <w:noWrap/>
            <w:vAlign w:val="center"/>
            <w:hideMark/>
          </w:tcPr>
          <w:p w14:paraId="2D44BFC4"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Otros</w:t>
            </w:r>
          </w:p>
        </w:tc>
        <w:tc>
          <w:tcPr>
            <w:tcW w:w="552" w:type="pct"/>
            <w:tcBorders>
              <w:top w:val="nil"/>
              <w:left w:val="nil"/>
              <w:bottom w:val="nil"/>
              <w:right w:val="nil"/>
            </w:tcBorders>
            <w:shd w:val="clear" w:color="000000" w:fill="FFFFFF"/>
            <w:noWrap/>
            <w:vAlign w:val="center"/>
            <w:hideMark/>
          </w:tcPr>
          <w:p w14:paraId="417DA017"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1</w:t>
            </w:r>
          </w:p>
        </w:tc>
        <w:tc>
          <w:tcPr>
            <w:tcW w:w="707" w:type="pct"/>
            <w:tcBorders>
              <w:top w:val="nil"/>
              <w:left w:val="nil"/>
              <w:bottom w:val="nil"/>
              <w:right w:val="nil"/>
            </w:tcBorders>
            <w:shd w:val="clear" w:color="000000" w:fill="FFFFFF"/>
            <w:noWrap/>
            <w:vAlign w:val="center"/>
            <w:hideMark/>
          </w:tcPr>
          <w:p w14:paraId="0B736830"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2</w:t>
            </w:r>
          </w:p>
        </w:tc>
        <w:tc>
          <w:tcPr>
            <w:tcW w:w="541" w:type="pct"/>
            <w:tcBorders>
              <w:top w:val="nil"/>
              <w:left w:val="nil"/>
              <w:bottom w:val="nil"/>
              <w:right w:val="nil"/>
            </w:tcBorders>
            <w:shd w:val="clear" w:color="000000" w:fill="FFFFFF"/>
            <w:noWrap/>
            <w:vAlign w:val="center"/>
            <w:hideMark/>
          </w:tcPr>
          <w:p w14:paraId="6570C2B7"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3</w:t>
            </w:r>
          </w:p>
        </w:tc>
        <w:tc>
          <w:tcPr>
            <w:tcW w:w="643" w:type="pct"/>
            <w:tcBorders>
              <w:top w:val="nil"/>
              <w:left w:val="nil"/>
              <w:bottom w:val="nil"/>
              <w:right w:val="nil"/>
            </w:tcBorders>
            <w:shd w:val="clear" w:color="000000" w:fill="FFFFFF"/>
            <w:noWrap/>
            <w:vAlign w:val="center"/>
            <w:hideMark/>
          </w:tcPr>
          <w:p w14:paraId="31EAD90C"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6</w:t>
            </w:r>
          </w:p>
        </w:tc>
        <w:tc>
          <w:tcPr>
            <w:tcW w:w="1155" w:type="pct"/>
            <w:tcBorders>
              <w:top w:val="nil"/>
              <w:left w:val="nil"/>
              <w:bottom w:val="nil"/>
              <w:right w:val="nil"/>
            </w:tcBorders>
            <w:shd w:val="clear" w:color="000000" w:fill="FFFFFF"/>
            <w:noWrap/>
            <w:vAlign w:val="center"/>
            <w:hideMark/>
          </w:tcPr>
          <w:p w14:paraId="199570C9"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3.4</w:t>
            </w:r>
          </w:p>
        </w:tc>
      </w:tr>
      <w:tr w:rsidR="008E4BB2" w:rsidRPr="008E4BB2" w14:paraId="6C4A81AC" w14:textId="77777777" w:rsidTr="008E4BB2">
        <w:trPr>
          <w:trHeight w:val="300"/>
        </w:trPr>
        <w:tc>
          <w:tcPr>
            <w:tcW w:w="1402" w:type="pct"/>
            <w:tcBorders>
              <w:top w:val="nil"/>
              <w:left w:val="nil"/>
              <w:bottom w:val="nil"/>
              <w:right w:val="nil"/>
            </w:tcBorders>
            <w:shd w:val="clear" w:color="000000" w:fill="FFFFFF"/>
            <w:noWrap/>
            <w:vAlign w:val="center"/>
            <w:hideMark/>
          </w:tcPr>
          <w:p w14:paraId="51F8701D"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Planeación</w:t>
            </w:r>
          </w:p>
        </w:tc>
        <w:tc>
          <w:tcPr>
            <w:tcW w:w="552" w:type="pct"/>
            <w:tcBorders>
              <w:top w:val="nil"/>
              <w:left w:val="nil"/>
              <w:bottom w:val="nil"/>
              <w:right w:val="nil"/>
            </w:tcBorders>
            <w:shd w:val="clear" w:color="000000" w:fill="FFFFFF"/>
            <w:noWrap/>
            <w:vAlign w:val="center"/>
            <w:hideMark/>
          </w:tcPr>
          <w:p w14:paraId="42F1EF69"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2</w:t>
            </w:r>
          </w:p>
        </w:tc>
        <w:tc>
          <w:tcPr>
            <w:tcW w:w="707" w:type="pct"/>
            <w:tcBorders>
              <w:top w:val="nil"/>
              <w:left w:val="nil"/>
              <w:bottom w:val="nil"/>
              <w:right w:val="nil"/>
            </w:tcBorders>
            <w:shd w:val="clear" w:color="000000" w:fill="FFFFFF"/>
            <w:noWrap/>
            <w:vAlign w:val="center"/>
            <w:hideMark/>
          </w:tcPr>
          <w:p w14:paraId="567A780B"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1</w:t>
            </w:r>
          </w:p>
        </w:tc>
        <w:tc>
          <w:tcPr>
            <w:tcW w:w="541" w:type="pct"/>
            <w:tcBorders>
              <w:top w:val="nil"/>
              <w:left w:val="nil"/>
              <w:bottom w:val="nil"/>
              <w:right w:val="nil"/>
            </w:tcBorders>
            <w:shd w:val="clear" w:color="000000" w:fill="FFFFFF"/>
            <w:noWrap/>
            <w:vAlign w:val="center"/>
            <w:hideMark/>
          </w:tcPr>
          <w:p w14:paraId="335C233A" w14:textId="77777777" w:rsidR="008E4BB2" w:rsidRPr="008E4BB2" w:rsidRDefault="008E4BB2" w:rsidP="008E4BB2">
            <w:pPr>
              <w:spacing w:after="0"/>
              <w:jc w:val="center"/>
              <w:rPr>
                <w:rFonts w:eastAsia="Times New Roman" w:cs="Calibri"/>
                <w:color w:val="000000"/>
                <w:sz w:val="12"/>
                <w:szCs w:val="12"/>
                <w:lang w:val="es-MX" w:eastAsia="es-MX"/>
              </w:rPr>
            </w:pPr>
          </w:p>
        </w:tc>
        <w:tc>
          <w:tcPr>
            <w:tcW w:w="643" w:type="pct"/>
            <w:tcBorders>
              <w:top w:val="nil"/>
              <w:left w:val="nil"/>
              <w:bottom w:val="nil"/>
              <w:right w:val="nil"/>
            </w:tcBorders>
            <w:shd w:val="clear" w:color="000000" w:fill="FFFFFF"/>
            <w:noWrap/>
            <w:vAlign w:val="center"/>
            <w:hideMark/>
          </w:tcPr>
          <w:p w14:paraId="70C02AC1"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3</w:t>
            </w:r>
          </w:p>
        </w:tc>
        <w:tc>
          <w:tcPr>
            <w:tcW w:w="1155" w:type="pct"/>
            <w:tcBorders>
              <w:top w:val="nil"/>
              <w:left w:val="nil"/>
              <w:bottom w:val="nil"/>
              <w:right w:val="nil"/>
            </w:tcBorders>
            <w:shd w:val="clear" w:color="000000" w:fill="FFFFFF"/>
            <w:noWrap/>
            <w:vAlign w:val="center"/>
            <w:hideMark/>
          </w:tcPr>
          <w:p w14:paraId="17352148"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1.7</w:t>
            </w:r>
          </w:p>
        </w:tc>
      </w:tr>
      <w:tr w:rsidR="008E4BB2" w:rsidRPr="008E4BB2" w14:paraId="068DF8B2" w14:textId="77777777" w:rsidTr="008E4BB2">
        <w:trPr>
          <w:trHeight w:val="300"/>
        </w:trPr>
        <w:tc>
          <w:tcPr>
            <w:tcW w:w="1402" w:type="pct"/>
            <w:tcBorders>
              <w:top w:val="nil"/>
              <w:left w:val="nil"/>
              <w:bottom w:val="nil"/>
              <w:right w:val="nil"/>
            </w:tcBorders>
            <w:shd w:val="clear" w:color="000000" w:fill="FFFFFF"/>
            <w:noWrap/>
            <w:vAlign w:val="center"/>
            <w:hideMark/>
          </w:tcPr>
          <w:p w14:paraId="015D9E5F"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Resultado</w:t>
            </w:r>
          </w:p>
        </w:tc>
        <w:tc>
          <w:tcPr>
            <w:tcW w:w="552" w:type="pct"/>
            <w:tcBorders>
              <w:top w:val="nil"/>
              <w:left w:val="nil"/>
              <w:bottom w:val="nil"/>
              <w:right w:val="nil"/>
            </w:tcBorders>
            <w:shd w:val="clear" w:color="000000" w:fill="FFFFFF"/>
            <w:noWrap/>
            <w:vAlign w:val="center"/>
            <w:hideMark/>
          </w:tcPr>
          <w:p w14:paraId="7F9151CA" w14:textId="77777777" w:rsidR="008E4BB2" w:rsidRPr="008E4BB2" w:rsidRDefault="008E4BB2" w:rsidP="008E4BB2">
            <w:pPr>
              <w:spacing w:after="0"/>
              <w:jc w:val="center"/>
              <w:rPr>
                <w:rFonts w:eastAsia="Times New Roman" w:cs="Calibri"/>
                <w:color w:val="000000"/>
                <w:sz w:val="12"/>
                <w:szCs w:val="12"/>
                <w:lang w:val="es-MX" w:eastAsia="es-MX"/>
              </w:rPr>
            </w:pPr>
          </w:p>
        </w:tc>
        <w:tc>
          <w:tcPr>
            <w:tcW w:w="707" w:type="pct"/>
            <w:tcBorders>
              <w:top w:val="nil"/>
              <w:left w:val="nil"/>
              <w:bottom w:val="nil"/>
              <w:right w:val="nil"/>
            </w:tcBorders>
            <w:shd w:val="clear" w:color="000000" w:fill="FFFFFF"/>
            <w:noWrap/>
            <w:vAlign w:val="center"/>
            <w:hideMark/>
          </w:tcPr>
          <w:p w14:paraId="04FBA3D4" w14:textId="77777777" w:rsidR="008E4BB2" w:rsidRPr="008E4BB2" w:rsidRDefault="008E4BB2" w:rsidP="008E4BB2">
            <w:pPr>
              <w:spacing w:after="0"/>
              <w:jc w:val="center"/>
              <w:rPr>
                <w:rFonts w:eastAsia="Times New Roman" w:cs="Calibri"/>
                <w:color w:val="000000"/>
                <w:sz w:val="12"/>
                <w:szCs w:val="12"/>
                <w:lang w:val="es-MX" w:eastAsia="es-MX"/>
              </w:rPr>
            </w:pPr>
          </w:p>
        </w:tc>
        <w:tc>
          <w:tcPr>
            <w:tcW w:w="541" w:type="pct"/>
            <w:tcBorders>
              <w:top w:val="nil"/>
              <w:left w:val="nil"/>
              <w:bottom w:val="nil"/>
              <w:right w:val="nil"/>
            </w:tcBorders>
            <w:shd w:val="clear" w:color="000000" w:fill="FFFFFF"/>
            <w:noWrap/>
            <w:vAlign w:val="center"/>
            <w:hideMark/>
          </w:tcPr>
          <w:p w14:paraId="44C8BB2E"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1</w:t>
            </w:r>
          </w:p>
        </w:tc>
        <w:tc>
          <w:tcPr>
            <w:tcW w:w="643" w:type="pct"/>
            <w:tcBorders>
              <w:top w:val="nil"/>
              <w:left w:val="nil"/>
              <w:bottom w:val="nil"/>
              <w:right w:val="nil"/>
            </w:tcBorders>
            <w:shd w:val="clear" w:color="000000" w:fill="FFFFFF"/>
            <w:noWrap/>
            <w:vAlign w:val="center"/>
            <w:hideMark/>
          </w:tcPr>
          <w:p w14:paraId="63C1B245"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1</w:t>
            </w:r>
          </w:p>
        </w:tc>
        <w:tc>
          <w:tcPr>
            <w:tcW w:w="1155" w:type="pct"/>
            <w:tcBorders>
              <w:top w:val="nil"/>
              <w:left w:val="nil"/>
              <w:bottom w:val="nil"/>
              <w:right w:val="nil"/>
            </w:tcBorders>
            <w:shd w:val="clear" w:color="000000" w:fill="FFFFFF"/>
            <w:noWrap/>
            <w:vAlign w:val="center"/>
            <w:hideMark/>
          </w:tcPr>
          <w:p w14:paraId="18E0E3C0"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0.6</w:t>
            </w:r>
          </w:p>
        </w:tc>
      </w:tr>
      <w:tr w:rsidR="008E4BB2" w:rsidRPr="008E4BB2" w14:paraId="39A21C7A" w14:textId="77777777" w:rsidTr="008E4BB2">
        <w:trPr>
          <w:trHeight w:val="300"/>
        </w:trPr>
        <w:tc>
          <w:tcPr>
            <w:tcW w:w="1402" w:type="pct"/>
            <w:tcBorders>
              <w:top w:val="nil"/>
              <w:left w:val="nil"/>
              <w:bottom w:val="nil"/>
              <w:right w:val="nil"/>
            </w:tcBorders>
            <w:shd w:val="clear" w:color="000000" w:fill="FFFFFF"/>
            <w:noWrap/>
            <w:vAlign w:val="center"/>
            <w:hideMark/>
          </w:tcPr>
          <w:p w14:paraId="0F8A8422"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Más de un Tema</w:t>
            </w:r>
          </w:p>
        </w:tc>
        <w:tc>
          <w:tcPr>
            <w:tcW w:w="552" w:type="pct"/>
            <w:tcBorders>
              <w:top w:val="nil"/>
              <w:left w:val="nil"/>
              <w:bottom w:val="nil"/>
              <w:right w:val="nil"/>
            </w:tcBorders>
            <w:shd w:val="clear" w:color="000000" w:fill="FFFFFF"/>
            <w:noWrap/>
            <w:vAlign w:val="center"/>
            <w:hideMark/>
          </w:tcPr>
          <w:p w14:paraId="4FFBBA0F"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35</w:t>
            </w:r>
          </w:p>
        </w:tc>
        <w:tc>
          <w:tcPr>
            <w:tcW w:w="707" w:type="pct"/>
            <w:tcBorders>
              <w:top w:val="nil"/>
              <w:left w:val="nil"/>
              <w:bottom w:val="nil"/>
              <w:right w:val="nil"/>
            </w:tcBorders>
            <w:shd w:val="clear" w:color="000000" w:fill="FFFFFF"/>
            <w:noWrap/>
            <w:vAlign w:val="center"/>
            <w:hideMark/>
          </w:tcPr>
          <w:p w14:paraId="071DA3A6"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1</w:t>
            </w:r>
          </w:p>
        </w:tc>
        <w:tc>
          <w:tcPr>
            <w:tcW w:w="541" w:type="pct"/>
            <w:tcBorders>
              <w:top w:val="nil"/>
              <w:left w:val="nil"/>
              <w:bottom w:val="nil"/>
              <w:right w:val="nil"/>
            </w:tcBorders>
            <w:shd w:val="clear" w:color="000000" w:fill="FFFFFF"/>
            <w:noWrap/>
            <w:vAlign w:val="center"/>
            <w:hideMark/>
          </w:tcPr>
          <w:p w14:paraId="171BD4C0"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26</w:t>
            </w:r>
          </w:p>
        </w:tc>
        <w:tc>
          <w:tcPr>
            <w:tcW w:w="643" w:type="pct"/>
            <w:tcBorders>
              <w:top w:val="nil"/>
              <w:left w:val="nil"/>
              <w:bottom w:val="nil"/>
              <w:right w:val="nil"/>
            </w:tcBorders>
            <w:shd w:val="clear" w:color="000000" w:fill="FFFFFF"/>
            <w:noWrap/>
            <w:vAlign w:val="center"/>
            <w:hideMark/>
          </w:tcPr>
          <w:p w14:paraId="21BD7B21"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62</w:t>
            </w:r>
          </w:p>
        </w:tc>
        <w:tc>
          <w:tcPr>
            <w:tcW w:w="1155" w:type="pct"/>
            <w:tcBorders>
              <w:top w:val="nil"/>
              <w:left w:val="nil"/>
              <w:bottom w:val="nil"/>
              <w:right w:val="nil"/>
            </w:tcBorders>
            <w:shd w:val="clear" w:color="000000" w:fill="FFFFFF"/>
            <w:noWrap/>
            <w:vAlign w:val="center"/>
            <w:hideMark/>
          </w:tcPr>
          <w:p w14:paraId="7D296F5C" w14:textId="77777777" w:rsidR="008E4BB2" w:rsidRPr="008E4BB2" w:rsidRDefault="008E4BB2" w:rsidP="008E4BB2">
            <w:pPr>
              <w:spacing w:after="0"/>
              <w:jc w:val="center"/>
              <w:rPr>
                <w:rFonts w:eastAsia="Times New Roman" w:cs="Calibri"/>
                <w:color w:val="000000"/>
                <w:sz w:val="12"/>
                <w:szCs w:val="12"/>
                <w:lang w:val="es-MX" w:eastAsia="es-MX"/>
              </w:rPr>
            </w:pPr>
            <w:r w:rsidRPr="008E4BB2">
              <w:rPr>
                <w:rFonts w:eastAsia="Times New Roman" w:cs="Calibri"/>
                <w:color w:val="000000"/>
                <w:sz w:val="12"/>
                <w:szCs w:val="12"/>
                <w:lang w:val="es-MX" w:eastAsia="es-MX"/>
              </w:rPr>
              <w:t>35.0</w:t>
            </w:r>
          </w:p>
        </w:tc>
      </w:tr>
      <w:tr w:rsidR="008E4BB2" w:rsidRPr="008E4BB2" w14:paraId="70074CD6" w14:textId="77777777" w:rsidTr="008E4BB2">
        <w:trPr>
          <w:trHeight w:val="300"/>
        </w:trPr>
        <w:tc>
          <w:tcPr>
            <w:tcW w:w="1402" w:type="pct"/>
            <w:tcBorders>
              <w:top w:val="nil"/>
              <w:left w:val="nil"/>
              <w:bottom w:val="nil"/>
              <w:right w:val="nil"/>
            </w:tcBorders>
            <w:shd w:val="clear" w:color="000000" w:fill="FFFFFF"/>
            <w:noWrap/>
            <w:vAlign w:val="center"/>
            <w:hideMark/>
          </w:tcPr>
          <w:p w14:paraId="1B2B3822" w14:textId="77777777" w:rsidR="008E4BB2" w:rsidRPr="008E4BB2" w:rsidRDefault="008E4BB2" w:rsidP="006B289F">
            <w:pPr>
              <w:pStyle w:val="Textocuadronegritacentrado"/>
            </w:pPr>
            <w:r w:rsidRPr="008E4BB2">
              <w:t>Total</w:t>
            </w:r>
          </w:p>
        </w:tc>
        <w:tc>
          <w:tcPr>
            <w:tcW w:w="552" w:type="pct"/>
            <w:tcBorders>
              <w:top w:val="nil"/>
              <w:left w:val="nil"/>
              <w:bottom w:val="nil"/>
              <w:right w:val="nil"/>
            </w:tcBorders>
            <w:shd w:val="clear" w:color="000000" w:fill="FFFFFF"/>
            <w:noWrap/>
            <w:vAlign w:val="center"/>
            <w:hideMark/>
          </w:tcPr>
          <w:p w14:paraId="64153296" w14:textId="77777777" w:rsidR="008E4BB2" w:rsidRPr="008E4BB2" w:rsidRDefault="008E4BB2" w:rsidP="006B289F">
            <w:pPr>
              <w:pStyle w:val="Textocuadronegritacentrado"/>
            </w:pPr>
            <w:r w:rsidRPr="008E4BB2">
              <w:t>69</w:t>
            </w:r>
          </w:p>
        </w:tc>
        <w:tc>
          <w:tcPr>
            <w:tcW w:w="707" w:type="pct"/>
            <w:tcBorders>
              <w:top w:val="nil"/>
              <w:left w:val="nil"/>
              <w:bottom w:val="nil"/>
              <w:right w:val="nil"/>
            </w:tcBorders>
            <w:shd w:val="clear" w:color="000000" w:fill="FFFFFF"/>
            <w:noWrap/>
            <w:vAlign w:val="center"/>
            <w:hideMark/>
          </w:tcPr>
          <w:p w14:paraId="1C429436" w14:textId="77777777" w:rsidR="008E4BB2" w:rsidRPr="008E4BB2" w:rsidRDefault="008E4BB2" w:rsidP="006B289F">
            <w:pPr>
              <w:pStyle w:val="Textocuadronegritacentrado"/>
            </w:pPr>
            <w:r w:rsidRPr="008E4BB2">
              <w:t>31</w:t>
            </w:r>
          </w:p>
        </w:tc>
        <w:tc>
          <w:tcPr>
            <w:tcW w:w="541" w:type="pct"/>
            <w:tcBorders>
              <w:top w:val="nil"/>
              <w:left w:val="nil"/>
              <w:bottom w:val="nil"/>
              <w:right w:val="nil"/>
            </w:tcBorders>
            <w:shd w:val="clear" w:color="000000" w:fill="FFFFFF"/>
            <w:noWrap/>
            <w:vAlign w:val="center"/>
            <w:hideMark/>
          </w:tcPr>
          <w:p w14:paraId="413CAECA" w14:textId="77777777" w:rsidR="008E4BB2" w:rsidRPr="008E4BB2" w:rsidRDefault="008E4BB2" w:rsidP="006B289F">
            <w:pPr>
              <w:pStyle w:val="Textocuadronegritacentrado"/>
            </w:pPr>
            <w:r w:rsidRPr="008E4BB2">
              <w:t>77</w:t>
            </w:r>
          </w:p>
        </w:tc>
        <w:tc>
          <w:tcPr>
            <w:tcW w:w="643" w:type="pct"/>
            <w:tcBorders>
              <w:top w:val="nil"/>
              <w:left w:val="nil"/>
              <w:bottom w:val="nil"/>
              <w:right w:val="nil"/>
            </w:tcBorders>
            <w:shd w:val="clear" w:color="000000" w:fill="FFFFFF"/>
            <w:noWrap/>
            <w:vAlign w:val="center"/>
            <w:hideMark/>
          </w:tcPr>
          <w:p w14:paraId="500A46AF" w14:textId="77777777" w:rsidR="008E4BB2" w:rsidRPr="008E4BB2" w:rsidRDefault="008E4BB2" w:rsidP="006B289F">
            <w:pPr>
              <w:pStyle w:val="Textocuadronegritacentrado"/>
            </w:pPr>
            <w:r w:rsidRPr="008E4BB2">
              <w:t>177</w:t>
            </w:r>
          </w:p>
        </w:tc>
        <w:tc>
          <w:tcPr>
            <w:tcW w:w="1155" w:type="pct"/>
            <w:tcBorders>
              <w:top w:val="nil"/>
              <w:left w:val="nil"/>
              <w:bottom w:val="nil"/>
              <w:right w:val="nil"/>
            </w:tcBorders>
            <w:shd w:val="clear" w:color="000000" w:fill="FFFFFF"/>
            <w:noWrap/>
            <w:vAlign w:val="center"/>
            <w:hideMark/>
          </w:tcPr>
          <w:p w14:paraId="35469678" w14:textId="77777777" w:rsidR="008E4BB2" w:rsidRPr="008E4BB2" w:rsidRDefault="008E4BB2" w:rsidP="006B289F">
            <w:pPr>
              <w:pStyle w:val="Textocuadronegritacentrado"/>
            </w:pPr>
            <w:r w:rsidRPr="008E4BB2">
              <w:t>100.0</w:t>
            </w:r>
          </w:p>
        </w:tc>
      </w:tr>
      <w:tr w:rsidR="008E4BB2" w:rsidRPr="008E4BB2" w14:paraId="0F325B2B" w14:textId="77777777" w:rsidTr="008E4BB2">
        <w:trPr>
          <w:trHeight w:val="315"/>
        </w:trPr>
        <w:tc>
          <w:tcPr>
            <w:tcW w:w="1402" w:type="pct"/>
            <w:tcBorders>
              <w:top w:val="nil"/>
              <w:left w:val="nil"/>
              <w:bottom w:val="single" w:sz="12" w:space="0" w:color="auto"/>
              <w:right w:val="nil"/>
            </w:tcBorders>
            <w:shd w:val="clear" w:color="000000" w:fill="FFFFFF"/>
            <w:noWrap/>
            <w:vAlign w:val="center"/>
            <w:hideMark/>
          </w:tcPr>
          <w:p w14:paraId="631BA660" w14:textId="77777777" w:rsidR="008E4BB2" w:rsidRPr="008E4BB2" w:rsidRDefault="008E4BB2" w:rsidP="008E4BB2">
            <w:pPr>
              <w:spacing w:after="0"/>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 del Total</w:t>
            </w:r>
          </w:p>
        </w:tc>
        <w:tc>
          <w:tcPr>
            <w:tcW w:w="552" w:type="pct"/>
            <w:tcBorders>
              <w:top w:val="nil"/>
              <w:left w:val="nil"/>
              <w:bottom w:val="single" w:sz="12" w:space="0" w:color="auto"/>
              <w:right w:val="nil"/>
            </w:tcBorders>
            <w:shd w:val="clear" w:color="000000" w:fill="FFFFFF"/>
            <w:noWrap/>
            <w:vAlign w:val="center"/>
            <w:hideMark/>
          </w:tcPr>
          <w:p w14:paraId="36CA9BCC"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39.0</w:t>
            </w:r>
          </w:p>
        </w:tc>
        <w:tc>
          <w:tcPr>
            <w:tcW w:w="707" w:type="pct"/>
            <w:tcBorders>
              <w:top w:val="nil"/>
              <w:left w:val="nil"/>
              <w:bottom w:val="single" w:sz="12" w:space="0" w:color="auto"/>
              <w:right w:val="nil"/>
            </w:tcBorders>
            <w:shd w:val="clear" w:color="000000" w:fill="FFFFFF"/>
            <w:noWrap/>
            <w:vAlign w:val="center"/>
            <w:hideMark/>
          </w:tcPr>
          <w:p w14:paraId="15C7C2AB"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17.5</w:t>
            </w:r>
          </w:p>
        </w:tc>
        <w:tc>
          <w:tcPr>
            <w:tcW w:w="541" w:type="pct"/>
            <w:tcBorders>
              <w:top w:val="nil"/>
              <w:left w:val="nil"/>
              <w:bottom w:val="single" w:sz="12" w:space="0" w:color="auto"/>
              <w:right w:val="nil"/>
            </w:tcBorders>
            <w:shd w:val="clear" w:color="000000" w:fill="FFFFFF"/>
            <w:noWrap/>
            <w:vAlign w:val="center"/>
            <w:hideMark/>
          </w:tcPr>
          <w:p w14:paraId="2B83E0A1"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43.5</w:t>
            </w:r>
          </w:p>
        </w:tc>
        <w:tc>
          <w:tcPr>
            <w:tcW w:w="643" w:type="pct"/>
            <w:tcBorders>
              <w:top w:val="nil"/>
              <w:left w:val="nil"/>
              <w:bottom w:val="single" w:sz="12" w:space="0" w:color="auto"/>
              <w:right w:val="nil"/>
            </w:tcBorders>
            <w:shd w:val="clear" w:color="000000" w:fill="FFFFFF"/>
            <w:noWrap/>
            <w:vAlign w:val="center"/>
            <w:hideMark/>
          </w:tcPr>
          <w:p w14:paraId="7D4D5767"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100.0</w:t>
            </w:r>
          </w:p>
        </w:tc>
        <w:tc>
          <w:tcPr>
            <w:tcW w:w="1155" w:type="pct"/>
            <w:tcBorders>
              <w:top w:val="nil"/>
              <w:left w:val="nil"/>
              <w:bottom w:val="single" w:sz="12" w:space="0" w:color="auto"/>
              <w:right w:val="nil"/>
            </w:tcBorders>
            <w:shd w:val="clear" w:color="000000" w:fill="FFFFFF"/>
            <w:noWrap/>
            <w:vAlign w:val="center"/>
            <w:hideMark/>
          </w:tcPr>
          <w:p w14:paraId="1B1EFF3C" w14:textId="77777777" w:rsidR="008E4BB2" w:rsidRPr="008E4BB2" w:rsidRDefault="008E4BB2" w:rsidP="008E4BB2">
            <w:pPr>
              <w:spacing w:after="0"/>
              <w:jc w:val="center"/>
              <w:rPr>
                <w:rFonts w:eastAsia="Times New Roman" w:cs="Calibri"/>
                <w:b/>
                <w:bCs/>
                <w:color w:val="000000"/>
                <w:sz w:val="12"/>
                <w:szCs w:val="12"/>
                <w:lang w:val="es-MX" w:eastAsia="es-MX"/>
              </w:rPr>
            </w:pPr>
            <w:r w:rsidRPr="008E4BB2">
              <w:rPr>
                <w:rFonts w:eastAsia="Times New Roman" w:cs="Calibri"/>
                <w:b/>
                <w:bCs/>
                <w:color w:val="000000"/>
                <w:sz w:val="12"/>
                <w:szCs w:val="12"/>
                <w:lang w:val="es-MX" w:eastAsia="es-MX"/>
              </w:rPr>
              <w:t> </w:t>
            </w:r>
          </w:p>
        </w:tc>
      </w:tr>
      <w:tr w:rsidR="008E4BB2" w:rsidRPr="008E4BB2" w14:paraId="4C1873C6" w14:textId="77777777" w:rsidTr="008E4BB2">
        <w:trPr>
          <w:trHeight w:val="315"/>
        </w:trPr>
        <w:tc>
          <w:tcPr>
            <w:tcW w:w="5000" w:type="pct"/>
            <w:gridSpan w:val="6"/>
            <w:tcBorders>
              <w:top w:val="single" w:sz="12" w:space="0" w:color="auto"/>
              <w:left w:val="nil"/>
              <w:bottom w:val="nil"/>
              <w:right w:val="nil"/>
            </w:tcBorders>
            <w:shd w:val="clear" w:color="000000" w:fill="FFFFFF"/>
            <w:vAlign w:val="center"/>
            <w:hideMark/>
          </w:tcPr>
          <w:p w14:paraId="19E04735"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 xml:space="preserve">Fuente: SHCP con Información proporcionada por las dependencias y entidades de la APF. </w:t>
            </w:r>
          </w:p>
        </w:tc>
      </w:tr>
    </w:tbl>
    <w:p w14:paraId="611E639F" w14:textId="77777777" w:rsidR="008E4BB2" w:rsidRPr="008E4BB2" w:rsidRDefault="008E4BB2" w:rsidP="008E4BB2">
      <w:pPr>
        <w:jc w:val="both"/>
        <w:rPr>
          <w:rFonts w:eastAsia="Times New Roman" w:cs="Arial"/>
          <w:b/>
          <w:szCs w:val="20"/>
          <w:lang w:val="es-MX"/>
        </w:rPr>
      </w:pPr>
    </w:p>
    <w:p w14:paraId="65E0ABCB" w14:textId="77777777" w:rsidR="008E4BB2" w:rsidRPr="008E4BB2" w:rsidRDefault="008E4BB2" w:rsidP="008E4BB2">
      <w:pPr>
        <w:jc w:val="both"/>
        <w:rPr>
          <w:rFonts w:eastAsia="Times New Roman" w:cs="Arial"/>
          <w:b/>
          <w:szCs w:val="20"/>
          <w:lang w:val="es-ES"/>
        </w:rPr>
      </w:pPr>
      <w:r w:rsidRPr="008E4BB2">
        <w:rPr>
          <w:rFonts w:eastAsia="Times New Roman" w:cs="Arial"/>
          <w:b/>
          <w:szCs w:val="20"/>
          <w:lang w:val="es-ES"/>
        </w:rPr>
        <w:t>ASM derivados de las evaluaciones externas coordinadas por el CONEVAL</w:t>
      </w:r>
    </w:p>
    <w:p w14:paraId="772B6D33" w14:textId="77777777" w:rsidR="008E4BB2" w:rsidRPr="008E4BB2" w:rsidRDefault="008E4BB2" w:rsidP="008E4BB2">
      <w:pPr>
        <w:tabs>
          <w:tab w:val="left" w:pos="8647"/>
        </w:tabs>
        <w:jc w:val="both"/>
        <w:rPr>
          <w:rFonts w:eastAsia="Times New Roman" w:cs="Arial"/>
          <w:bCs/>
          <w:iCs/>
          <w:szCs w:val="20"/>
          <w:lang w:val="es-ES" w:eastAsia="en-US"/>
        </w:rPr>
      </w:pPr>
      <w:r w:rsidRPr="008E4BB2">
        <w:rPr>
          <w:rFonts w:eastAsia="Times New Roman" w:cs="Soberana Sans"/>
          <w:color w:val="000000"/>
          <w:szCs w:val="20"/>
          <w:lang w:val="es-ES" w:eastAsia="es-MX"/>
        </w:rPr>
        <w:t xml:space="preserve">Al tercer trimestre de 2017, </w:t>
      </w:r>
      <w:r w:rsidRPr="008E4BB2">
        <w:rPr>
          <w:rFonts w:eastAsia="Times New Roman" w:cs="Arial"/>
          <w:szCs w:val="20"/>
          <w:lang w:val="es-ES"/>
        </w:rPr>
        <w:t xml:space="preserve">las dependencias y entidades con evaluaciones externas concluidas y coordinadas por la SHCP que corresponden al PAE 2016 y a PAE anteriores, </w:t>
      </w:r>
      <w:r w:rsidRPr="008E4BB2">
        <w:rPr>
          <w:rFonts w:eastAsia="Times New Roman" w:cs="Arial"/>
          <w:bCs/>
          <w:iCs/>
          <w:szCs w:val="20"/>
          <w:lang w:val="es-ES" w:eastAsia="en-US"/>
        </w:rPr>
        <w:t>instrumentaron acciones en un total de 706 ASM.</w:t>
      </w:r>
    </w:p>
    <w:p w14:paraId="5809314A" w14:textId="77777777" w:rsidR="008E4BB2" w:rsidRPr="008E4BB2" w:rsidRDefault="008E4BB2" w:rsidP="008E4BB2">
      <w:pPr>
        <w:jc w:val="both"/>
        <w:rPr>
          <w:rFonts w:eastAsia="Times New Roman" w:cs="Arial"/>
          <w:szCs w:val="20"/>
          <w:lang w:val="es-ES"/>
        </w:rPr>
      </w:pPr>
      <w:r w:rsidRPr="008E4BB2">
        <w:rPr>
          <w:rFonts w:eastAsia="Times New Roman" w:cs="Arial"/>
          <w:bCs/>
          <w:iCs/>
          <w:szCs w:val="20"/>
          <w:lang w:val="es-ES" w:eastAsia="en-US"/>
        </w:rPr>
        <w:t>Los 706 ASM corresponden a 150 programas de 40 dependencias y entidades, y de conformidad con el actor involucrado en su solución, se distribuyen de la siguiente manera</w:t>
      </w:r>
      <w:r w:rsidRPr="008E4BB2">
        <w:rPr>
          <w:rFonts w:eastAsia="Times New Roman" w:cs="Arial"/>
          <w:szCs w:val="20"/>
          <w:lang w:val="es-ES"/>
        </w:rPr>
        <w:t xml:space="preserve">: </w:t>
      </w:r>
      <w:r w:rsidRPr="008E4BB2">
        <w:rPr>
          <w:rFonts w:eastAsia="Times New Roman" w:cs="Calibri"/>
          <w:szCs w:val="20"/>
          <w:lang w:val="es-ES"/>
        </w:rPr>
        <w:t>481 (68.1%) son del tipo específico, 223 (31.6%) corresponden al tipo institucional,</w:t>
      </w:r>
      <w:r w:rsidRPr="008E4BB2">
        <w:rPr>
          <w:rFonts w:eastAsia="Times New Roman" w:cs="Arial"/>
          <w:szCs w:val="20"/>
          <w:lang w:val="es-ES"/>
        </w:rPr>
        <w:t xml:space="preserve"> </w:t>
      </w:r>
      <w:r w:rsidRPr="008E4BB2">
        <w:rPr>
          <w:rFonts w:eastAsia="Times New Roman" w:cs="Calibri"/>
          <w:szCs w:val="20"/>
          <w:lang w:val="es-ES"/>
        </w:rPr>
        <w:t>uno (0.15%) es de carácter interinstitucional y uno (0.15%) corresponde al tipo intergubernamental.</w:t>
      </w:r>
    </w:p>
    <w:p w14:paraId="73B4D625" w14:textId="77777777" w:rsidR="008E4BB2" w:rsidRPr="008E4BB2" w:rsidRDefault="008E4BB2" w:rsidP="008E4BB2">
      <w:pPr>
        <w:jc w:val="both"/>
        <w:rPr>
          <w:rFonts w:eastAsia="Times New Roman" w:cs="Arial"/>
          <w:szCs w:val="20"/>
          <w:lang w:val="es-ES"/>
        </w:rPr>
      </w:pPr>
      <w:r w:rsidRPr="008E4BB2">
        <w:rPr>
          <w:rFonts w:eastAsia="Times New Roman" w:cs="Arial"/>
          <w:szCs w:val="20"/>
          <w:lang w:val="es-ES"/>
        </w:rPr>
        <w:t xml:space="preserve">Asimismo, de estos 706 ASM, los Ramos que destacan son los siguientes: Desarrollo Social con 230 (32.6%); Educación Pública con 163 (23.1%) y Medio Ambiente y Recursos Naturales con 58 (8.2%). </w:t>
      </w:r>
    </w:p>
    <w:tbl>
      <w:tblPr>
        <w:tblW w:w="5000" w:type="pct"/>
        <w:tblLayout w:type="fixed"/>
        <w:tblCellMar>
          <w:left w:w="70" w:type="dxa"/>
          <w:right w:w="70" w:type="dxa"/>
        </w:tblCellMar>
        <w:tblLook w:val="04A0" w:firstRow="1" w:lastRow="0" w:firstColumn="1" w:lastColumn="0" w:noHBand="0" w:noVBand="1"/>
      </w:tblPr>
      <w:tblGrid>
        <w:gridCol w:w="2039"/>
        <w:gridCol w:w="1647"/>
        <w:gridCol w:w="1276"/>
        <w:gridCol w:w="991"/>
        <w:gridCol w:w="1276"/>
        <w:gridCol w:w="1474"/>
        <w:gridCol w:w="511"/>
        <w:gridCol w:w="758"/>
      </w:tblGrid>
      <w:tr w:rsidR="008E4BB2" w:rsidRPr="008E4BB2" w14:paraId="3680F07C" w14:textId="77777777" w:rsidTr="008E4BB2">
        <w:trPr>
          <w:trHeight w:val="300"/>
          <w:tblHeader/>
        </w:trPr>
        <w:tc>
          <w:tcPr>
            <w:tcW w:w="5000" w:type="pct"/>
            <w:gridSpan w:val="8"/>
            <w:tcBorders>
              <w:top w:val="nil"/>
              <w:left w:val="nil"/>
              <w:bottom w:val="nil"/>
              <w:right w:val="nil"/>
            </w:tcBorders>
            <w:shd w:val="clear" w:color="000000" w:fill="EAF1DD"/>
            <w:vAlign w:val="center"/>
            <w:hideMark/>
          </w:tcPr>
          <w:p w14:paraId="7B8849B7" w14:textId="77777777" w:rsidR="008E4BB2" w:rsidRPr="008E4BB2" w:rsidRDefault="008E4BB2" w:rsidP="00724ABE">
            <w:pPr>
              <w:spacing w:after="0"/>
              <w:jc w:val="center"/>
              <w:rPr>
                <w:rFonts w:eastAsia="Times New Roman" w:cs="Calibri"/>
                <w:color w:val="000000"/>
                <w:sz w:val="18"/>
                <w:szCs w:val="18"/>
                <w:lang w:val="es-MX" w:eastAsia="es-MX"/>
              </w:rPr>
            </w:pPr>
            <w:r w:rsidRPr="008E4BB2">
              <w:rPr>
                <w:rFonts w:eastAsia="Times New Roman" w:cs="Calibri"/>
                <w:color w:val="000000"/>
                <w:sz w:val="18"/>
                <w:szCs w:val="18"/>
                <w:lang w:val="es-MX" w:eastAsia="es-MX"/>
              </w:rPr>
              <w:t xml:space="preserve">Tabla </w:t>
            </w:r>
            <w:r w:rsidR="00724ABE">
              <w:rPr>
                <w:rFonts w:eastAsia="Times New Roman" w:cs="Calibri"/>
                <w:color w:val="000000"/>
                <w:sz w:val="18"/>
                <w:szCs w:val="18"/>
                <w:lang w:val="es-MX" w:eastAsia="es-MX"/>
              </w:rPr>
              <w:t>9</w:t>
            </w:r>
            <w:r w:rsidRPr="008E4BB2">
              <w:rPr>
                <w:rFonts w:eastAsia="Times New Roman" w:cs="Calibri"/>
                <w:color w:val="000000"/>
                <w:sz w:val="18"/>
                <w:szCs w:val="18"/>
                <w:lang w:val="es-MX" w:eastAsia="es-MX"/>
              </w:rPr>
              <w:t>. Tipo de ASM por Ramo y por dependencia o entidad al 30 de septiembre de 2017</w:t>
            </w:r>
          </w:p>
        </w:tc>
      </w:tr>
      <w:tr w:rsidR="008E4BB2" w:rsidRPr="008E4BB2" w14:paraId="51F95D51" w14:textId="77777777" w:rsidTr="008E4BB2">
        <w:trPr>
          <w:trHeight w:val="315"/>
          <w:tblHeader/>
        </w:trPr>
        <w:tc>
          <w:tcPr>
            <w:tcW w:w="1022" w:type="pct"/>
            <w:tcBorders>
              <w:top w:val="nil"/>
              <w:left w:val="nil"/>
              <w:bottom w:val="nil"/>
              <w:right w:val="nil"/>
            </w:tcBorders>
            <w:shd w:val="clear" w:color="000000" w:fill="FFFFFF"/>
            <w:noWrap/>
            <w:vAlign w:val="center"/>
            <w:hideMark/>
          </w:tcPr>
          <w:p w14:paraId="0B969A6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Ramo</w:t>
            </w:r>
          </w:p>
        </w:tc>
        <w:tc>
          <w:tcPr>
            <w:tcW w:w="826" w:type="pct"/>
            <w:tcBorders>
              <w:top w:val="nil"/>
              <w:left w:val="nil"/>
              <w:bottom w:val="single" w:sz="12" w:space="0" w:color="auto"/>
              <w:right w:val="nil"/>
            </w:tcBorders>
            <w:shd w:val="clear" w:color="000000" w:fill="FFFFFF"/>
            <w:noWrap/>
            <w:vAlign w:val="center"/>
            <w:hideMark/>
          </w:tcPr>
          <w:p w14:paraId="2BADC3E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Dependencia o Entidad</w:t>
            </w:r>
          </w:p>
        </w:tc>
        <w:tc>
          <w:tcPr>
            <w:tcW w:w="640" w:type="pct"/>
            <w:tcBorders>
              <w:top w:val="nil"/>
              <w:left w:val="nil"/>
              <w:bottom w:val="single" w:sz="12" w:space="0" w:color="auto"/>
              <w:right w:val="nil"/>
            </w:tcBorders>
            <w:shd w:val="clear" w:color="000000" w:fill="FFFFFF"/>
            <w:noWrap/>
            <w:vAlign w:val="center"/>
            <w:hideMark/>
          </w:tcPr>
          <w:p w14:paraId="444112A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Específico</w:t>
            </w:r>
          </w:p>
        </w:tc>
        <w:tc>
          <w:tcPr>
            <w:tcW w:w="497" w:type="pct"/>
            <w:tcBorders>
              <w:top w:val="nil"/>
              <w:left w:val="nil"/>
              <w:bottom w:val="single" w:sz="12" w:space="0" w:color="auto"/>
              <w:right w:val="nil"/>
            </w:tcBorders>
            <w:shd w:val="clear" w:color="000000" w:fill="FFFFFF"/>
            <w:noWrap/>
            <w:vAlign w:val="center"/>
            <w:hideMark/>
          </w:tcPr>
          <w:p w14:paraId="0F75E1D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Institucional</w:t>
            </w:r>
          </w:p>
        </w:tc>
        <w:tc>
          <w:tcPr>
            <w:tcW w:w="640" w:type="pct"/>
            <w:tcBorders>
              <w:top w:val="nil"/>
              <w:left w:val="nil"/>
              <w:bottom w:val="single" w:sz="12" w:space="0" w:color="auto"/>
              <w:right w:val="nil"/>
            </w:tcBorders>
            <w:shd w:val="clear" w:color="000000" w:fill="FFFFFF"/>
            <w:noWrap/>
            <w:vAlign w:val="center"/>
            <w:hideMark/>
          </w:tcPr>
          <w:p w14:paraId="3866E0E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Interinstitucional</w:t>
            </w:r>
          </w:p>
        </w:tc>
        <w:tc>
          <w:tcPr>
            <w:tcW w:w="739" w:type="pct"/>
            <w:tcBorders>
              <w:top w:val="nil"/>
              <w:left w:val="nil"/>
              <w:bottom w:val="single" w:sz="12" w:space="0" w:color="auto"/>
              <w:right w:val="nil"/>
            </w:tcBorders>
            <w:shd w:val="clear" w:color="000000" w:fill="FFFFFF"/>
            <w:noWrap/>
            <w:vAlign w:val="center"/>
            <w:hideMark/>
          </w:tcPr>
          <w:p w14:paraId="5DCE12C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Intergubernamental</w:t>
            </w:r>
          </w:p>
        </w:tc>
        <w:tc>
          <w:tcPr>
            <w:tcW w:w="256" w:type="pct"/>
            <w:tcBorders>
              <w:top w:val="nil"/>
              <w:left w:val="nil"/>
              <w:bottom w:val="single" w:sz="12" w:space="0" w:color="auto"/>
              <w:right w:val="nil"/>
            </w:tcBorders>
            <w:shd w:val="clear" w:color="000000" w:fill="FFFFFF"/>
            <w:noWrap/>
            <w:vAlign w:val="center"/>
            <w:hideMark/>
          </w:tcPr>
          <w:p w14:paraId="45B2F32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Total</w:t>
            </w:r>
          </w:p>
        </w:tc>
        <w:tc>
          <w:tcPr>
            <w:tcW w:w="380" w:type="pct"/>
            <w:tcBorders>
              <w:top w:val="nil"/>
              <w:left w:val="nil"/>
              <w:bottom w:val="single" w:sz="12" w:space="0" w:color="auto"/>
              <w:right w:val="nil"/>
            </w:tcBorders>
            <w:shd w:val="clear" w:color="000000" w:fill="FFFFFF"/>
            <w:noWrap/>
            <w:vAlign w:val="center"/>
            <w:hideMark/>
          </w:tcPr>
          <w:p w14:paraId="7D26BBA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del Total</w:t>
            </w:r>
          </w:p>
        </w:tc>
      </w:tr>
      <w:tr w:rsidR="008E4BB2" w:rsidRPr="008E4BB2" w14:paraId="3EC2AE83" w14:textId="77777777" w:rsidTr="00104B3E">
        <w:trPr>
          <w:trHeight w:val="315"/>
        </w:trPr>
        <w:tc>
          <w:tcPr>
            <w:tcW w:w="1848" w:type="pct"/>
            <w:gridSpan w:val="2"/>
            <w:tcBorders>
              <w:top w:val="nil"/>
              <w:left w:val="nil"/>
              <w:bottom w:val="nil"/>
              <w:right w:val="nil"/>
            </w:tcBorders>
            <w:shd w:val="clear" w:color="000000" w:fill="F2F2F2"/>
            <w:noWrap/>
            <w:vAlign w:val="center"/>
            <w:hideMark/>
          </w:tcPr>
          <w:p w14:paraId="667DC510"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06 Hacienda y Crédito Público</w:t>
            </w:r>
          </w:p>
        </w:tc>
        <w:tc>
          <w:tcPr>
            <w:tcW w:w="640" w:type="pct"/>
            <w:tcBorders>
              <w:top w:val="nil"/>
              <w:left w:val="nil"/>
              <w:bottom w:val="nil"/>
              <w:right w:val="nil"/>
            </w:tcBorders>
            <w:shd w:val="clear" w:color="000000" w:fill="F2F2F2"/>
            <w:noWrap/>
            <w:vAlign w:val="center"/>
            <w:hideMark/>
          </w:tcPr>
          <w:p w14:paraId="01FDF27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2F2F2"/>
            <w:noWrap/>
            <w:vAlign w:val="center"/>
          </w:tcPr>
          <w:p w14:paraId="064ACE05"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2F2F2"/>
            <w:noWrap/>
            <w:vAlign w:val="center"/>
          </w:tcPr>
          <w:p w14:paraId="7ECE37AF"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483B294E"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20AC5FE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w:t>
            </w:r>
          </w:p>
        </w:tc>
        <w:tc>
          <w:tcPr>
            <w:tcW w:w="380" w:type="pct"/>
            <w:tcBorders>
              <w:top w:val="nil"/>
              <w:left w:val="nil"/>
              <w:bottom w:val="nil"/>
              <w:right w:val="nil"/>
            </w:tcBorders>
            <w:shd w:val="clear" w:color="000000" w:fill="F2F2F2"/>
            <w:noWrap/>
            <w:vAlign w:val="center"/>
            <w:hideMark/>
          </w:tcPr>
          <w:p w14:paraId="0FE77D6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0.3</w:t>
            </w:r>
          </w:p>
        </w:tc>
      </w:tr>
      <w:tr w:rsidR="008E4BB2" w:rsidRPr="008E4BB2" w14:paraId="6083E867" w14:textId="77777777" w:rsidTr="00104B3E">
        <w:trPr>
          <w:trHeight w:val="300"/>
        </w:trPr>
        <w:tc>
          <w:tcPr>
            <w:tcW w:w="1022" w:type="pct"/>
            <w:tcBorders>
              <w:top w:val="nil"/>
              <w:left w:val="nil"/>
              <w:bottom w:val="nil"/>
              <w:right w:val="nil"/>
            </w:tcBorders>
            <w:shd w:val="clear" w:color="000000" w:fill="FFFFFF"/>
            <w:noWrap/>
            <w:vAlign w:val="center"/>
            <w:hideMark/>
          </w:tcPr>
          <w:p w14:paraId="4DADA61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19CA8E2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AGROASEMEX</w:t>
            </w:r>
          </w:p>
        </w:tc>
        <w:tc>
          <w:tcPr>
            <w:tcW w:w="640" w:type="pct"/>
            <w:tcBorders>
              <w:top w:val="nil"/>
              <w:left w:val="nil"/>
              <w:bottom w:val="nil"/>
              <w:right w:val="nil"/>
            </w:tcBorders>
            <w:shd w:val="clear" w:color="000000" w:fill="FFFFFF"/>
            <w:noWrap/>
            <w:vAlign w:val="center"/>
            <w:hideMark/>
          </w:tcPr>
          <w:p w14:paraId="0ABC9CC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tcPr>
          <w:p w14:paraId="00D65423"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396662C9"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27E888F9"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1EDB702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63697A41"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51863569"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3F779AA0"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08 Agricultura, Ganadería, Desarrollo Rural, Pesca y Alimentación</w:t>
            </w:r>
          </w:p>
        </w:tc>
        <w:tc>
          <w:tcPr>
            <w:tcW w:w="640" w:type="pct"/>
            <w:tcBorders>
              <w:top w:val="nil"/>
              <w:left w:val="nil"/>
              <w:bottom w:val="nil"/>
              <w:right w:val="nil"/>
            </w:tcBorders>
            <w:shd w:val="clear" w:color="000000" w:fill="F2F2F2"/>
            <w:noWrap/>
            <w:vAlign w:val="center"/>
            <w:hideMark/>
          </w:tcPr>
          <w:p w14:paraId="6A73B27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27</w:t>
            </w:r>
          </w:p>
        </w:tc>
        <w:tc>
          <w:tcPr>
            <w:tcW w:w="497" w:type="pct"/>
            <w:tcBorders>
              <w:top w:val="nil"/>
              <w:left w:val="nil"/>
              <w:bottom w:val="nil"/>
              <w:right w:val="nil"/>
            </w:tcBorders>
            <w:shd w:val="clear" w:color="000000" w:fill="F2F2F2"/>
            <w:noWrap/>
            <w:vAlign w:val="center"/>
            <w:hideMark/>
          </w:tcPr>
          <w:p w14:paraId="7393080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23</w:t>
            </w:r>
          </w:p>
        </w:tc>
        <w:tc>
          <w:tcPr>
            <w:tcW w:w="640" w:type="pct"/>
            <w:tcBorders>
              <w:top w:val="nil"/>
              <w:left w:val="nil"/>
              <w:bottom w:val="nil"/>
              <w:right w:val="nil"/>
            </w:tcBorders>
            <w:shd w:val="clear" w:color="000000" w:fill="F2F2F2"/>
            <w:noWrap/>
            <w:vAlign w:val="center"/>
          </w:tcPr>
          <w:p w14:paraId="6AA7CB3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422C9CC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4487724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50</w:t>
            </w:r>
          </w:p>
        </w:tc>
        <w:tc>
          <w:tcPr>
            <w:tcW w:w="380" w:type="pct"/>
            <w:tcBorders>
              <w:top w:val="nil"/>
              <w:left w:val="nil"/>
              <w:bottom w:val="nil"/>
              <w:right w:val="nil"/>
            </w:tcBorders>
            <w:shd w:val="clear" w:color="000000" w:fill="F2F2F2"/>
            <w:noWrap/>
            <w:vAlign w:val="center"/>
            <w:hideMark/>
          </w:tcPr>
          <w:p w14:paraId="1B3814E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7.1</w:t>
            </w:r>
          </w:p>
        </w:tc>
      </w:tr>
      <w:tr w:rsidR="008E4BB2" w:rsidRPr="008E4BB2" w14:paraId="17403EF3" w14:textId="77777777" w:rsidTr="00104B3E">
        <w:trPr>
          <w:trHeight w:val="300"/>
        </w:trPr>
        <w:tc>
          <w:tcPr>
            <w:tcW w:w="1022" w:type="pct"/>
            <w:tcBorders>
              <w:top w:val="nil"/>
              <w:left w:val="nil"/>
              <w:bottom w:val="nil"/>
              <w:right w:val="nil"/>
            </w:tcBorders>
            <w:shd w:val="clear" w:color="000000" w:fill="FFFFFF"/>
            <w:noWrap/>
            <w:vAlign w:val="center"/>
            <w:hideMark/>
          </w:tcPr>
          <w:p w14:paraId="24BBDB0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55CE8C3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SAGARPA</w:t>
            </w:r>
          </w:p>
        </w:tc>
        <w:tc>
          <w:tcPr>
            <w:tcW w:w="640" w:type="pct"/>
            <w:tcBorders>
              <w:top w:val="nil"/>
              <w:left w:val="nil"/>
              <w:bottom w:val="nil"/>
              <w:right w:val="nil"/>
            </w:tcBorders>
            <w:shd w:val="clear" w:color="000000" w:fill="FFFFFF"/>
            <w:noWrap/>
            <w:vAlign w:val="center"/>
            <w:hideMark/>
          </w:tcPr>
          <w:p w14:paraId="6FE6BAD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26</w:t>
            </w:r>
          </w:p>
        </w:tc>
        <w:tc>
          <w:tcPr>
            <w:tcW w:w="497" w:type="pct"/>
            <w:tcBorders>
              <w:top w:val="nil"/>
              <w:left w:val="nil"/>
              <w:bottom w:val="nil"/>
              <w:right w:val="nil"/>
            </w:tcBorders>
            <w:shd w:val="clear" w:color="000000" w:fill="FFFFFF"/>
            <w:noWrap/>
            <w:vAlign w:val="center"/>
            <w:hideMark/>
          </w:tcPr>
          <w:p w14:paraId="019A397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22</w:t>
            </w:r>
          </w:p>
        </w:tc>
        <w:tc>
          <w:tcPr>
            <w:tcW w:w="640" w:type="pct"/>
            <w:tcBorders>
              <w:top w:val="nil"/>
              <w:left w:val="nil"/>
              <w:bottom w:val="nil"/>
              <w:right w:val="nil"/>
            </w:tcBorders>
            <w:shd w:val="clear" w:color="000000" w:fill="FFFFFF"/>
            <w:noWrap/>
            <w:vAlign w:val="center"/>
          </w:tcPr>
          <w:p w14:paraId="149BA483"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3202E8FE"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34B12E7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0C50EA7C"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1AAA3F34" w14:textId="77777777" w:rsidTr="00104B3E">
        <w:trPr>
          <w:trHeight w:val="300"/>
        </w:trPr>
        <w:tc>
          <w:tcPr>
            <w:tcW w:w="1022" w:type="pct"/>
            <w:tcBorders>
              <w:top w:val="nil"/>
              <w:left w:val="nil"/>
              <w:bottom w:val="nil"/>
              <w:right w:val="nil"/>
            </w:tcBorders>
            <w:shd w:val="clear" w:color="000000" w:fill="FFFFFF"/>
            <w:noWrap/>
            <w:vAlign w:val="center"/>
            <w:hideMark/>
          </w:tcPr>
          <w:p w14:paraId="16BBAC5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38CF15F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SIAP</w:t>
            </w:r>
          </w:p>
        </w:tc>
        <w:tc>
          <w:tcPr>
            <w:tcW w:w="640" w:type="pct"/>
            <w:tcBorders>
              <w:top w:val="nil"/>
              <w:left w:val="nil"/>
              <w:bottom w:val="nil"/>
              <w:right w:val="nil"/>
            </w:tcBorders>
            <w:shd w:val="clear" w:color="000000" w:fill="FFFFFF"/>
            <w:noWrap/>
            <w:vAlign w:val="center"/>
            <w:hideMark/>
          </w:tcPr>
          <w:p w14:paraId="7B8AF8E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hideMark/>
          </w:tcPr>
          <w:p w14:paraId="1D7B158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640" w:type="pct"/>
            <w:tcBorders>
              <w:top w:val="nil"/>
              <w:left w:val="nil"/>
              <w:bottom w:val="nil"/>
              <w:right w:val="nil"/>
            </w:tcBorders>
            <w:shd w:val="clear" w:color="000000" w:fill="FFFFFF"/>
            <w:noWrap/>
            <w:vAlign w:val="center"/>
          </w:tcPr>
          <w:p w14:paraId="15F68A15"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2E1C0286"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03999FA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378F9740"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4538F1DE"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10477646"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09 Comunicaciones y Transportes</w:t>
            </w:r>
          </w:p>
        </w:tc>
        <w:tc>
          <w:tcPr>
            <w:tcW w:w="640" w:type="pct"/>
            <w:tcBorders>
              <w:top w:val="nil"/>
              <w:left w:val="nil"/>
              <w:bottom w:val="nil"/>
              <w:right w:val="nil"/>
            </w:tcBorders>
            <w:shd w:val="clear" w:color="000000" w:fill="F2F2F2"/>
            <w:noWrap/>
            <w:vAlign w:val="center"/>
            <w:hideMark/>
          </w:tcPr>
          <w:p w14:paraId="209120B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2F2F2"/>
            <w:noWrap/>
            <w:vAlign w:val="center"/>
          </w:tcPr>
          <w:p w14:paraId="7AA1CD2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2F2F2"/>
            <w:noWrap/>
            <w:vAlign w:val="center"/>
          </w:tcPr>
          <w:p w14:paraId="2C48FB02"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06D2567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4E4BEBC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380" w:type="pct"/>
            <w:tcBorders>
              <w:top w:val="nil"/>
              <w:left w:val="nil"/>
              <w:bottom w:val="nil"/>
              <w:right w:val="nil"/>
            </w:tcBorders>
            <w:shd w:val="clear" w:color="000000" w:fill="F2F2F2"/>
            <w:noWrap/>
            <w:vAlign w:val="center"/>
            <w:hideMark/>
          </w:tcPr>
          <w:p w14:paraId="51A1BF69"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0.1</w:t>
            </w:r>
          </w:p>
        </w:tc>
      </w:tr>
      <w:tr w:rsidR="008E4BB2" w:rsidRPr="008E4BB2" w14:paraId="1D46A152" w14:textId="77777777" w:rsidTr="00104B3E">
        <w:trPr>
          <w:trHeight w:val="300"/>
        </w:trPr>
        <w:tc>
          <w:tcPr>
            <w:tcW w:w="1022" w:type="pct"/>
            <w:tcBorders>
              <w:top w:val="nil"/>
              <w:left w:val="nil"/>
              <w:bottom w:val="nil"/>
              <w:right w:val="nil"/>
            </w:tcBorders>
            <w:shd w:val="clear" w:color="000000" w:fill="FFFFFF"/>
            <w:noWrap/>
            <w:vAlign w:val="center"/>
            <w:hideMark/>
          </w:tcPr>
          <w:p w14:paraId="34A3998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0344CB2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SCT</w:t>
            </w:r>
          </w:p>
        </w:tc>
        <w:tc>
          <w:tcPr>
            <w:tcW w:w="640" w:type="pct"/>
            <w:tcBorders>
              <w:top w:val="nil"/>
              <w:left w:val="nil"/>
              <w:bottom w:val="nil"/>
              <w:right w:val="nil"/>
            </w:tcBorders>
            <w:shd w:val="clear" w:color="000000" w:fill="FFFFFF"/>
            <w:noWrap/>
            <w:vAlign w:val="center"/>
            <w:hideMark/>
          </w:tcPr>
          <w:p w14:paraId="0131354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tcPr>
          <w:p w14:paraId="57D50C61"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2348C930"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3A5B0902"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5175720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21A3A03A"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573D4D7B" w14:textId="77777777" w:rsidTr="00104B3E">
        <w:trPr>
          <w:trHeight w:val="300"/>
        </w:trPr>
        <w:tc>
          <w:tcPr>
            <w:tcW w:w="1022" w:type="pct"/>
            <w:tcBorders>
              <w:top w:val="nil"/>
              <w:left w:val="nil"/>
              <w:bottom w:val="nil"/>
              <w:right w:val="nil"/>
            </w:tcBorders>
            <w:shd w:val="clear" w:color="000000" w:fill="F2F2F2"/>
            <w:noWrap/>
            <w:vAlign w:val="center"/>
            <w:hideMark/>
          </w:tcPr>
          <w:p w14:paraId="39A78EDF"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10 Economía</w:t>
            </w:r>
          </w:p>
        </w:tc>
        <w:tc>
          <w:tcPr>
            <w:tcW w:w="826" w:type="pct"/>
            <w:tcBorders>
              <w:top w:val="nil"/>
              <w:left w:val="nil"/>
              <w:bottom w:val="nil"/>
              <w:right w:val="nil"/>
            </w:tcBorders>
            <w:shd w:val="clear" w:color="000000" w:fill="F2F2F2"/>
            <w:noWrap/>
            <w:vAlign w:val="center"/>
            <w:hideMark/>
          </w:tcPr>
          <w:p w14:paraId="6C20D0C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640" w:type="pct"/>
            <w:tcBorders>
              <w:top w:val="nil"/>
              <w:left w:val="nil"/>
              <w:bottom w:val="nil"/>
              <w:right w:val="nil"/>
            </w:tcBorders>
            <w:shd w:val="clear" w:color="000000" w:fill="F2F2F2"/>
            <w:noWrap/>
            <w:vAlign w:val="center"/>
            <w:hideMark/>
          </w:tcPr>
          <w:p w14:paraId="41F7803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25</w:t>
            </w:r>
          </w:p>
        </w:tc>
        <w:tc>
          <w:tcPr>
            <w:tcW w:w="497" w:type="pct"/>
            <w:tcBorders>
              <w:top w:val="nil"/>
              <w:left w:val="nil"/>
              <w:bottom w:val="nil"/>
              <w:right w:val="nil"/>
            </w:tcBorders>
            <w:shd w:val="clear" w:color="000000" w:fill="F2F2F2"/>
            <w:noWrap/>
            <w:vAlign w:val="center"/>
            <w:hideMark/>
          </w:tcPr>
          <w:p w14:paraId="4EFDE6B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w:t>
            </w:r>
          </w:p>
        </w:tc>
        <w:tc>
          <w:tcPr>
            <w:tcW w:w="640" w:type="pct"/>
            <w:tcBorders>
              <w:top w:val="nil"/>
              <w:left w:val="nil"/>
              <w:bottom w:val="nil"/>
              <w:right w:val="nil"/>
            </w:tcBorders>
            <w:shd w:val="clear" w:color="000000" w:fill="F2F2F2"/>
            <w:noWrap/>
            <w:vAlign w:val="center"/>
          </w:tcPr>
          <w:p w14:paraId="7D87D6AF"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5F43F53A"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4D23A37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27</w:t>
            </w:r>
          </w:p>
        </w:tc>
        <w:tc>
          <w:tcPr>
            <w:tcW w:w="380" w:type="pct"/>
            <w:tcBorders>
              <w:top w:val="nil"/>
              <w:left w:val="nil"/>
              <w:bottom w:val="nil"/>
              <w:right w:val="nil"/>
            </w:tcBorders>
            <w:shd w:val="clear" w:color="000000" w:fill="F2F2F2"/>
            <w:noWrap/>
            <w:vAlign w:val="center"/>
            <w:hideMark/>
          </w:tcPr>
          <w:p w14:paraId="6B41D2B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3.8</w:t>
            </w:r>
          </w:p>
        </w:tc>
      </w:tr>
      <w:tr w:rsidR="008E4BB2" w:rsidRPr="008E4BB2" w14:paraId="31B6FA64" w14:textId="77777777" w:rsidTr="00104B3E">
        <w:trPr>
          <w:trHeight w:val="300"/>
        </w:trPr>
        <w:tc>
          <w:tcPr>
            <w:tcW w:w="1022" w:type="pct"/>
            <w:tcBorders>
              <w:top w:val="nil"/>
              <w:left w:val="nil"/>
              <w:bottom w:val="nil"/>
              <w:right w:val="nil"/>
            </w:tcBorders>
            <w:shd w:val="clear" w:color="000000" w:fill="FFFFFF"/>
            <w:noWrap/>
            <w:vAlign w:val="center"/>
            <w:hideMark/>
          </w:tcPr>
          <w:p w14:paraId="65D25EE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528F50A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INADEM</w:t>
            </w:r>
          </w:p>
        </w:tc>
        <w:tc>
          <w:tcPr>
            <w:tcW w:w="640" w:type="pct"/>
            <w:tcBorders>
              <w:top w:val="nil"/>
              <w:left w:val="nil"/>
              <w:bottom w:val="nil"/>
              <w:right w:val="nil"/>
            </w:tcBorders>
            <w:shd w:val="clear" w:color="000000" w:fill="FFFFFF"/>
            <w:noWrap/>
            <w:vAlign w:val="center"/>
            <w:hideMark/>
          </w:tcPr>
          <w:p w14:paraId="5F161239"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tcPr>
          <w:p w14:paraId="6CC602B3"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03627FBF"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74CB7975"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3CFF6AC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2DAF1B4C"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5C2C1220" w14:textId="77777777" w:rsidTr="00104B3E">
        <w:trPr>
          <w:trHeight w:val="300"/>
        </w:trPr>
        <w:tc>
          <w:tcPr>
            <w:tcW w:w="1022" w:type="pct"/>
            <w:tcBorders>
              <w:top w:val="nil"/>
              <w:left w:val="nil"/>
              <w:bottom w:val="nil"/>
              <w:right w:val="nil"/>
            </w:tcBorders>
            <w:shd w:val="clear" w:color="000000" w:fill="FFFFFF"/>
            <w:noWrap/>
            <w:vAlign w:val="center"/>
            <w:hideMark/>
          </w:tcPr>
          <w:p w14:paraId="53B0A89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3B418A8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PROFECO</w:t>
            </w:r>
          </w:p>
        </w:tc>
        <w:tc>
          <w:tcPr>
            <w:tcW w:w="640" w:type="pct"/>
            <w:tcBorders>
              <w:top w:val="nil"/>
              <w:left w:val="nil"/>
              <w:bottom w:val="nil"/>
              <w:right w:val="nil"/>
            </w:tcBorders>
            <w:shd w:val="clear" w:color="000000" w:fill="FFFFFF"/>
            <w:noWrap/>
            <w:vAlign w:val="center"/>
            <w:hideMark/>
          </w:tcPr>
          <w:p w14:paraId="5C6BD0F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4</w:t>
            </w:r>
          </w:p>
        </w:tc>
        <w:tc>
          <w:tcPr>
            <w:tcW w:w="497" w:type="pct"/>
            <w:tcBorders>
              <w:top w:val="nil"/>
              <w:left w:val="nil"/>
              <w:bottom w:val="nil"/>
              <w:right w:val="nil"/>
            </w:tcBorders>
            <w:shd w:val="clear" w:color="000000" w:fill="FFFFFF"/>
            <w:noWrap/>
            <w:vAlign w:val="center"/>
            <w:hideMark/>
          </w:tcPr>
          <w:p w14:paraId="2F3CFDA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w:t>
            </w:r>
          </w:p>
        </w:tc>
        <w:tc>
          <w:tcPr>
            <w:tcW w:w="640" w:type="pct"/>
            <w:tcBorders>
              <w:top w:val="nil"/>
              <w:left w:val="nil"/>
              <w:bottom w:val="nil"/>
              <w:right w:val="nil"/>
            </w:tcBorders>
            <w:shd w:val="clear" w:color="000000" w:fill="FFFFFF"/>
            <w:noWrap/>
            <w:vAlign w:val="center"/>
          </w:tcPr>
          <w:p w14:paraId="51DBF304"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7E06CA40"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6589E55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76314B8B"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14F940B1" w14:textId="77777777" w:rsidTr="00104B3E">
        <w:trPr>
          <w:trHeight w:val="300"/>
        </w:trPr>
        <w:tc>
          <w:tcPr>
            <w:tcW w:w="1022" w:type="pct"/>
            <w:tcBorders>
              <w:top w:val="nil"/>
              <w:left w:val="nil"/>
              <w:bottom w:val="nil"/>
              <w:right w:val="nil"/>
            </w:tcBorders>
            <w:shd w:val="clear" w:color="000000" w:fill="FFFFFF"/>
            <w:noWrap/>
            <w:vAlign w:val="center"/>
            <w:hideMark/>
          </w:tcPr>
          <w:p w14:paraId="21C02E9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64C73B7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PRONAFIM</w:t>
            </w:r>
          </w:p>
        </w:tc>
        <w:tc>
          <w:tcPr>
            <w:tcW w:w="640" w:type="pct"/>
            <w:tcBorders>
              <w:top w:val="nil"/>
              <w:left w:val="nil"/>
              <w:bottom w:val="nil"/>
              <w:right w:val="nil"/>
            </w:tcBorders>
            <w:shd w:val="clear" w:color="000000" w:fill="FFFFFF"/>
            <w:noWrap/>
            <w:vAlign w:val="center"/>
            <w:hideMark/>
          </w:tcPr>
          <w:p w14:paraId="4A40B59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8</w:t>
            </w:r>
          </w:p>
        </w:tc>
        <w:tc>
          <w:tcPr>
            <w:tcW w:w="497" w:type="pct"/>
            <w:tcBorders>
              <w:top w:val="nil"/>
              <w:left w:val="nil"/>
              <w:bottom w:val="nil"/>
              <w:right w:val="nil"/>
            </w:tcBorders>
            <w:shd w:val="clear" w:color="000000" w:fill="FFFFFF"/>
            <w:noWrap/>
            <w:vAlign w:val="center"/>
          </w:tcPr>
          <w:p w14:paraId="2F845E7E"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0429D76D"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543A274B"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5602590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331DB017"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2CB8559E" w14:textId="77777777" w:rsidTr="00104B3E">
        <w:trPr>
          <w:trHeight w:val="300"/>
        </w:trPr>
        <w:tc>
          <w:tcPr>
            <w:tcW w:w="1022" w:type="pct"/>
            <w:tcBorders>
              <w:top w:val="nil"/>
              <w:left w:val="nil"/>
              <w:bottom w:val="nil"/>
              <w:right w:val="nil"/>
            </w:tcBorders>
            <w:shd w:val="clear" w:color="000000" w:fill="FFFFFF"/>
            <w:noWrap/>
            <w:vAlign w:val="center"/>
            <w:hideMark/>
          </w:tcPr>
          <w:p w14:paraId="3933941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0AC48B9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SE</w:t>
            </w:r>
          </w:p>
        </w:tc>
        <w:tc>
          <w:tcPr>
            <w:tcW w:w="640" w:type="pct"/>
            <w:tcBorders>
              <w:top w:val="nil"/>
              <w:left w:val="nil"/>
              <w:bottom w:val="nil"/>
              <w:right w:val="nil"/>
            </w:tcBorders>
            <w:shd w:val="clear" w:color="000000" w:fill="FFFFFF"/>
            <w:noWrap/>
            <w:vAlign w:val="center"/>
            <w:hideMark/>
          </w:tcPr>
          <w:p w14:paraId="312B44B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11</w:t>
            </w:r>
          </w:p>
        </w:tc>
        <w:tc>
          <w:tcPr>
            <w:tcW w:w="497" w:type="pct"/>
            <w:tcBorders>
              <w:top w:val="nil"/>
              <w:left w:val="nil"/>
              <w:bottom w:val="nil"/>
              <w:right w:val="nil"/>
            </w:tcBorders>
            <w:shd w:val="clear" w:color="000000" w:fill="FFFFFF"/>
            <w:noWrap/>
            <w:vAlign w:val="center"/>
          </w:tcPr>
          <w:p w14:paraId="63F90BA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644115AE"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2FE99266"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2EA212E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1ABBABBE"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095119C9"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36B94DB7"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11 Educación Pública</w:t>
            </w:r>
          </w:p>
        </w:tc>
        <w:tc>
          <w:tcPr>
            <w:tcW w:w="640" w:type="pct"/>
            <w:tcBorders>
              <w:top w:val="nil"/>
              <w:left w:val="nil"/>
              <w:bottom w:val="nil"/>
              <w:right w:val="nil"/>
            </w:tcBorders>
            <w:shd w:val="clear" w:color="000000" w:fill="F2F2F2"/>
            <w:noWrap/>
            <w:vAlign w:val="center"/>
            <w:hideMark/>
          </w:tcPr>
          <w:p w14:paraId="7DE72B9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141</w:t>
            </w:r>
          </w:p>
        </w:tc>
        <w:tc>
          <w:tcPr>
            <w:tcW w:w="497" w:type="pct"/>
            <w:tcBorders>
              <w:top w:val="nil"/>
              <w:left w:val="nil"/>
              <w:bottom w:val="nil"/>
              <w:right w:val="nil"/>
            </w:tcBorders>
            <w:shd w:val="clear" w:color="000000" w:fill="F2F2F2"/>
            <w:noWrap/>
            <w:vAlign w:val="center"/>
            <w:hideMark/>
          </w:tcPr>
          <w:p w14:paraId="2881007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22</w:t>
            </w:r>
          </w:p>
        </w:tc>
        <w:tc>
          <w:tcPr>
            <w:tcW w:w="640" w:type="pct"/>
            <w:tcBorders>
              <w:top w:val="nil"/>
              <w:left w:val="nil"/>
              <w:bottom w:val="nil"/>
              <w:right w:val="nil"/>
            </w:tcBorders>
            <w:shd w:val="clear" w:color="000000" w:fill="F2F2F2"/>
            <w:noWrap/>
            <w:vAlign w:val="center"/>
          </w:tcPr>
          <w:p w14:paraId="77FC0516"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1A5C02BF"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56E226A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163</w:t>
            </w:r>
          </w:p>
        </w:tc>
        <w:tc>
          <w:tcPr>
            <w:tcW w:w="380" w:type="pct"/>
            <w:tcBorders>
              <w:top w:val="nil"/>
              <w:left w:val="nil"/>
              <w:bottom w:val="nil"/>
              <w:right w:val="nil"/>
            </w:tcBorders>
            <w:shd w:val="clear" w:color="000000" w:fill="F2F2F2"/>
            <w:noWrap/>
            <w:vAlign w:val="center"/>
            <w:hideMark/>
          </w:tcPr>
          <w:p w14:paraId="3CF11F7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23.1</w:t>
            </w:r>
          </w:p>
        </w:tc>
      </w:tr>
      <w:tr w:rsidR="008E4BB2" w:rsidRPr="008E4BB2" w14:paraId="5AAF15F6" w14:textId="77777777" w:rsidTr="00104B3E">
        <w:trPr>
          <w:trHeight w:val="300"/>
        </w:trPr>
        <w:tc>
          <w:tcPr>
            <w:tcW w:w="1022" w:type="pct"/>
            <w:tcBorders>
              <w:top w:val="nil"/>
              <w:left w:val="nil"/>
              <w:bottom w:val="nil"/>
              <w:right w:val="nil"/>
            </w:tcBorders>
            <w:shd w:val="clear" w:color="000000" w:fill="FFFFFF"/>
            <w:noWrap/>
            <w:vAlign w:val="center"/>
            <w:hideMark/>
          </w:tcPr>
          <w:p w14:paraId="0756E9A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2C4F210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SEP</w:t>
            </w:r>
          </w:p>
        </w:tc>
        <w:tc>
          <w:tcPr>
            <w:tcW w:w="640" w:type="pct"/>
            <w:tcBorders>
              <w:top w:val="nil"/>
              <w:left w:val="nil"/>
              <w:bottom w:val="nil"/>
              <w:right w:val="nil"/>
            </w:tcBorders>
            <w:shd w:val="clear" w:color="000000" w:fill="FFFFFF"/>
            <w:noWrap/>
            <w:vAlign w:val="center"/>
            <w:hideMark/>
          </w:tcPr>
          <w:p w14:paraId="72B4116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132</w:t>
            </w:r>
          </w:p>
        </w:tc>
        <w:tc>
          <w:tcPr>
            <w:tcW w:w="497" w:type="pct"/>
            <w:tcBorders>
              <w:top w:val="nil"/>
              <w:left w:val="nil"/>
              <w:bottom w:val="nil"/>
              <w:right w:val="nil"/>
            </w:tcBorders>
            <w:shd w:val="clear" w:color="000000" w:fill="FFFFFF"/>
            <w:noWrap/>
            <w:vAlign w:val="center"/>
            <w:hideMark/>
          </w:tcPr>
          <w:p w14:paraId="010D0EF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22</w:t>
            </w:r>
          </w:p>
        </w:tc>
        <w:tc>
          <w:tcPr>
            <w:tcW w:w="640" w:type="pct"/>
            <w:tcBorders>
              <w:top w:val="nil"/>
              <w:left w:val="nil"/>
              <w:bottom w:val="nil"/>
              <w:right w:val="nil"/>
            </w:tcBorders>
            <w:shd w:val="clear" w:color="000000" w:fill="FFFFFF"/>
            <w:noWrap/>
            <w:vAlign w:val="center"/>
          </w:tcPr>
          <w:p w14:paraId="6D03CC2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45BBFDBD"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58020D8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61CEEEE1"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47270CE0" w14:textId="77777777" w:rsidTr="00104B3E">
        <w:trPr>
          <w:trHeight w:val="300"/>
        </w:trPr>
        <w:tc>
          <w:tcPr>
            <w:tcW w:w="1022" w:type="pct"/>
            <w:tcBorders>
              <w:top w:val="nil"/>
              <w:left w:val="nil"/>
              <w:bottom w:val="nil"/>
              <w:right w:val="nil"/>
            </w:tcBorders>
            <w:shd w:val="clear" w:color="000000" w:fill="FFFFFF"/>
            <w:noWrap/>
            <w:vAlign w:val="center"/>
            <w:hideMark/>
          </w:tcPr>
          <w:p w14:paraId="09EA719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02152F1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CONADE</w:t>
            </w:r>
          </w:p>
        </w:tc>
        <w:tc>
          <w:tcPr>
            <w:tcW w:w="640" w:type="pct"/>
            <w:tcBorders>
              <w:top w:val="nil"/>
              <w:left w:val="nil"/>
              <w:bottom w:val="nil"/>
              <w:right w:val="nil"/>
            </w:tcBorders>
            <w:shd w:val="clear" w:color="000000" w:fill="FFFFFF"/>
            <w:noWrap/>
            <w:vAlign w:val="center"/>
            <w:hideMark/>
          </w:tcPr>
          <w:p w14:paraId="01BC286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5</w:t>
            </w:r>
          </w:p>
        </w:tc>
        <w:tc>
          <w:tcPr>
            <w:tcW w:w="497" w:type="pct"/>
            <w:tcBorders>
              <w:top w:val="nil"/>
              <w:left w:val="nil"/>
              <w:bottom w:val="nil"/>
              <w:right w:val="nil"/>
            </w:tcBorders>
            <w:shd w:val="clear" w:color="000000" w:fill="FFFFFF"/>
            <w:noWrap/>
            <w:vAlign w:val="center"/>
          </w:tcPr>
          <w:p w14:paraId="2A679161"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6240EE0E"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6FF96DA5"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4EF0359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7045F724"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572BEA22" w14:textId="77777777" w:rsidTr="00104B3E">
        <w:trPr>
          <w:trHeight w:val="300"/>
        </w:trPr>
        <w:tc>
          <w:tcPr>
            <w:tcW w:w="1022" w:type="pct"/>
            <w:tcBorders>
              <w:top w:val="nil"/>
              <w:left w:val="nil"/>
              <w:bottom w:val="nil"/>
              <w:right w:val="nil"/>
            </w:tcBorders>
            <w:shd w:val="clear" w:color="000000" w:fill="FFFFFF"/>
            <w:noWrap/>
            <w:vAlign w:val="center"/>
            <w:hideMark/>
          </w:tcPr>
          <w:p w14:paraId="4025BD5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02DCEBB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CONAFE</w:t>
            </w:r>
          </w:p>
        </w:tc>
        <w:tc>
          <w:tcPr>
            <w:tcW w:w="640" w:type="pct"/>
            <w:tcBorders>
              <w:top w:val="nil"/>
              <w:left w:val="nil"/>
              <w:bottom w:val="nil"/>
              <w:right w:val="nil"/>
            </w:tcBorders>
            <w:shd w:val="clear" w:color="000000" w:fill="FFFFFF"/>
            <w:noWrap/>
            <w:vAlign w:val="center"/>
            <w:hideMark/>
          </w:tcPr>
          <w:p w14:paraId="704BF87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3</w:t>
            </w:r>
          </w:p>
        </w:tc>
        <w:tc>
          <w:tcPr>
            <w:tcW w:w="497" w:type="pct"/>
            <w:tcBorders>
              <w:top w:val="nil"/>
              <w:left w:val="nil"/>
              <w:bottom w:val="nil"/>
              <w:right w:val="nil"/>
            </w:tcBorders>
            <w:shd w:val="clear" w:color="000000" w:fill="FFFFFF"/>
            <w:noWrap/>
            <w:vAlign w:val="center"/>
          </w:tcPr>
          <w:p w14:paraId="2D88BCEA"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71C41DF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0BBE9F72"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2AF77EB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73C49242"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7876B542" w14:textId="77777777" w:rsidTr="00104B3E">
        <w:trPr>
          <w:trHeight w:val="300"/>
        </w:trPr>
        <w:tc>
          <w:tcPr>
            <w:tcW w:w="1022" w:type="pct"/>
            <w:tcBorders>
              <w:top w:val="nil"/>
              <w:left w:val="nil"/>
              <w:bottom w:val="nil"/>
              <w:right w:val="nil"/>
            </w:tcBorders>
            <w:shd w:val="clear" w:color="000000" w:fill="FFFFFF"/>
            <w:noWrap/>
            <w:vAlign w:val="center"/>
            <w:hideMark/>
          </w:tcPr>
          <w:p w14:paraId="4AC1F37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0DA50EC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INEA</w:t>
            </w:r>
          </w:p>
        </w:tc>
        <w:tc>
          <w:tcPr>
            <w:tcW w:w="640" w:type="pct"/>
            <w:tcBorders>
              <w:top w:val="nil"/>
              <w:left w:val="nil"/>
              <w:bottom w:val="nil"/>
              <w:right w:val="nil"/>
            </w:tcBorders>
            <w:shd w:val="clear" w:color="000000" w:fill="FFFFFF"/>
            <w:noWrap/>
            <w:vAlign w:val="center"/>
            <w:hideMark/>
          </w:tcPr>
          <w:p w14:paraId="1034517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tcPr>
          <w:p w14:paraId="4225268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2643F803"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188E654E"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29D12F7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59179331"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75C6FA75" w14:textId="77777777" w:rsidTr="00104B3E">
        <w:trPr>
          <w:trHeight w:val="300"/>
        </w:trPr>
        <w:tc>
          <w:tcPr>
            <w:tcW w:w="1022" w:type="pct"/>
            <w:tcBorders>
              <w:top w:val="nil"/>
              <w:left w:val="nil"/>
              <w:bottom w:val="nil"/>
              <w:right w:val="nil"/>
            </w:tcBorders>
            <w:shd w:val="clear" w:color="000000" w:fill="F2F2F2"/>
            <w:noWrap/>
            <w:vAlign w:val="center"/>
            <w:hideMark/>
          </w:tcPr>
          <w:p w14:paraId="7D14ABD8"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12 Salud</w:t>
            </w:r>
          </w:p>
        </w:tc>
        <w:tc>
          <w:tcPr>
            <w:tcW w:w="826" w:type="pct"/>
            <w:tcBorders>
              <w:top w:val="nil"/>
              <w:left w:val="nil"/>
              <w:bottom w:val="nil"/>
              <w:right w:val="nil"/>
            </w:tcBorders>
            <w:shd w:val="clear" w:color="000000" w:fill="F2F2F2"/>
            <w:noWrap/>
            <w:vAlign w:val="center"/>
            <w:hideMark/>
          </w:tcPr>
          <w:p w14:paraId="1D117BE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640" w:type="pct"/>
            <w:tcBorders>
              <w:top w:val="nil"/>
              <w:left w:val="nil"/>
              <w:bottom w:val="nil"/>
              <w:right w:val="nil"/>
            </w:tcBorders>
            <w:shd w:val="clear" w:color="000000" w:fill="F2F2F2"/>
            <w:noWrap/>
            <w:vAlign w:val="center"/>
            <w:hideMark/>
          </w:tcPr>
          <w:p w14:paraId="42CA045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49</w:t>
            </w:r>
          </w:p>
        </w:tc>
        <w:tc>
          <w:tcPr>
            <w:tcW w:w="497" w:type="pct"/>
            <w:tcBorders>
              <w:top w:val="nil"/>
              <w:left w:val="nil"/>
              <w:bottom w:val="nil"/>
              <w:right w:val="nil"/>
            </w:tcBorders>
            <w:shd w:val="clear" w:color="000000" w:fill="F2F2F2"/>
            <w:noWrap/>
            <w:vAlign w:val="center"/>
            <w:hideMark/>
          </w:tcPr>
          <w:p w14:paraId="5B15276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3</w:t>
            </w:r>
          </w:p>
        </w:tc>
        <w:tc>
          <w:tcPr>
            <w:tcW w:w="640" w:type="pct"/>
            <w:tcBorders>
              <w:top w:val="nil"/>
              <w:left w:val="nil"/>
              <w:bottom w:val="nil"/>
              <w:right w:val="nil"/>
            </w:tcBorders>
            <w:shd w:val="clear" w:color="000000" w:fill="F2F2F2"/>
            <w:noWrap/>
            <w:vAlign w:val="center"/>
          </w:tcPr>
          <w:p w14:paraId="5595F4F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74E43B77"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72CA2ED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52</w:t>
            </w:r>
          </w:p>
        </w:tc>
        <w:tc>
          <w:tcPr>
            <w:tcW w:w="380" w:type="pct"/>
            <w:tcBorders>
              <w:top w:val="nil"/>
              <w:left w:val="nil"/>
              <w:bottom w:val="nil"/>
              <w:right w:val="nil"/>
            </w:tcBorders>
            <w:shd w:val="clear" w:color="000000" w:fill="F2F2F2"/>
            <w:noWrap/>
            <w:vAlign w:val="center"/>
            <w:hideMark/>
          </w:tcPr>
          <w:p w14:paraId="51744D5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7.4</w:t>
            </w:r>
          </w:p>
        </w:tc>
      </w:tr>
      <w:tr w:rsidR="008E4BB2" w:rsidRPr="008E4BB2" w14:paraId="26891135" w14:textId="77777777" w:rsidTr="00104B3E">
        <w:trPr>
          <w:trHeight w:val="300"/>
        </w:trPr>
        <w:tc>
          <w:tcPr>
            <w:tcW w:w="1022" w:type="pct"/>
            <w:tcBorders>
              <w:top w:val="nil"/>
              <w:left w:val="nil"/>
              <w:bottom w:val="nil"/>
              <w:right w:val="nil"/>
            </w:tcBorders>
            <w:shd w:val="clear" w:color="000000" w:fill="FFFFFF"/>
            <w:noWrap/>
            <w:vAlign w:val="center"/>
            <w:hideMark/>
          </w:tcPr>
          <w:p w14:paraId="6D83592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62FF464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CENSIA</w:t>
            </w:r>
          </w:p>
        </w:tc>
        <w:tc>
          <w:tcPr>
            <w:tcW w:w="640" w:type="pct"/>
            <w:tcBorders>
              <w:top w:val="nil"/>
              <w:left w:val="nil"/>
              <w:bottom w:val="nil"/>
              <w:right w:val="nil"/>
            </w:tcBorders>
            <w:shd w:val="clear" w:color="000000" w:fill="FFFFFF"/>
            <w:noWrap/>
            <w:vAlign w:val="center"/>
            <w:hideMark/>
          </w:tcPr>
          <w:p w14:paraId="76387619"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tcPr>
          <w:p w14:paraId="6F178887"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74DD8F29"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72CA1C4A"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4EAC419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415CF753"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3259C631" w14:textId="77777777" w:rsidTr="00104B3E">
        <w:trPr>
          <w:trHeight w:val="300"/>
        </w:trPr>
        <w:tc>
          <w:tcPr>
            <w:tcW w:w="1022" w:type="pct"/>
            <w:tcBorders>
              <w:top w:val="nil"/>
              <w:left w:val="nil"/>
              <w:bottom w:val="nil"/>
              <w:right w:val="nil"/>
            </w:tcBorders>
            <w:shd w:val="clear" w:color="000000" w:fill="FFFFFF"/>
            <w:noWrap/>
            <w:vAlign w:val="center"/>
            <w:hideMark/>
          </w:tcPr>
          <w:p w14:paraId="7365E0D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26706A7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CNPSS</w:t>
            </w:r>
          </w:p>
        </w:tc>
        <w:tc>
          <w:tcPr>
            <w:tcW w:w="640" w:type="pct"/>
            <w:tcBorders>
              <w:top w:val="nil"/>
              <w:left w:val="nil"/>
              <w:bottom w:val="nil"/>
              <w:right w:val="nil"/>
            </w:tcBorders>
            <w:shd w:val="clear" w:color="000000" w:fill="FFFFFF"/>
            <w:noWrap/>
            <w:vAlign w:val="center"/>
            <w:hideMark/>
          </w:tcPr>
          <w:p w14:paraId="41B1D59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4</w:t>
            </w:r>
          </w:p>
        </w:tc>
        <w:tc>
          <w:tcPr>
            <w:tcW w:w="497" w:type="pct"/>
            <w:tcBorders>
              <w:top w:val="nil"/>
              <w:left w:val="nil"/>
              <w:bottom w:val="nil"/>
              <w:right w:val="nil"/>
            </w:tcBorders>
            <w:shd w:val="clear" w:color="000000" w:fill="FFFFFF"/>
            <w:noWrap/>
            <w:vAlign w:val="center"/>
          </w:tcPr>
          <w:p w14:paraId="5E5CB536"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25A0B5E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216F3E3B"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43B312B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47E18936"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2250D09B" w14:textId="77777777" w:rsidTr="00104B3E">
        <w:trPr>
          <w:trHeight w:val="300"/>
        </w:trPr>
        <w:tc>
          <w:tcPr>
            <w:tcW w:w="1022" w:type="pct"/>
            <w:tcBorders>
              <w:top w:val="nil"/>
              <w:left w:val="nil"/>
              <w:bottom w:val="nil"/>
              <w:right w:val="nil"/>
            </w:tcBorders>
            <w:shd w:val="clear" w:color="000000" w:fill="FFFFFF"/>
            <w:noWrap/>
            <w:vAlign w:val="center"/>
            <w:hideMark/>
          </w:tcPr>
          <w:p w14:paraId="39151D0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7A070CC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DIF</w:t>
            </w:r>
          </w:p>
        </w:tc>
        <w:tc>
          <w:tcPr>
            <w:tcW w:w="640" w:type="pct"/>
            <w:tcBorders>
              <w:top w:val="nil"/>
              <w:left w:val="nil"/>
              <w:bottom w:val="nil"/>
              <w:right w:val="nil"/>
            </w:tcBorders>
            <w:shd w:val="clear" w:color="000000" w:fill="FFFFFF"/>
            <w:noWrap/>
            <w:vAlign w:val="center"/>
            <w:hideMark/>
          </w:tcPr>
          <w:p w14:paraId="7B81FE7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15</w:t>
            </w:r>
          </w:p>
        </w:tc>
        <w:tc>
          <w:tcPr>
            <w:tcW w:w="497" w:type="pct"/>
            <w:tcBorders>
              <w:top w:val="nil"/>
              <w:left w:val="nil"/>
              <w:bottom w:val="nil"/>
              <w:right w:val="nil"/>
            </w:tcBorders>
            <w:shd w:val="clear" w:color="000000" w:fill="FFFFFF"/>
            <w:noWrap/>
            <w:vAlign w:val="center"/>
            <w:hideMark/>
          </w:tcPr>
          <w:p w14:paraId="450C02D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640" w:type="pct"/>
            <w:tcBorders>
              <w:top w:val="nil"/>
              <w:left w:val="nil"/>
              <w:bottom w:val="nil"/>
              <w:right w:val="nil"/>
            </w:tcBorders>
            <w:shd w:val="clear" w:color="000000" w:fill="FFFFFF"/>
            <w:noWrap/>
            <w:vAlign w:val="center"/>
          </w:tcPr>
          <w:p w14:paraId="78D66D7D"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55333DC2"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29D5244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70DE7C3B"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484F484F" w14:textId="77777777" w:rsidTr="00104B3E">
        <w:trPr>
          <w:trHeight w:val="300"/>
        </w:trPr>
        <w:tc>
          <w:tcPr>
            <w:tcW w:w="1022" w:type="pct"/>
            <w:tcBorders>
              <w:top w:val="nil"/>
              <w:left w:val="nil"/>
              <w:bottom w:val="nil"/>
              <w:right w:val="nil"/>
            </w:tcBorders>
            <w:shd w:val="clear" w:color="000000" w:fill="FFFFFF"/>
            <w:noWrap/>
            <w:vAlign w:val="center"/>
            <w:hideMark/>
          </w:tcPr>
          <w:p w14:paraId="115F96D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1B296E8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SALUD</w:t>
            </w:r>
          </w:p>
        </w:tc>
        <w:tc>
          <w:tcPr>
            <w:tcW w:w="640" w:type="pct"/>
            <w:tcBorders>
              <w:top w:val="nil"/>
              <w:left w:val="nil"/>
              <w:bottom w:val="nil"/>
              <w:right w:val="nil"/>
            </w:tcBorders>
            <w:shd w:val="clear" w:color="000000" w:fill="FFFFFF"/>
            <w:noWrap/>
            <w:vAlign w:val="center"/>
            <w:hideMark/>
          </w:tcPr>
          <w:p w14:paraId="1F80DC2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29</w:t>
            </w:r>
          </w:p>
        </w:tc>
        <w:tc>
          <w:tcPr>
            <w:tcW w:w="497" w:type="pct"/>
            <w:tcBorders>
              <w:top w:val="nil"/>
              <w:left w:val="nil"/>
              <w:bottom w:val="nil"/>
              <w:right w:val="nil"/>
            </w:tcBorders>
            <w:shd w:val="clear" w:color="000000" w:fill="FFFFFF"/>
            <w:noWrap/>
            <w:vAlign w:val="center"/>
            <w:hideMark/>
          </w:tcPr>
          <w:p w14:paraId="2D8B5C4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w:t>
            </w:r>
          </w:p>
        </w:tc>
        <w:tc>
          <w:tcPr>
            <w:tcW w:w="640" w:type="pct"/>
            <w:tcBorders>
              <w:top w:val="nil"/>
              <w:left w:val="nil"/>
              <w:bottom w:val="nil"/>
              <w:right w:val="nil"/>
            </w:tcBorders>
            <w:shd w:val="clear" w:color="000000" w:fill="FFFFFF"/>
            <w:noWrap/>
            <w:vAlign w:val="center"/>
          </w:tcPr>
          <w:p w14:paraId="565EDC0A"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102C4ED7"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0ED9547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428A2236"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37033D80"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2495DE9C"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14 Trabajo y Previsión Social</w:t>
            </w:r>
          </w:p>
        </w:tc>
        <w:tc>
          <w:tcPr>
            <w:tcW w:w="640" w:type="pct"/>
            <w:tcBorders>
              <w:top w:val="nil"/>
              <w:left w:val="nil"/>
              <w:bottom w:val="nil"/>
              <w:right w:val="nil"/>
            </w:tcBorders>
            <w:shd w:val="clear" w:color="000000" w:fill="F2F2F2"/>
            <w:noWrap/>
            <w:vAlign w:val="center"/>
            <w:hideMark/>
          </w:tcPr>
          <w:p w14:paraId="2489CD5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17</w:t>
            </w:r>
          </w:p>
        </w:tc>
        <w:tc>
          <w:tcPr>
            <w:tcW w:w="497" w:type="pct"/>
            <w:tcBorders>
              <w:top w:val="nil"/>
              <w:left w:val="nil"/>
              <w:bottom w:val="nil"/>
              <w:right w:val="nil"/>
            </w:tcBorders>
            <w:shd w:val="clear" w:color="000000" w:fill="F2F2F2"/>
            <w:noWrap/>
            <w:vAlign w:val="center"/>
            <w:hideMark/>
          </w:tcPr>
          <w:p w14:paraId="5596F45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640" w:type="pct"/>
            <w:tcBorders>
              <w:top w:val="nil"/>
              <w:left w:val="nil"/>
              <w:bottom w:val="nil"/>
              <w:right w:val="nil"/>
            </w:tcBorders>
            <w:shd w:val="clear" w:color="000000" w:fill="F2F2F2"/>
            <w:noWrap/>
            <w:vAlign w:val="center"/>
          </w:tcPr>
          <w:p w14:paraId="1B29A6B9"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27EDC241"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6741F02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18</w:t>
            </w:r>
          </w:p>
        </w:tc>
        <w:tc>
          <w:tcPr>
            <w:tcW w:w="380" w:type="pct"/>
            <w:tcBorders>
              <w:top w:val="nil"/>
              <w:left w:val="nil"/>
              <w:bottom w:val="nil"/>
              <w:right w:val="nil"/>
            </w:tcBorders>
            <w:shd w:val="clear" w:color="000000" w:fill="F2F2F2"/>
            <w:noWrap/>
            <w:vAlign w:val="center"/>
            <w:hideMark/>
          </w:tcPr>
          <w:p w14:paraId="67A81A3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2.5</w:t>
            </w:r>
          </w:p>
        </w:tc>
      </w:tr>
      <w:tr w:rsidR="008E4BB2" w:rsidRPr="008E4BB2" w14:paraId="7CA16BFD" w14:textId="77777777" w:rsidTr="00104B3E">
        <w:trPr>
          <w:trHeight w:val="300"/>
        </w:trPr>
        <w:tc>
          <w:tcPr>
            <w:tcW w:w="1022" w:type="pct"/>
            <w:tcBorders>
              <w:top w:val="nil"/>
              <w:left w:val="nil"/>
              <w:bottom w:val="nil"/>
              <w:right w:val="nil"/>
            </w:tcBorders>
            <w:shd w:val="clear" w:color="000000" w:fill="FFFFFF"/>
            <w:noWrap/>
            <w:vAlign w:val="center"/>
            <w:hideMark/>
          </w:tcPr>
          <w:p w14:paraId="125B18D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4BD4B29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STPS</w:t>
            </w:r>
          </w:p>
        </w:tc>
        <w:tc>
          <w:tcPr>
            <w:tcW w:w="640" w:type="pct"/>
            <w:tcBorders>
              <w:top w:val="nil"/>
              <w:left w:val="nil"/>
              <w:bottom w:val="nil"/>
              <w:right w:val="nil"/>
            </w:tcBorders>
            <w:shd w:val="clear" w:color="000000" w:fill="FFFFFF"/>
            <w:noWrap/>
            <w:vAlign w:val="center"/>
            <w:hideMark/>
          </w:tcPr>
          <w:p w14:paraId="39D342F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17</w:t>
            </w:r>
          </w:p>
        </w:tc>
        <w:tc>
          <w:tcPr>
            <w:tcW w:w="497" w:type="pct"/>
            <w:tcBorders>
              <w:top w:val="nil"/>
              <w:left w:val="nil"/>
              <w:bottom w:val="nil"/>
              <w:right w:val="nil"/>
            </w:tcBorders>
            <w:shd w:val="clear" w:color="000000" w:fill="FFFFFF"/>
            <w:noWrap/>
            <w:vAlign w:val="center"/>
            <w:hideMark/>
          </w:tcPr>
          <w:p w14:paraId="78BBB7F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640" w:type="pct"/>
            <w:tcBorders>
              <w:top w:val="nil"/>
              <w:left w:val="nil"/>
              <w:bottom w:val="nil"/>
              <w:right w:val="nil"/>
            </w:tcBorders>
            <w:shd w:val="clear" w:color="000000" w:fill="FFFFFF"/>
            <w:noWrap/>
            <w:vAlign w:val="center"/>
          </w:tcPr>
          <w:p w14:paraId="548E7E10"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79871023"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4D83173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391F30D7"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29256B03"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57B8B87A"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15 Desarrollo Agrario, Territorial y Urbano</w:t>
            </w:r>
          </w:p>
        </w:tc>
        <w:tc>
          <w:tcPr>
            <w:tcW w:w="640" w:type="pct"/>
            <w:tcBorders>
              <w:top w:val="nil"/>
              <w:left w:val="nil"/>
              <w:bottom w:val="nil"/>
              <w:right w:val="nil"/>
            </w:tcBorders>
            <w:shd w:val="clear" w:color="000000" w:fill="F2F2F2"/>
            <w:noWrap/>
            <w:vAlign w:val="center"/>
            <w:hideMark/>
          </w:tcPr>
          <w:p w14:paraId="648A0BF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12</w:t>
            </w:r>
          </w:p>
        </w:tc>
        <w:tc>
          <w:tcPr>
            <w:tcW w:w="497" w:type="pct"/>
            <w:tcBorders>
              <w:top w:val="nil"/>
              <w:left w:val="nil"/>
              <w:bottom w:val="nil"/>
              <w:right w:val="nil"/>
            </w:tcBorders>
            <w:shd w:val="clear" w:color="000000" w:fill="F2F2F2"/>
            <w:noWrap/>
            <w:vAlign w:val="center"/>
            <w:hideMark/>
          </w:tcPr>
          <w:p w14:paraId="1EFAE9C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12</w:t>
            </w:r>
          </w:p>
        </w:tc>
        <w:tc>
          <w:tcPr>
            <w:tcW w:w="640" w:type="pct"/>
            <w:tcBorders>
              <w:top w:val="nil"/>
              <w:left w:val="nil"/>
              <w:bottom w:val="nil"/>
              <w:right w:val="nil"/>
            </w:tcBorders>
            <w:shd w:val="clear" w:color="000000" w:fill="F2F2F2"/>
            <w:noWrap/>
            <w:vAlign w:val="center"/>
          </w:tcPr>
          <w:p w14:paraId="1AE7AE0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450CB6A9"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13C842F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24</w:t>
            </w:r>
          </w:p>
        </w:tc>
        <w:tc>
          <w:tcPr>
            <w:tcW w:w="380" w:type="pct"/>
            <w:tcBorders>
              <w:top w:val="nil"/>
              <w:left w:val="nil"/>
              <w:bottom w:val="nil"/>
              <w:right w:val="nil"/>
            </w:tcBorders>
            <w:shd w:val="clear" w:color="000000" w:fill="F2F2F2"/>
            <w:noWrap/>
            <w:vAlign w:val="center"/>
            <w:hideMark/>
          </w:tcPr>
          <w:p w14:paraId="04BEDCB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3.4</w:t>
            </w:r>
          </w:p>
        </w:tc>
      </w:tr>
      <w:tr w:rsidR="008E4BB2" w:rsidRPr="008E4BB2" w14:paraId="04D2F621" w14:textId="77777777" w:rsidTr="00104B3E">
        <w:trPr>
          <w:trHeight w:val="300"/>
        </w:trPr>
        <w:tc>
          <w:tcPr>
            <w:tcW w:w="1022" w:type="pct"/>
            <w:tcBorders>
              <w:top w:val="nil"/>
              <w:left w:val="nil"/>
              <w:bottom w:val="nil"/>
              <w:right w:val="nil"/>
            </w:tcBorders>
            <w:shd w:val="clear" w:color="000000" w:fill="FFFFFF"/>
            <w:noWrap/>
            <w:vAlign w:val="center"/>
            <w:hideMark/>
          </w:tcPr>
          <w:p w14:paraId="1B871D7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2982541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CONAVI</w:t>
            </w:r>
          </w:p>
        </w:tc>
        <w:tc>
          <w:tcPr>
            <w:tcW w:w="640" w:type="pct"/>
            <w:tcBorders>
              <w:top w:val="nil"/>
              <w:left w:val="nil"/>
              <w:bottom w:val="nil"/>
              <w:right w:val="nil"/>
            </w:tcBorders>
            <w:shd w:val="clear" w:color="000000" w:fill="FFFFFF"/>
            <w:noWrap/>
            <w:vAlign w:val="center"/>
            <w:hideMark/>
          </w:tcPr>
          <w:p w14:paraId="07E0EBD9"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hideMark/>
          </w:tcPr>
          <w:p w14:paraId="5AC4901D"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41D98FC9"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526DF766"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5FB8D4A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50C3DBC5"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75D37129" w14:textId="77777777" w:rsidTr="00104B3E">
        <w:trPr>
          <w:trHeight w:val="300"/>
        </w:trPr>
        <w:tc>
          <w:tcPr>
            <w:tcW w:w="1022" w:type="pct"/>
            <w:tcBorders>
              <w:top w:val="nil"/>
              <w:left w:val="nil"/>
              <w:bottom w:val="nil"/>
              <w:right w:val="nil"/>
            </w:tcBorders>
            <w:shd w:val="clear" w:color="000000" w:fill="FFFFFF"/>
            <w:noWrap/>
            <w:vAlign w:val="center"/>
            <w:hideMark/>
          </w:tcPr>
          <w:p w14:paraId="2C38F02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1F611F4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SEDATU</w:t>
            </w:r>
          </w:p>
        </w:tc>
        <w:tc>
          <w:tcPr>
            <w:tcW w:w="640" w:type="pct"/>
            <w:tcBorders>
              <w:top w:val="nil"/>
              <w:left w:val="nil"/>
              <w:bottom w:val="nil"/>
              <w:right w:val="nil"/>
            </w:tcBorders>
            <w:shd w:val="clear" w:color="000000" w:fill="FFFFFF"/>
            <w:noWrap/>
            <w:vAlign w:val="center"/>
            <w:hideMark/>
          </w:tcPr>
          <w:p w14:paraId="6BF9688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11</w:t>
            </w:r>
          </w:p>
        </w:tc>
        <w:tc>
          <w:tcPr>
            <w:tcW w:w="497" w:type="pct"/>
            <w:tcBorders>
              <w:top w:val="nil"/>
              <w:left w:val="nil"/>
              <w:bottom w:val="nil"/>
              <w:right w:val="nil"/>
            </w:tcBorders>
            <w:shd w:val="clear" w:color="000000" w:fill="FFFFFF"/>
            <w:noWrap/>
            <w:vAlign w:val="center"/>
            <w:hideMark/>
          </w:tcPr>
          <w:p w14:paraId="5A2B709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12</w:t>
            </w:r>
          </w:p>
        </w:tc>
        <w:tc>
          <w:tcPr>
            <w:tcW w:w="640" w:type="pct"/>
            <w:tcBorders>
              <w:top w:val="nil"/>
              <w:left w:val="nil"/>
              <w:bottom w:val="nil"/>
              <w:right w:val="nil"/>
            </w:tcBorders>
            <w:shd w:val="clear" w:color="000000" w:fill="FFFFFF"/>
            <w:noWrap/>
            <w:vAlign w:val="center"/>
          </w:tcPr>
          <w:p w14:paraId="4F8BF6C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4787E00D"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42AB3AC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3DFB896A"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23EAD160"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4BA920F0"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16 Medio Ambiente y Recursos Naturales</w:t>
            </w:r>
          </w:p>
        </w:tc>
        <w:tc>
          <w:tcPr>
            <w:tcW w:w="640" w:type="pct"/>
            <w:tcBorders>
              <w:top w:val="nil"/>
              <w:left w:val="nil"/>
              <w:bottom w:val="nil"/>
              <w:right w:val="nil"/>
            </w:tcBorders>
            <w:shd w:val="clear" w:color="000000" w:fill="F2F2F2"/>
            <w:noWrap/>
            <w:vAlign w:val="center"/>
            <w:hideMark/>
          </w:tcPr>
          <w:p w14:paraId="3261788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37</w:t>
            </w:r>
          </w:p>
        </w:tc>
        <w:tc>
          <w:tcPr>
            <w:tcW w:w="497" w:type="pct"/>
            <w:tcBorders>
              <w:top w:val="nil"/>
              <w:left w:val="nil"/>
              <w:bottom w:val="nil"/>
              <w:right w:val="nil"/>
            </w:tcBorders>
            <w:shd w:val="clear" w:color="000000" w:fill="F2F2F2"/>
            <w:noWrap/>
            <w:vAlign w:val="center"/>
            <w:hideMark/>
          </w:tcPr>
          <w:p w14:paraId="60595E4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20</w:t>
            </w:r>
          </w:p>
        </w:tc>
        <w:tc>
          <w:tcPr>
            <w:tcW w:w="640" w:type="pct"/>
            <w:tcBorders>
              <w:top w:val="nil"/>
              <w:left w:val="nil"/>
              <w:bottom w:val="nil"/>
              <w:right w:val="nil"/>
            </w:tcBorders>
            <w:shd w:val="clear" w:color="000000" w:fill="F2F2F2"/>
            <w:noWrap/>
            <w:vAlign w:val="center"/>
          </w:tcPr>
          <w:p w14:paraId="5F82D36F"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hideMark/>
          </w:tcPr>
          <w:p w14:paraId="38F63D0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256" w:type="pct"/>
            <w:tcBorders>
              <w:top w:val="nil"/>
              <w:left w:val="nil"/>
              <w:bottom w:val="nil"/>
              <w:right w:val="nil"/>
            </w:tcBorders>
            <w:shd w:val="clear" w:color="000000" w:fill="F2F2F2"/>
            <w:noWrap/>
            <w:vAlign w:val="center"/>
            <w:hideMark/>
          </w:tcPr>
          <w:p w14:paraId="598F875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58</w:t>
            </w:r>
          </w:p>
        </w:tc>
        <w:tc>
          <w:tcPr>
            <w:tcW w:w="380" w:type="pct"/>
            <w:tcBorders>
              <w:top w:val="nil"/>
              <w:left w:val="nil"/>
              <w:bottom w:val="nil"/>
              <w:right w:val="nil"/>
            </w:tcBorders>
            <w:shd w:val="clear" w:color="000000" w:fill="F2F2F2"/>
            <w:noWrap/>
            <w:vAlign w:val="center"/>
            <w:hideMark/>
          </w:tcPr>
          <w:p w14:paraId="7246DF2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8.2</w:t>
            </w:r>
          </w:p>
        </w:tc>
      </w:tr>
      <w:tr w:rsidR="008E4BB2" w:rsidRPr="008E4BB2" w14:paraId="06DF7C6F" w14:textId="77777777" w:rsidTr="00104B3E">
        <w:trPr>
          <w:trHeight w:val="285"/>
        </w:trPr>
        <w:tc>
          <w:tcPr>
            <w:tcW w:w="1022" w:type="pct"/>
            <w:tcBorders>
              <w:top w:val="nil"/>
              <w:left w:val="nil"/>
              <w:bottom w:val="nil"/>
              <w:right w:val="nil"/>
            </w:tcBorders>
            <w:shd w:val="clear" w:color="000000" w:fill="FFFFFF"/>
            <w:noWrap/>
            <w:vAlign w:val="center"/>
            <w:hideMark/>
          </w:tcPr>
          <w:p w14:paraId="026F285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7D6C657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CONAFOR</w:t>
            </w:r>
          </w:p>
        </w:tc>
        <w:tc>
          <w:tcPr>
            <w:tcW w:w="640" w:type="pct"/>
            <w:tcBorders>
              <w:top w:val="nil"/>
              <w:left w:val="nil"/>
              <w:bottom w:val="nil"/>
              <w:right w:val="nil"/>
            </w:tcBorders>
            <w:shd w:val="clear" w:color="000000" w:fill="FFFFFF"/>
            <w:noWrap/>
            <w:vAlign w:val="center"/>
            <w:hideMark/>
          </w:tcPr>
          <w:p w14:paraId="427DF68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15</w:t>
            </w:r>
          </w:p>
        </w:tc>
        <w:tc>
          <w:tcPr>
            <w:tcW w:w="497" w:type="pct"/>
            <w:tcBorders>
              <w:top w:val="nil"/>
              <w:left w:val="nil"/>
              <w:bottom w:val="nil"/>
              <w:right w:val="nil"/>
            </w:tcBorders>
            <w:shd w:val="clear" w:color="000000" w:fill="FFFFFF"/>
            <w:noWrap/>
            <w:vAlign w:val="center"/>
            <w:hideMark/>
          </w:tcPr>
          <w:p w14:paraId="7567778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5</w:t>
            </w:r>
          </w:p>
        </w:tc>
        <w:tc>
          <w:tcPr>
            <w:tcW w:w="640" w:type="pct"/>
            <w:tcBorders>
              <w:top w:val="nil"/>
              <w:left w:val="nil"/>
              <w:bottom w:val="nil"/>
              <w:right w:val="nil"/>
            </w:tcBorders>
            <w:shd w:val="clear" w:color="000000" w:fill="FFFFFF"/>
            <w:noWrap/>
            <w:vAlign w:val="center"/>
          </w:tcPr>
          <w:p w14:paraId="1D6151C2"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398A3F8A"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07B4769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31363016"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67A5044B" w14:textId="77777777" w:rsidTr="00104B3E">
        <w:trPr>
          <w:trHeight w:val="300"/>
        </w:trPr>
        <w:tc>
          <w:tcPr>
            <w:tcW w:w="1022" w:type="pct"/>
            <w:tcBorders>
              <w:top w:val="nil"/>
              <w:left w:val="nil"/>
              <w:bottom w:val="nil"/>
              <w:right w:val="nil"/>
            </w:tcBorders>
            <w:shd w:val="clear" w:color="000000" w:fill="FFFFFF"/>
            <w:noWrap/>
            <w:vAlign w:val="center"/>
            <w:hideMark/>
          </w:tcPr>
          <w:p w14:paraId="46B569E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38AC392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CONAGUA</w:t>
            </w:r>
          </w:p>
        </w:tc>
        <w:tc>
          <w:tcPr>
            <w:tcW w:w="640" w:type="pct"/>
            <w:tcBorders>
              <w:top w:val="nil"/>
              <w:left w:val="nil"/>
              <w:bottom w:val="nil"/>
              <w:right w:val="nil"/>
            </w:tcBorders>
            <w:shd w:val="clear" w:color="000000" w:fill="FFFFFF"/>
            <w:noWrap/>
            <w:vAlign w:val="center"/>
            <w:hideMark/>
          </w:tcPr>
          <w:p w14:paraId="421A5C0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7</w:t>
            </w:r>
          </w:p>
        </w:tc>
        <w:tc>
          <w:tcPr>
            <w:tcW w:w="497" w:type="pct"/>
            <w:tcBorders>
              <w:top w:val="nil"/>
              <w:left w:val="nil"/>
              <w:bottom w:val="nil"/>
              <w:right w:val="nil"/>
            </w:tcBorders>
            <w:shd w:val="clear" w:color="000000" w:fill="FFFFFF"/>
            <w:noWrap/>
            <w:vAlign w:val="center"/>
            <w:hideMark/>
          </w:tcPr>
          <w:p w14:paraId="0849228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5</w:t>
            </w:r>
          </w:p>
        </w:tc>
        <w:tc>
          <w:tcPr>
            <w:tcW w:w="640" w:type="pct"/>
            <w:tcBorders>
              <w:top w:val="nil"/>
              <w:left w:val="nil"/>
              <w:bottom w:val="nil"/>
              <w:right w:val="nil"/>
            </w:tcBorders>
            <w:shd w:val="clear" w:color="000000" w:fill="FFFFFF"/>
            <w:noWrap/>
            <w:vAlign w:val="center"/>
          </w:tcPr>
          <w:p w14:paraId="78BD7DE9"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189445B0"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0B42361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062229AA"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106D4BA0" w14:textId="77777777" w:rsidTr="00104B3E">
        <w:trPr>
          <w:trHeight w:val="300"/>
        </w:trPr>
        <w:tc>
          <w:tcPr>
            <w:tcW w:w="1022" w:type="pct"/>
            <w:tcBorders>
              <w:top w:val="nil"/>
              <w:left w:val="nil"/>
              <w:bottom w:val="nil"/>
              <w:right w:val="nil"/>
            </w:tcBorders>
            <w:shd w:val="clear" w:color="000000" w:fill="FFFFFF"/>
            <w:noWrap/>
            <w:vAlign w:val="center"/>
            <w:hideMark/>
          </w:tcPr>
          <w:p w14:paraId="40A2B18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3C813A5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CONANP</w:t>
            </w:r>
          </w:p>
        </w:tc>
        <w:tc>
          <w:tcPr>
            <w:tcW w:w="640" w:type="pct"/>
            <w:tcBorders>
              <w:top w:val="nil"/>
              <w:left w:val="nil"/>
              <w:bottom w:val="nil"/>
              <w:right w:val="nil"/>
            </w:tcBorders>
            <w:shd w:val="clear" w:color="000000" w:fill="FFFFFF"/>
            <w:noWrap/>
            <w:vAlign w:val="center"/>
          </w:tcPr>
          <w:p w14:paraId="44A7310F" w14:textId="77777777" w:rsidR="008E4BB2" w:rsidRPr="008E4BB2" w:rsidRDefault="008E4BB2" w:rsidP="008E4BB2">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FFFFF"/>
            <w:noWrap/>
            <w:vAlign w:val="center"/>
            <w:hideMark/>
          </w:tcPr>
          <w:p w14:paraId="5D11DB0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4</w:t>
            </w:r>
          </w:p>
        </w:tc>
        <w:tc>
          <w:tcPr>
            <w:tcW w:w="640" w:type="pct"/>
            <w:tcBorders>
              <w:top w:val="nil"/>
              <w:left w:val="nil"/>
              <w:bottom w:val="nil"/>
              <w:right w:val="nil"/>
            </w:tcBorders>
            <w:shd w:val="clear" w:color="000000" w:fill="FFFFFF"/>
            <w:noWrap/>
            <w:vAlign w:val="center"/>
          </w:tcPr>
          <w:p w14:paraId="110D49F5"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45DAF360"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7BB78CA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4B9AE5C3"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54B74ABC" w14:textId="77777777" w:rsidTr="00104B3E">
        <w:trPr>
          <w:trHeight w:val="300"/>
        </w:trPr>
        <w:tc>
          <w:tcPr>
            <w:tcW w:w="1022" w:type="pct"/>
            <w:tcBorders>
              <w:top w:val="nil"/>
              <w:left w:val="nil"/>
              <w:bottom w:val="nil"/>
              <w:right w:val="nil"/>
            </w:tcBorders>
            <w:shd w:val="clear" w:color="000000" w:fill="FFFFFF"/>
            <w:noWrap/>
            <w:vAlign w:val="center"/>
            <w:hideMark/>
          </w:tcPr>
          <w:p w14:paraId="4BFAEE2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748FFEE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IMTA</w:t>
            </w:r>
          </w:p>
        </w:tc>
        <w:tc>
          <w:tcPr>
            <w:tcW w:w="640" w:type="pct"/>
            <w:tcBorders>
              <w:top w:val="nil"/>
              <w:left w:val="nil"/>
              <w:bottom w:val="nil"/>
              <w:right w:val="nil"/>
            </w:tcBorders>
            <w:shd w:val="clear" w:color="000000" w:fill="FFFFFF"/>
            <w:noWrap/>
            <w:vAlign w:val="center"/>
          </w:tcPr>
          <w:p w14:paraId="5332B37E" w14:textId="77777777" w:rsidR="008E4BB2" w:rsidRPr="008E4BB2" w:rsidRDefault="008E4BB2" w:rsidP="008E4BB2">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FFFFF"/>
            <w:noWrap/>
            <w:vAlign w:val="center"/>
            <w:hideMark/>
          </w:tcPr>
          <w:p w14:paraId="5B1CBF0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w:t>
            </w:r>
          </w:p>
        </w:tc>
        <w:tc>
          <w:tcPr>
            <w:tcW w:w="640" w:type="pct"/>
            <w:tcBorders>
              <w:top w:val="nil"/>
              <w:left w:val="nil"/>
              <w:bottom w:val="nil"/>
              <w:right w:val="nil"/>
            </w:tcBorders>
            <w:shd w:val="clear" w:color="000000" w:fill="FFFFFF"/>
            <w:noWrap/>
            <w:vAlign w:val="center"/>
          </w:tcPr>
          <w:p w14:paraId="78D8D8E9"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32066865"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3ADFA70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3116DA09"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0AAE2C02" w14:textId="77777777" w:rsidTr="00104B3E">
        <w:trPr>
          <w:trHeight w:val="300"/>
        </w:trPr>
        <w:tc>
          <w:tcPr>
            <w:tcW w:w="1022" w:type="pct"/>
            <w:tcBorders>
              <w:top w:val="nil"/>
              <w:left w:val="nil"/>
              <w:bottom w:val="nil"/>
              <w:right w:val="nil"/>
            </w:tcBorders>
            <w:shd w:val="clear" w:color="000000" w:fill="FFFFFF"/>
            <w:noWrap/>
            <w:vAlign w:val="center"/>
            <w:hideMark/>
          </w:tcPr>
          <w:p w14:paraId="16BAE25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1A8B0259"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INECC</w:t>
            </w:r>
          </w:p>
        </w:tc>
        <w:tc>
          <w:tcPr>
            <w:tcW w:w="640" w:type="pct"/>
            <w:tcBorders>
              <w:top w:val="nil"/>
              <w:left w:val="nil"/>
              <w:bottom w:val="nil"/>
              <w:right w:val="nil"/>
            </w:tcBorders>
            <w:shd w:val="clear" w:color="000000" w:fill="FFFFFF"/>
            <w:noWrap/>
            <w:vAlign w:val="center"/>
            <w:hideMark/>
          </w:tcPr>
          <w:p w14:paraId="61E5CDC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hideMark/>
          </w:tcPr>
          <w:p w14:paraId="4813FCA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41D120D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0EE6719D"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39A157C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7DB10232"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0B40ABBB" w14:textId="77777777" w:rsidTr="00104B3E">
        <w:trPr>
          <w:trHeight w:val="300"/>
        </w:trPr>
        <w:tc>
          <w:tcPr>
            <w:tcW w:w="1022" w:type="pct"/>
            <w:tcBorders>
              <w:top w:val="nil"/>
              <w:left w:val="nil"/>
              <w:bottom w:val="nil"/>
              <w:right w:val="nil"/>
            </w:tcBorders>
            <w:shd w:val="clear" w:color="000000" w:fill="FFFFFF"/>
            <w:noWrap/>
            <w:vAlign w:val="center"/>
            <w:hideMark/>
          </w:tcPr>
          <w:p w14:paraId="56DAF54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2901B47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SEMARNAT</w:t>
            </w:r>
          </w:p>
        </w:tc>
        <w:tc>
          <w:tcPr>
            <w:tcW w:w="640" w:type="pct"/>
            <w:tcBorders>
              <w:top w:val="nil"/>
              <w:left w:val="nil"/>
              <w:bottom w:val="nil"/>
              <w:right w:val="nil"/>
            </w:tcBorders>
            <w:shd w:val="clear" w:color="000000" w:fill="FFFFFF"/>
            <w:noWrap/>
            <w:vAlign w:val="center"/>
            <w:hideMark/>
          </w:tcPr>
          <w:p w14:paraId="4174E7C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14</w:t>
            </w:r>
          </w:p>
        </w:tc>
        <w:tc>
          <w:tcPr>
            <w:tcW w:w="497" w:type="pct"/>
            <w:tcBorders>
              <w:top w:val="nil"/>
              <w:left w:val="nil"/>
              <w:bottom w:val="nil"/>
              <w:right w:val="nil"/>
            </w:tcBorders>
            <w:shd w:val="clear" w:color="000000" w:fill="FFFFFF"/>
            <w:noWrap/>
            <w:vAlign w:val="center"/>
            <w:hideMark/>
          </w:tcPr>
          <w:p w14:paraId="3CEBF5F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4</w:t>
            </w:r>
          </w:p>
        </w:tc>
        <w:tc>
          <w:tcPr>
            <w:tcW w:w="640" w:type="pct"/>
            <w:tcBorders>
              <w:top w:val="nil"/>
              <w:left w:val="nil"/>
              <w:bottom w:val="nil"/>
              <w:right w:val="nil"/>
            </w:tcBorders>
            <w:shd w:val="clear" w:color="000000" w:fill="FFFFFF"/>
            <w:noWrap/>
            <w:vAlign w:val="center"/>
          </w:tcPr>
          <w:p w14:paraId="4347BB34"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hideMark/>
          </w:tcPr>
          <w:p w14:paraId="31E595C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256" w:type="pct"/>
            <w:tcBorders>
              <w:top w:val="nil"/>
              <w:left w:val="nil"/>
              <w:bottom w:val="nil"/>
              <w:right w:val="nil"/>
            </w:tcBorders>
            <w:shd w:val="clear" w:color="000000" w:fill="FFFFFF"/>
            <w:noWrap/>
            <w:vAlign w:val="center"/>
            <w:hideMark/>
          </w:tcPr>
          <w:p w14:paraId="4FAEDB1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0218C4C0"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3B223041"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4B08DE55"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19 Aportaciones a Seguridad Social</w:t>
            </w:r>
          </w:p>
        </w:tc>
        <w:tc>
          <w:tcPr>
            <w:tcW w:w="640" w:type="pct"/>
            <w:tcBorders>
              <w:top w:val="nil"/>
              <w:left w:val="nil"/>
              <w:bottom w:val="nil"/>
              <w:right w:val="nil"/>
            </w:tcBorders>
            <w:shd w:val="clear" w:color="000000" w:fill="F2F2F2"/>
            <w:noWrap/>
            <w:vAlign w:val="center"/>
            <w:hideMark/>
          </w:tcPr>
          <w:p w14:paraId="2E46329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4</w:t>
            </w:r>
          </w:p>
        </w:tc>
        <w:tc>
          <w:tcPr>
            <w:tcW w:w="497" w:type="pct"/>
            <w:tcBorders>
              <w:top w:val="nil"/>
              <w:left w:val="nil"/>
              <w:bottom w:val="nil"/>
              <w:right w:val="nil"/>
            </w:tcBorders>
            <w:shd w:val="clear" w:color="000000" w:fill="F2F2F2"/>
            <w:noWrap/>
            <w:vAlign w:val="center"/>
          </w:tcPr>
          <w:p w14:paraId="560FC5F6"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2F2F2"/>
            <w:noWrap/>
            <w:vAlign w:val="center"/>
          </w:tcPr>
          <w:p w14:paraId="362A58EB"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11A1EE17"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0C379D1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4</w:t>
            </w:r>
          </w:p>
        </w:tc>
        <w:tc>
          <w:tcPr>
            <w:tcW w:w="380" w:type="pct"/>
            <w:tcBorders>
              <w:top w:val="nil"/>
              <w:left w:val="nil"/>
              <w:bottom w:val="nil"/>
              <w:right w:val="nil"/>
            </w:tcBorders>
            <w:shd w:val="clear" w:color="000000" w:fill="F2F2F2"/>
            <w:noWrap/>
            <w:vAlign w:val="center"/>
            <w:hideMark/>
          </w:tcPr>
          <w:p w14:paraId="4C92E9D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0.6</w:t>
            </w:r>
          </w:p>
        </w:tc>
      </w:tr>
      <w:tr w:rsidR="008E4BB2" w:rsidRPr="008E4BB2" w14:paraId="4D287E87" w14:textId="77777777" w:rsidTr="00104B3E">
        <w:trPr>
          <w:trHeight w:val="300"/>
        </w:trPr>
        <w:tc>
          <w:tcPr>
            <w:tcW w:w="1022" w:type="pct"/>
            <w:tcBorders>
              <w:top w:val="nil"/>
              <w:left w:val="nil"/>
              <w:bottom w:val="nil"/>
              <w:right w:val="nil"/>
            </w:tcBorders>
            <w:shd w:val="clear" w:color="000000" w:fill="FFFFFF"/>
            <w:noWrap/>
            <w:vAlign w:val="center"/>
            <w:hideMark/>
          </w:tcPr>
          <w:p w14:paraId="29A2023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473B87D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IMSS</w:t>
            </w:r>
          </w:p>
        </w:tc>
        <w:tc>
          <w:tcPr>
            <w:tcW w:w="640" w:type="pct"/>
            <w:tcBorders>
              <w:top w:val="nil"/>
              <w:left w:val="nil"/>
              <w:bottom w:val="nil"/>
              <w:right w:val="nil"/>
            </w:tcBorders>
            <w:shd w:val="clear" w:color="000000" w:fill="FFFFFF"/>
            <w:noWrap/>
            <w:vAlign w:val="center"/>
            <w:hideMark/>
          </w:tcPr>
          <w:p w14:paraId="51D8169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4</w:t>
            </w:r>
          </w:p>
        </w:tc>
        <w:tc>
          <w:tcPr>
            <w:tcW w:w="497" w:type="pct"/>
            <w:tcBorders>
              <w:top w:val="nil"/>
              <w:left w:val="nil"/>
              <w:bottom w:val="nil"/>
              <w:right w:val="nil"/>
            </w:tcBorders>
            <w:shd w:val="clear" w:color="000000" w:fill="FFFFFF"/>
            <w:noWrap/>
            <w:vAlign w:val="center"/>
          </w:tcPr>
          <w:p w14:paraId="69E812AB"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07212C93"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1EB7BFF2"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0A4B77C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0C3E4D4F"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4DA4E476"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258AEF0A"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20 Desarrollo Social</w:t>
            </w:r>
          </w:p>
        </w:tc>
        <w:tc>
          <w:tcPr>
            <w:tcW w:w="640" w:type="pct"/>
            <w:tcBorders>
              <w:top w:val="nil"/>
              <w:left w:val="nil"/>
              <w:bottom w:val="nil"/>
              <w:right w:val="nil"/>
            </w:tcBorders>
            <w:shd w:val="clear" w:color="000000" w:fill="F2F2F2"/>
            <w:noWrap/>
            <w:vAlign w:val="center"/>
            <w:hideMark/>
          </w:tcPr>
          <w:p w14:paraId="5E011EF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112</w:t>
            </w:r>
          </w:p>
        </w:tc>
        <w:tc>
          <w:tcPr>
            <w:tcW w:w="497" w:type="pct"/>
            <w:tcBorders>
              <w:top w:val="nil"/>
              <w:left w:val="nil"/>
              <w:bottom w:val="nil"/>
              <w:right w:val="nil"/>
            </w:tcBorders>
            <w:shd w:val="clear" w:color="000000" w:fill="F2F2F2"/>
            <w:noWrap/>
            <w:vAlign w:val="center"/>
            <w:hideMark/>
          </w:tcPr>
          <w:p w14:paraId="6C0E86E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118</w:t>
            </w:r>
          </w:p>
        </w:tc>
        <w:tc>
          <w:tcPr>
            <w:tcW w:w="640" w:type="pct"/>
            <w:tcBorders>
              <w:top w:val="nil"/>
              <w:left w:val="nil"/>
              <w:bottom w:val="nil"/>
              <w:right w:val="nil"/>
            </w:tcBorders>
            <w:shd w:val="clear" w:color="000000" w:fill="F2F2F2"/>
            <w:noWrap/>
            <w:vAlign w:val="center"/>
          </w:tcPr>
          <w:p w14:paraId="045A5890"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19043D8B"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52B9BDE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230</w:t>
            </w:r>
          </w:p>
        </w:tc>
        <w:tc>
          <w:tcPr>
            <w:tcW w:w="380" w:type="pct"/>
            <w:tcBorders>
              <w:top w:val="nil"/>
              <w:left w:val="nil"/>
              <w:bottom w:val="nil"/>
              <w:right w:val="nil"/>
            </w:tcBorders>
            <w:shd w:val="clear" w:color="000000" w:fill="F2F2F2"/>
            <w:noWrap/>
            <w:vAlign w:val="center"/>
            <w:hideMark/>
          </w:tcPr>
          <w:p w14:paraId="3AB85BC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32.6</w:t>
            </w:r>
          </w:p>
        </w:tc>
      </w:tr>
      <w:tr w:rsidR="008E4BB2" w:rsidRPr="008E4BB2" w14:paraId="2641863A" w14:textId="77777777" w:rsidTr="00104B3E">
        <w:trPr>
          <w:trHeight w:val="300"/>
        </w:trPr>
        <w:tc>
          <w:tcPr>
            <w:tcW w:w="1022" w:type="pct"/>
            <w:tcBorders>
              <w:top w:val="nil"/>
              <w:left w:val="nil"/>
              <w:bottom w:val="nil"/>
              <w:right w:val="nil"/>
            </w:tcBorders>
            <w:shd w:val="clear" w:color="000000" w:fill="FFFFFF"/>
            <w:noWrap/>
            <w:vAlign w:val="center"/>
            <w:hideMark/>
          </w:tcPr>
          <w:p w14:paraId="49DD6B8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4E7383D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CNP</w:t>
            </w:r>
          </w:p>
        </w:tc>
        <w:tc>
          <w:tcPr>
            <w:tcW w:w="640" w:type="pct"/>
            <w:tcBorders>
              <w:top w:val="nil"/>
              <w:left w:val="nil"/>
              <w:bottom w:val="nil"/>
              <w:right w:val="nil"/>
            </w:tcBorders>
            <w:shd w:val="clear" w:color="000000" w:fill="FFFFFF"/>
            <w:noWrap/>
            <w:vAlign w:val="center"/>
            <w:hideMark/>
          </w:tcPr>
          <w:p w14:paraId="4094DE5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5</w:t>
            </w:r>
          </w:p>
        </w:tc>
        <w:tc>
          <w:tcPr>
            <w:tcW w:w="497" w:type="pct"/>
            <w:tcBorders>
              <w:top w:val="nil"/>
              <w:left w:val="nil"/>
              <w:bottom w:val="nil"/>
              <w:right w:val="nil"/>
            </w:tcBorders>
            <w:shd w:val="clear" w:color="000000" w:fill="FFFFFF"/>
            <w:noWrap/>
            <w:vAlign w:val="center"/>
            <w:hideMark/>
          </w:tcPr>
          <w:p w14:paraId="2A227B49"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w:t>
            </w:r>
          </w:p>
        </w:tc>
        <w:tc>
          <w:tcPr>
            <w:tcW w:w="640" w:type="pct"/>
            <w:tcBorders>
              <w:top w:val="nil"/>
              <w:left w:val="nil"/>
              <w:bottom w:val="nil"/>
              <w:right w:val="nil"/>
            </w:tcBorders>
            <w:shd w:val="clear" w:color="000000" w:fill="FFFFFF"/>
            <w:noWrap/>
            <w:vAlign w:val="center"/>
          </w:tcPr>
          <w:p w14:paraId="07E0648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467D740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55D9C48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1E546208"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4D08416D" w14:textId="77777777" w:rsidTr="00104B3E">
        <w:trPr>
          <w:trHeight w:val="300"/>
        </w:trPr>
        <w:tc>
          <w:tcPr>
            <w:tcW w:w="1022" w:type="pct"/>
            <w:tcBorders>
              <w:top w:val="nil"/>
              <w:left w:val="nil"/>
              <w:bottom w:val="nil"/>
              <w:right w:val="nil"/>
            </w:tcBorders>
            <w:shd w:val="clear" w:color="000000" w:fill="FFFFFF"/>
            <w:noWrap/>
            <w:vAlign w:val="center"/>
            <w:hideMark/>
          </w:tcPr>
          <w:p w14:paraId="3AC7373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079CF74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DICONSA</w:t>
            </w:r>
          </w:p>
        </w:tc>
        <w:tc>
          <w:tcPr>
            <w:tcW w:w="640" w:type="pct"/>
            <w:tcBorders>
              <w:top w:val="nil"/>
              <w:left w:val="nil"/>
              <w:bottom w:val="nil"/>
              <w:right w:val="nil"/>
            </w:tcBorders>
            <w:shd w:val="clear" w:color="000000" w:fill="FFFFFF"/>
            <w:noWrap/>
            <w:vAlign w:val="center"/>
            <w:hideMark/>
          </w:tcPr>
          <w:p w14:paraId="2BC7BD5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10</w:t>
            </w:r>
          </w:p>
        </w:tc>
        <w:tc>
          <w:tcPr>
            <w:tcW w:w="497" w:type="pct"/>
            <w:tcBorders>
              <w:top w:val="nil"/>
              <w:left w:val="nil"/>
              <w:bottom w:val="nil"/>
              <w:right w:val="nil"/>
            </w:tcBorders>
            <w:shd w:val="clear" w:color="000000" w:fill="FFFFFF"/>
            <w:noWrap/>
            <w:vAlign w:val="center"/>
            <w:hideMark/>
          </w:tcPr>
          <w:p w14:paraId="28B72B7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11</w:t>
            </w:r>
          </w:p>
        </w:tc>
        <w:tc>
          <w:tcPr>
            <w:tcW w:w="640" w:type="pct"/>
            <w:tcBorders>
              <w:top w:val="nil"/>
              <w:left w:val="nil"/>
              <w:bottom w:val="nil"/>
              <w:right w:val="nil"/>
            </w:tcBorders>
            <w:shd w:val="clear" w:color="000000" w:fill="FFFFFF"/>
            <w:noWrap/>
            <w:vAlign w:val="center"/>
          </w:tcPr>
          <w:p w14:paraId="160C2A70"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6BC4BDD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75B4A37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2DEF3670"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20716BAC" w14:textId="77777777" w:rsidTr="00104B3E">
        <w:trPr>
          <w:trHeight w:val="300"/>
        </w:trPr>
        <w:tc>
          <w:tcPr>
            <w:tcW w:w="1022" w:type="pct"/>
            <w:tcBorders>
              <w:top w:val="nil"/>
              <w:left w:val="nil"/>
              <w:bottom w:val="nil"/>
              <w:right w:val="nil"/>
            </w:tcBorders>
            <w:shd w:val="clear" w:color="000000" w:fill="FFFFFF"/>
            <w:noWrap/>
            <w:vAlign w:val="center"/>
            <w:hideMark/>
          </w:tcPr>
          <w:p w14:paraId="50C2CB2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5BF8D88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FONART</w:t>
            </w:r>
          </w:p>
        </w:tc>
        <w:tc>
          <w:tcPr>
            <w:tcW w:w="640" w:type="pct"/>
            <w:tcBorders>
              <w:top w:val="nil"/>
              <w:left w:val="nil"/>
              <w:bottom w:val="nil"/>
              <w:right w:val="nil"/>
            </w:tcBorders>
            <w:shd w:val="clear" w:color="000000" w:fill="FFFFFF"/>
            <w:noWrap/>
            <w:vAlign w:val="center"/>
            <w:hideMark/>
          </w:tcPr>
          <w:p w14:paraId="7498B8A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hideMark/>
          </w:tcPr>
          <w:p w14:paraId="21F1665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8</w:t>
            </w:r>
          </w:p>
        </w:tc>
        <w:tc>
          <w:tcPr>
            <w:tcW w:w="640" w:type="pct"/>
            <w:tcBorders>
              <w:top w:val="nil"/>
              <w:left w:val="nil"/>
              <w:bottom w:val="nil"/>
              <w:right w:val="nil"/>
            </w:tcBorders>
            <w:shd w:val="clear" w:color="000000" w:fill="FFFFFF"/>
            <w:noWrap/>
            <w:vAlign w:val="center"/>
          </w:tcPr>
          <w:p w14:paraId="44EFF8F0"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452DE727"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0D09A67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4643571A"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31BFB106" w14:textId="77777777" w:rsidTr="00104B3E">
        <w:trPr>
          <w:trHeight w:val="300"/>
        </w:trPr>
        <w:tc>
          <w:tcPr>
            <w:tcW w:w="1022" w:type="pct"/>
            <w:tcBorders>
              <w:top w:val="nil"/>
              <w:left w:val="nil"/>
              <w:bottom w:val="nil"/>
              <w:right w:val="nil"/>
            </w:tcBorders>
            <w:shd w:val="clear" w:color="000000" w:fill="FFFFFF"/>
            <w:noWrap/>
            <w:vAlign w:val="center"/>
            <w:hideMark/>
          </w:tcPr>
          <w:p w14:paraId="3A3C563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37C34BD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IMJUVE</w:t>
            </w:r>
          </w:p>
        </w:tc>
        <w:tc>
          <w:tcPr>
            <w:tcW w:w="640" w:type="pct"/>
            <w:tcBorders>
              <w:top w:val="nil"/>
              <w:left w:val="nil"/>
              <w:bottom w:val="nil"/>
              <w:right w:val="nil"/>
            </w:tcBorders>
            <w:shd w:val="clear" w:color="000000" w:fill="FFFFFF"/>
            <w:noWrap/>
            <w:vAlign w:val="center"/>
            <w:hideMark/>
          </w:tcPr>
          <w:p w14:paraId="5A40B61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15</w:t>
            </w:r>
          </w:p>
        </w:tc>
        <w:tc>
          <w:tcPr>
            <w:tcW w:w="497" w:type="pct"/>
            <w:tcBorders>
              <w:top w:val="nil"/>
              <w:left w:val="nil"/>
              <w:bottom w:val="nil"/>
              <w:right w:val="nil"/>
            </w:tcBorders>
            <w:shd w:val="clear" w:color="000000" w:fill="FFFFFF"/>
            <w:noWrap/>
            <w:vAlign w:val="center"/>
            <w:hideMark/>
          </w:tcPr>
          <w:p w14:paraId="7F9590E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11</w:t>
            </w:r>
          </w:p>
        </w:tc>
        <w:tc>
          <w:tcPr>
            <w:tcW w:w="640" w:type="pct"/>
            <w:tcBorders>
              <w:top w:val="nil"/>
              <w:left w:val="nil"/>
              <w:bottom w:val="nil"/>
              <w:right w:val="nil"/>
            </w:tcBorders>
            <w:shd w:val="clear" w:color="000000" w:fill="FFFFFF"/>
            <w:noWrap/>
            <w:vAlign w:val="center"/>
          </w:tcPr>
          <w:p w14:paraId="27E4C8E2"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0EFB4D5D"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59D3924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24A03937"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7773FC1B" w14:textId="77777777" w:rsidTr="00104B3E">
        <w:trPr>
          <w:trHeight w:val="300"/>
        </w:trPr>
        <w:tc>
          <w:tcPr>
            <w:tcW w:w="1022" w:type="pct"/>
            <w:tcBorders>
              <w:top w:val="nil"/>
              <w:left w:val="nil"/>
              <w:bottom w:val="nil"/>
              <w:right w:val="nil"/>
            </w:tcBorders>
            <w:shd w:val="clear" w:color="000000" w:fill="FFFFFF"/>
            <w:noWrap/>
            <w:vAlign w:val="center"/>
            <w:hideMark/>
          </w:tcPr>
          <w:p w14:paraId="21F6F5F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1A45F25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INAPAM</w:t>
            </w:r>
          </w:p>
        </w:tc>
        <w:tc>
          <w:tcPr>
            <w:tcW w:w="640" w:type="pct"/>
            <w:tcBorders>
              <w:top w:val="nil"/>
              <w:left w:val="nil"/>
              <w:bottom w:val="nil"/>
              <w:right w:val="nil"/>
            </w:tcBorders>
            <w:shd w:val="clear" w:color="000000" w:fill="FFFFFF"/>
            <w:noWrap/>
            <w:vAlign w:val="center"/>
            <w:hideMark/>
          </w:tcPr>
          <w:p w14:paraId="086E107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8</w:t>
            </w:r>
          </w:p>
        </w:tc>
        <w:tc>
          <w:tcPr>
            <w:tcW w:w="497" w:type="pct"/>
            <w:tcBorders>
              <w:top w:val="nil"/>
              <w:left w:val="nil"/>
              <w:bottom w:val="nil"/>
              <w:right w:val="nil"/>
            </w:tcBorders>
            <w:shd w:val="clear" w:color="000000" w:fill="FFFFFF"/>
            <w:noWrap/>
            <w:vAlign w:val="center"/>
            <w:hideMark/>
          </w:tcPr>
          <w:p w14:paraId="017AE64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9</w:t>
            </w:r>
          </w:p>
        </w:tc>
        <w:tc>
          <w:tcPr>
            <w:tcW w:w="640" w:type="pct"/>
            <w:tcBorders>
              <w:top w:val="nil"/>
              <w:left w:val="nil"/>
              <w:bottom w:val="nil"/>
              <w:right w:val="nil"/>
            </w:tcBorders>
            <w:shd w:val="clear" w:color="000000" w:fill="FFFFFF"/>
            <w:noWrap/>
            <w:vAlign w:val="center"/>
          </w:tcPr>
          <w:p w14:paraId="62DFD521"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40002F74"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622939A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629489B6"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004B1422" w14:textId="77777777" w:rsidTr="00104B3E">
        <w:trPr>
          <w:trHeight w:val="300"/>
        </w:trPr>
        <w:tc>
          <w:tcPr>
            <w:tcW w:w="1022" w:type="pct"/>
            <w:tcBorders>
              <w:top w:val="nil"/>
              <w:left w:val="nil"/>
              <w:bottom w:val="nil"/>
              <w:right w:val="nil"/>
            </w:tcBorders>
            <w:shd w:val="clear" w:color="000000" w:fill="FFFFFF"/>
            <w:noWrap/>
            <w:vAlign w:val="center"/>
            <w:hideMark/>
          </w:tcPr>
          <w:p w14:paraId="379B94B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66A5028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INDESOL</w:t>
            </w:r>
          </w:p>
        </w:tc>
        <w:tc>
          <w:tcPr>
            <w:tcW w:w="640" w:type="pct"/>
            <w:tcBorders>
              <w:top w:val="nil"/>
              <w:left w:val="nil"/>
              <w:bottom w:val="nil"/>
              <w:right w:val="nil"/>
            </w:tcBorders>
            <w:shd w:val="clear" w:color="000000" w:fill="FFFFFF"/>
            <w:noWrap/>
            <w:vAlign w:val="center"/>
            <w:hideMark/>
          </w:tcPr>
          <w:p w14:paraId="635ECAE9"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497" w:type="pct"/>
            <w:tcBorders>
              <w:top w:val="nil"/>
              <w:left w:val="nil"/>
              <w:bottom w:val="nil"/>
              <w:right w:val="nil"/>
            </w:tcBorders>
            <w:shd w:val="clear" w:color="000000" w:fill="FFFFFF"/>
            <w:noWrap/>
            <w:vAlign w:val="center"/>
            <w:hideMark/>
          </w:tcPr>
          <w:p w14:paraId="469B2CA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7</w:t>
            </w:r>
          </w:p>
        </w:tc>
        <w:tc>
          <w:tcPr>
            <w:tcW w:w="640" w:type="pct"/>
            <w:tcBorders>
              <w:top w:val="nil"/>
              <w:left w:val="nil"/>
              <w:bottom w:val="nil"/>
              <w:right w:val="nil"/>
            </w:tcBorders>
            <w:shd w:val="clear" w:color="000000" w:fill="FFFFFF"/>
            <w:noWrap/>
            <w:vAlign w:val="center"/>
          </w:tcPr>
          <w:p w14:paraId="4A0BEA1D"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46213B44"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03EB8CA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7E7F9A30"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07D9E301" w14:textId="77777777" w:rsidTr="00104B3E">
        <w:trPr>
          <w:trHeight w:val="300"/>
        </w:trPr>
        <w:tc>
          <w:tcPr>
            <w:tcW w:w="1022" w:type="pct"/>
            <w:tcBorders>
              <w:top w:val="nil"/>
              <w:left w:val="nil"/>
              <w:bottom w:val="nil"/>
              <w:right w:val="nil"/>
            </w:tcBorders>
            <w:shd w:val="clear" w:color="000000" w:fill="FFFFFF"/>
            <w:noWrap/>
            <w:vAlign w:val="center"/>
            <w:hideMark/>
          </w:tcPr>
          <w:p w14:paraId="5B50170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2A8FFD4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LICONSA</w:t>
            </w:r>
          </w:p>
        </w:tc>
        <w:tc>
          <w:tcPr>
            <w:tcW w:w="640" w:type="pct"/>
            <w:tcBorders>
              <w:top w:val="nil"/>
              <w:left w:val="nil"/>
              <w:bottom w:val="nil"/>
              <w:right w:val="nil"/>
            </w:tcBorders>
            <w:shd w:val="clear" w:color="000000" w:fill="FFFFFF"/>
            <w:noWrap/>
            <w:vAlign w:val="center"/>
            <w:hideMark/>
          </w:tcPr>
          <w:p w14:paraId="70F4423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9</w:t>
            </w:r>
          </w:p>
        </w:tc>
        <w:tc>
          <w:tcPr>
            <w:tcW w:w="497" w:type="pct"/>
            <w:tcBorders>
              <w:top w:val="nil"/>
              <w:left w:val="nil"/>
              <w:bottom w:val="nil"/>
              <w:right w:val="nil"/>
            </w:tcBorders>
            <w:shd w:val="clear" w:color="000000" w:fill="FFFFFF"/>
            <w:noWrap/>
            <w:vAlign w:val="center"/>
            <w:hideMark/>
          </w:tcPr>
          <w:p w14:paraId="659D256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8</w:t>
            </w:r>
          </w:p>
        </w:tc>
        <w:tc>
          <w:tcPr>
            <w:tcW w:w="640" w:type="pct"/>
            <w:tcBorders>
              <w:top w:val="nil"/>
              <w:left w:val="nil"/>
              <w:bottom w:val="nil"/>
              <w:right w:val="nil"/>
            </w:tcBorders>
            <w:shd w:val="clear" w:color="000000" w:fill="FFFFFF"/>
            <w:noWrap/>
            <w:vAlign w:val="center"/>
          </w:tcPr>
          <w:p w14:paraId="58AFB535"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67C78A3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6D0E699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5CF6EC73"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25801665" w14:textId="77777777" w:rsidTr="00104B3E">
        <w:trPr>
          <w:trHeight w:val="300"/>
        </w:trPr>
        <w:tc>
          <w:tcPr>
            <w:tcW w:w="1022" w:type="pct"/>
            <w:tcBorders>
              <w:top w:val="nil"/>
              <w:left w:val="nil"/>
              <w:bottom w:val="nil"/>
              <w:right w:val="nil"/>
            </w:tcBorders>
            <w:shd w:val="clear" w:color="000000" w:fill="FFFFFF"/>
            <w:noWrap/>
            <w:vAlign w:val="center"/>
            <w:hideMark/>
          </w:tcPr>
          <w:p w14:paraId="4CE64E1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3A4DBE9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SEDESOL</w:t>
            </w:r>
          </w:p>
        </w:tc>
        <w:tc>
          <w:tcPr>
            <w:tcW w:w="640" w:type="pct"/>
            <w:tcBorders>
              <w:top w:val="nil"/>
              <w:left w:val="nil"/>
              <w:bottom w:val="nil"/>
              <w:right w:val="nil"/>
            </w:tcBorders>
            <w:shd w:val="clear" w:color="000000" w:fill="FFFFFF"/>
            <w:noWrap/>
            <w:vAlign w:val="center"/>
            <w:hideMark/>
          </w:tcPr>
          <w:p w14:paraId="539472B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62</w:t>
            </w:r>
          </w:p>
        </w:tc>
        <w:tc>
          <w:tcPr>
            <w:tcW w:w="497" w:type="pct"/>
            <w:tcBorders>
              <w:top w:val="nil"/>
              <w:left w:val="nil"/>
              <w:bottom w:val="nil"/>
              <w:right w:val="nil"/>
            </w:tcBorders>
            <w:shd w:val="clear" w:color="000000" w:fill="FFFFFF"/>
            <w:noWrap/>
            <w:vAlign w:val="center"/>
            <w:hideMark/>
          </w:tcPr>
          <w:p w14:paraId="0102304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62</w:t>
            </w:r>
          </w:p>
        </w:tc>
        <w:tc>
          <w:tcPr>
            <w:tcW w:w="640" w:type="pct"/>
            <w:tcBorders>
              <w:top w:val="nil"/>
              <w:left w:val="nil"/>
              <w:bottom w:val="nil"/>
              <w:right w:val="nil"/>
            </w:tcBorders>
            <w:shd w:val="clear" w:color="000000" w:fill="FFFFFF"/>
            <w:noWrap/>
            <w:vAlign w:val="center"/>
          </w:tcPr>
          <w:p w14:paraId="4C03AE92"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444D0483"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59B2E2F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3EBAF61A"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086D32F9" w14:textId="77777777" w:rsidTr="00104B3E">
        <w:trPr>
          <w:trHeight w:val="300"/>
        </w:trPr>
        <w:tc>
          <w:tcPr>
            <w:tcW w:w="1022" w:type="pct"/>
            <w:tcBorders>
              <w:top w:val="nil"/>
              <w:left w:val="nil"/>
              <w:bottom w:val="nil"/>
              <w:right w:val="nil"/>
            </w:tcBorders>
            <w:shd w:val="clear" w:color="000000" w:fill="F2F2F2"/>
            <w:noWrap/>
            <w:vAlign w:val="center"/>
            <w:hideMark/>
          </w:tcPr>
          <w:p w14:paraId="3DE7D717"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21 Turismo</w:t>
            </w:r>
          </w:p>
        </w:tc>
        <w:tc>
          <w:tcPr>
            <w:tcW w:w="826" w:type="pct"/>
            <w:tcBorders>
              <w:top w:val="nil"/>
              <w:left w:val="nil"/>
              <w:bottom w:val="nil"/>
              <w:right w:val="nil"/>
            </w:tcBorders>
            <w:shd w:val="clear" w:color="000000" w:fill="F2F2F2"/>
            <w:noWrap/>
            <w:vAlign w:val="center"/>
            <w:hideMark/>
          </w:tcPr>
          <w:p w14:paraId="0233624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640" w:type="pct"/>
            <w:tcBorders>
              <w:top w:val="nil"/>
              <w:left w:val="nil"/>
              <w:bottom w:val="nil"/>
              <w:right w:val="nil"/>
            </w:tcBorders>
            <w:shd w:val="clear" w:color="000000" w:fill="F2F2F2"/>
            <w:noWrap/>
            <w:vAlign w:val="center"/>
          </w:tcPr>
          <w:p w14:paraId="084D0360" w14:textId="77777777" w:rsidR="008E4BB2" w:rsidRPr="008E4BB2" w:rsidRDefault="008E4BB2" w:rsidP="008E4BB2">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2F2F2"/>
            <w:noWrap/>
            <w:vAlign w:val="center"/>
            <w:hideMark/>
          </w:tcPr>
          <w:p w14:paraId="0D87305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5</w:t>
            </w:r>
          </w:p>
        </w:tc>
        <w:tc>
          <w:tcPr>
            <w:tcW w:w="640" w:type="pct"/>
            <w:tcBorders>
              <w:top w:val="nil"/>
              <w:left w:val="nil"/>
              <w:bottom w:val="nil"/>
              <w:right w:val="nil"/>
            </w:tcBorders>
            <w:shd w:val="clear" w:color="000000" w:fill="F2F2F2"/>
            <w:noWrap/>
            <w:vAlign w:val="center"/>
          </w:tcPr>
          <w:p w14:paraId="1656B931"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180B427D"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030281A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5</w:t>
            </w:r>
          </w:p>
        </w:tc>
        <w:tc>
          <w:tcPr>
            <w:tcW w:w="380" w:type="pct"/>
            <w:tcBorders>
              <w:top w:val="nil"/>
              <w:left w:val="nil"/>
              <w:bottom w:val="nil"/>
              <w:right w:val="nil"/>
            </w:tcBorders>
            <w:shd w:val="clear" w:color="000000" w:fill="F2F2F2"/>
            <w:noWrap/>
            <w:vAlign w:val="center"/>
            <w:hideMark/>
          </w:tcPr>
          <w:p w14:paraId="1234A36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0.7</w:t>
            </w:r>
          </w:p>
        </w:tc>
      </w:tr>
      <w:tr w:rsidR="008E4BB2" w:rsidRPr="008E4BB2" w14:paraId="6DF5A43A" w14:textId="77777777" w:rsidTr="00104B3E">
        <w:trPr>
          <w:trHeight w:val="300"/>
        </w:trPr>
        <w:tc>
          <w:tcPr>
            <w:tcW w:w="1022" w:type="pct"/>
            <w:tcBorders>
              <w:top w:val="nil"/>
              <w:left w:val="nil"/>
              <w:bottom w:val="nil"/>
              <w:right w:val="nil"/>
            </w:tcBorders>
            <w:shd w:val="clear" w:color="000000" w:fill="FFFFFF"/>
            <w:noWrap/>
            <w:vAlign w:val="center"/>
            <w:hideMark/>
          </w:tcPr>
          <w:p w14:paraId="6049420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7577C8C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SECTUR</w:t>
            </w:r>
          </w:p>
        </w:tc>
        <w:tc>
          <w:tcPr>
            <w:tcW w:w="640" w:type="pct"/>
            <w:tcBorders>
              <w:top w:val="nil"/>
              <w:left w:val="nil"/>
              <w:bottom w:val="nil"/>
              <w:right w:val="nil"/>
            </w:tcBorders>
            <w:shd w:val="clear" w:color="000000" w:fill="FFFFFF"/>
            <w:noWrap/>
            <w:vAlign w:val="center"/>
          </w:tcPr>
          <w:p w14:paraId="0F5E2036" w14:textId="77777777" w:rsidR="008E4BB2" w:rsidRPr="008E4BB2" w:rsidRDefault="008E4BB2" w:rsidP="008E4BB2">
            <w:pPr>
              <w:spacing w:after="0"/>
              <w:jc w:val="center"/>
              <w:rPr>
                <w:rFonts w:eastAsia="Times New Roman" w:cs="Calibri"/>
                <w:color w:val="000000"/>
                <w:sz w:val="14"/>
                <w:szCs w:val="14"/>
                <w:lang w:val="es-MX" w:eastAsia="es-MX"/>
              </w:rPr>
            </w:pPr>
          </w:p>
        </w:tc>
        <w:tc>
          <w:tcPr>
            <w:tcW w:w="497" w:type="pct"/>
            <w:tcBorders>
              <w:top w:val="nil"/>
              <w:left w:val="nil"/>
              <w:bottom w:val="nil"/>
              <w:right w:val="nil"/>
            </w:tcBorders>
            <w:shd w:val="clear" w:color="000000" w:fill="FFFFFF"/>
            <w:noWrap/>
            <w:vAlign w:val="center"/>
            <w:hideMark/>
          </w:tcPr>
          <w:p w14:paraId="290667C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5</w:t>
            </w:r>
          </w:p>
        </w:tc>
        <w:tc>
          <w:tcPr>
            <w:tcW w:w="640" w:type="pct"/>
            <w:tcBorders>
              <w:top w:val="nil"/>
              <w:left w:val="nil"/>
              <w:bottom w:val="nil"/>
              <w:right w:val="nil"/>
            </w:tcBorders>
            <w:shd w:val="clear" w:color="000000" w:fill="FFFFFF"/>
            <w:noWrap/>
            <w:vAlign w:val="center"/>
          </w:tcPr>
          <w:p w14:paraId="75C8CF14"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33BD278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7AA24A3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3F0640ED"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3FDA7FB0"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03AA4700"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38 Consejo Nacional de Ciencia y Tecnología</w:t>
            </w:r>
          </w:p>
        </w:tc>
        <w:tc>
          <w:tcPr>
            <w:tcW w:w="640" w:type="pct"/>
            <w:tcBorders>
              <w:top w:val="nil"/>
              <w:left w:val="nil"/>
              <w:bottom w:val="nil"/>
              <w:right w:val="nil"/>
            </w:tcBorders>
            <w:shd w:val="clear" w:color="000000" w:fill="F2F2F2"/>
            <w:noWrap/>
            <w:vAlign w:val="center"/>
            <w:hideMark/>
          </w:tcPr>
          <w:p w14:paraId="36727D4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19</w:t>
            </w:r>
          </w:p>
        </w:tc>
        <w:tc>
          <w:tcPr>
            <w:tcW w:w="497" w:type="pct"/>
            <w:tcBorders>
              <w:top w:val="nil"/>
              <w:left w:val="nil"/>
              <w:bottom w:val="nil"/>
              <w:right w:val="nil"/>
            </w:tcBorders>
            <w:shd w:val="clear" w:color="000000" w:fill="F2F2F2"/>
            <w:noWrap/>
            <w:vAlign w:val="center"/>
            <w:hideMark/>
          </w:tcPr>
          <w:p w14:paraId="613CE20F"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3</w:t>
            </w:r>
          </w:p>
        </w:tc>
        <w:tc>
          <w:tcPr>
            <w:tcW w:w="640" w:type="pct"/>
            <w:tcBorders>
              <w:top w:val="nil"/>
              <w:left w:val="nil"/>
              <w:bottom w:val="nil"/>
              <w:right w:val="nil"/>
            </w:tcBorders>
            <w:shd w:val="clear" w:color="000000" w:fill="F2F2F2"/>
            <w:noWrap/>
            <w:vAlign w:val="center"/>
          </w:tcPr>
          <w:p w14:paraId="77B94E69"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1B0200BE"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36E3306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22</w:t>
            </w:r>
          </w:p>
        </w:tc>
        <w:tc>
          <w:tcPr>
            <w:tcW w:w="380" w:type="pct"/>
            <w:tcBorders>
              <w:top w:val="nil"/>
              <w:left w:val="nil"/>
              <w:bottom w:val="nil"/>
              <w:right w:val="nil"/>
            </w:tcBorders>
            <w:shd w:val="clear" w:color="000000" w:fill="F2F2F2"/>
            <w:noWrap/>
            <w:vAlign w:val="center"/>
            <w:hideMark/>
          </w:tcPr>
          <w:p w14:paraId="44C4757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3.1</w:t>
            </w:r>
          </w:p>
        </w:tc>
      </w:tr>
      <w:tr w:rsidR="008E4BB2" w:rsidRPr="008E4BB2" w14:paraId="59D17750" w14:textId="77777777" w:rsidTr="00104B3E">
        <w:trPr>
          <w:trHeight w:val="300"/>
        </w:trPr>
        <w:tc>
          <w:tcPr>
            <w:tcW w:w="1022" w:type="pct"/>
            <w:tcBorders>
              <w:top w:val="nil"/>
              <w:left w:val="nil"/>
              <w:bottom w:val="nil"/>
              <w:right w:val="nil"/>
            </w:tcBorders>
            <w:shd w:val="clear" w:color="000000" w:fill="FFFFFF"/>
            <w:noWrap/>
            <w:vAlign w:val="center"/>
            <w:hideMark/>
          </w:tcPr>
          <w:p w14:paraId="3C6164A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7F5EE26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CONACYT</w:t>
            </w:r>
          </w:p>
        </w:tc>
        <w:tc>
          <w:tcPr>
            <w:tcW w:w="640" w:type="pct"/>
            <w:tcBorders>
              <w:top w:val="nil"/>
              <w:left w:val="nil"/>
              <w:bottom w:val="nil"/>
              <w:right w:val="nil"/>
            </w:tcBorders>
            <w:shd w:val="clear" w:color="000000" w:fill="FFFFFF"/>
            <w:noWrap/>
            <w:vAlign w:val="center"/>
            <w:hideMark/>
          </w:tcPr>
          <w:p w14:paraId="761FBEA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19</w:t>
            </w:r>
          </w:p>
        </w:tc>
        <w:tc>
          <w:tcPr>
            <w:tcW w:w="497" w:type="pct"/>
            <w:tcBorders>
              <w:top w:val="nil"/>
              <w:left w:val="nil"/>
              <w:bottom w:val="nil"/>
              <w:right w:val="nil"/>
            </w:tcBorders>
            <w:shd w:val="clear" w:color="000000" w:fill="FFFFFF"/>
            <w:noWrap/>
            <w:vAlign w:val="center"/>
            <w:hideMark/>
          </w:tcPr>
          <w:p w14:paraId="3AE168E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3</w:t>
            </w:r>
          </w:p>
        </w:tc>
        <w:tc>
          <w:tcPr>
            <w:tcW w:w="640" w:type="pct"/>
            <w:tcBorders>
              <w:top w:val="nil"/>
              <w:left w:val="nil"/>
              <w:bottom w:val="nil"/>
              <w:right w:val="nil"/>
            </w:tcBorders>
            <w:shd w:val="clear" w:color="000000" w:fill="FFFFFF"/>
            <w:noWrap/>
            <w:vAlign w:val="center"/>
          </w:tcPr>
          <w:p w14:paraId="748333B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68642210"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647BA25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760FDE56"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10AAD6F9"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53DB0B75"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47 Entidades No Sectorizadas</w:t>
            </w:r>
          </w:p>
        </w:tc>
        <w:tc>
          <w:tcPr>
            <w:tcW w:w="640" w:type="pct"/>
            <w:tcBorders>
              <w:top w:val="nil"/>
              <w:left w:val="nil"/>
              <w:bottom w:val="nil"/>
              <w:right w:val="nil"/>
            </w:tcBorders>
            <w:shd w:val="clear" w:color="000000" w:fill="F2F2F2"/>
            <w:noWrap/>
            <w:vAlign w:val="center"/>
            <w:hideMark/>
          </w:tcPr>
          <w:p w14:paraId="155367B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12</w:t>
            </w:r>
          </w:p>
        </w:tc>
        <w:tc>
          <w:tcPr>
            <w:tcW w:w="497" w:type="pct"/>
            <w:tcBorders>
              <w:top w:val="nil"/>
              <w:left w:val="nil"/>
              <w:bottom w:val="nil"/>
              <w:right w:val="nil"/>
            </w:tcBorders>
            <w:shd w:val="clear" w:color="000000" w:fill="F2F2F2"/>
            <w:noWrap/>
            <w:vAlign w:val="center"/>
          </w:tcPr>
          <w:p w14:paraId="3BBE93A6"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2F2F2"/>
            <w:noWrap/>
            <w:vAlign w:val="center"/>
            <w:hideMark/>
          </w:tcPr>
          <w:p w14:paraId="19331BA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739" w:type="pct"/>
            <w:tcBorders>
              <w:top w:val="nil"/>
              <w:left w:val="nil"/>
              <w:bottom w:val="nil"/>
              <w:right w:val="nil"/>
            </w:tcBorders>
            <w:shd w:val="clear" w:color="000000" w:fill="F2F2F2"/>
            <w:noWrap/>
            <w:vAlign w:val="center"/>
          </w:tcPr>
          <w:p w14:paraId="58B9838E"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5FF8B1E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13</w:t>
            </w:r>
          </w:p>
        </w:tc>
        <w:tc>
          <w:tcPr>
            <w:tcW w:w="380" w:type="pct"/>
            <w:tcBorders>
              <w:top w:val="nil"/>
              <w:left w:val="nil"/>
              <w:bottom w:val="nil"/>
              <w:right w:val="nil"/>
            </w:tcBorders>
            <w:shd w:val="clear" w:color="000000" w:fill="F2F2F2"/>
            <w:noWrap/>
            <w:vAlign w:val="center"/>
            <w:hideMark/>
          </w:tcPr>
          <w:p w14:paraId="62CDEA8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1.8</w:t>
            </w:r>
          </w:p>
        </w:tc>
      </w:tr>
      <w:tr w:rsidR="008E4BB2" w:rsidRPr="008E4BB2" w14:paraId="6660AFB4" w14:textId="77777777" w:rsidTr="00104B3E">
        <w:trPr>
          <w:trHeight w:val="300"/>
        </w:trPr>
        <w:tc>
          <w:tcPr>
            <w:tcW w:w="1022" w:type="pct"/>
            <w:tcBorders>
              <w:top w:val="nil"/>
              <w:left w:val="nil"/>
              <w:bottom w:val="nil"/>
              <w:right w:val="nil"/>
            </w:tcBorders>
            <w:shd w:val="clear" w:color="000000" w:fill="FFFFFF"/>
            <w:noWrap/>
            <w:vAlign w:val="center"/>
            <w:hideMark/>
          </w:tcPr>
          <w:p w14:paraId="0505BC1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480D899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CDI</w:t>
            </w:r>
          </w:p>
        </w:tc>
        <w:tc>
          <w:tcPr>
            <w:tcW w:w="640" w:type="pct"/>
            <w:tcBorders>
              <w:top w:val="nil"/>
              <w:left w:val="nil"/>
              <w:bottom w:val="nil"/>
              <w:right w:val="nil"/>
            </w:tcBorders>
            <w:shd w:val="clear" w:color="000000" w:fill="FFFFFF"/>
            <w:noWrap/>
            <w:vAlign w:val="center"/>
            <w:hideMark/>
          </w:tcPr>
          <w:p w14:paraId="4A64010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10</w:t>
            </w:r>
          </w:p>
        </w:tc>
        <w:tc>
          <w:tcPr>
            <w:tcW w:w="497" w:type="pct"/>
            <w:tcBorders>
              <w:top w:val="nil"/>
              <w:left w:val="nil"/>
              <w:bottom w:val="nil"/>
              <w:right w:val="nil"/>
            </w:tcBorders>
            <w:shd w:val="clear" w:color="000000" w:fill="FFFFFF"/>
            <w:noWrap/>
            <w:vAlign w:val="center"/>
          </w:tcPr>
          <w:p w14:paraId="79894D73"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hideMark/>
          </w:tcPr>
          <w:p w14:paraId="236D2D0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739" w:type="pct"/>
            <w:tcBorders>
              <w:top w:val="nil"/>
              <w:left w:val="nil"/>
              <w:bottom w:val="nil"/>
              <w:right w:val="nil"/>
            </w:tcBorders>
            <w:shd w:val="clear" w:color="000000" w:fill="FFFFFF"/>
            <w:noWrap/>
            <w:vAlign w:val="center"/>
          </w:tcPr>
          <w:p w14:paraId="2E65A0A4"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0BD07C69"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584190E6"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4435A9F2" w14:textId="77777777" w:rsidTr="00104B3E">
        <w:trPr>
          <w:trHeight w:val="300"/>
        </w:trPr>
        <w:tc>
          <w:tcPr>
            <w:tcW w:w="1022" w:type="pct"/>
            <w:tcBorders>
              <w:top w:val="nil"/>
              <w:left w:val="nil"/>
              <w:bottom w:val="nil"/>
              <w:right w:val="nil"/>
            </w:tcBorders>
            <w:shd w:val="clear" w:color="000000" w:fill="FFFFFF"/>
            <w:noWrap/>
            <w:vAlign w:val="center"/>
            <w:hideMark/>
          </w:tcPr>
          <w:p w14:paraId="264178A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38BED74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INMUJERES</w:t>
            </w:r>
          </w:p>
        </w:tc>
        <w:tc>
          <w:tcPr>
            <w:tcW w:w="640" w:type="pct"/>
            <w:tcBorders>
              <w:top w:val="nil"/>
              <w:left w:val="nil"/>
              <w:bottom w:val="nil"/>
              <w:right w:val="nil"/>
            </w:tcBorders>
            <w:shd w:val="clear" w:color="000000" w:fill="FFFFFF"/>
            <w:noWrap/>
            <w:vAlign w:val="center"/>
            <w:hideMark/>
          </w:tcPr>
          <w:p w14:paraId="0C56214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w:t>
            </w:r>
          </w:p>
        </w:tc>
        <w:tc>
          <w:tcPr>
            <w:tcW w:w="497" w:type="pct"/>
            <w:tcBorders>
              <w:top w:val="nil"/>
              <w:left w:val="nil"/>
              <w:bottom w:val="nil"/>
              <w:right w:val="nil"/>
            </w:tcBorders>
            <w:shd w:val="clear" w:color="000000" w:fill="FFFFFF"/>
            <w:noWrap/>
            <w:vAlign w:val="center"/>
          </w:tcPr>
          <w:p w14:paraId="5F4864A2"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774976A3"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5859389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71DD9A0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5D69F054"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332B865E" w14:textId="77777777" w:rsidTr="00104B3E">
        <w:trPr>
          <w:trHeight w:val="300"/>
        </w:trPr>
        <w:tc>
          <w:tcPr>
            <w:tcW w:w="1022" w:type="pct"/>
            <w:tcBorders>
              <w:top w:val="nil"/>
              <w:left w:val="nil"/>
              <w:bottom w:val="nil"/>
              <w:right w:val="nil"/>
            </w:tcBorders>
            <w:shd w:val="clear" w:color="000000" w:fill="F2F2F2"/>
            <w:noWrap/>
            <w:vAlign w:val="center"/>
            <w:hideMark/>
          </w:tcPr>
          <w:p w14:paraId="59C5842D"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48 Cultura</w:t>
            </w:r>
          </w:p>
        </w:tc>
        <w:tc>
          <w:tcPr>
            <w:tcW w:w="826" w:type="pct"/>
            <w:tcBorders>
              <w:top w:val="nil"/>
              <w:left w:val="nil"/>
              <w:bottom w:val="nil"/>
              <w:right w:val="nil"/>
            </w:tcBorders>
            <w:shd w:val="clear" w:color="000000" w:fill="F2F2F2"/>
            <w:noWrap/>
            <w:vAlign w:val="center"/>
            <w:hideMark/>
          </w:tcPr>
          <w:p w14:paraId="096C955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640" w:type="pct"/>
            <w:tcBorders>
              <w:top w:val="nil"/>
              <w:left w:val="nil"/>
              <w:bottom w:val="nil"/>
              <w:right w:val="nil"/>
            </w:tcBorders>
            <w:shd w:val="clear" w:color="000000" w:fill="F2F2F2"/>
            <w:noWrap/>
            <w:vAlign w:val="center"/>
            <w:hideMark/>
          </w:tcPr>
          <w:p w14:paraId="25A98F5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12</w:t>
            </w:r>
          </w:p>
        </w:tc>
        <w:tc>
          <w:tcPr>
            <w:tcW w:w="497" w:type="pct"/>
            <w:tcBorders>
              <w:top w:val="nil"/>
              <w:left w:val="nil"/>
              <w:bottom w:val="nil"/>
              <w:right w:val="nil"/>
            </w:tcBorders>
            <w:shd w:val="clear" w:color="000000" w:fill="F2F2F2"/>
            <w:noWrap/>
            <w:vAlign w:val="center"/>
          </w:tcPr>
          <w:p w14:paraId="74EC853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2F2F2"/>
            <w:noWrap/>
            <w:vAlign w:val="center"/>
          </w:tcPr>
          <w:p w14:paraId="30BFB147"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4500B50D"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472E9FC5"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12</w:t>
            </w:r>
          </w:p>
        </w:tc>
        <w:tc>
          <w:tcPr>
            <w:tcW w:w="380" w:type="pct"/>
            <w:tcBorders>
              <w:top w:val="nil"/>
              <w:left w:val="nil"/>
              <w:bottom w:val="nil"/>
              <w:right w:val="nil"/>
            </w:tcBorders>
            <w:shd w:val="clear" w:color="000000" w:fill="F2F2F2"/>
            <w:noWrap/>
            <w:vAlign w:val="center"/>
            <w:hideMark/>
          </w:tcPr>
          <w:p w14:paraId="62B41F8E"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1.7</w:t>
            </w:r>
          </w:p>
        </w:tc>
      </w:tr>
      <w:tr w:rsidR="008E4BB2" w:rsidRPr="008E4BB2" w14:paraId="494EE942" w14:textId="77777777" w:rsidTr="00104B3E">
        <w:trPr>
          <w:trHeight w:val="300"/>
        </w:trPr>
        <w:tc>
          <w:tcPr>
            <w:tcW w:w="1022" w:type="pct"/>
            <w:tcBorders>
              <w:top w:val="nil"/>
              <w:left w:val="nil"/>
              <w:bottom w:val="nil"/>
              <w:right w:val="nil"/>
            </w:tcBorders>
            <w:shd w:val="clear" w:color="000000" w:fill="FFFFFF"/>
            <w:noWrap/>
            <w:vAlign w:val="center"/>
            <w:hideMark/>
          </w:tcPr>
          <w:p w14:paraId="27CEA0B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3CF73FE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CULTURA</w:t>
            </w:r>
          </w:p>
        </w:tc>
        <w:tc>
          <w:tcPr>
            <w:tcW w:w="640" w:type="pct"/>
            <w:tcBorders>
              <w:top w:val="nil"/>
              <w:left w:val="nil"/>
              <w:bottom w:val="nil"/>
              <w:right w:val="nil"/>
            </w:tcBorders>
            <w:shd w:val="clear" w:color="000000" w:fill="FFFFFF"/>
            <w:noWrap/>
            <w:vAlign w:val="center"/>
            <w:hideMark/>
          </w:tcPr>
          <w:p w14:paraId="745C459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12</w:t>
            </w:r>
          </w:p>
        </w:tc>
        <w:tc>
          <w:tcPr>
            <w:tcW w:w="497" w:type="pct"/>
            <w:tcBorders>
              <w:top w:val="nil"/>
              <w:left w:val="nil"/>
              <w:bottom w:val="nil"/>
              <w:right w:val="nil"/>
            </w:tcBorders>
            <w:shd w:val="clear" w:color="000000" w:fill="FFFFFF"/>
            <w:noWrap/>
            <w:vAlign w:val="center"/>
          </w:tcPr>
          <w:p w14:paraId="12E640D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640" w:type="pct"/>
            <w:tcBorders>
              <w:top w:val="nil"/>
              <w:left w:val="nil"/>
              <w:bottom w:val="nil"/>
              <w:right w:val="nil"/>
            </w:tcBorders>
            <w:shd w:val="clear" w:color="000000" w:fill="FFFFFF"/>
            <w:noWrap/>
            <w:vAlign w:val="center"/>
          </w:tcPr>
          <w:p w14:paraId="26525E89"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41016CD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6EBA0B8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72588764"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3D43A4BD"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73577266"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50 Instituto Mexicano del Seguro Social</w:t>
            </w:r>
          </w:p>
        </w:tc>
        <w:tc>
          <w:tcPr>
            <w:tcW w:w="640" w:type="pct"/>
            <w:tcBorders>
              <w:top w:val="nil"/>
              <w:left w:val="nil"/>
              <w:bottom w:val="nil"/>
              <w:right w:val="nil"/>
            </w:tcBorders>
            <w:shd w:val="clear" w:color="000000" w:fill="F2F2F2"/>
            <w:noWrap/>
            <w:vAlign w:val="center"/>
            <w:hideMark/>
          </w:tcPr>
          <w:p w14:paraId="7CCCA2B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3</w:t>
            </w:r>
          </w:p>
        </w:tc>
        <w:tc>
          <w:tcPr>
            <w:tcW w:w="497" w:type="pct"/>
            <w:tcBorders>
              <w:top w:val="nil"/>
              <w:left w:val="nil"/>
              <w:bottom w:val="nil"/>
              <w:right w:val="nil"/>
            </w:tcBorders>
            <w:shd w:val="clear" w:color="000000" w:fill="F2F2F2"/>
            <w:noWrap/>
            <w:vAlign w:val="center"/>
            <w:hideMark/>
          </w:tcPr>
          <w:p w14:paraId="518A796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4</w:t>
            </w:r>
          </w:p>
        </w:tc>
        <w:tc>
          <w:tcPr>
            <w:tcW w:w="640" w:type="pct"/>
            <w:tcBorders>
              <w:top w:val="nil"/>
              <w:left w:val="nil"/>
              <w:bottom w:val="nil"/>
              <w:right w:val="nil"/>
            </w:tcBorders>
            <w:shd w:val="clear" w:color="000000" w:fill="F2F2F2"/>
            <w:noWrap/>
            <w:vAlign w:val="center"/>
          </w:tcPr>
          <w:p w14:paraId="485F5BA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0D4CC2BC"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54D7535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7</w:t>
            </w:r>
          </w:p>
        </w:tc>
        <w:tc>
          <w:tcPr>
            <w:tcW w:w="380" w:type="pct"/>
            <w:tcBorders>
              <w:top w:val="nil"/>
              <w:left w:val="nil"/>
              <w:bottom w:val="nil"/>
              <w:right w:val="nil"/>
            </w:tcBorders>
            <w:shd w:val="clear" w:color="000000" w:fill="F2F2F2"/>
            <w:noWrap/>
            <w:vAlign w:val="center"/>
            <w:hideMark/>
          </w:tcPr>
          <w:p w14:paraId="63A49DB9"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1.0</w:t>
            </w:r>
          </w:p>
        </w:tc>
      </w:tr>
      <w:tr w:rsidR="008E4BB2" w:rsidRPr="008E4BB2" w14:paraId="051F3BD7" w14:textId="77777777" w:rsidTr="00104B3E">
        <w:trPr>
          <w:trHeight w:val="300"/>
        </w:trPr>
        <w:tc>
          <w:tcPr>
            <w:tcW w:w="1022" w:type="pct"/>
            <w:tcBorders>
              <w:top w:val="nil"/>
              <w:left w:val="nil"/>
              <w:bottom w:val="nil"/>
              <w:right w:val="nil"/>
            </w:tcBorders>
            <w:shd w:val="clear" w:color="000000" w:fill="FFFFFF"/>
            <w:noWrap/>
            <w:vAlign w:val="center"/>
            <w:hideMark/>
          </w:tcPr>
          <w:p w14:paraId="6713BB0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7AFAE99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IMSS</w:t>
            </w:r>
          </w:p>
        </w:tc>
        <w:tc>
          <w:tcPr>
            <w:tcW w:w="640" w:type="pct"/>
            <w:tcBorders>
              <w:top w:val="nil"/>
              <w:left w:val="nil"/>
              <w:bottom w:val="nil"/>
              <w:right w:val="nil"/>
            </w:tcBorders>
            <w:shd w:val="clear" w:color="000000" w:fill="FFFFFF"/>
            <w:noWrap/>
            <w:vAlign w:val="center"/>
            <w:hideMark/>
          </w:tcPr>
          <w:p w14:paraId="06E0FF5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3</w:t>
            </w:r>
          </w:p>
        </w:tc>
        <w:tc>
          <w:tcPr>
            <w:tcW w:w="497" w:type="pct"/>
            <w:tcBorders>
              <w:top w:val="nil"/>
              <w:left w:val="nil"/>
              <w:bottom w:val="nil"/>
              <w:right w:val="nil"/>
            </w:tcBorders>
            <w:shd w:val="clear" w:color="000000" w:fill="FFFFFF"/>
            <w:noWrap/>
            <w:vAlign w:val="center"/>
            <w:hideMark/>
          </w:tcPr>
          <w:p w14:paraId="00B11F4D"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4</w:t>
            </w:r>
          </w:p>
        </w:tc>
        <w:tc>
          <w:tcPr>
            <w:tcW w:w="640" w:type="pct"/>
            <w:tcBorders>
              <w:top w:val="nil"/>
              <w:left w:val="nil"/>
              <w:bottom w:val="nil"/>
              <w:right w:val="nil"/>
            </w:tcBorders>
            <w:shd w:val="clear" w:color="000000" w:fill="FFFFFF"/>
            <w:noWrap/>
            <w:vAlign w:val="center"/>
          </w:tcPr>
          <w:p w14:paraId="260A8D43"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7DDA1755"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32BE14F9"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413764B5"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6E152BA2" w14:textId="77777777" w:rsidTr="00104B3E">
        <w:trPr>
          <w:trHeight w:val="300"/>
        </w:trPr>
        <w:tc>
          <w:tcPr>
            <w:tcW w:w="1848" w:type="pct"/>
            <w:gridSpan w:val="2"/>
            <w:tcBorders>
              <w:top w:val="nil"/>
              <w:left w:val="nil"/>
              <w:bottom w:val="nil"/>
              <w:right w:val="nil"/>
            </w:tcBorders>
            <w:shd w:val="clear" w:color="000000" w:fill="F2F2F2"/>
            <w:noWrap/>
            <w:vAlign w:val="center"/>
            <w:hideMark/>
          </w:tcPr>
          <w:p w14:paraId="1A47508B" w14:textId="77777777" w:rsidR="008E4BB2" w:rsidRPr="008E4BB2" w:rsidRDefault="008E4BB2" w:rsidP="008E4BB2">
            <w:pPr>
              <w:spacing w:after="0"/>
              <w:rPr>
                <w:rFonts w:eastAsia="Times New Roman" w:cs="Calibri"/>
                <w:color w:val="000000"/>
                <w:sz w:val="14"/>
                <w:szCs w:val="14"/>
                <w:lang w:val="es-MX" w:eastAsia="es-MX"/>
              </w:rPr>
            </w:pPr>
            <w:r w:rsidRPr="008E4BB2">
              <w:rPr>
                <w:rFonts w:eastAsia="Times New Roman" w:cs="Calibri"/>
                <w:color w:val="000000"/>
                <w:sz w:val="14"/>
                <w:szCs w:val="14"/>
                <w:lang w:val="es-MX" w:eastAsia="es-MX"/>
              </w:rPr>
              <w:t>51 Instituto de Seguridad y Servicios Sociales de los Trabajadores del Estado</w:t>
            </w:r>
          </w:p>
        </w:tc>
        <w:tc>
          <w:tcPr>
            <w:tcW w:w="640" w:type="pct"/>
            <w:tcBorders>
              <w:top w:val="nil"/>
              <w:left w:val="nil"/>
              <w:bottom w:val="nil"/>
              <w:right w:val="nil"/>
            </w:tcBorders>
            <w:shd w:val="clear" w:color="000000" w:fill="F2F2F2"/>
            <w:noWrap/>
            <w:vAlign w:val="center"/>
            <w:hideMark/>
          </w:tcPr>
          <w:p w14:paraId="3CE9A922"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8</w:t>
            </w:r>
          </w:p>
        </w:tc>
        <w:tc>
          <w:tcPr>
            <w:tcW w:w="497" w:type="pct"/>
            <w:tcBorders>
              <w:top w:val="nil"/>
              <w:left w:val="nil"/>
              <w:bottom w:val="nil"/>
              <w:right w:val="nil"/>
            </w:tcBorders>
            <w:shd w:val="clear" w:color="000000" w:fill="F2F2F2"/>
            <w:noWrap/>
            <w:vAlign w:val="center"/>
            <w:hideMark/>
          </w:tcPr>
          <w:p w14:paraId="6B0A3F8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10</w:t>
            </w:r>
          </w:p>
        </w:tc>
        <w:tc>
          <w:tcPr>
            <w:tcW w:w="640" w:type="pct"/>
            <w:tcBorders>
              <w:top w:val="nil"/>
              <w:left w:val="nil"/>
              <w:bottom w:val="nil"/>
              <w:right w:val="nil"/>
            </w:tcBorders>
            <w:shd w:val="clear" w:color="000000" w:fill="F2F2F2"/>
            <w:noWrap/>
            <w:vAlign w:val="center"/>
          </w:tcPr>
          <w:p w14:paraId="03336D58"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2F2F2"/>
            <w:noWrap/>
            <w:vAlign w:val="center"/>
          </w:tcPr>
          <w:p w14:paraId="66F67A0B"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2F2F2"/>
            <w:noWrap/>
            <w:vAlign w:val="center"/>
            <w:hideMark/>
          </w:tcPr>
          <w:p w14:paraId="18B4F73B"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18</w:t>
            </w:r>
          </w:p>
        </w:tc>
        <w:tc>
          <w:tcPr>
            <w:tcW w:w="380" w:type="pct"/>
            <w:tcBorders>
              <w:top w:val="nil"/>
              <w:left w:val="nil"/>
              <w:bottom w:val="nil"/>
              <w:right w:val="nil"/>
            </w:tcBorders>
            <w:shd w:val="clear" w:color="000000" w:fill="F2F2F2"/>
            <w:noWrap/>
            <w:vAlign w:val="center"/>
            <w:hideMark/>
          </w:tcPr>
          <w:p w14:paraId="717D46E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2.5</w:t>
            </w:r>
          </w:p>
        </w:tc>
      </w:tr>
      <w:tr w:rsidR="008E4BB2" w:rsidRPr="008E4BB2" w14:paraId="4B6211B9" w14:textId="77777777" w:rsidTr="00104B3E">
        <w:trPr>
          <w:trHeight w:val="300"/>
        </w:trPr>
        <w:tc>
          <w:tcPr>
            <w:tcW w:w="1022" w:type="pct"/>
            <w:tcBorders>
              <w:top w:val="nil"/>
              <w:left w:val="nil"/>
              <w:bottom w:val="nil"/>
              <w:right w:val="nil"/>
            </w:tcBorders>
            <w:shd w:val="clear" w:color="000000" w:fill="FFFFFF"/>
            <w:noWrap/>
            <w:vAlign w:val="center"/>
            <w:hideMark/>
          </w:tcPr>
          <w:p w14:paraId="3D37D67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826" w:type="pct"/>
            <w:tcBorders>
              <w:top w:val="nil"/>
              <w:left w:val="nil"/>
              <w:bottom w:val="nil"/>
              <w:right w:val="nil"/>
            </w:tcBorders>
            <w:shd w:val="clear" w:color="000000" w:fill="FFFFFF"/>
            <w:noWrap/>
            <w:vAlign w:val="center"/>
            <w:hideMark/>
          </w:tcPr>
          <w:p w14:paraId="222B93BC"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ISSSTE</w:t>
            </w:r>
          </w:p>
        </w:tc>
        <w:tc>
          <w:tcPr>
            <w:tcW w:w="640" w:type="pct"/>
            <w:tcBorders>
              <w:top w:val="nil"/>
              <w:left w:val="nil"/>
              <w:bottom w:val="nil"/>
              <w:right w:val="nil"/>
            </w:tcBorders>
            <w:shd w:val="clear" w:color="000000" w:fill="FFFFFF"/>
            <w:noWrap/>
            <w:vAlign w:val="center"/>
            <w:hideMark/>
          </w:tcPr>
          <w:p w14:paraId="7CCF5A7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8</w:t>
            </w:r>
          </w:p>
        </w:tc>
        <w:tc>
          <w:tcPr>
            <w:tcW w:w="497" w:type="pct"/>
            <w:tcBorders>
              <w:top w:val="nil"/>
              <w:left w:val="nil"/>
              <w:bottom w:val="nil"/>
              <w:right w:val="nil"/>
            </w:tcBorders>
            <w:shd w:val="clear" w:color="000000" w:fill="FFFFFF"/>
            <w:noWrap/>
            <w:vAlign w:val="center"/>
            <w:hideMark/>
          </w:tcPr>
          <w:p w14:paraId="39CEE997"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10</w:t>
            </w:r>
          </w:p>
        </w:tc>
        <w:tc>
          <w:tcPr>
            <w:tcW w:w="640" w:type="pct"/>
            <w:tcBorders>
              <w:top w:val="nil"/>
              <w:left w:val="nil"/>
              <w:bottom w:val="nil"/>
              <w:right w:val="nil"/>
            </w:tcBorders>
            <w:shd w:val="clear" w:color="000000" w:fill="FFFFFF"/>
            <w:noWrap/>
            <w:vAlign w:val="center"/>
          </w:tcPr>
          <w:p w14:paraId="51E415A7" w14:textId="77777777" w:rsidR="008E4BB2" w:rsidRPr="008E4BB2" w:rsidRDefault="008E4BB2" w:rsidP="008E4BB2">
            <w:pPr>
              <w:spacing w:after="0"/>
              <w:jc w:val="center"/>
              <w:rPr>
                <w:rFonts w:eastAsia="Times New Roman" w:cs="Calibri"/>
                <w:color w:val="000000"/>
                <w:sz w:val="14"/>
                <w:szCs w:val="14"/>
                <w:lang w:val="es-MX" w:eastAsia="es-MX"/>
              </w:rPr>
            </w:pPr>
          </w:p>
        </w:tc>
        <w:tc>
          <w:tcPr>
            <w:tcW w:w="739" w:type="pct"/>
            <w:tcBorders>
              <w:top w:val="nil"/>
              <w:left w:val="nil"/>
              <w:bottom w:val="nil"/>
              <w:right w:val="nil"/>
            </w:tcBorders>
            <w:shd w:val="clear" w:color="000000" w:fill="FFFFFF"/>
            <w:noWrap/>
            <w:vAlign w:val="center"/>
          </w:tcPr>
          <w:p w14:paraId="361F92AB" w14:textId="77777777" w:rsidR="008E4BB2" w:rsidRPr="008E4BB2" w:rsidRDefault="008E4BB2" w:rsidP="008E4BB2">
            <w:pPr>
              <w:spacing w:after="0"/>
              <w:jc w:val="center"/>
              <w:rPr>
                <w:rFonts w:eastAsia="Times New Roman" w:cs="Calibri"/>
                <w:color w:val="000000"/>
                <w:sz w:val="14"/>
                <w:szCs w:val="14"/>
                <w:lang w:val="es-MX" w:eastAsia="es-MX"/>
              </w:rPr>
            </w:pPr>
          </w:p>
        </w:tc>
        <w:tc>
          <w:tcPr>
            <w:tcW w:w="256" w:type="pct"/>
            <w:tcBorders>
              <w:top w:val="nil"/>
              <w:left w:val="nil"/>
              <w:bottom w:val="nil"/>
              <w:right w:val="nil"/>
            </w:tcBorders>
            <w:shd w:val="clear" w:color="000000" w:fill="FFFFFF"/>
            <w:noWrap/>
            <w:vAlign w:val="center"/>
            <w:hideMark/>
          </w:tcPr>
          <w:p w14:paraId="744A6C4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w:t>
            </w:r>
          </w:p>
        </w:tc>
        <w:tc>
          <w:tcPr>
            <w:tcW w:w="380" w:type="pct"/>
            <w:tcBorders>
              <w:top w:val="nil"/>
              <w:left w:val="nil"/>
              <w:bottom w:val="nil"/>
              <w:right w:val="nil"/>
            </w:tcBorders>
            <w:shd w:val="clear" w:color="auto" w:fill="auto"/>
            <w:noWrap/>
            <w:vAlign w:val="bottom"/>
            <w:hideMark/>
          </w:tcPr>
          <w:p w14:paraId="6628EEE7" w14:textId="77777777" w:rsidR="008E4BB2" w:rsidRPr="008E4BB2" w:rsidRDefault="008E4BB2" w:rsidP="008E4BB2">
            <w:pPr>
              <w:spacing w:after="0"/>
              <w:jc w:val="center"/>
              <w:rPr>
                <w:rFonts w:eastAsia="Times New Roman" w:cs="Calibri"/>
                <w:color w:val="000000"/>
                <w:sz w:val="14"/>
                <w:szCs w:val="14"/>
                <w:lang w:val="es-MX" w:eastAsia="es-MX"/>
              </w:rPr>
            </w:pPr>
          </w:p>
        </w:tc>
      </w:tr>
      <w:tr w:rsidR="008E4BB2" w:rsidRPr="008E4BB2" w14:paraId="4BDDDA64" w14:textId="77777777" w:rsidTr="008E4BB2">
        <w:trPr>
          <w:trHeight w:val="315"/>
        </w:trPr>
        <w:tc>
          <w:tcPr>
            <w:tcW w:w="1848" w:type="pct"/>
            <w:gridSpan w:val="2"/>
            <w:tcBorders>
              <w:top w:val="nil"/>
              <w:left w:val="nil"/>
              <w:bottom w:val="nil"/>
              <w:right w:val="nil"/>
            </w:tcBorders>
            <w:shd w:val="clear" w:color="DCE6F1" w:fill="D9D9D9"/>
            <w:noWrap/>
            <w:vAlign w:val="bottom"/>
            <w:hideMark/>
          </w:tcPr>
          <w:p w14:paraId="0C4EBF13" w14:textId="77777777" w:rsidR="008E4BB2" w:rsidRPr="008E4BB2" w:rsidRDefault="008E4BB2" w:rsidP="008E4BB2">
            <w:pPr>
              <w:spacing w:after="0"/>
              <w:jc w:val="center"/>
              <w:rPr>
                <w:rFonts w:ascii="Calibri" w:eastAsia="Times New Roman" w:hAnsi="Calibri" w:cs="Calibri"/>
                <w:b/>
                <w:bCs/>
                <w:color w:val="000000"/>
                <w:szCs w:val="22"/>
                <w:lang w:val="es-MX" w:eastAsia="es-MX"/>
              </w:rPr>
            </w:pPr>
            <w:r w:rsidRPr="008E4BB2">
              <w:rPr>
                <w:rFonts w:ascii="Calibri" w:eastAsia="Times New Roman" w:hAnsi="Calibri" w:cs="Calibri"/>
                <w:b/>
                <w:bCs/>
                <w:color w:val="000000"/>
                <w:szCs w:val="22"/>
                <w:lang w:val="es-MX" w:eastAsia="es-MX"/>
              </w:rPr>
              <w:t>Total</w:t>
            </w:r>
          </w:p>
        </w:tc>
        <w:tc>
          <w:tcPr>
            <w:tcW w:w="640" w:type="pct"/>
            <w:tcBorders>
              <w:top w:val="nil"/>
              <w:left w:val="nil"/>
              <w:bottom w:val="nil"/>
              <w:right w:val="nil"/>
            </w:tcBorders>
            <w:shd w:val="clear" w:color="000000" w:fill="D9D9D9"/>
            <w:noWrap/>
            <w:vAlign w:val="center"/>
            <w:hideMark/>
          </w:tcPr>
          <w:p w14:paraId="4404FFB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481</w:t>
            </w:r>
          </w:p>
        </w:tc>
        <w:tc>
          <w:tcPr>
            <w:tcW w:w="497" w:type="pct"/>
            <w:tcBorders>
              <w:top w:val="nil"/>
              <w:left w:val="nil"/>
              <w:bottom w:val="nil"/>
              <w:right w:val="nil"/>
            </w:tcBorders>
            <w:shd w:val="clear" w:color="000000" w:fill="D9D9D9"/>
            <w:noWrap/>
            <w:vAlign w:val="center"/>
            <w:hideMark/>
          </w:tcPr>
          <w:p w14:paraId="0ED2D1B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223</w:t>
            </w:r>
          </w:p>
        </w:tc>
        <w:tc>
          <w:tcPr>
            <w:tcW w:w="640" w:type="pct"/>
            <w:tcBorders>
              <w:top w:val="nil"/>
              <w:left w:val="nil"/>
              <w:bottom w:val="nil"/>
              <w:right w:val="nil"/>
            </w:tcBorders>
            <w:shd w:val="clear" w:color="000000" w:fill="D9D9D9"/>
            <w:noWrap/>
            <w:vAlign w:val="center"/>
            <w:hideMark/>
          </w:tcPr>
          <w:p w14:paraId="48C4493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739" w:type="pct"/>
            <w:tcBorders>
              <w:top w:val="nil"/>
              <w:left w:val="nil"/>
              <w:bottom w:val="nil"/>
              <w:right w:val="nil"/>
            </w:tcBorders>
            <w:shd w:val="clear" w:color="000000" w:fill="D9D9D9"/>
            <w:noWrap/>
            <w:vAlign w:val="center"/>
            <w:hideMark/>
          </w:tcPr>
          <w:p w14:paraId="2D38FCB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w:t>
            </w:r>
          </w:p>
        </w:tc>
        <w:tc>
          <w:tcPr>
            <w:tcW w:w="256" w:type="pct"/>
            <w:tcBorders>
              <w:top w:val="nil"/>
              <w:left w:val="nil"/>
              <w:bottom w:val="nil"/>
              <w:right w:val="nil"/>
            </w:tcBorders>
            <w:shd w:val="clear" w:color="000000" w:fill="D9D9D9"/>
            <w:noWrap/>
            <w:vAlign w:val="center"/>
            <w:hideMark/>
          </w:tcPr>
          <w:p w14:paraId="7E432A54"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706</w:t>
            </w:r>
          </w:p>
        </w:tc>
        <w:tc>
          <w:tcPr>
            <w:tcW w:w="380" w:type="pct"/>
            <w:tcBorders>
              <w:top w:val="nil"/>
              <w:left w:val="nil"/>
              <w:bottom w:val="nil"/>
              <w:right w:val="nil"/>
            </w:tcBorders>
            <w:shd w:val="clear" w:color="000000" w:fill="D9D9D9"/>
            <w:noWrap/>
            <w:vAlign w:val="center"/>
            <w:hideMark/>
          </w:tcPr>
          <w:p w14:paraId="71BBC768"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100.0</w:t>
            </w:r>
          </w:p>
        </w:tc>
      </w:tr>
      <w:tr w:rsidR="008E4BB2" w:rsidRPr="008E4BB2" w14:paraId="15F6B83A" w14:textId="77777777" w:rsidTr="008E4BB2">
        <w:trPr>
          <w:trHeight w:val="300"/>
        </w:trPr>
        <w:tc>
          <w:tcPr>
            <w:tcW w:w="5000" w:type="pct"/>
            <w:gridSpan w:val="8"/>
            <w:tcBorders>
              <w:top w:val="single" w:sz="8" w:space="0" w:color="auto"/>
              <w:left w:val="nil"/>
              <w:bottom w:val="nil"/>
              <w:right w:val="nil"/>
            </w:tcBorders>
            <w:shd w:val="clear" w:color="000000" w:fill="FFFFFF"/>
            <w:vAlign w:val="center"/>
            <w:hideMark/>
          </w:tcPr>
          <w:p w14:paraId="191000AD"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 xml:space="preserve">Fuente: SHCP con Información proporcionada por las dependencias y entidades de la APF. </w:t>
            </w:r>
          </w:p>
        </w:tc>
      </w:tr>
    </w:tbl>
    <w:p w14:paraId="35065892" w14:textId="77777777" w:rsidR="008E4BB2" w:rsidRPr="008E4BB2" w:rsidRDefault="008E4BB2" w:rsidP="008E4BB2">
      <w:pPr>
        <w:jc w:val="both"/>
        <w:rPr>
          <w:color w:val="FF0000"/>
          <w:lang w:val="es-MX"/>
        </w:rPr>
      </w:pPr>
    </w:p>
    <w:p w14:paraId="4F80A82A" w14:textId="77777777" w:rsidR="008E4BB2" w:rsidRPr="008E4BB2" w:rsidRDefault="008E4BB2" w:rsidP="006B289F">
      <w:pPr>
        <w:pStyle w:val="Cdetexto"/>
      </w:pPr>
      <w:r w:rsidRPr="008E4BB2">
        <w:t>Es importante destacar que la mayoría de los ASM se concentra en aspectos clasificados como específicos, que de acuerdo a lo establecido en el Mecanismo, son atendidos por la UR del Pp.</w:t>
      </w:r>
    </w:p>
    <w:p w14:paraId="15C025E8" w14:textId="77777777" w:rsidR="008E4BB2" w:rsidRPr="008E4BB2" w:rsidRDefault="008E4BB2" w:rsidP="006B289F">
      <w:pPr>
        <w:pStyle w:val="Cdetexto"/>
      </w:pPr>
      <w:r w:rsidRPr="008E4BB2">
        <w:t xml:space="preserve">Durante el tercer trimestre de 2017, 229 ASM (32.4%) han concluido su implementación, de los cuales 171 (74.7%) son del tipo específico y 58 (25.3%) se identificaron del tipo institucional. </w:t>
      </w:r>
    </w:p>
    <w:p w14:paraId="077AF62C" w14:textId="77777777" w:rsidR="008E4BB2" w:rsidRPr="008E4BB2" w:rsidRDefault="008E4BB2" w:rsidP="006B289F">
      <w:pPr>
        <w:pStyle w:val="Cdetexto"/>
      </w:pPr>
      <w:r w:rsidRPr="008E4BB2">
        <w:t>Asimismo, 408 (57.9%) reportaron avances y continúan con el proceso de instrumentación, uno (0.1%) fue cancelado y finalmente, 68 ASM (9.6%) fueron reportados sin avances.</w:t>
      </w:r>
    </w:p>
    <w:p w14:paraId="1342B501" w14:textId="77777777" w:rsidR="008E4BB2" w:rsidRPr="008E4BB2" w:rsidRDefault="008E4BB2" w:rsidP="008E4BB2">
      <w:pPr>
        <w:spacing w:before="20" w:after="0"/>
        <w:jc w:val="center"/>
        <w:rPr>
          <w:rFonts w:eastAsia="Calibri" w:cstheme="minorBidi"/>
          <w:b/>
          <w:sz w:val="12"/>
          <w:szCs w:val="22"/>
          <w:lang w:val="es-MX" w:eastAsia="en-US"/>
        </w:rPr>
      </w:pPr>
      <w:r w:rsidRPr="008E4BB2">
        <w:rPr>
          <w:noProof/>
          <w:lang w:val="es-MX" w:eastAsia="es-MX"/>
        </w:rPr>
        <w:drawing>
          <wp:inline distT="0" distB="0" distL="0" distR="0" wp14:anchorId="43CBA063" wp14:editId="75D4CA42">
            <wp:extent cx="5166995" cy="3438525"/>
            <wp:effectExtent l="0" t="0" r="14605"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2691A1" w14:textId="77777777" w:rsidR="008E4BB2" w:rsidRPr="008E4BB2" w:rsidRDefault="008E4BB2" w:rsidP="008E4BB2">
      <w:pPr>
        <w:spacing w:after="0"/>
        <w:jc w:val="both"/>
        <w:rPr>
          <w:rFonts w:eastAsia="Times New Roman" w:cs="Arial"/>
          <w:szCs w:val="20"/>
          <w:lang w:val="es-ES"/>
        </w:rPr>
      </w:pPr>
    </w:p>
    <w:p w14:paraId="3FAD6BAF" w14:textId="77777777" w:rsidR="008E4BB2" w:rsidRPr="008E4BB2" w:rsidRDefault="008E4BB2" w:rsidP="006B289F">
      <w:pPr>
        <w:pStyle w:val="Cdetexto"/>
      </w:pPr>
      <w:r w:rsidRPr="008E4BB2">
        <w:t>De acuerdo al tipo de evaluación que dio origen a los ASM concluidos reportados en este trimestre, se identifican principalmente los siguientes tipos: Diseño con 101 (44.1%); Consistencia y Resultados con 17 (7.4%); y</w:t>
      </w:r>
      <w:r w:rsidR="00981F8D">
        <w:t xml:space="preserve"> </w:t>
      </w:r>
      <w:r w:rsidRPr="008E4BB2">
        <w:t>Procesos con 11 (4.8%) ASM concluidos. Es importante destacar que 87 (38.0%) se suscribieron a partir de Otros Informes Externos, esencialmente de Fichas de Monitoreo y Evaluación.</w:t>
      </w:r>
    </w:p>
    <w:p w14:paraId="7B08FA21" w14:textId="77777777" w:rsidR="008E4BB2" w:rsidRDefault="008E4BB2" w:rsidP="008E4BB2">
      <w:pPr>
        <w:jc w:val="both"/>
        <w:rPr>
          <w:rFonts w:eastAsia="Times New Roman" w:cs="Arial"/>
          <w:szCs w:val="20"/>
          <w:lang w:val="es-ES"/>
        </w:rPr>
      </w:pPr>
    </w:p>
    <w:p w14:paraId="2270BC53" w14:textId="77777777" w:rsidR="00EE65CF" w:rsidRPr="008E4BB2" w:rsidRDefault="00EE65CF" w:rsidP="008E4BB2">
      <w:pPr>
        <w:jc w:val="both"/>
        <w:rPr>
          <w:rFonts w:eastAsia="Times New Roman" w:cs="Arial"/>
          <w:szCs w:val="20"/>
          <w:lang w:val="es-ES"/>
        </w:rPr>
      </w:pPr>
    </w:p>
    <w:tbl>
      <w:tblPr>
        <w:tblW w:w="5000" w:type="pct"/>
        <w:tblLayout w:type="fixed"/>
        <w:tblCellMar>
          <w:left w:w="70" w:type="dxa"/>
          <w:right w:w="70" w:type="dxa"/>
        </w:tblCellMar>
        <w:tblLook w:val="04A0" w:firstRow="1" w:lastRow="0" w:firstColumn="1" w:lastColumn="0" w:noHBand="0" w:noVBand="1"/>
      </w:tblPr>
      <w:tblGrid>
        <w:gridCol w:w="4520"/>
        <w:gridCol w:w="848"/>
        <w:gridCol w:w="985"/>
        <w:gridCol w:w="1131"/>
        <w:gridCol w:w="1272"/>
        <w:gridCol w:w="604"/>
        <w:gridCol w:w="612"/>
      </w:tblGrid>
      <w:tr w:rsidR="008E4BB2" w:rsidRPr="008E4BB2" w14:paraId="3BEA1592" w14:textId="77777777" w:rsidTr="00B633AB">
        <w:trPr>
          <w:trHeight w:val="300"/>
        </w:trPr>
        <w:tc>
          <w:tcPr>
            <w:tcW w:w="5000" w:type="pct"/>
            <w:gridSpan w:val="7"/>
            <w:tcBorders>
              <w:top w:val="nil"/>
              <w:left w:val="nil"/>
              <w:bottom w:val="nil"/>
              <w:right w:val="nil"/>
            </w:tcBorders>
            <w:shd w:val="clear" w:color="000000" w:fill="EAF1DD"/>
            <w:noWrap/>
            <w:vAlign w:val="center"/>
            <w:hideMark/>
          </w:tcPr>
          <w:p w14:paraId="59F58B33" w14:textId="77777777" w:rsidR="008E4BB2" w:rsidRPr="008E4BB2" w:rsidRDefault="008E4BB2" w:rsidP="00724ABE">
            <w:pPr>
              <w:pStyle w:val="CABEZA"/>
            </w:pPr>
            <w:r w:rsidRPr="008E4BB2">
              <w:t xml:space="preserve">Tabla </w:t>
            </w:r>
            <w:r w:rsidR="00724ABE">
              <w:t>10</w:t>
            </w:r>
            <w:r w:rsidRPr="008E4BB2">
              <w:t>. Cantidad de ASM</w:t>
            </w:r>
            <w:r w:rsidR="00981F8D">
              <w:t xml:space="preserve"> </w:t>
            </w:r>
            <w:r w:rsidRPr="008E4BB2">
              <w:t>concluidos por tipo de evaluación al tercer trimestre de 2017</w:t>
            </w:r>
          </w:p>
        </w:tc>
      </w:tr>
      <w:tr w:rsidR="008E4BB2" w:rsidRPr="008E4BB2" w14:paraId="3EDE5D51" w14:textId="77777777" w:rsidTr="00B633AB">
        <w:trPr>
          <w:trHeight w:val="315"/>
        </w:trPr>
        <w:tc>
          <w:tcPr>
            <w:tcW w:w="2266" w:type="pct"/>
            <w:tcBorders>
              <w:top w:val="nil"/>
              <w:left w:val="nil"/>
              <w:bottom w:val="single" w:sz="8" w:space="0" w:color="auto"/>
              <w:right w:val="nil"/>
            </w:tcBorders>
            <w:shd w:val="clear" w:color="000000" w:fill="FFFFFF"/>
            <w:noWrap/>
            <w:vAlign w:val="center"/>
            <w:hideMark/>
          </w:tcPr>
          <w:p w14:paraId="1E4A470D" w14:textId="77777777" w:rsidR="008E4BB2" w:rsidRPr="008E4BB2" w:rsidRDefault="008E4BB2" w:rsidP="006B289F">
            <w:pPr>
              <w:pStyle w:val="Textocuadrocentrado"/>
            </w:pPr>
            <w:r w:rsidRPr="008E4BB2">
              <w:t>Tipo de evaluación (Fuente de información)</w:t>
            </w:r>
          </w:p>
        </w:tc>
        <w:tc>
          <w:tcPr>
            <w:tcW w:w="425" w:type="pct"/>
            <w:tcBorders>
              <w:top w:val="nil"/>
              <w:left w:val="nil"/>
              <w:bottom w:val="single" w:sz="8" w:space="0" w:color="auto"/>
              <w:right w:val="nil"/>
            </w:tcBorders>
            <w:shd w:val="clear" w:color="000000" w:fill="FFFFFF"/>
            <w:noWrap/>
            <w:vAlign w:val="center"/>
            <w:hideMark/>
          </w:tcPr>
          <w:p w14:paraId="22947C5D" w14:textId="77777777" w:rsidR="008E4BB2" w:rsidRPr="008E4BB2" w:rsidRDefault="008E4BB2" w:rsidP="006B289F">
            <w:pPr>
              <w:pStyle w:val="Textocuadrocentrado"/>
            </w:pPr>
            <w:r w:rsidRPr="008E4BB2">
              <w:t>Específicos</w:t>
            </w:r>
          </w:p>
        </w:tc>
        <w:tc>
          <w:tcPr>
            <w:tcW w:w="494" w:type="pct"/>
            <w:tcBorders>
              <w:top w:val="nil"/>
              <w:left w:val="nil"/>
              <w:bottom w:val="single" w:sz="8" w:space="0" w:color="auto"/>
              <w:right w:val="nil"/>
            </w:tcBorders>
            <w:shd w:val="clear" w:color="000000" w:fill="FFFFFF"/>
            <w:noWrap/>
            <w:vAlign w:val="center"/>
            <w:hideMark/>
          </w:tcPr>
          <w:p w14:paraId="3573CFEE" w14:textId="77777777" w:rsidR="008E4BB2" w:rsidRPr="008E4BB2" w:rsidRDefault="008E4BB2" w:rsidP="006B289F">
            <w:pPr>
              <w:pStyle w:val="Textocuadrocentrado"/>
            </w:pPr>
            <w:r w:rsidRPr="008E4BB2">
              <w:t>Institucionales</w:t>
            </w:r>
          </w:p>
        </w:tc>
        <w:tc>
          <w:tcPr>
            <w:tcW w:w="567" w:type="pct"/>
            <w:tcBorders>
              <w:top w:val="nil"/>
              <w:left w:val="nil"/>
              <w:bottom w:val="single" w:sz="8" w:space="0" w:color="auto"/>
              <w:right w:val="nil"/>
            </w:tcBorders>
            <w:shd w:val="clear" w:color="000000" w:fill="FFFFFF"/>
            <w:noWrap/>
            <w:vAlign w:val="center"/>
            <w:hideMark/>
          </w:tcPr>
          <w:p w14:paraId="36FCB6A0" w14:textId="77777777" w:rsidR="008E4BB2" w:rsidRPr="008E4BB2" w:rsidRDefault="008E4BB2" w:rsidP="006B289F">
            <w:pPr>
              <w:pStyle w:val="Textocuadrocentrado"/>
            </w:pPr>
            <w:r w:rsidRPr="008E4BB2">
              <w:t>Interinstitucional</w:t>
            </w:r>
          </w:p>
        </w:tc>
        <w:tc>
          <w:tcPr>
            <w:tcW w:w="637" w:type="pct"/>
            <w:tcBorders>
              <w:top w:val="nil"/>
              <w:left w:val="nil"/>
              <w:bottom w:val="single" w:sz="8" w:space="0" w:color="auto"/>
              <w:right w:val="nil"/>
            </w:tcBorders>
            <w:shd w:val="clear" w:color="000000" w:fill="FFFFFF"/>
            <w:noWrap/>
            <w:vAlign w:val="center"/>
            <w:hideMark/>
          </w:tcPr>
          <w:p w14:paraId="17F6F7D0" w14:textId="77777777" w:rsidR="008E4BB2" w:rsidRPr="008E4BB2" w:rsidRDefault="008E4BB2" w:rsidP="006B289F">
            <w:pPr>
              <w:pStyle w:val="Textocuadrocentrado"/>
            </w:pPr>
            <w:r w:rsidRPr="008E4BB2">
              <w:t>Intergubernamental</w:t>
            </w:r>
          </w:p>
        </w:tc>
        <w:tc>
          <w:tcPr>
            <w:tcW w:w="303" w:type="pct"/>
            <w:tcBorders>
              <w:top w:val="nil"/>
              <w:left w:val="nil"/>
              <w:bottom w:val="single" w:sz="8" w:space="0" w:color="auto"/>
              <w:right w:val="nil"/>
            </w:tcBorders>
            <w:shd w:val="clear" w:color="000000" w:fill="FFFFFF"/>
            <w:noWrap/>
            <w:vAlign w:val="center"/>
            <w:hideMark/>
          </w:tcPr>
          <w:p w14:paraId="788D9850" w14:textId="77777777" w:rsidR="008E4BB2" w:rsidRPr="008E4BB2" w:rsidRDefault="008E4BB2" w:rsidP="006B289F">
            <w:pPr>
              <w:pStyle w:val="Textocuadrocentrado"/>
            </w:pPr>
            <w:r w:rsidRPr="008E4BB2">
              <w:t>Total</w:t>
            </w:r>
          </w:p>
        </w:tc>
        <w:tc>
          <w:tcPr>
            <w:tcW w:w="307" w:type="pct"/>
            <w:tcBorders>
              <w:top w:val="nil"/>
              <w:left w:val="nil"/>
              <w:bottom w:val="single" w:sz="8" w:space="0" w:color="auto"/>
              <w:right w:val="nil"/>
            </w:tcBorders>
            <w:shd w:val="clear" w:color="000000" w:fill="FFFFFF"/>
            <w:noWrap/>
            <w:vAlign w:val="center"/>
            <w:hideMark/>
          </w:tcPr>
          <w:p w14:paraId="6B192647" w14:textId="77777777" w:rsidR="008E4BB2" w:rsidRPr="008E4BB2" w:rsidRDefault="008E4BB2" w:rsidP="006B289F">
            <w:pPr>
              <w:pStyle w:val="Textocuadrocentrado"/>
            </w:pPr>
            <w:r w:rsidRPr="008E4BB2">
              <w:t>% del Total</w:t>
            </w:r>
          </w:p>
        </w:tc>
      </w:tr>
      <w:tr w:rsidR="008E4BB2" w:rsidRPr="008E4BB2" w14:paraId="30C45A18" w14:textId="77777777" w:rsidTr="00B633AB">
        <w:trPr>
          <w:trHeight w:val="300"/>
        </w:trPr>
        <w:tc>
          <w:tcPr>
            <w:tcW w:w="2266" w:type="pct"/>
            <w:tcBorders>
              <w:top w:val="nil"/>
              <w:left w:val="nil"/>
              <w:bottom w:val="nil"/>
              <w:right w:val="nil"/>
            </w:tcBorders>
            <w:shd w:val="clear" w:color="000000" w:fill="FFFFFF"/>
            <w:noWrap/>
            <w:vAlign w:val="center"/>
            <w:hideMark/>
          </w:tcPr>
          <w:p w14:paraId="73AEB913" w14:textId="77777777" w:rsidR="008E4BB2" w:rsidRPr="008E4BB2" w:rsidRDefault="008E4BB2" w:rsidP="006B289F">
            <w:pPr>
              <w:pStyle w:val="Textocuadro"/>
            </w:pPr>
            <w:r w:rsidRPr="008E4BB2">
              <w:t>Evaluación Complementaria</w:t>
            </w:r>
          </w:p>
        </w:tc>
        <w:tc>
          <w:tcPr>
            <w:tcW w:w="425" w:type="pct"/>
            <w:tcBorders>
              <w:top w:val="nil"/>
              <w:left w:val="nil"/>
              <w:bottom w:val="nil"/>
              <w:right w:val="nil"/>
            </w:tcBorders>
            <w:shd w:val="clear" w:color="000000" w:fill="FFFFFF"/>
            <w:noWrap/>
            <w:vAlign w:val="center"/>
            <w:hideMark/>
          </w:tcPr>
          <w:p w14:paraId="10FF0724" w14:textId="77777777" w:rsidR="008E4BB2" w:rsidRPr="006B289F" w:rsidRDefault="008E4BB2" w:rsidP="006B289F">
            <w:pPr>
              <w:pStyle w:val="Textocuadrocentrado"/>
              <w:rPr>
                <w:szCs w:val="12"/>
              </w:rPr>
            </w:pPr>
            <w:r w:rsidRPr="006B289F">
              <w:rPr>
                <w:szCs w:val="12"/>
              </w:rPr>
              <w:t>4</w:t>
            </w:r>
          </w:p>
        </w:tc>
        <w:tc>
          <w:tcPr>
            <w:tcW w:w="494" w:type="pct"/>
            <w:tcBorders>
              <w:top w:val="nil"/>
              <w:left w:val="nil"/>
              <w:bottom w:val="nil"/>
              <w:right w:val="nil"/>
            </w:tcBorders>
            <w:shd w:val="clear" w:color="000000" w:fill="FFFFFF"/>
            <w:noWrap/>
            <w:vAlign w:val="center"/>
          </w:tcPr>
          <w:p w14:paraId="22C19FA9" w14:textId="77777777" w:rsidR="008E4BB2" w:rsidRPr="006B289F" w:rsidRDefault="008E4BB2" w:rsidP="006B289F">
            <w:pPr>
              <w:pStyle w:val="Textocuadrocentrado"/>
              <w:rPr>
                <w:szCs w:val="12"/>
              </w:rPr>
            </w:pPr>
          </w:p>
        </w:tc>
        <w:tc>
          <w:tcPr>
            <w:tcW w:w="567" w:type="pct"/>
            <w:tcBorders>
              <w:top w:val="nil"/>
              <w:left w:val="nil"/>
              <w:bottom w:val="nil"/>
              <w:right w:val="nil"/>
            </w:tcBorders>
            <w:shd w:val="clear" w:color="000000" w:fill="FFFFFF"/>
            <w:noWrap/>
            <w:vAlign w:val="center"/>
          </w:tcPr>
          <w:p w14:paraId="7916D6FB" w14:textId="77777777" w:rsidR="008E4BB2" w:rsidRPr="006B289F" w:rsidRDefault="008E4BB2" w:rsidP="006B289F">
            <w:pPr>
              <w:pStyle w:val="Textocuadrocentrado"/>
              <w:rPr>
                <w:szCs w:val="12"/>
              </w:rPr>
            </w:pPr>
          </w:p>
        </w:tc>
        <w:tc>
          <w:tcPr>
            <w:tcW w:w="637" w:type="pct"/>
            <w:tcBorders>
              <w:top w:val="nil"/>
              <w:left w:val="nil"/>
              <w:bottom w:val="nil"/>
              <w:right w:val="nil"/>
            </w:tcBorders>
            <w:shd w:val="clear" w:color="000000" w:fill="FFFFFF"/>
            <w:noWrap/>
            <w:vAlign w:val="center"/>
          </w:tcPr>
          <w:p w14:paraId="7C424B0C" w14:textId="77777777" w:rsidR="008E4BB2" w:rsidRPr="006B289F" w:rsidRDefault="008E4BB2" w:rsidP="006B289F">
            <w:pPr>
              <w:pStyle w:val="Textocuadrocentrado"/>
              <w:rPr>
                <w:szCs w:val="12"/>
              </w:rPr>
            </w:pPr>
          </w:p>
        </w:tc>
        <w:tc>
          <w:tcPr>
            <w:tcW w:w="303" w:type="pct"/>
            <w:tcBorders>
              <w:top w:val="nil"/>
              <w:left w:val="nil"/>
              <w:bottom w:val="nil"/>
              <w:right w:val="nil"/>
            </w:tcBorders>
            <w:shd w:val="clear" w:color="000000" w:fill="FFFFFF"/>
            <w:noWrap/>
            <w:vAlign w:val="center"/>
            <w:hideMark/>
          </w:tcPr>
          <w:p w14:paraId="164612E8" w14:textId="77777777" w:rsidR="008E4BB2" w:rsidRPr="006B289F" w:rsidRDefault="008E4BB2" w:rsidP="006B289F">
            <w:pPr>
              <w:pStyle w:val="Textocuadrocentrado"/>
              <w:rPr>
                <w:szCs w:val="12"/>
              </w:rPr>
            </w:pPr>
            <w:r w:rsidRPr="006B289F">
              <w:rPr>
                <w:szCs w:val="12"/>
              </w:rPr>
              <w:t>4</w:t>
            </w:r>
          </w:p>
        </w:tc>
        <w:tc>
          <w:tcPr>
            <w:tcW w:w="307" w:type="pct"/>
            <w:tcBorders>
              <w:top w:val="nil"/>
              <w:left w:val="nil"/>
              <w:bottom w:val="nil"/>
              <w:right w:val="nil"/>
            </w:tcBorders>
            <w:shd w:val="clear" w:color="000000" w:fill="FFFFFF"/>
            <w:noWrap/>
            <w:vAlign w:val="center"/>
            <w:hideMark/>
          </w:tcPr>
          <w:p w14:paraId="19501863" w14:textId="77777777" w:rsidR="008E4BB2" w:rsidRPr="006B289F" w:rsidRDefault="008E4BB2" w:rsidP="006B289F">
            <w:pPr>
              <w:pStyle w:val="Textocuadrocentrado"/>
              <w:rPr>
                <w:szCs w:val="12"/>
              </w:rPr>
            </w:pPr>
            <w:r w:rsidRPr="006B289F">
              <w:rPr>
                <w:szCs w:val="12"/>
              </w:rPr>
              <w:t>1.7</w:t>
            </w:r>
          </w:p>
        </w:tc>
      </w:tr>
      <w:tr w:rsidR="008E4BB2" w:rsidRPr="008E4BB2" w14:paraId="00281DCB" w14:textId="77777777" w:rsidTr="00B633AB">
        <w:trPr>
          <w:trHeight w:val="300"/>
        </w:trPr>
        <w:tc>
          <w:tcPr>
            <w:tcW w:w="2266" w:type="pct"/>
            <w:tcBorders>
              <w:top w:val="nil"/>
              <w:left w:val="nil"/>
              <w:bottom w:val="nil"/>
              <w:right w:val="nil"/>
            </w:tcBorders>
            <w:shd w:val="clear" w:color="000000" w:fill="FFFFFF"/>
            <w:noWrap/>
            <w:vAlign w:val="center"/>
            <w:hideMark/>
          </w:tcPr>
          <w:p w14:paraId="77C1132C" w14:textId="77777777" w:rsidR="008E4BB2" w:rsidRPr="008E4BB2" w:rsidRDefault="008E4BB2" w:rsidP="006B289F">
            <w:pPr>
              <w:pStyle w:val="Textocuadro"/>
            </w:pPr>
            <w:r w:rsidRPr="008E4BB2">
              <w:t>Evaluación de Consistencia y Resultados</w:t>
            </w:r>
          </w:p>
        </w:tc>
        <w:tc>
          <w:tcPr>
            <w:tcW w:w="425" w:type="pct"/>
            <w:tcBorders>
              <w:top w:val="nil"/>
              <w:left w:val="nil"/>
              <w:bottom w:val="nil"/>
              <w:right w:val="nil"/>
            </w:tcBorders>
            <w:shd w:val="clear" w:color="000000" w:fill="FFFFFF"/>
            <w:noWrap/>
            <w:vAlign w:val="center"/>
            <w:hideMark/>
          </w:tcPr>
          <w:p w14:paraId="450971A0" w14:textId="77777777" w:rsidR="008E4BB2" w:rsidRPr="006B289F" w:rsidRDefault="008E4BB2" w:rsidP="006B289F">
            <w:pPr>
              <w:pStyle w:val="Textocuadrocentrado"/>
              <w:rPr>
                <w:szCs w:val="12"/>
              </w:rPr>
            </w:pPr>
            <w:r w:rsidRPr="006B289F">
              <w:rPr>
                <w:szCs w:val="12"/>
              </w:rPr>
              <w:t>12</w:t>
            </w:r>
          </w:p>
        </w:tc>
        <w:tc>
          <w:tcPr>
            <w:tcW w:w="494" w:type="pct"/>
            <w:tcBorders>
              <w:top w:val="nil"/>
              <w:left w:val="nil"/>
              <w:bottom w:val="nil"/>
              <w:right w:val="nil"/>
            </w:tcBorders>
            <w:shd w:val="clear" w:color="000000" w:fill="FFFFFF"/>
            <w:noWrap/>
            <w:vAlign w:val="center"/>
            <w:hideMark/>
          </w:tcPr>
          <w:p w14:paraId="1658DDAC" w14:textId="77777777" w:rsidR="008E4BB2" w:rsidRPr="006B289F" w:rsidRDefault="008E4BB2" w:rsidP="006B289F">
            <w:pPr>
              <w:pStyle w:val="Textocuadrocentrado"/>
              <w:rPr>
                <w:szCs w:val="12"/>
              </w:rPr>
            </w:pPr>
            <w:r w:rsidRPr="006B289F">
              <w:rPr>
                <w:szCs w:val="12"/>
              </w:rPr>
              <w:t>5</w:t>
            </w:r>
          </w:p>
        </w:tc>
        <w:tc>
          <w:tcPr>
            <w:tcW w:w="567" w:type="pct"/>
            <w:tcBorders>
              <w:top w:val="nil"/>
              <w:left w:val="nil"/>
              <w:bottom w:val="nil"/>
              <w:right w:val="nil"/>
            </w:tcBorders>
            <w:shd w:val="clear" w:color="000000" w:fill="FFFFFF"/>
            <w:noWrap/>
            <w:vAlign w:val="center"/>
          </w:tcPr>
          <w:p w14:paraId="6A3CBB17" w14:textId="77777777" w:rsidR="008E4BB2" w:rsidRPr="006B289F" w:rsidRDefault="008E4BB2" w:rsidP="006B289F">
            <w:pPr>
              <w:pStyle w:val="Textocuadrocentrado"/>
              <w:rPr>
                <w:szCs w:val="12"/>
              </w:rPr>
            </w:pPr>
          </w:p>
        </w:tc>
        <w:tc>
          <w:tcPr>
            <w:tcW w:w="637" w:type="pct"/>
            <w:tcBorders>
              <w:top w:val="nil"/>
              <w:left w:val="nil"/>
              <w:bottom w:val="nil"/>
              <w:right w:val="nil"/>
            </w:tcBorders>
            <w:shd w:val="clear" w:color="000000" w:fill="FFFFFF"/>
            <w:noWrap/>
            <w:vAlign w:val="center"/>
          </w:tcPr>
          <w:p w14:paraId="36E2569E" w14:textId="77777777" w:rsidR="008E4BB2" w:rsidRPr="006B289F" w:rsidRDefault="008E4BB2" w:rsidP="006B289F">
            <w:pPr>
              <w:pStyle w:val="Textocuadrocentrado"/>
              <w:rPr>
                <w:szCs w:val="12"/>
              </w:rPr>
            </w:pPr>
          </w:p>
        </w:tc>
        <w:tc>
          <w:tcPr>
            <w:tcW w:w="303" w:type="pct"/>
            <w:tcBorders>
              <w:top w:val="nil"/>
              <w:left w:val="nil"/>
              <w:bottom w:val="nil"/>
              <w:right w:val="nil"/>
            </w:tcBorders>
            <w:shd w:val="clear" w:color="000000" w:fill="FFFFFF"/>
            <w:noWrap/>
            <w:vAlign w:val="center"/>
            <w:hideMark/>
          </w:tcPr>
          <w:p w14:paraId="2421CF81" w14:textId="77777777" w:rsidR="008E4BB2" w:rsidRPr="006B289F" w:rsidRDefault="008E4BB2" w:rsidP="006B289F">
            <w:pPr>
              <w:pStyle w:val="Textocuadrocentrado"/>
              <w:rPr>
                <w:szCs w:val="12"/>
              </w:rPr>
            </w:pPr>
            <w:r w:rsidRPr="006B289F">
              <w:rPr>
                <w:szCs w:val="12"/>
              </w:rPr>
              <w:t>17</w:t>
            </w:r>
          </w:p>
        </w:tc>
        <w:tc>
          <w:tcPr>
            <w:tcW w:w="307" w:type="pct"/>
            <w:tcBorders>
              <w:top w:val="nil"/>
              <w:left w:val="nil"/>
              <w:bottom w:val="nil"/>
              <w:right w:val="nil"/>
            </w:tcBorders>
            <w:shd w:val="clear" w:color="000000" w:fill="FFFFFF"/>
            <w:noWrap/>
            <w:vAlign w:val="center"/>
            <w:hideMark/>
          </w:tcPr>
          <w:p w14:paraId="4022551D" w14:textId="77777777" w:rsidR="008E4BB2" w:rsidRPr="006B289F" w:rsidRDefault="008E4BB2" w:rsidP="006B289F">
            <w:pPr>
              <w:pStyle w:val="Textocuadrocentrado"/>
              <w:rPr>
                <w:szCs w:val="12"/>
              </w:rPr>
            </w:pPr>
            <w:r w:rsidRPr="006B289F">
              <w:rPr>
                <w:szCs w:val="12"/>
              </w:rPr>
              <w:t>7.4</w:t>
            </w:r>
          </w:p>
        </w:tc>
      </w:tr>
      <w:tr w:rsidR="008E4BB2" w:rsidRPr="008E4BB2" w14:paraId="3B1AF61F" w14:textId="77777777" w:rsidTr="00B633AB">
        <w:trPr>
          <w:trHeight w:val="300"/>
        </w:trPr>
        <w:tc>
          <w:tcPr>
            <w:tcW w:w="2266" w:type="pct"/>
            <w:tcBorders>
              <w:top w:val="nil"/>
              <w:left w:val="nil"/>
              <w:bottom w:val="nil"/>
              <w:right w:val="nil"/>
            </w:tcBorders>
            <w:shd w:val="clear" w:color="000000" w:fill="FFFFFF"/>
            <w:noWrap/>
            <w:vAlign w:val="center"/>
            <w:hideMark/>
          </w:tcPr>
          <w:p w14:paraId="1E0BA993" w14:textId="77777777" w:rsidR="008E4BB2" w:rsidRPr="008E4BB2" w:rsidRDefault="008E4BB2" w:rsidP="006B289F">
            <w:pPr>
              <w:pStyle w:val="Textocuadro"/>
            </w:pPr>
            <w:r w:rsidRPr="008E4BB2">
              <w:t>Evaluación de Diseño</w:t>
            </w:r>
          </w:p>
        </w:tc>
        <w:tc>
          <w:tcPr>
            <w:tcW w:w="425" w:type="pct"/>
            <w:tcBorders>
              <w:top w:val="nil"/>
              <w:left w:val="nil"/>
              <w:bottom w:val="nil"/>
              <w:right w:val="nil"/>
            </w:tcBorders>
            <w:shd w:val="clear" w:color="000000" w:fill="FFFFFF"/>
            <w:noWrap/>
            <w:vAlign w:val="center"/>
            <w:hideMark/>
          </w:tcPr>
          <w:p w14:paraId="4075220E" w14:textId="77777777" w:rsidR="008E4BB2" w:rsidRPr="006B289F" w:rsidRDefault="008E4BB2" w:rsidP="006B289F">
            <w:pPr>
              <w:pStyle w:val="Textocuadrocentrado"/>
              <w:rPr>
                <w:szCs w:val="12"/>
              </w:rPr>
            </w:pPr>
            <w:r w:rsidRPr="006B289F">
              <w:rPr>
                <w:szCs w:val="12"/>
              </w:rPr>
              <w:t>82</w:t>
            </w:r>
          </w:p>
        </w:tc>
        <w:tc>
          <w:tcPr>
            <w:tcW w:w="494" w:type="pct"/>
            <w:tcBorders>
              <w:top w:val="nil"/>
              <w:left w:val="nil"/>
              <w:bottom w:val="nil"/>
              <w:right w:val="nil"/>
            </w:tcBorders>
            <w:shd w:val="clear" w:color="000000" w:fill="FFFFFF"/>
            <w:noWrap/>
            <w:vAlign w:val="center"/>
            <w:hideMark/>
          </w:tcPr>
          <w:p w14:paraId="68A8370B" w14:textId="77777777" w:rsidR="008E4BB2" w:rsidRPr="006B289F" w:rsidRDefault="008E4BB2" w:rsidP="006B289F">
            <w:pPr>
              <w:pStyle w:val="Textocuadrocentrado"/>
              <w:rPr>
                <w:szCs w:val="12"/>
              </w:rPr>
            </w:pPr>
            <w:r w:rsidRPr="006B289F">
              <w:rPr>
                <w:szCs w:val="12"/>
              </w:rPr>
              <w:t>19</w:t>
            </w:r>
          </w:p>
        </w:tc>
        <w:tc>
          <w:tcPr>
            <w:tcW w:w="567" w:type="pct"/>
            <w:tcBorders>
              <w:top w:val="nil"/>
              <w:left w:val="nil"/>
              <w:bottom w:val="nil"/>
              <w:right w:val="nil"/>
            </w:tcBorders>
            <w:shd w:val="clear" w:color="000000" w:fill="FFFFFF"/>
            <w:noWrap/>
            <w:vAlign w:val="center"/>
          </w:tcPr>
          <w:p w14:paraId="18549789" w14:textId="77777777" w:rsidR="008E4BB2" w:rsidRPr="006B289F" w:rsidRDefault="008E4BB2" w:rsidP="006B289F">
            <w:pPr>
              <w:pStyle w:val="Textocuadrocentrado"/>
              <w:rPr>
                <w:szCs w:val="12"/>
              </w:rPr>
            </w:pPr>
          </w:p>
        </w:tc>
        <w:tc>
          <w:tcPr>
            <w:tcW w:w="637" w:type="pct"/>
            <w:tcBorders>
              <w:top w:val="nil"/>
              <w:left w:val="nil"/>
              <w:bottom w:val="nil"/>
              <w:right w:val="nil"/>
            </w:tcBorders>
            <w:shd w:val="clear" w:color="000000" w:fill="FFFFFF"/>
            <w:noWrap/>
            <w:vAlign w:val="center"/>
          </w:tcPr>
          <w:p w14:paraId="004623E3" w14:textId="77777777" w:rsidR="008E4BB2" w:rsidRPr="006B289F" w:rsidRDefault="008E4BB2" w:rsidP="006B289F">
            <w:pPr>
              <w:pStyle w:val="Textocuadrocentrado"/>
              <w:rPr>
                <w:szCs w:val="12"/>
              </w:rPr>
            </w:pPr>
          </w:p>
        </w:tc>
        <w:tc>
          <w:tcPr>
            <w:tcW w:w="303" w:type="pct"/>
            <w:tcBorders>
              <w:top w:val="nil"/>
              <w:left w:val="nil"/>
              <w:bottom w:val="nil"/>
              <w:right w:val="nil"/>
            </w:tcBorders>
            <w:shd w:val="clear" w:color="000000" w:fill="FFFFFF"/>
            <w:noWrap/>
            <w:vAlign w:val="center"/>
            <w:hideMark/>
          </w:tcPr>
          <w:p w14:paraId="1DDB6906" w14:textId="77777777" w:rsidR="008E4BB2" w:rsidRPr="006B289F" w:rsidRDefault="008E4BB2" w:rsidP="006B289F">
            <w:pPr>
              <w:pStyle w:val="Textocuadrocentrado"/>
              <w:rPr>
                <w:szCs w:val="12"/>
              </w:rPr>
            </w:pPr>
            <w:r w:rsidRPr="006B289F">
              <w:rPr>
                <w:szCs w:val="12"/>
              </w:rPr>
              <w:t>101</w:t>
            </w:r>
          </w:p>
        </w:tc>
        <w:tc>
          <w:tcPr>
            <w:tcW w:w="307" w:type="pct"/>
            <w:tcBorders>
              <w:top w:val="nil"/>
              <w:left w:val="nil"/>
              <w:bottom w:val="nil"/>
              <w:right w:val="nil"/>
            </w:tcBorders>
            <w:shd w:val="clear" w:color="000000" w:fill="FFFFFF"/>
            <w:noWrap/>
            <w:vAlign w:val="center"/>
            <w:hideMark/>
          </w:tcPr>
          <w:p w14:paraId="0558CF72" w14:textId="77777777" w:rsidR="008E4BB2" w:rsidRPr="006B289F" w:rsidRDefault="008E4BB2" w:rsidP="006B289F">
            <w:pPr>
              <w:pStyle w:val="Textocuadrocentrado"/>
              <w:rPr>
                <w:szCs w:val="12"/>
              </w:rPr>
            </w:pPr>
            <w:r w:rsidRPr="006B289F">
              <w:rPr>
                <w:szCs w:val="12"/>
              </w:rPr>
              <w:t>44.1</w:t>
            </w:r>
          </w:p>
        </w:tc>
      </w:tr>
      <w:tr w:rsidR="008E4BB2" w:rsidRPr="008E4BB2" w14:paraId="38DE7062" w14:textId="77777777" w:rsidTr="00B633AB">
        <w:trPr>
          <w:trHeight w:val="300"/>
        </w:trPr>
        <w:tc>
          <w:tcPr>
            <w:tcW w:w="2266" w:type="pct"/>
            <w:tcBorders>
              <w:top w:val="nil"/>
              <w:left w:val="nil"/>
              <w:bottom w:val="nil"/>
              <w:right w:val="nil"/>
            </w:tcBorders>
            <w:shd w:val="clear" w:color="000000" w:fill="FFFFFF"/>
            <w:noWrap/>
            <w:vAlign w:val="center"/>
            <w:hideMark/>
          </w:tcPr>
          <w:p w14:paraId="1460D576" w14:textId="77777777" w:rsidR="008E4BB2" w:rsidRPr="008E4BB2" w:rsidRDefault="008E4BB2" w:rsidP="006B289F">
            <w:pPr>
              <w:pStyle w:val="Textocuadro"/>
            </w:pPr>
            <w:r w:rsidRPr="008E4BB2">
              <w:t>Evaluación de Procesos</w:t>
            </w:r>
          </w:p>
        </w:tc>
        <w:tc>
          <w:tcPr>
            <w:tcW w:w="425" w:type="pct"/>
            <w:tcBorders>
              <w:top w:val="nil"/>
              <w:left w:val="nil"/>
              <w:bottom w:val="nil"/>
              <w:right w:val="nil"/>
            </w:tcBorders>
            <w:shd w:val="clear" w:color="000000" w:fill="FFFFFF"/>
            <w:noWrap/>
            <w:vAlign w:val="center"/>
            <w:hideMark/>
          </w:tcPr>
          <w:p w14:paraId="61E9CD4F" w14:textId="77777777" w:rsidR="008E4BB2" w:rsidRPr="006B289F" w:rsidRDefault="008E4BB2" w:rsidP="006B289F">
            <w:pPr>
              <w:pStyle w:val="Textocuadrocentrado"/>
              <w:rPr>
                <w:szCs w:val="12"/>
              </w:rPr>
            </w:pPr>
            <w:r w:rsidRPr="006B289F">
              <w:rPr>
                <w:szCs w:val="12"/>
              </w:rPr>
              <w:t>9</w:t>
            </w:r>
          </w:p>
        </w:tc>
        <w:tc>
          <w:tcPr>
            <w:tcW w:w="494" w:type="pct"/>
            <w:tcBorders>
              <w:top w:val="nil"/>
              <w:left w:val="nil"/>
              <w:bottom w:val="nil"/>
              <w:right w:val="nil"/>
            </w:tcBorders>
            <w:shd w:val="clear" w:color="000000" w:fill="FFFFFF"/>
            <w:noWrap/>
            <w:vAlign w:val="center"/>
            <w:hideMark/>
          </w:tcPr>
          <w:p w14:paraId="61762770" w14:textId="77777777" w:rsidR="008E4BB2" w:rsidRPr="006B289F" w:rsidRDefault="008E4BB2" w:rsidP="006B289F">
            <w:pPr>
              <w:pStyle w:val="Textocuadrocentrado"/>
              <w:rPr>
                <w:szCs w:val="12"/>
              </w:rPr>
            </w:pPr>
            <w:r w:rsidRPr="006B289F">
              <w:rPr>
                <w:szCs w:val="12"/>
              </w:rPr>
              <w:t>2</w:t>
            </w:r>
          </w:p>
        </w:tc>
        <w:tc>
          <w:tcPr>
            <w:tcW w:w="567" w:type="pct"/>
            <w:tcBorders>
              <w:top w:val="nil"/>
              <w:left w:val="nil"/>
              <w:bottom w:val="nil"/>
              <w:right w:val="nil"/>
            </w:tcBorders>
            <w:shd w:val="clear" w:color="000000" w:fill="FFFFFF"/>
            <w:noWrap/>
            <w:vAlign w:val="center"/>
          </w:tcPr>
          <w:p w14:paraId="0CD3E86E" w14:textId="77777777" w:rsidR="008E4BB2" w:rsidRPr="006B289F" w:rsidRDefault="008E4BB2" w:rsidP="006B289F">
            <w:pPr>
              <w:pStyle w:val="Textocuadrocentrado"/>
              <w:rPr>
                <w:szCs w:val="12"/>
              </w:rPr>
            </w:pPr>
          </w:p>
        </w:tc>
        <w:tc>
          <w:tcPr>
            <w:tcW w:w="637" w:type="pct"/>
            <w:tcBorders>
              <w:top w:val="nil"/>
              <w:left w:val="nil"/>
              <w:bottom w:val="nil"/>
              <w:right w:val="nil"/>
            </w:tcBorders>
            <w:shd w:val="clear" w:color="000000" w:fill="FFFFFF"/>
            <w:noWrap/>
            <w:vAlign w:val="center"/>
          </w:tcPr>
          <w:p w14:paraId="3888774A" w14:textId="77777777" w:rsidR="008E4BB2" w:rsidRPr="006B289F" w:rsidRDefault="008E4BB2" w:rsidP="006B289F">
            <w:pPr>
              <w:pStyle w:val="Textocuadrocentrado"/>
              <w:rPr>
                <w:szCs w:val="12"/>
              </w:rPr>
            </w:pPr>
          </w:p>
        </w:tc>
        <w:tc>
          <w:tcPr>
            <w:tcW w:w="303" w:type="pct"/>
            <w:tcBorders>
              <w:top w:val="nil"/>
              <w:left w:val="nil"/>
              <w:bottom w:val="nil"/>
              <w:right w:val="nil"/>
            </w:tcBorders>
            <w:shd w:val="clear" w:color="000000" w:fill="FFFFFF"/>
            <w:noWrap/>
            <w:vAlign w:val="center"/>
            <w:hideMark/>
          </w:tcPr>
          <w:p w14:paraId="6655159E" w14:textId="77777777" w:rsidR="008E4BB2" w:rsidRPr="006B289F" w:rsidRDefault="008E4BB2" w:rsidP="006B289F">
            <w:pPr>
              <w:pStyle w:val="Textocuadrocentrado"/>
              <w:rPr>
                <w:szCs w:val="12"/>
              </w:rPr>
            </w:pPr>
            <w:r w:rsidRPr="006B289F">
              <w:rPr>
                <w:szCs w:val="12"/>
              </w:rPr>
              <w:t>11</w:t>
            </w:r>
          </w:p>
        </w:tc>
        <w:tc>
          <w:tcPr>
            <w:tcW w:w="307" w:type="pct"/>
            <w:tcBorders>
              <w:top w:val="nil"/>
              <w:left w:val="nil"/>
              <w:bottom w:val="nil"/>
              <w:right w:val="nil"/>
            </w:tcBorders>
            <w:shd w:val="clear" w:color="000000" w:fill="FFFFFF"/>
            <w:noWrap/>
            <w:vAlign w:val="center"/>
            <w:hideMark/>
          </w:tcPr>
          <w:p w14:paraId="692B3007" w14:textId="77777777" w:rsidR="008E4BB2" w:rsidRPr="006B289F" w:rsidRDefault="008E4BB2" w:rsidP="006B289F">
            <w:pPr>
              <w:pStyle w:val="Textocuadrocentrado"/>
              <w:rPr>
                <w:szCs w:val="12"/>
              </w:rPr>
            </w:pPr>
            <w:r w:rsidRPr="006B289F">
              <w:rPr>
                <w:szCs w:val="12"/>
              </w:rPr>
              <w:t>4.8</w:t>
            </w:r>
          </w:p>
        </w:tc>
      </w:tr>
      <w:tr w:rsidR="008E4BB2" w:rsidRPr="008E4BB2" w14:paraId="3D601B46" w14:textId="77777777" w:rsidTr="00B633AB">
        <w:trPr>
          <w:trHeight w:val="300"/>
        </w:trPr>
        <w:tc>
          <w:tcPr>
            <w:tcW w:w="2266" w:type="pct"/>
            <w:tcBorders>
              <w:top w:val="nil"/>
              <w:left w:val="nil"/>
              <w:bottom w:val="nil"/>
              <w:right w:val="nil"/>
            </w:tcBorders>
            <w:shd w:val="clear" w:color="000000" w:fill="FFFFFF"/>
            <w:noWrap/>
            <w:vAlign w:val="center"/>
            <w:hideMark/>
          </w:tcPr>
          <w:p w14:paraId="488A3266" w14:textId="77777777" w:rsidR="008E4BB2" w:rsidRPr="008E4BB2" w:rsidRDefault="008E4BB2" w:rsidP="006B289F">
            <w:pPr>
              <w:pStyle w:val="Textocuadro"/>
            </w:pPr>
            <w:r w:rsidRPr="008E4BB2">
              <w:t>Evaluación Específica de Desempeño</w:t>
            </w:r>
          </w:p>
        </w:tc>
        <w:tc>
          <w:tcPr>
            <w:tcW w:w="425" w:type="pct"/>
            <w:tcBorders>
              <w:top w:val="nil"/>
              <w:left w:val="nil"/>
              <w:bottom w:val="nil"/>
              <w:right w:val="nil"/>
            </w:tcBorders>
            <w:shd w:val="clear" w:color="000000" w:fill="FFFFFF"/>
            <w:noWrap/>
            <w:vAlign w:val="center"/>
            <w:hideMark/>
          </w:tcPr>
          <w:p w14:paraId="78BC41E0" w14:textId="77777777" w:rsidR="008E4BB2" w:rsidRPr="006B289F" w:rsidRDefault="008E4BB2" w:rsidP="006B289F">
            <w:pPr>
              <w:pStyle w:val="Textocuadrocentrado"/>
              <w:rPr>
                <w:szCs w:val="12"/>
              </w:rPr>
            </w:pPr>
            <w:r w:rsidRPr="006B289F">
              <w:rPr>
                <w:szCs w:val="12"/>
              </w:rPr>
              <w:t>6</w:t>
            </w:r>
          </w:p>
        </w:tc>
        <w:tc>
          <w:tcPr>
            <w:tcW w:w="494" w:type="pct"/>
            <w:tcBorders>
              <w:top w:val="nil"/>
              <w:left w:val="nil"/>
              <w:bottom w:val="nil"/>
              <w:right w:val="nil"/>
            </w:tcBorders>
            <w:shd w:val="clear" w:color="000000" w:fill="FFFFFF"/>
            <w:noWrap/>
            <w:vAlign w:val="center"/>
            <w:hideMark/>
          </w:tcPr>
          <w:p w14:paraId="693831DF" w14:textId="77777777" w:rsidR="008E4BB2" w:rsidRPr="006B289F" w:rsidRDefault="008E4BB2" w:rsidP="006B289F">
            <w:pPr>
              <w:pStyle w:val="Textocuadrocentrado"/>
              <w:rPr>
                <w:szCs w:val="12"/>
              </w:rPr>
            </w:pPr>
            <w:r w:rsidRPr="006B289F">
              <w:rPr>
                <w:szCs w:val="12"/>
              </w:rPr>
              <w:t>3</w:t>
            </w:r>
          </w:p>
        </w:tc>
        <w:tc>
          <w:tcPr>
            <w:tcW w:w="567" w:type="pct"/>
            <w:tcBorders>
              <w:top w:val="nil"/>
              <w:left w:val="nil"/>
              <w:bottom w:val="nil"/>
              <w:right w:val="nil"/>
            </w:tcBorders>
            <w:shd w:val="clear" w:color="000000" w:fill="FFFFFF"/>
            <w:noWrap/>
            <w:vAlign w:val="center"/>
          </w:tcPr>
          <w:p w14:paraId="2BDE2FD3" w14:textId="77777777" w:rsidR="008E4BB2" w:rsidRPr="006B289F" w:rsidRDefault="008E4BB2" w:rsidP="006B289F">
            <w:pPr>
              <w:pStyle w:val="Textocuadrocentrado"/>
              <w:rPr>
                <w:szCs w:val="12"/>
              </w:rPr>
            </w:pPr>
          </w:p>
        </w:tc>
        <w:tc>
          <w:tcPr>
            <w:tcW w:w="637" w:type="pct"/>
            <w:tcBorders>
              <w:top w:val="nil"/>
              <w:left w:val="nil"/>
              <w:bottom w:val="nil"/>
              <w:right w:val="nil"/>
            </w:tcBorders>
            <w:shd w:val="clear" w:color="000000" w:fill="FFFFFF"/>
            <w:noWrap/>
            <w:vAlign w:val="center"/>
          </w:tcPr>
          <w:p w14:paraId="05DD7624" w14:textId="77777777" w:rsidR="008E4BB2" w:rsidRPr="006B289F" w:rsidRDefault="008E4BB2" w:rsidP="006B289F">
            <w:pPr>
              <w:pStyle w:val="Textocuadrocentrado"/>
              <w:rPr>
                <w:szCs w:val="12"/>
              </w:rPr>
            </w:pPr>
          </w:p>
        </w:tc>
        <w:tc>
          <w:tcPr>
            <w:tcW w:w="303" w:type="pct"/>
            <w:tcBorders>
              <w:top w:val="nil"/>
              <w:left w:val="nil"/>
              <w:bottom w:val="nil"/>
              <w:right w:val="nil"/>
            </w:tcBorders>
            <w:shd w:val="clear" w:color="000000" w:fill="FFFFFF"/>
            <w:noWrap/>
            <w:vAlign w:val="center"/>
            <w:hideMark/>
          </w:tcPr>
          <w:p w14:paraId="1C09F74E" w14:textId="77777777" w:rsidR="008E4BB2" w:rsidRPr="006B289F" w:rsidRDefault="008E4BB2" w:rsidP="006B289F">
            <w:pPr>
              <w:pStyle w:val="Textocuadrocentrado"/>
              <w:rPr>
                <w:szCs w:val="12"/>
              </w:rPr>
            </w:pPr>
            <w:r w:rsidRPr="006B289F">
              <w:rPr>
                <w:szCs w:val="12"/>
              </w:rPr>
              <w:t>9</w:t>
            </w:r>
          </w:p>
        </w:tc>
        <w:tc>
          <w:tcPr>
            <w:tcW w:w="307" w:type="pct"/>
            <w:tcBorders>
              <w:top w:val="nil"/>
              <w:left w:val="nil"/>
              <w:bottom w:val="nil"/>
              <w:right w:val="nil"/>
            </w:tcBorders>
            <w:shd w:val="clear" w:color="000000" w:fill="FFFFFF"/>
            <w:noWrap/>
            <w:vAlign w:val="center"/>
            <w:hideMark/>
          </w:tcPr>
          <w:p w14:paraId="456135F7" w14:textId="77777777" w:rsidR="008E4BB2" w:rsidRPr="006B289F" w:rsidRDefault="008E4BB2" w:rsidP="006B289F">
            <w:pPr>
              <w:pStyle w:val="Textocuadrocentrado"/>
              <w:rPr>
                <w:szCs w:val="12"/>
              </w:rPr>
            </w:pPr>
            <w:r w:rsidRPr="006B289F">
              <w:rPr>
                <w:szCs w:val="12"/>
              </w:rPr>
              <w:t>3.9</w:t>
            </w:r>
          </w:p>
        </w:tc>
      </w:tr>
      <w:tr w:rsidR="008E4BB2" w:rsidRPr="008E4BB2" w14:paraId="4013AF24" w14:textId="77777777" w:rsidTr="00B633AB">
        <w:trPr>
          <w:trHeight w:val="300"/>
        </w:trPr>
        <w:tc>
          <w:tcPr>
            <w:tcW w:w="2266" w:type="pct"/>
            <w:tcBorders>
              <w:top w:val="nil"/>
              <w:left w:val="nil"/>
              <w:bottom w:val="nil"/>
              <w:right w:val="nil"/>
            </w:tcBorders>
            <w:shd w:val="clear" w:color="000000" w:fill="FFFFFF"/>
            <w:noWrap/>
            <w:vAlign w:val="center"/>
            <w:hideMark/>
          </w:tcPr>
          <w:p w14:paraId="2B031E67" w14:textId="77777777" w:rsidR="008E4BB2" w:rsidRPr="008E4BB2" w:rsidRDefault="008E4BB2" w:rsidP="006B289F">
            <w:pPr>
              <w:pStyle w:val="Textocuadro"/>
            </w:pPr>
            <w:r w:rsidRPr="008E4BB2">
              <w:t>Otros Informes Externos (Ficha de Monitoreo)</w:t>
            </w:r>
          </w:p>
        </w:tc>
        <w:tc>
          <w:tcPr>
            <w:tcW w:w="425" w:type="pct"/>
            <w:tcBorders>
              <w:top w:val="nil"/>
              <w:left w:val="nil"/>
              <w:bottom w:val="nil"/>
              <w:right w:val="nil"/>
            </w:tcBorders>
            <w:shd w:val="clear" w:color="000000" w:fill="FFFFFF"/>
            <w:noWrap/>
            <w:vAlign w:val="center"/>
            <w:hideMark/>
          </w:tcPr>
          <w:p w14:paraId="31B22452" w14:textId="77777777" w:rsidR="008E4BB2" w:rsidRPr="006B289F" w:rsidRDefault="008E4BB2" w:rsidP="006B289F">
            <w:pPr>
              <w:pStyle w:val="Textocuadrocentrado"/>
              <w:rPr>
                <w:szCs w:val="12"/>
              </w:rPr>
            </w:pPr>
            <w:r w:rsidRPr="006B289F">
              <w:rPr>
                <w:szCs w:val="12"/>
              </w:rPr>
              <w:t>58</w:t>
            </w:r>
          </w:p>
        </w:tc>
        <w:tc>
          <w:tcPr>
            <w:tcW w:w="494" w:type="pct"/>
            <w:tcBorders>
              <w:top w:val="nil"/>
              <w:left w:val="nil"/>
              <w:bottom w:val="nil"/>
              <w:right w:val="nil"/>
            </w:tcBorders>
            <w:shd w:val="clear" w:color="000000" w:fill="FFFFFF"/>
            <w:noWrap/>
            <w:vAlign w:val="center"/>
            <w:hideMark/>
          </w:tcPr>
          <w:p w14:paraId="1A281B88" w14:textId="77777777" w:rsidR="008E4BB2" w:rsidRPr="006B289F" w:rsidRDefault="008E4BB2" w:rsidP="006B289F">
            <w:pPr>
              <w:pStyle w:val="Textocuadrocentrado"/>
              <w:rPr>
                <w:szCs w:val="12"/>
              </w:rPr>
            </w:pPr>
            <w:r w:rsidRPr="006B289F">
              <w:rPr>
                <w:szCs w:val="12"/>
              </w:rPr>
              <w:t>29</w:t>
            </w:r>
          </w:p>
        </w:tc>
        <w:tc>
          <w:tcPr>
            <w:tcW w:w="567" w:type="pct"/>
            <w:tcBorders>
              <w:top w:val="nil"/>
              <w:left w:val="nil"/>
              <w:bottom w:val="nil"/>
              <w:right w:val="nil"/>
            </w:tcBorders>
            <w:shd w:val="clear" w:color="000000" w:fill="FFFFFF"/>
            <w:noWrap/>
            <w:vAlign w:val="center"/>
          </w:tcPr>
          <w:p w14:paraId="0FB4FDA9" w14:textId="77777777" w:rsidR="008E4BB2" w:rsidRPr="006B289F" w:rsidRDefault="008E4BB2" w:rsidP="006B289F">
            <w:pPr>
              <w:pStyle w:val="Textocuadrocentrado"/>
              <w:rPr>
                <w:szCs w:val="12"/>
              </w:rPr>
            </w:pPr>
          </w:p>
        </w:tc>
        <w:tc>
          <w:tcPr>
            <w:tcW w:w="637" w:type="pct"/>
            <w:tcBorders>
              <w:top w:val="nil"/>
              <w:left w:val="nil"/>
              <w:bottom w:val="nil"/>
              <w:right w:val="nil"/>
            </w:tcBorders>
            <w:shd w:val="clear" w:color="000000" w:fill="FFFFFF"/>
            <w:noWrap/>
            <w:vAlign w:val="center"/>
          </w:tcPr>
          <w:p w14:paraId="2D73FA49" w14:textId="77777777" w:rsidR="008E4BB2" w:rsidRPr="006B289F" w:rsidRDefault="008E4BB2" w:rsidP="006B289F">
            <w:pPr>
              <w:pStyle w:val="Textocuadrocentrado"/>
              <w:rPr>
                <w:szCs w:val="12"/>
              </w:rPr>
            </w:pPr>
          </w:p>
        </w:tc>
        <w:tc>
          <w:tcPr>
            <w:tcW w:w="303" w:type="pct"/>
            <w:tcBorders>
              <w:top w:val="nil"/>
              <w:left w:val="nil"/>
              <w:bottom w:val="nil"/>
              <w:right w:val="nil"/>
            </w:tcBorders>
            <w:shd w:val="clear" w:color="000000" w:fill="FFFFFF"/>
            <w:noWrap/>
            <w:vAlign w:val="center"/>
            <w:hideMark/>
          </w:tcPr>
          <w:p w14:paraId="55559DB5" w14:textId="77777777" w:rsidR="008E4BB2" w:rsidRPr="006B289F" w:rsidRDefault="008E4BB2" w:rsidP="006B289F">
            <w:pPr>
              <w:pStyle w:val="Textocuadrocentrado"/>
              <w:rPr>
                <w:szCs w:val="12"/>
              </w:rPr>
            </w:pPr>
            <w:r w:rsidRPr="006B289F">
              <w:rPr>
                <w:szCs w:val="12"/>
              </w:rPr>
              <w:t>87</w:t>
            </w:r>
          </w:p>
        </w:tc>
        <w:tc>
          <w:tcPr>
            <w:tcW w:w="307" w:type="pct"/>
            <w:tcBorders>
              <w:top w:val="nil"/>
              <w:left w:val="nil"/>
              <w:bottom w:val="nil"/>
              <w:right w:val="nil"/>
            </w:tcBorders>
            <w:shd w:val="clear" w:color="000000" w:fill="FFFFFF"/>
            <w:noWrap/>
            <w:vAlign w:val="center"/>
            <w:hideMark/>
          </w:tcPr>
          <w:p w14:paraId="509004C4" w14:textId="77777777" w:rsidR="008E4BB2" w:rsidRPr="006B289F" w:rsidRDefault="008E4BB2" w:rsidP="006B289F">
            <w:pPr>
              <w:pStyle w:val="Textocuadrocentrado"/>
              <w:rPr>
                <w:szCs w:val="12"/>
              </w:rPr>
            </w:pPr>
            <w:r w:rsidRPr="006B289F">
              <w:rPr>
                <w:szCs w:val="12"/>
              </w:rPr>
              <w:t>38.0</w:t>
            </w:r>
          </w:p>
        </w:tc>
      </w:tr>
      <w:tr w:rsidR="008E4BB2" w:rsidRPr="008E4BB2" w14:paraId="7FBA129F" w14:textId="77777777" w:rsidTr="00B633AB">
        <w:trPr>
          <w:trHeight w:val="300"/>
        </w:trPr>
        <w:tc>
          <w:tcPr>
            <w:tcW w:w="2266" w:type="pct"/>
            <w:tcBorders>
              <w:top w:val="nil"/>
              <w:left w:val="nil"/>
              <w:bottom w:val="nil"/>
              <w:right w:val="nil"/>
            </w:tcBorders>
            <w:shd w:val="clear" w:color="000000" w:fill="FFFFFF"/>
            <w:noWrap/>
            <w:vAlign w:val="center"/>
            <w:hideMark/>
          </w:tcPr>
          <w:p w14:paraId="4E32CD0C" w14:textId="77777777" w:rsidR="008E4BB2" w:rsidRPr="008E4BB2" w:rsidRDefault="008E4BB2" w:rsidP="006B289F">
            <w:pPr>
              <w:pStyle w:val="Textocuadronegritacentrado"/>
            </w:pPr>
            <w:r w:rsidRPr="008E4BB2">
              <w:t>Total</w:t>
            </w:r>
          </w:p>
        </w:tc>
        <w:tc>
          <w:tcPr>
            <w:tcW w:w="425" w:type="pct"/>
            <w:tcBorders>
              <w:top w:val="nil"/>
              <w:left w:val="nil"/>
              <w:bottom w:val="nil"/>
              <w:right w:val="nil"/>
            </w:tcBorders>
            <w:shd w:val="clear" w:color="000000" w:fill="FFFFFF"/>
            <w:noWrap/>
            <w:vAlign w:val="center"/>
            <w:hideMark/>
          </w:tcPr>
          <w:p w14:paraId="0DF11E74" w14:textId="77777777" w:rsidR="008E4BB2" w:rsidRPr="006B289F" w:rsidRDefault="008E4BB2" w:rsidP="006B289F">
            <w:pPr>
              <w:pStyle w:val="Textocuadronegritacentrado"/>
              <w:rPr>
                <w:szCs w:val="12"/>
              </w:rPr>
            </w:pPr>
            <w:r w:rsidRPr="006B289F">
              <w:rPr>
                <w:szCs w:val="12"/>
              </w:rPr>
              <w:t>171</w:t>
            </w:r>
          </w:p>
        </w:tc>
        <w:tc>
          <w:tcPr>
            <w:tcW w:w="494" w:type="pct"/>
            <w:tcBorders>
              <w:top w:val="nil"/>
              <w:left w:val="nil"/>
              <w:bottom w:val="nil"/>
              <w:right w:val="nil"/>
            </w:tcBorders>
            <w:shd w:val="clear" w:color="000000" w:fill="FFFFFF"/>
            <w:noWrap/>
            <w:vAlign w:val="center"/>
            <w:hideMark/>
          </w:tcPr>
          <w:p w14:paraId="7629FA7D" w14:textId="77777777" w:rsidR="008E4BB2" w:rsidRPr="006B289F" w:rsidRDefault="008E4BB2" w:rsidP="006B289F">
            <w:pPr>
              <w:pStyle w:val="Textocuadronegritacentrado"/>
              <w:rPr>
                <w:szCs w:val="12"/>
              </w:rPr>
            </w:pPr>
            <w:r w:rsidRPr="006B289F">
              <w:rPr>
                <w:szCs w:val="12"/>
              </w:rPr>
              <w:t>58</w:t>
            </w:r>
          </w:p>
        </w:tc>
        <w:tc>
          <w:tcPr>
            <w:tcW w:w="567" w:type="pct"/>
            <w:tcBorders>
              <w:top w:val="nil"/>
              <w:left w:val="nil"/>
              <w:bottom w:val="nil"/>
              <w:right w:val="nil"/>
            </w:tcBorders>
            <w:shd w:val="clear" w:color="000000" w:fill="FFFFFF"/>
            <w:noWrap/>
            <w:vAlign w:val="center"/>
            <w:hideMark/>
          </w:tcPr>
          <w:p w14:paraId="437B9003" w14:textId="77777777" w:rsidR="008E4BB2" w:rsidRPr="006B289F" w:rsidRDefault="008E4BB2" w:rsidP="006B289F">
            <w:pPr>
              <w:pStyle w:val="Textocuadronegritacentrado"/>
              <w:rPr>
                <w:szCs w:val="12"/>
              </w:rPr>
            </w:pPr>
            <w:r w:rsidRPr="006B289F">
              <w:rPr>
                <w:szCs w:val="12"/>
              </w:rPr>
              <w:t>0</w:t>
            </w:r>
          </w:p>
        </w:tc>
        <w:tc>
          <w:tcPr>
            <w:tcW w:w="637" w:type="pct"/>
            <w:tcBorders>
              <w:top w:val="nil"/>
              <w:left w:val="nil"/>
              <w:bottom w:val="nil"/>
              <w:right w:val="nil"/>
            </w:tcBorders>
            <w:shd w:val="clear" w:color="000000" w:fill="FFFFFF"/>
            <w:noWrap/>
            <w:vAlign w:val="center"/>
            <w:hideMark/>
          </w:tcPr>
          <w:p w14:paraId="76508DA4" w14:textId="77777777" w:rsidR="008E4BB2" w:rsidRPr="006B289F" w:rsidRDefault="008E4BB2" w:rsidP="006B289F">
            <w:pPr>
              <w:pStyle w:val="Textocuadronegritacentrado"/>
              <w:rPr>
                <w:szCs w:val="12"/>
              </w:rPr>
            </w:pPr>
            <w:r w:rsidRPr="006B289F">
              <w:rPr>
                <w:szCs w:val="12"/>
              </w:rPr>
              <w:t>0</w:t>
            </w:r>
          </w:p>
        </w:tc>
        <w:tc>
          <w:tcPr>
            <w:tcW w:w="303" w:type="pct"/>
            <w:tcBorders>
              <w:top w:val="nil"/>
              <w:left w:val="nil"/>
              <w:bottom w:val="nil"/>
              <w:right w:val="nil"/>
            </w:tcBorders>
            <w:shd w:val="clear" w:color="000000" w:fill="FFFFFF"/>
            <w:noWrap/>
            <w:vAlign w:val="center"/>
            <w:hideMark/>
          </w:tcPr>
          <w:p w14:paraId="0B56C285" w14:textId="77777777" w:rsidR="008E4BB2" w:rsidRPr="006B289F" w:rsidRDefault="008E4BB2" w:rsidP="006B289F">
            <w:pPr>
              <w:pStyle w:val="Textocuadronegritacentrado"/>
              <w:rPr>
                <w:szCs w:val="12"/>
              </w:rPr>
            </w:pPr>
            <w:r w:rsidRPr="006B289F">
              <w:rPr>
                <w:szCs w:val="12"/>
              </w:rPr>
              <w:t>229</w:t>
            </w:r>
          </w:p>
        </w:tc>
        <w:tc>
          <w:tcPr>
            <w:tcW w:w="307" w:type="pct"/>
            <w:tcBorders>
              <w:top w:val="nil"/>
              <w:left w:val="nil"/>
              <w:bottom w:val="nil"/>
              <w:right w:val="nil"/>
            </w:tcBorders>
            <w:shd w:val="clear" w:color="000000" w:fill="FFFFFF"/>
            <w:noWrap/>
            <w:vAlign w:val="center"/>
            <w:hideMark/>
          </w:tcPr>
          <w:p w14:paraId="1A711833" w14:textId="77777777" w:rsidR="008E4BB2" w:rsidRPr="006B289F" w:rsidRDefault="008E4BB2" w:rsidP="006B289F">
            <w:pPr>
              <w:pStyle w:val="Textocuadronegritacentrado"/>
              <w:rPr>
                <w:szCs w:val="12"/>
              </w:rPr>
            </w:pPr>
            <w:r w:rsidRPr="006B289F">
              <w:rPr>
                <w:szCs w:val="12"/>
              </w:rPr>
              <w:t>100.0</w:t>
            </w:r>
          </w:p>
        </w:tc>
      </w:tr>
      <w:tr w:rsidR="008E4BB2" w:rsidRPr="008E4BB2" w14:paraId="3EB0D822" w14:textId="77777777" w:rsidTr="00B633AB">
        <w:trPr>
          <w:trHeight w:val="315"/>
        </w:trPr>
        <w:tc>
          <w:tcPr>
            <w:tcW w:w="2266" w:type="pct"/>
            <w:tcBorders>
              <w:top w:val="nil"/>
              <w:left w:val="nil"/>
              <w:bottom w:val="single" w:sz="12" w:space="0" w:color="auto"/>
              <w:right w:val="nil"/>
            </w:tcBorders>
            <w:shd w:val="clear" w:color="000000" w:fill="FFFFFF"/>
            <w:noWrap/>
            <w:vAlign w:val="center"/>
            <w:hideMark/>
          </w:tcPr>
          <w:p w14:paraId="20696383" w14:textId="77777777" w:rsidR="008E4BB2" w:rsidRPr="008E4BB2" w:rsidRDefault="008E4BB2" w:rsidP="006B289F">
            <w:pPr>
              <w:pStyle w:val="Textocuadronegritacentrado"/>
            </w:pPr>
            <w:r w:rsidRPr="008E4BB2">
              <w:t>% del Total</w:t>
            </w:r>
          </w:p>
        </w:tc>
        <w:tc>
          <w:tcPr>
            <w:tcW w:w="425" w:type="pct"/>
            <w:tcBorders>
              <w:top w:val="nil"/>
              <w:left w:val="nil"/>
              <w:bottom w:val="single" w:sz="12" w:space="0" w:color="auto"/>
              <w:right w:val="nil"/>
            </w:tcBorders>
            <w:shd w:val="clear" w:color="000000" w:fill="FFFFFF"/>
            <w:noWrap/>
            <w:vAlign w:val="center"/>
            <w:hideMark/>
          </w:tcPr>
          <w:p w14:paraId="061B54E9" w14:textId="77777777" w:rsidR="008E4BB2" w:rsidRPr="008E4BB2" w:rsidRDefault="008E4BB2" w:rsidP="006B289F">
            <w:pPr>
              <w:pStyle w:val="Textocuadronegritacentrado"/>
            </w:pPr>
            <w:r w:rsidRPr="008E4BB2">
              <w:t>74.7</w:t>
            </w:r>
          </w:p>
        </w:tc>
        <w:tc>
          <w:tcPr>
            <w:tcW w:w="494" w:type="pct"/>
            <w:tcBorders>
              <w:top w:val="nil"/>
              <w:left w:val="nil"/>
              <w:bottom w:val="single" w:sz="12" w:space="0" w:color="auto"/>
              <w:right w:val="nil"/>
            </w:tcBorders>
            <w:shd w:val="clear" w:color="000000" w:fill="FFFFFF"/>
            <w:noWrap/>
            <w:vAlign w:val="center"/>
            <w:hideMark/>
          </w:tcPr>
          <w:p w14:paraId="61952A96" w14:textId="77777777" w:rsidR="008E4BB2" w:rsidRPr="008E4BB2" w:rsidRDefault="008E4BB2" w:rsidP="006B289F">
            <w:pPr>
              <w:pStyle w:val="Textocuadronegritacentrado"/>
            </w:pPr>
            <w:r w:rsidRPr="008E4BB2">
              <w:t>25.3</w:t>
            </w:r>
          </w:p>
        </w:tc>
        <w:tc>
          <w:tcPr>
            <w:tcW w:w="567" w:type="pct"/>
            <w:tcBorders>
              <w:top w:val="nil"/>
              <w:left w:val="nil"/>
              <w:bottom w:val="single" w:sz="12" w:space="0" w:color="auto"/>
              <w:right w:val="nil"/>
            </w:tcBorders>
            <w:shd w:val="clear" w:color="000000" w:fill="FFFFFF"/>
            <w:noWrap/>
            <w:vAlign w:val="center"/>
            <w:hideMark/>
          </w:tcPr>
          <w:p w14:paraId="328FA252" w14:textId="77777777" w:rsidR="008E4BB2" w:rsidRPr="008E4BB2" w:rsidRDefault="008E4BB2" w:rsidP="006B289F">
            <w:pPr>
              <w:pStyle w:val="Textocuadronegritacentrado"/>
            </w:pPr>
            <w:r w:rsidRPr="008E4BB2">
              <w:t>0.0</w:t>
            </w:r>
          </w:p>
        </w:tc>
        <w:tc>
          <w:tcPr>
            <w:tcW w:w="637" w:type="pct"/>
            <w:tcBorders>
              <w:top w:val="nil"/>
              <w:left w:val="nil"/>
              <w:bottom w:val="single" w:sz="12" w:space="0" w:color="auto"/>
              <w:right w:val="nil"/>
            </w:tcBorders>
            <w:shd w:val="clear" w:color="000000" w:fill="FFFFFF"/>
            <w:noWrap/>
            <w:vAlign w:val="center"/>
            <w:hideMark/>
          </w:tcPr>
          <w:p w14:paraId="4B52F7DC" w14:textId="77777777" w:rsidR="008E4BB2" w:rsidRPr="008E4BB2" w:rsidRDefault="008E4BB2" w:rsidP="006B289F">
            <w:pPr>
              <w:pStyle w:val="Textocuadronegritacentrado"/>
            </w:pPr>
            <w:r w:rsidRPr="008E4BB2">
              <w:t>0.0</w:t>
            </w:r>
          </w:p>
        </w:tc>
        <w:tc>
          <w:tcPr>
            <w:tcW w:w="303" w:type="pct"/>
            <w:tcBorders>
              <w:top w:val="nil"/>
              <w:left w:val="nil"/>
              <w:bottom w:val="single" w:sz="12" w:space="0" w:color="auto"/>
              <w:right w:val="nil"/>
            </w:tcBorders>
            <w:shd w:val="clear" w:color="000000" w:fill="FFFFFF"/>
            <w:noWrap/>
            <w:vAlign w:val="center"/>
            <w:hideMark/>
          </w:tcPr>
          <w:p w14:paraId="48FB851E" w14:textId="77777777" w:rsidR="008E4BB2" w:rsidRPr="008E4BB2" w:rsidRDefault="008E4BB2" w:rsidP="006B289F">
            <w:pPr>
              <w:pStyle w:val="Textocuadronegritacentrado"/>
            </w:pPr>
            <w:r w:rsidRPr="008E4BB2">
              <w:t>100.0</w:t>
            </w:r>
          </w:p>
        </w:tc>
        <w:tc>
          <w:tcPr>
            <w:tcW w:w="307" w:type="pct"/>
            <w:tcBorders>
              <w:top w:val="nil"/>
              <w:left w:val="nil"/>
              <w:bottom w:val="single" w:sz="12" w:space="0" w:color="auto"/>
              <w:right w:val="nil"/>
            </w:tcBorders>
            <w:shd w:val="clear" w:color="000000" w:fill="FFFFFF"/>
            <w:noWrap/>
            <w:vAlign w:val="center"/>
            <w:hideMark/>
          </w:tcPr>
          <w:p w14:paraId="742EB3B3" w14:textId="77777777" w:rsidR="008E4BB2" w:rsidRPr="008E4BB2" w:rsidRDefault="008E4BB2" w:rsidP="006B289F">
            <w:pPr>
              <w:pStyle w:val="Textocuadronegritacentrado"/>
            </w:pPr>
            <w:r w:rsidRPr="008E4BB2">
              <w:t> </w:t>
            </w:r>
          </w:p>
        </w:tc>
      </w:tr>
      <w:tr w:rsidR="008E4BB2" w:rsidRPr="008E4BB2" w14:paraId="2D18F7BD" w14:textId="77777777" w:rsidTr="00B633AB">
        <w:trPr>
          <w:trHeight w:val="315"/>
        </w:trPr>
        <w:tc>
          <w:tcPr>
            <w:tcW w:w="4390" w:type="pct"/>
            <w:gridSpan w:val="5"/>
            <w:tcBorders>
              <w:top w:val="single" w:sz="8" w:space="0" w:color="auto"/>
              <w:left w:val="nil"/>
              <w:bottom w:val="nil"/>
              <w:right w:val="nil"/>
            </w:tcBorders>
            <w:shd w:val="clear" w:color="000000" w:fill="FFFFFF"/>
            <w:vAlign w:val="center"/>
            <w:hideMark/>
          </w:tcPr>
          <w:p w14:paraId="21605ECE"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 xml:space="preserve">Fuente: SHCP con Información proporcionada por las dependencias y entidades de la APF. </w:t>
            </w:r>
          </w:p>
        </w:tc>
        <w:tc>
          <w:tcPr>
            <w:tcW w:w="303" w:type="pct"/>
            <w:tcBorders>
              <w:top w:val="nil"/>
              <w:left w:val="nil"/>
              <w:bottom w:val="nil"/>
              <w:right w:val="nil"/>
            </w:tcBorders>
            <w:shd w:val="clear" w:color="auto" w:fill="auto"/>
            <w:noWrap/>
            <w:vAlign w:val="bottom"/>
            <w:hideMark/>
          </w:tcPr>
          <w:p w14:paraId="0921BF22" w14:textId="77777777" w:rsidR="008E4BB2" w:rsidRPr="008E4BB2" w:rsidRDefault="008E4BB2" w:rsidP="008E4BB2">
            <w:pPr>
              <w:spacing w:after="0"/>
              <w:rPr>
                <w:rFonts w:eastAsia="Times New Roman" w:cs="Calibri"/>
                <w:color w:val="000000"/>
                <w:sz w:val="12"/>
                <w:szCs w:val="12"/>
                <w:lang w:val="es-MX" w:eastAsia="es-MX"/>
              </w:rPr>
            </w:pPr>
          </w:p>
        </w:tc>
        <w:tc>
          <w:tcPr>
            <w:tcW w:w="307" w:type="pct"/>
            <w:tcBorders>
              <w:top w:val="nil"/>
              <w:left w:val="nil"/>
              <w:bottom w:val="nil"/>
              <w:right w:val="nil"/>
            </w:tcBorders>
            <w:shd w:val="clear" w:color="auto" w:fill="auto"/>
            <w:noWrap/>
            <w:vAlign w:val="bottom"/>
            <w:hideMark/>
          </w:tcPr>
          <w:p w14:paraId="6EAE3AF7" w14:textId="77777777" w:rsidR="008E4BB2" w:rsidRPr="008E4BB2" w:rsidRDefault="008E4BB2" w:rsidP="008E4BB2">
            <w:pPr>
              <w:spacing w:after="0"/>
              <w:rPr>
                <w:rFonts w:ascii="Times New Roman" w:eastAsia="Times New Roman" w:hAnsi="Times New Roman"/>
                <w:sz w:val="20"/>
                <w:szCs w:val="20"/>
                <w:lang w:val="es-MX" w:eastAsia="es-MX"/>
              </w:rPr>
            </w:pPr>
          </w:p>
        </w:tc>
      </w:tr>
    </w:tbl>
    <w:p w14:paraId="31E4D79E" w14:textId="77777777" w:rsidR="008E4BB2" w:rsidRPr="008E4BB2" w:rsidRDefault="008E4BB2" w:rsidP="008E4BB2">
      <w:pPr>
        <w:jc w:val="center"/>
        <w:rPr>
          <w:szCs w:val="22"/>
          <w:lang w:val="es-MX"/>
        </w:rPr>
      </w:pPr>
    </w:p>
    <w:p w14:paraId="33308697" w14:textId="77777777" w:rsidR="008E4BB2" w:rsidRPr="008E4BB2" w:rsidRDefault="008E4BB2" w:rsidP="006B289F">
      <w:pPr>
        <w:pStyle w:val="Cdetexto"/>
      </w:pPr>
      <w:r w:rsidRPr="008E4BB2">
        <w:t xml:space="preserve">De los 229 ASM reportados como concluidos al tercer trimestre de 2017, las dependencias y entidades que destacan son las siguientes: SEP con 70 (30.6%); SEDESOL con 28 (12.2%); y SAGARPA con 26 (11.4%). </w:t>
      </w:r>
    </w:p>
    <w:p w14:paraId="67A81F8D" w14:textId="77777777" w:rsidR="008E4BB2" w:rsidRPr="008E4BB2" w:rsidRDefault="008E4BB2" w:rsidP="008E4BB2">
      <w:pPr>
        <w:spacing w:before="20" w:after="0"/>
        <w:jc w:val="center"/>
        <w:rPr>
          <w:rFonts w:eastAsia="Calibri" w:cstheme="minorBidi"/>
          <w:b/>
          <w:sz w:val="12"/>
          <w:szCs w:val="22"/>
          <w:lang w:val="es-MX" w:eastAsia="en-US"/>
        </w:rPr>
      </w:pPr>
      <w:r w:rsidRPr="008E4BB2">
        <w:rPr>
          <w:noProof/>
          <w:lang w:val="es-MX" w:eastAsia="es-MX"/>
        </w:rPr>
        <w:drawing>
          <wp:inline distT="0" distB="0" distL="0" distR="0" wp14:anchorId="7F602D13" wp14:editId="27AE2FB5">
            <wp:extent cx="4572000" cy="6596063"/>
            <wp:effectExtent l="0" t="0" r="0" b="1460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CF561D" w14:textId="77777777" w:rsidR="008E4BB2" w:rsidRPr="008E4BB2" w:rsidRDefault="008E4BB2" w:rsidP="008E4BB2">
      <w:pPr>
        <w:jc w:val="both"/>
        <w:rPr>
          <w:rFonts w:eastAsia="Times New Roman" w:cs="Arial"/>
          <w:szCs w:val="20"/>
          <w:lang w:val="es-MX"/>
        </w:rPr>
      </w:pPr>
    </w:p>
    <w:p w14:paraId="282773F9" w14:textId="77777777" w:rsidR="008E4BB2" w:rsidRPr="008E4BB2" w:rsidRDefault="008E4BB2" w:rsidP="006B289F">
      <w:pPr>
        <w:pStyle w:val="Cdetexto"/>
      </w:pPr>
      <w:r w:rsidRPr="008E4BB2">
        <w:rPr>
          <w:lang w:val="es-MX"/>
        </w:rPr>
        <w:t>Los</w:t>
      </w:r>
      <w:r w:rsidRPr="008E4BB2">
        <w:t xml:space="preserve"> tres principales temas sobre los cuales se han instrumentado los ASM concluidos fueron: Diseño</w:t>
      </w:r>
      <w:r w:rsidRPr="008E4BB2">
        <w:rPr>
          <w:sz w:val="23"/>
          <w:szCs w:val="23"/>
        </w:rPr>
        <w:t xml:space="preserve">, </w:t>
      </w:r>
      <w:r w:rsidRPr="008E4BB2">
        <w:t xml:space="preserve">con 52 (22.7%); Indicadores, con 48 ASM (21.0%); y Operación, con 28 ASM (12.2%). Cabe mencionar que algunos ASM abordan distintas temáticas, en este caso son 25 (10.9%) que tienen más de un tema. De igual forma, respecto del nivel de prioridad, de los 97 ASM concluidos, 111 (48.4%) son de prioridad Alta; 45 (19.7%) son de Media; y 73 (31.9%) son de prioridad Baja. </w:t>
      </w:r>
    </w:p>
    <w:p w14:paraId="0C98DE58" w14:textId="77777777" w:rsidR="008E4BB2" w:rsidRDefault="008E4BB2" w:rsidP="008E4BB2">
      <w:pPr>
        <w:jc w:val="both"/>
        <w:rPr>
          <w:rFonts w:eastAsia="Times New Roman" w:cs="Arial"/>
          <w:b/>
          <w:szCs w:val="20"/>
          <w:lang w:val="es-MX"/>
        </w:rPr>
      </w:pPr>
    </w:p>
    <w:p w14:paraId="5F968300" w14:textId="77777777" w:rsidR="006B289F" w:rsidRPr="008E4BB2" w:rsidRDefault="006B289F" w:rsidP="008E4BB2">
      <w:pPr>
        <w:jc w:val="both"/>
        <w:rPr>
          <w:rFonts w:eastAsia="Times New Roman" w:cs="Arial"/>
          <w:b/>
          <w:szCs w:val="20"/>
          <w:lang w:val="es-MX"/>
        </w:rPr>
      </w:pPr>
    </w:p>
    <w:tbl>
      <w:tblPr>
        <w:tblW w:w="5000" w:type="pct"/>
        <w:tblCellMar>
          <w:left w:w="70" w:type="dxa"/>
          <w:right w:w="70" w:type="dxa"/>
        </w:tblCellMar>
        <w:tblLook w:val="04A0" w:firstRow="1" w:lastRow="0" w:firstColumn="1" w:lastColumn="0" w:noHBand="0" w:noVBand="1"/>
      </w:tblPr>
      <w:tblGrid>
        <w:gridCol w:w="2796"/>
        <w:gridCol w:w="1101"/>
        <w:gridCol w:w="1410"/>
        <w:gridCol w:w="1079"/>
        <w:gridCol w:w="1282"/>
        <w:gridCol w:w="2304"/>
      </w:tblGrid>
      <w:tr w:rsidR="008E4BB2" w:rsidRPr="008E4BB2" w14:paraId="40E60EC9" w14:textId="77777777" w:rsidTr="008E4BB2">
        <w:trPr>
          <w:trHeight w:val="300"/>
        </w:trPr>
        <w:tc>
          <w:tcPr>
            <w:tcW w:w="5000" w:type="pct"/>
            <w:gridSpan w:val="6"/>
            <w:tcBorders>
              <w:top w:val="nil"/>
              <w:left w:val="nil"/>
              <w:bottom w:val="nil"/>
              <w:right w:val="nil"/>
            </w:tcBorders>
            <w:shd w:val="clear" w:color="000000" w:fill="EAF1DD"/>
            <w:noWrap/>
            <w:vAlign w:val="center"/>
            <w:hideMark/>
          </w:tcPr>
          <w:p w14:paraId="2C2C7736" w14:textId="77777777" w:rsidR="008E4BB2" w:rsidRPr="008E4BB2" w:rsidRDefault="008E4BB2" w:rsidP="00724ABE">
            <w:pPr>
              <w:pStyle w:val="CABEZA"/>
            </w:pPr>
            <w:r w:rsidRPr="008E4BB2">
              <w:t xml:space="preserve">Tabla </w:t>
            </w:r>
            <w:r w:rsidR="00724ABE">
              <w:t>11</w:t>
            </w:r>
            <w:r w:rsidRPr="008E4BB2">
              <w:t>.</w:t>
            </w:r>
            <w:r w:rsidR="00981F8D">
              <w:t xml:space="preserve"> </w:t>
            </w:r>
            <w:r w:rsidRPr="008E4BB2">
              <w:t>Temas a los que van dirigidos los ASM concluidos al tercer trimestre de 2017</w:t>
            </w:r>
          </w:p>
        </w:tc>
      </w:tr>
      <w:tr w:rsidR="008E4BB2" w:rsidRPr="008E4BB2" w14:paraId="7E10DA57" w14:textId="77777777" w:rsidTr="008E4BB2">
        <w:trPr>
          <w:trHeight w:val="315"/>
        </w:trPr>
        <w:tc>
          <w:tcPr>
            <w:tcW w:w="1402" w:type="pct"/>
            <w:tcBorders>
              <w:top w:val="nil"/>
              <w:left w:val="nil"/>
              <w:bottom w:val="single" w:sz="12" w:space="0" w:color="auto"/>
              <w:right w:val="nil"/>
            </w:tcBorders>
            <w:shd w:val="clear" w:color="000000" w:fill="FFFFFF"/>
            <w:noWrap/>
            <w:vAlign w:val="center"/>
            <w:hideMark/>
          </w:tcPr>
          <w:p w14:paraId="54D20963"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Tema</w:t>
            </w:r>
          </w:p>
        </w:tc>
        <w:tc>
          <w:tcPr>
            <w:tcW w:w="552" w:type="pct"/>
            <w:tcBorders>
              <w:top w:val="nil"/>
              <w:left w:val="nil"/>
              <w:bottom w:val="single" w:sz="12" w:space="0" w:color="auto"/>
              <w:right w:val="nil"/>
            </w:tcBorders>
            <w:shd w:val="clear" w:color="000000" w:fill="FFFFFF"/>
            <w:noWrap/>
            <w:vAlign w:val="center"/>
            <w:hideMark/>
          </w:tcPr>
          <w:p w14:paraId="18BF090A"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Baja</w:t>
            </w:r>
          </w:p>
        </w:tc>
        <w:tc>
          <w:tcPr>
            <w:tcW w:w="707" w:type="pct"/>
            <w:tcBorders>
              <w:top w:val="nil"/>
              <w:left w:val="nil"/>
              <w:bottom w:val="single" w:sz="12" w:space="0" w:color="auto"/>
              <w:right w:val="nil"/>
            </w:tcBorders>
            <w:shd w:val="clear" w:color="000000" w:fill="FFFFFF"/>
            <w:noWrap/>
            <w:vAlign w:val="center"/>
            <w:hideMark/>
          </w:tcPr>
          <w:p w14:paraId="73CA7196"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Media</w:t>
            </w:r>
          </w:p>
        </w:tc>
        <w:tc>
          <w:tcPr>
            <w:tcW w:w="541" w:type="pct"/>
            <w:tcBorders>
              <w:top w:val="nil"/>
              <w:left w:val="nil"/>
              <w:bottom w:val="single" w:sz="12" w:space="0" w:color="auto"/>
              <w:right w:val="nil"/>
            </w:tcBorders>
            <w:shd w:val="clear" w:color="000000" w:fill="FFFFFF"/>
            <w:noWrap/>
            <w:vAlign w:val="center"/>
            <w:hideMark/>
          </w:tcPr>
          <w:p w14:paraId="38748719"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Alta</w:t>
            </w:r>
          </w:p>
        </w:tc>
        <w:tc>
          <w:tcPr>
            <w:tcW w:w="643" w:type="pct"/>
            <w:tcBorders>
              <w:top w:val="nil"/>
              <w:left w:val="nil"/>
              <w:bottom w:val="single" w:sz="12" w:space="0" w:color="auto"/>
              <w:right w:val="nil"/>
            </w:tcBorders>
            <w:shd w:val="clear" w:color="000000" w:fill="FFFFFF"/>
            <w:noWrap/>
            <w:vAlign w:val="center"/>
            <w:hideMark/>
          </w:tcPr>
          <w:p w14:paraId="696F8A71"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Total</w:t>
            </w:r>
          </w:p>
        </w:tc>
        <w:tc>
          <w:tcPr>
            <w:tcW w:w="1155" w:type="pct"/>
            <w:tcBorders>
              <w:top w:val="nil"/>
              <w:left w:val="nil"/>
              <w:bottom w:val="single" w:sz="12" w:space="0" w:color="auto"/>
              <w:right w:val="nil"/>
            </w:tcBorders>
            <w:shd w:val="clear" w:color="000000" w:fill="FFFFFF"/>
            <w:noWrap/>
            <w:vAlign w:val="center"/>
            <w:hideMark/>
          </w:tcPr>
          <w:p w14:paraId="771F1260" w14:textId="77777777" w:rsidR="008E4BB2" w:rsidRPr="008E4BB2" w:rsidRDefault="008E4BB2" w:rsidP="008E4BB2">
            <w:pPr>
              <w:spacing w:after="0"/>
              <w:jc w:val="center"/>
              <w:rPr>
                <w:rFonts w:eastAsia="Times New Roman" w:cs="Calibri"/>
                <w:color w:val="000000"/>
                <w:sz w:val="14"/>
                <w:szCs w:val="14"/>
                <w:lang w:val="es-MX" w:eastAsia="es-MX"/>
              </w:rPr>
            </w:pPr>
            <w:r w:rsidRPr="008E4BB2">
              <w:rPr>
                <w:rFonts w:eastAsia="Times New Roman" w:cs="Calibri"/>
                <w:color w:val="000000"/>
                <w:sz w:val="14"/>
                <w:szCs w:val="14"/>
                <w:lang w:val="es-MX" w:eastAsia="es-MX"/>
              </w:rPr>
              <w:t>% del Total</w:t>
            </w:r>
          </w:p>
        </w:tc>
      </w:tr>
      <w:tr w:rsidR="008E4BB2" w:rsidRPr="008E4BB2" w14:paraId="1EA8F055" w14:textId="77777777" w:rsidTr="008E4BB2">
        <w:trPr>
          <w:trHeight w:val="315"/>
        </w:trPr>
        <w:tc>
          <w:tcPr>
            <w:tcW w:w="1402" w:type="pct"/>
            <w:tcBorders>
              <w:top w:val="nil"/>
              <w:left w:val="nil"/>
              <w:bottom w:val="nil"/>
              <w:right w:val="nil"/>
            </w:tcBorders>
            <w:shd w:val="clear" w:color="000000" w:fill="FFFFFF"/>
            <w:noWrap/>
            <w:vAlign w:val="center"/>
            <w:hideMark/>
          </w:tcPr>
          <w:p w14:paraId="67954A57" w14:textId="77777777" w:rsidR="008E4BB2" w:rsidRPr="008E4BB2" w:rsidRDefault="008E4BB2" w:rsidP="006B289F">
            <w:pPr>
              <w:pStyle w:val="Textocuadro"/>
            </w:pPr>
            <w:r w:rsidRPr="008E4BB2">
              <w:t>Coberturas</w:t>
            </w:r>
          </w:p>
        </w:tc>
        <w:tc>
          <w:tcPr>
            <w:tcW w:w="552" w:type="pct"/>
            <w:tcBorders>
              <w:top w:val="nil"/>
              <w:left w:val="nil"/>
              <w:bottom w:val="nil"/>
              <w:right w:val="nil"/>
            </w:tcBorders>
            <w:shd w:val="clear" w:color="000000" w:fill="FFFFFF"/>
            <w:noWrap/>
            <w:vAlign w:val="center"/>
            <w:hideMark/>
          </w:tcPr>
          <w:p w14:paraId="6551ECDB" w14:textId="77777777" w:rsidR="008E4BB2" w:rsidRPr="008E4BB2" w:rsidRDefault="008E4BB2" w:rsidP="006B289F">
            <w:pPr>
              <w:pStyle w:val="Textocuadrocentrado"/>
            </w:pPr>
            <w:r w:rsidRPr="008E4BB2">
              <w:t>6</w:t>
            </w:r>
          </w:p>
        </w:tc>
        <w:tc>
          <w:tcPr>
            <w:tcW w:w="707" w:type="pct"/>
            <w:tcBorders>
              <w:top w:val="nil"/>
              <w:left w:val="nil"/>
              <w:bottom w:val="nil"/>
              <w:right w:val="nil"/>
            </w:tcBorders>
            <w:shd w:val="clear" w:color="000000" w:fill="FFFFFF"/>
            <w:noWrap/>
            <w:vAlign w:val="center"/>
            <w:hideMark/>
          </w:tcPr>
          <w:p w14:paraId="12F87410" w14:textId="77777777" w:rsidR="008E4BB2" w:rsidRPr="008E4BB2" w:rsidRDefault="008E4BB2" w:rsidP="006B289F">
            <w:pPr>
              <w:pStyle w:val="Textocuadrocentrado"/>
            </w:pPr>
            <w:r w:rsidRPr="008E4BB2">
              <w:t>4</w:t>
            </w:r>
          </w:p>
        </w:tc>
        <w:tc>
          <w:tcPr>
            <w:tcW w:w="541" w:type="pct"/>
            <w:tcBorders>
              <w:top w:val="nil"/>
              <w:left w:val="nil"/>
              <w:bottom w:val="nil"/>
              <w:right w:val="nil"/>
            </w:tcBorders>
            <w:shd w:val="clear" w:color="000000" w:fill="FFFFFF"/>
            <w:noWrap/>
            <w:vAlign w:val="center"/>
            <w:hideMark/>
          </w:tcPr>
          <w:p w14:paraId="60894FDE" w14:textId="77777777" w:rsidR="008E4BB2" w:rsidRPr="008E4BB2" w:rsidRDefault="008E4BB2" w:rsidP="006B289F">
            <w:pPr>
              <w:pStyle w:val="Textocuadrocentrado"/>
            </w:pPr>
            <w:r w:rsidRPr="008E4BB2">
              <w:t>14</w:t>
            </w:r>
          </w:p>
        </w:tc>
        <w:tc>
          <w:tcPr>
            <w:tcW w:w="643" w:type="pct"/>
            <w:tcBorders>
              <w:top w:val="nil"/>
              <w:left w:val="nil"/>
              <w:bottom w:val="nil"/>
              <w:right w:val="nil"/>
            </w:tcBorders>
            <w:shd w:val="clear" w:color="000000" w:fill="FFFFFF"/>
            <w:noWrap/>
            <w:vAlign w:val="center"/>
            <w:hideMark/>
          </w:tcPr>
          <w:p w14:paraId="0EC9F17C" w14:textId="77777777" w:rsidR="008E4BB2" w:rsidRPr="008E4BB2" w:rsidRDefault="008E4BB2" w:rsidP="006B289F">
            <w:pPr>
              <w:pStyle w:val="Textocuadrocentrado"/>
            </w:pPr>
            <w:r w:rsidRPr="008E4BB2">
              <w:t>24</w:t>
            </w:r>
          </w:p>
        </w:tc>
        <w:tc>
          <w:tcPr>
            <w:tcW w:w="1155" w:type="pct"/>
            <w:tcBorders>
              <w:top w:val="nil"/>
              <w:left w:val="nil"/>
              <w:bottom w:val="nil"/>
              <w:right w:val="nil"/>
            </w:tcBorders>
            <w:shd w:val="clear" w:color="000000" w:fill="FFFFFF"/>
            <w:noWrap/>
            <w:vAlign w:val="center"/>
            <w:hideMark/>
          </w:tcPr>
          <w:p w14:paraId="7441E2DB" w14:textId="77777777" w:rsidR="008E4BB2" w:rsidRPr="008E4BB2" w:rsidRDefault="008E4BB2" w:rsidP="006B289F">
            <w:pPr>
              <w:pStyle w:val="Textocuadrocentrado"/>
            </w:pPr>
            <w:r w:rsidRPr="008E4BB2">
              <w:t>10.5</w:t>
            </w:r>
          </w:p>
        </w:tc>
      </w:tr>
      <w:tr w:rsidR="008E4BB2" w:rsidRPr="008E4BB2" w14:paraId="7DC8E5B5" w14:textId="77777777" w:rsidTr="008E4BB2">
        <w:trPr>
          <w:trHeight w:val="300"/>
        </w:trPr>
        <w:tc>
          <w:tcPr>
            <w:tcW w:w="1402" w:type="pct"/>
            <w:tcBorders>
              <w:top w:val="nil"/>
              <w:left w:val="nil"/>
              <w:bottom w:val="nil"/>
              <w:right w:val="nil"/>
            </w:tcBorders>
            <w:shd w:val="clear" w:color="000000" w:fill="FFFFFF"/>
            <w:noWrap/>
            <w:vAlign w:val="center"/>
            <w:hideMark/>
          </w:tcPr>
          <w:p w14:paraId="5218C19F" w14:textId="77777777" w:rsidR="008E4BB2" w:rsidRPr="008E4BB2" w:rsidRDefault="008E4BB2" w:rsidP="006B289F">
            <w:pPr>
              <w:pStyle w:val="Textocuadro"/>
            </w:pPr>
            <w:r w:rsidRPr="008E4BB2">
              <w:t>Diseño</w:t>
            </w:r>
          </w:p>
        </w:tc>
        <w:tc>
          <w:tcPr>
            <w:tcW w:w="552" w:type="pct"/>
            <w:tcBorders>
              <w:top w:val="nil"/>
              <w:left w:val="nil"/>
              <w:bottom w:val="nil"/>
              <w:right w:val="nil"/>
            </w:tcBorders>
            <w:shd w:val="clear" w:color="000000" w:fill="FFFFFF"/>
            <w:noWrap/>
            <w:vAlign w:val="center"/>
            <w:hideMark/>
          </w:tcPr>
          <w:p w14:paraId="1AC8DB50" w14:textId="77777777" w:rsidR="008E4BB2" w:rsidRPr="008E4BB2" w:rsidRDefault="008E4BB2" w:rsidP="006B289F">
            <w:pPr>
              <w:pStyle w:val="Textocuadrocentrado"/>
            </w:pPr>
            <w:r w:rsidRPr="008E4BB2">
              <w:t>18</w:t>
            </w:r>
          </w:p>
        </w:tc>
        <w:tc>
          <w:tcPr>
            <w:tcW w:w="707" w:type="pct"/>
            <w:tcBorders>
              <w:top w:val="nil"/>
              <w:left w:val="nil"/>
              <w:bottom w:val="nil"/>
              <w:right w:val="nil"/>
            </w:tcBorders>
            <w:shd w:val="clear" w:color="000000" w:fill="FFFFFF"/>
            <w:noWrap/>
            <w:vAlign w:val="center"/>
            <w:hideMark/>
          </w:tcPr>
          <w:p w14:paraId="26924AC8" w14:textId="77777777" w:rsidR="008E4BB2" w:rsidRPr="008E4BB2" w:rsidRDefault="008E4BB2" w:rsidP="006B289F">
            <w:pPr>
              <w:pStyle w:val="Textocuadrocentrado"/>
            </w:pPr>
            <w:r w:rsidRPr="008E4BB2">
              <w:t>7</w:t>
            </w:r>
          </w:p>
        </w:tc>
        <w:tc>
          <w:tcPr>
            <w:tcW w:w="541" w:type="pct"/>
            <w:tcBorders>
              <w:top w:val="nil"/>
              <w:left w:val="nil"/>
              <w:bottom w:val="nil"/>
              <w:right w:val="nil"/>
            </w:tcBorders>
            <w:shd w:val="clear" w:color="000000" w:fill="FFFFFF"/>
            <w:noWrap/>
            <w:vAlign w:val="center"/>
            <w:hideMark/>
          </w:tcPr>
          <w:p w14:paraId="554B8F68" w14:textId="77777777" w:rsidR="008E4BB2" w:rsidRPr="008E4BB2" w:rsidRDefault="008E4BB2" w:rsidP="006B289F">
            <w:pPr>
              <w:pStyle w:val="Textocuadrocentrado"/>
            </w:pPr>
            <w:r w:rsidRPr="008E4BB2">
              <w:t>27</w:t>
            </w:r>
          </w:p>
        </w:tc>
        <w:tc>
          <w:tcPr>
            <w:tcW w:w="643" w:type="pct"/>
            <w:tcBorders>
              <w:top w:val="nil"/>
              <w:left w:val="nil"/>
              <w:bottom w:val="nil"/>
              <w:right w:val="nil"/>
            </w:tcBorders>
            <w:shd w:val="clear" w:color="000000" w:fill="FFFFFF"/>
            <w:noWrap/>
            <w:vAlign w:val="center"/>
            <w:hideMark/>
          </w:tcPr>
          <w:p w14:paraId="4EC95DD3" w14:textId="77777777" w:rsidR="008E4BB2" w:rsidRPr="008E4BB2" w:rsidRDefault="008E4BB2" w:rsidP="006B289F">
            <w:pPr>
              <w:pStyle w:val="Textocuadrocentrado"/>
            </w:pPr>
            <w:r w:rsidRPr="008E4BB2">
              <w:t>52</w:t>
            </w:r>
          </w:p>
        </w:tc>
        <w:tc>
          <w:tcPr>
            <w:tcW w:w="1155" w:type="pct"/>
            <w:tcBorders>
              <w:top w:val="nil"/>
              <w:left w:val="nil"/>
              <w:bottom w:val="nil"/>
              <w:right w:val="nil"/>
            </w:tcBorders>
            <w:shd w:val="clear" w:color="000000" w:fill="FFFFFF"/>
            <w:noWrap/>
            <w:vAlign w:val="center"/>
            <w:hideMark/>
          </w:tcPr>
          <w:p w14:paraId="1E2147B6" w14:textId="77777777" w:rsidR="008E4BB2" w:rsidRPr="008E4BB2" w:rsidRDefault="008E4BB2" w:rsidP="006B289F">
            <w:pPr>
              <w:pStyle w:val="Textocuadrocentrado"/>
            </w:pPr>
            <w:r w:rsidRPr="008E4BB2">
              <w:t>22.7</w:t>
            </w:r>
          </w:p>
        </w:tc>
      </w:tr>
      <w:tr w:rsidR="008E4BB2" w:rsidRPr="008E4BB2" w14:paraId="4B6A2FC7" w14:textId="77777777" w:rsidTr="008E4BB2">
        <w:trPr>
          <w:trHeight w:val="300"/>
        </w:trPr>
        <w:tc>
          <w:tcPr>
            <w:tcW w:w="1402" w:type="pct"/>
            <w:tcBorders>
              <w:top w:val="nil"/>
              <w:left w:val="nil"/>
              <w:bottom w:val="nil"/>
              <w:right w:val="nil"/>
            </w:tcBorders>
            <w:shd w:val="clear" w:color="000000" w:fill="FFFFFF"/>
            <w:noWrap/>
            <w:vAlign w:val="center"/>
            <w:hideMark/>
          </w:tcPr>
          <w:p w14:paraId="1F2153BB" w14:textId="77777777" w:rsidR="008E4BB2" w:rsidRPr="008E4BB2" w:rsidRDefault="008E4BB2" w:rsidP="006B289F">
            <w:pPr>
              <w:pStyle w:val="Textocuadro"/>
            </w:pPr>
            <w:r w:rsidRPr="008E4BB2">
              <w:t>Ejecución</w:t>
            </w:r>
          </w:p>
        </w:tc>
        <w:tc>
          <w:tcPr>
            <w:tcW w:w="552" w:type="pct"/>
            <w:tcBorders>
              <w:top w:val="nil"/>
              <w:left w:val="nil"/>
              <w:bottom w:val="nil"/>
              <w:right w:val="nil"/>
            </w:tcBorders>
            <w:shd w:val="clear" w:color="000000" w:fill="FFFFFF"/>
            <w:noWrap/>
            <w:vAlign w:val="center"/>
            <w:hideMark/>
          </w:tcPr>
          <w:p w14:paraId="5C95F3E4" w14:textId="77777777" w:rsidR="008E4BB2" w:rsidRPr="008E4BB2" w:rsidRDefault="008E4BB2" w:rsidP="006B289F">
            <w:pPr>
              <w:pStyle w:val="Textocuadrocentrado"/>
            </w:pPr>
          </w:p>
        </w:tc>
        <w:tc>
          <w:tcPr>
            <w:tcW w:w="707" w:type="pct"/>
            <w:tcBorders>
              <w:top w:val="nil"/>
              <w:left w:val="nil"/>
              <w:bottom w:val="nil"/>
              <w:right w:val="nil"/>
            </w:tcBorders>
            <w:shd w:val="clear" w:color="000000" w:fill="FFFFFF"/>
            <w:noWrap/>
            <w:vAlign w:val="center"/>
            <w:hideMark/>
          </w:tcPr>
          <w:p w14:paraId="7FBA4C30" w14:textId="77777777" w:rsidR="008E4BB2" w:rsidRPr="008E4BB2" w:rsidRDefault="008E4BB2" w:rsidP="006B289F">
            <w:pPr>
              <w:pStyle w:val="Textocuadrocentrado"/>
            </w:pPr>
            <w:r w:rsidRPr="008E4BB2">
              <w:t>4</w:t>
            </w:r>
          </w:p>
        </w:tc>
        <w:tc>
          <w:tcPr>
            <w:tcW w:w="541" w:type="pct"/>
            <w:tcBorders>
              <w:top w:val="nil"/>
              <w:left w:val="nil"/>
              <w:bottom w:val="nil"/>
              <w:right w:val="nil"/>
            </w:tcBorders>
            <w:shd w:val="clear" w:color="000000" w:fill="FFFFFF"/>
            <w:noWrap/>
            <w:vAlign w:val="center"/>
            <w:hideMark/>
          </w:tcPr>
          <w:p w14:paraId="2909CFE4" w14:textId="77777777" w:rsidR="008E4BB2" w:rsidRPr="008E4BB2" w:rsidRDefault="008E4BB2" w:rsidP="006B289F">
            <w:pPr>
              <w:pStyle w:val="Textocuadrocentrado"/>
            </w:pPr>
            <w:r w:rsidRPr="008E4BB2">
              <w:t>2</w:t>
            </w:r>
          </w:p>
        </w:tc>
        <w:tc>
          <w:tcPr>
            <w:tcW w:w="643" w:type="pct"/>
            <w:tcBorders>
              <w:top w:val="nil"/>
              <w:left w:val="nil"/>
              <w:bottom w:val="nil"/>
              <w:right w:val="nil"/>
            </w:tcBorders>
            <w:shd w:val="clear" w:color="000000" w:fill="FFFFFF"/>
            <w:noWrap/>
            <w:vAlign w:val="center"/>
            <w:hideMark/>
          </w:tcPr>
          <w:p w14:paraId="78791A71" w14:textId="77777777" w:rsidR="008E4BB2" w:rsidRPr="008E4BB2" w:rsidRDefault="008E4BB2" w:rsidP="006B289F">
            <w:pPr>
              <w:pStyle w:val="Textocuadrocentrado"/>
            </w:pPr>
            <w:r w:rsidRPr="008E4BB2">
              <w:t>6</w:t>
            </w:r>
          </w:p>
        </w:tc>
        <w:tc>
          <w:tcPr>
            <w:tcW w:w="1155" w:type="pct"/>
            <w:tcBorders>
              <w:top w:val="nil"/>
              <w:left w:val="nil"/>
              <w:bottom w:val="nil"/>
              <w:right w:val="nil"/>
            </w:tcBorders>
            <w:shd w:val="clear" w:color="000000" w:fill="FFFFFF"/>
            <w:noWrap/>
            <w:vAlign w:val="center"/>
            <w:hideMark/>
          </w:tcPr>
          <w:p w14:paraId="58F85F3B" w14:textId="77777777" w:rsidR="008E4BB2" w:rsidRPr="008E4BB2" w:rsidRDefault="008E4BB2" w:rsidP="006B289F">
            <w:pPr>
              <w:pStyle w:val="Textocuadrocentrado"/>
            </w:pPr>
            <w:r w:rsidRPr="008E4BB2">
              <w:t>2.6</w:t>
            </w:r>
          </w:p>
        </w:tc>
      </w:tr>
      <w:tr w:rsidR="008E4BB2" w:rsidRPr="008E4BB2" w14:paraId="111B89C4" w14:textId="77777777" w:rsidTr="008E4BB2">
        <w:trPr>
          <w:trHeight w:val="300"/>
        </w:trPr>
        <w:tc>
          <w:tcPr>
            <w:tcW w:w="1402" w:type="pct"/>
            <w:tcBorders>
              <w:top w:val="nil"/>
              <w:left w:val="nil"/>
              <w:bottom w:val="nil"/>
              <w:right w:val="nil"/>
            </w:tcBorders>
            <w:shd w:val="clear" w:color="000000" w:fill="FFFFFF"/>
            <w:noWrap/>
            <w:vAlign w:val="center"/>
            <w:hideMark/>
          </w:tcPr>
          <w:p w14:paraId="43B7BADC" w14:textId="77777777" w:rsidR="008E4BB2" w:rsidRPr="008E4BB2" w:rsidRDefault="008E4BB2" w:rsidP="006B289F">
            <w:pPr>
              <w:pStyle w:val="Textocuadro"/>
            </w:pPr>
            <w:r w:rsidRPr="008E4BB2">
              <w:t>Evaluación</w:t>
            </w:r>
          </w:p>
        </w:tc>
        <w:tc>
          <w:tcPr>
            <w:tcW w:w="552" w:type="pct"/>
            <w:tcBorders>
              <w:top w:val="nil"/>
              <w:left w:val="nil"/>
              <w:bottom w:val="nil"/>
              <w:right w:val="nil"/>
            </w:tcBorders>
            <w:shd w:val="clear" w:color="000000" w:fill="FFFFFF"/>
            <w:noWrap/>
            <w:vAlign w:val="center"/>
            <w:hideMark/>
          </w:tcPr>
          <w:p w14:paraId="7A887464" w14:textId="77777777" w:rsidR="008E4BB2" w:rsidRPr="008E4BB2" w:rsidRDefault="008E4BB2" w:rsidP="006B289F">
            <w:pPr>
              <w:pStyle w:val="Textocuadrocentrado"/>
            </w:pPr>
            <w:r w:rsidRPr="008E4BB2">
              <w:t>3</w:t>
            </w:r>
          </w:p>
        </w:tc>
        <w:tc>
          <w:tcPr>
            <w:tcW w:w="707" w:type="pct"/>
            <w:tcBorders>
              <w:top w:val="nil"/>
              <w:left w:val="nil"/>
              <w:bottom w:val="nil"/>
              <w:right w:val="nil"/>
            </w:tcBorders>
            <w:shd w:val="clear" w:color="000000" w:fill="FFFFFF"/>
            <w:noWrap/>
            <w:vAlign w:val="center"/>
            <w:hideMark/>
          </w:tcPr>
          <w:p w14:paraId="5FE624CD" w14:textId="77777777" w:rsidR="008E4BB2" w:rsidRPr="008E4BB2" w:rsidRDefault="008E4BB2" w:rsidP="006B289F">
            <w:pPr>
              <w:pStyle w:val="Textocuadrocentrado"/>
            </w:pPr>
          </w:p>
        </w:tc>
        <w:tc>
          <w:tcPr>
            <w:tcW w:w="541" w:type="pct"/>
            <w:tcBorders>
              <w:top w:val="nil"/>
              <w:left w:val="nil"/>
              <w:bottom w:val="nil"/>
              <w:right w:val="nil"/>
            </w:tcBorders>
            <w:shd w:val="clear" w:color="000000" w:fill="FFFFFF"/>
            <w:noWrap/>
            <w:vAlign w:val="center"/>
            <w:hideMark/>
          </w:tcPr>
          <w:p w14:paraId="1B1EABB6" w14:textId="77777777" w:rsidR="008E4BB2" w:rsidRPr="008E4BB2" w:rsidRDefault="008E4BB2" w:rsidP="006B289F">
            <w:pPr>
              <w:pStyle w:val="Textocuadrocentrado"/>
            </w:pPr>
            <w:r w:rsidRPr="008E4BB2">
              <w:t>2</w:t>
            </w:r>
          </w:p>
        </w:tc>
        <w:tc>
          <w:tcPr>
            <w:tcW w:w="643" w:type="pct"/>
            <w:tcBorders>
              <w:top w:val="nil"/>
              <w:left w:val="nil"/>
              <w:bottom w:val="nil"/>
              <w:right w:val="nil"/>
            </w:tcBorders>
            <w:shd w:val="clear" w:color="000000" w:fill="FFFFFF"/>
            <w:noWrap/>
            <w:vAlign w:val="center"/>
            <w:hideMark/>
          </w:tcPr>
          <w:p w14:paraId="02AE136D" w14:textId="77777777" w:rsidR="008E4BB2" w:rsidRPr="008E4BB2" w:rsidRDefault="008E4BB2" w:rsidP="006B289F">
            <w:pPr>
              <w:pStyle w:val="Textocuadrocentrado"/>
            </w:pPr>
            <w:r w:rsidRPr="008E4BB2">
              <w:t>5</w:t>
            </w:r>
          </w:p>
        </w:tc>
        <w:tc>
          <w:tcPr>
            <w:tcW w:w="1155" w:type="pct"/>
            <w:tcBorders>
              <w:top w:val="nil"/>
              <w:left w:val="nil"/>
              <w:bottom w:val="nil"/>
              <w:right w:val="nil"/>
            </w:tcBorders>
            <w:shd w:val="clear" w:color="000000" w:fill="FFFFFF"/>
            <w:noWrap/>
            <w:vAlign w:val="center"/>
            <w:hideMark/>
          </w:tcPr>
          <w:p w14:paraId="6B2BF9D0" w14:textId="77777777" w:rsidR="008E4BB2" w:rsidRPr="008E4BB2" w:rsidRDefault="008E4BB2" w:rsidP="006B289F">
            <w:pPr>
              <w:pStyle w:val="Textocuadrocentrado"/>
            </w:pPr>
            <w:r w:rsidRPr="008E4BB2">
              <w:t>2.2</w:t>
            </w:r>
          </w:p>
        </w:tc>
      </w:tr>
      <w:tr w:rsidR="008E4BB2" w:rsidRPr="008E4BB2" w14:paraId="1EFBA9AB" w14:textId="77777777" w:rsidTr="008E4BB2">
        <w:trPr>
          <w:trHeight w:val="300"/>
        </w:trPr>
        <w:tc>
          <w:tcPr>
            <w:tcW w:w="1402" w:type="pct"/>
            <w:tcBorders>
              <w:top w:val="nil"/>
              <w:left w:val="nil"/>
              <w:bottom w:val="nil"/>
              <w:right w:val="nil"/>
            </w:tcBorders>
            <w:shd w:val="clear" w:color="000000" w:fill="FFFFFF"/>
            <w:noWrap/>
            <w:vAlign w:val="center"/>
            <w:hideMark/>
          </w:tcPr>
          <w:p w14:paraId="6880EFA7" w14:textId="77777777" w:rsidR="008E4BB2" w:rsidRPr="008E4BB2" w:rsidRDefault="008E4BB2" w:rsidP="006B289F">
            <w:pPr>
              <w:pStyle w:val="Textocuadro"/>
            </w:pPr>
            <w:r w:rsidRPr="008E4BB2">
              <w:t>Indicadores</w:t>
            </w:r>
          </w:p>
        </w:tc>
        <w:tc>
          <w:tcPr>
            <w:tcW w:w="552" w:type="pct"/>
            <w:tcBorders>
              <w:top w:val="nil"/>
              <w:left w:val="nil"/>
              <w:bottom w:val="nil"/>
              <w:right w:val="nil"/>
            </w:tcBorders>
            <w:shd w:val="clear" w:color="000000" w:fill="FFFFFF"/>
            <w:noWrap/>
            <w:vAlign w:val="center"/>
            <w:hideMark/>
          </w:tcPr>
          <w:p w14:paraId="3576D680" w14:textId="77777777" w:rsidR="008E4BB2" w:rsidRPr="008E4BB2" w:rsidRDefault="008E4BB2" w:rsidP="006B289F">
            <w:pPr>
              <w:pStyle w:val="Textocuadrocentrado"/>
            </w:pPr>
            <w:r w:rsidRPr="008E4BB2">
              <w:t>14</w:t>
            </w:r>
          </w:p>
        </w:tc>
        <w:tc>
          <w:tcPr>
            <w:tcW w:w="707" w:type="pct"/>
            <w:tcBorders>
              <w:top w:val="nil"/>
              <w:left w:val="nil"/>
              <w:bottom w:val="nil"/>
              <w:right w:val="nil"/>
            </w:tcBorders>
            <w:shd w:val="clear" w:color="000000" w:fill="FFFFFF"/>
            <w:noWrap/>
            <w:vAlign w:val="center"/>
            <w:hideMark/>
          </w:tcPr>
          <w:p w14:paraId="2B0FB781" w14:textId="77777777" w:rsidR="008E4BB2" w:rsidRPr="008E4BB2" w:rsidRDefault="008E4BB2" w:rsidP="006B289F">
            <w:pPr>
              <w:pStyle w:val="Textocuadrocentrado"/>
            </w:pPr>
            <w:r w:rsidRPr="008E4BB2">
              <w:t>8</w:t>
            </w:r>
          </w:p>
        </w:tc>
        <w:tc>
          <w:tcPr>
            <w:tcW w:w="541" w:type="pct"/>
            <w:tcBorders>
              <w:top w:val="nil"/>
              <w:left w:val="nil"/>
              <w:bottom w:val="nil"/>
              <w:right w:val="nil"/>
            </w:tcBorders>
            <w:shd w:val="clear" w:color="000000" w:fill="FFFFFF"/>
            <w:noWrap/>
            <w:vAlign w:val="center"/>
            <w:hideMark/>
          </w:tcPr>
          <w:p w14:paraId="14FFA2E3" w14:textId="77777777" w:rsidR="008E4BB2" w:rsidRPr="008E4BB2" w:rsidRDefault="008E4BB2" w:rsidP="006B289F">
            <w:pPr>
              <w:pStyle w:val="Textocuadrocentrado"/>
            </w:pPr>
            <w:r w:rsidRPr="008E4BB2">
              <w:t>26</w:t>
            </w:r>
          </w:p>
        </w:tc>
        <w:tc>
          <w:tcPr>
            <w:tcW w:w="643" w:type="pct"/>
            <w:tcBorders>
              <w:top w:val="nil"/>
              <w:left w:val="nil"/>
              <w:bottom w:val="nil"/>
              <w:right w:val="nil"/>
            </w:tcBorders>
            <w:shd w:val="clear" w:color="000000" w:fill="FFFFFF"/>
            <w:noWrap/>
            <w:vAlign w:val="center"/>
            <w:hideMark/>
          </w:tcPr>
          <w:p w14:paraId="2E189BD5" w14:textId="77777777" w:rsidR="008E4BB2" w:rsidRPr="008E4BB2" w:rsidRDefault="008E4BB2" w:rsidP="006B289F">
            <w:pPr>
              <w:pStyle w:val="Textocuadrocentrado"/>
            </w:pPr>
            <w:r w:rsidRPr="008E4BB2">
              <w:t>48</w:t>
            </w:r>
          </w:p>
        </w:tc>
        <w:tc>
          <w:tcPr>
            <w:tcW w:w="1155" w:type="pct"/>
            <w:tcBorders>
              <w:top w:val="nil"/>
              <w:left w:val="nil"/>
              <w:bottom w:val="nil"/>
              <w:right w:val="nil"/>
            </w:tcBorders>
            <w:shd w:val="clear" w:color="000000" w:fill="FFFFFF"/>
            <w:noWrap/>
            <w:vAlign w:val="center"/>
            <w:hideMark/>
          </w:tcPr>
          <w:p w14:paraId="011F0B28" w14:textId="77777777" w:rsidR="008E4BB2" w:rsidRPr="008E4BB2" w:rsidRDefault="008E4BB2" w:rsidP="006B289F">
            <w:pPr>
              <w:pStyle w:val="Textocuadrocentrado"/>
            </w:pPr>
            <w:r w:rsidRPr="008E4BB2">
              <w:t>21.0</w:t>
            </w:r>
          </w:p>
        </w:tc>
      </w:tr>
      <w:tr w:rsidR="008E4BB2" w:rsidRPr="008E4BB2" w14:paraId="13D6A802" w14:textId="77777777" w:rsidTr="008E4BB2">
        <w:trPr>
          <w:trHeight w:val="300"/>
        </w:trPr>
        <w:tc>
          <w:tcPr>
            <w:tcW w:w="1402" w:type="pct"/>
            <w:tcBorders>
              <w:top w:val="nil"/>
              <w:left w:val="nil"/>
              <w:bottom w:val="nil"/>
              <w:right w:val="nil"/>
            </w:tcBorders>
            <w:shd w:val="clear" w:color="000000" w:fill="FFFFFF"/>
            <w:noWrap/>
            <w:vAlign w:val="center"/>
            <w:hideMark/>
          </w:tcPr>
          <w:p w14:paraId="37A8B813" w14:textId="77777777" w:rsidR="008E4BB2" w:rsidRPr="008E4BB2" w:rsidRDefault="008E4BB2" w:rsidP="006B289F">
            <w:pPr>
              <w:pStyle w:val="Textocuadro"/>
            </w:pPr>
            <w:r w:rsidRPr="008E4BB2">
              <w:t>Operación</w:t>
            </w:r>
          </w:p>
        </w:tc>
        <w:tc>
          <w:tcPr>
            <w:tcW w:w="552" w:type="pct"/>
            <w:tcBorders>
              <w:top w:val="nil"/>
              <w:left w:val="nil"/>
              <w:bottom w:val="nil"/>
              <w:right w:val="nil"/>
            </w:tcBorders>
            <w:shd w:val="clear" w:color="000000" w:fill="FFFFFF"/>
            <w:noWrap/>
            <w:vAlign w:val="center"/>
            <w:hideMark/>
          </w:tcPr>
          <w:p w14:paraId="5EAA83A9" w14:textId="77777777" w:rsidR="008E4BB2" w:rsidRPr="008E4BB2" w:rsidRDefault="008E4BB2" w:rsidP="006B289F">
            <w:pPr>
              <w:pStyle w:val="Textocuadrocentrado"/>
            </w:pPr>
            <w:r w:rsidRPr="008E4BB2">
              <w:t>7</w:t>
            </w:r>
          </w:p>
        </w:tc>
        <w:tc>
          <w:tcPr>
            <w:tcW w:w="707" w:type="pct"/>
            <w:tcBorders>
              <w:top w:val="nil"/>
              <w:left w:val="nil"/>
              <w:bottom w:val="nil"/>
              <w:right w:val="nil"/>
            </w:tcBorders>
            <w:shd w:val="clear" w:color="000000" w:fill="FFFFFF"/>
            <w:noWrap/>
            <w:vAlign w:val="center"/>
            <w:hideMark/>
          </w:tcPr>
          <w:p w14:paraId="4E89C8F4" w14:textId="77777777" w:rsidR="008E4BB2" w:rsidRPr="008E4BB2" w:rsidRDefault="008E4BB2" w:rsidP="006B289F">
            <w:pPr>
              <w:pStyle w:val="Textocuadrocentrado"/>
            </w:pPr>
            <w:r w:rsidRPr="008E4BB2">
              <w:t>10</w:t>
            </w:r>
          </w:p>
        </w:tc>
        <w:tc>
          <w:tcPr>
            <w:tcW w:w="541" w:type="pct"/>
            <w:tcBorders>
              <w:top w:val="nil"/>
              <w:left w:val="nil"/>
              <w:bottom w:val="nil"/>
              <w:right w:val="nil"/>
            </w:tcBorders>
            <w:shd w:val="clear" w:color="000000" w:fill="FFFFFF"/>
            <w:noWrap/>
            <w:vAlign w:val="center"/>
            <w:hideMark/>
          </w:tcPr>
          <w:p w14:paraId="16EF1B53" w14:textId="77777777" w:rsidR="008E4BB2" w:rsidRPr="008E4BB2" w:rsidRDefault="008E4BB2" w:rsidP="006B289F">
            <w:pPr>
              <w:pStyle w:val="Textocuadrocentrado"/>
            </w:pPr>
            <w:r w:rsidRPr="008E4BB2">
              <w:t>11</w:t>
            </w:r>
          </w:p>
        </w:tc>
        <w:tc>
          <w:tcPr>
            <w:tcW w:w="643" w:type="pct"/>
            <w:tcBorders>
              <w:top w:val="nil"/>
              <w:left w:val="nil"/>
              <w:bottom w:val="nil"/>
              <w:right w:val="nil"/>
            </w:tcBorders>
            <w:shd w:val="clear" w:color="000000" w:fill="FFFFFF"/>
            <w:noWrap/>
            <w:vAlign w:val="center"/>
            <w:hideMark/>
          </w:tcPr>
          <w:p w14:paraId="6DF7FB18" w14:textId="77777777" w:rsidR="008E4BB2" w:rsidRPr="008E4BB2" w:rsidRDefault="008E4BB2" w:rsidP="006B289F">
            <w:pPr>
              <w:pStyle w:val="Textocuadrocentrado"/>
            </w:pPr>
            <w:r w:rsidRPr="008E4BB2">
              <w:t>28</w:t>
            </w:r>
          </w:p>
        </w:tc>
        <w:tc>
          <w:tcPr>
            <w:tcW w:w="1155" w:type="pct"/>
            <w:tcBorders>
              <w:top w:val="nil"/>
              <w:left w:val="nil"/>
              <w:bottom w:val="nil"/>
              <w:right w:val="nil"/>
            </w:tcBorders>
            <w:shd w:val="clear" w:color="000000" w:fill="FFFFFF"/>
            <w:noWrap/>
            <w:vAlign w:val="center"/>
            <w:hideMark/>
          </w:tcPr>
          <w:p w14:paraId="5D68AD8B" w14:textId="77777777" w:rsidR="008E4BB2" w:rsidRPr="008E4BB2" w:rsidRDefault="008E4BB2" w:rsidP="006B289F">
            <w:pPr>
              <w:pStyle w:val="Textocuadrocentrado"/>
            </w:pPr>
            <w:r w:rsidRPr="008E4BB2">
              <w:t>12.2</w:t>
            </w:r>
          </w:p>
        </w:tc>
      </w:tr>
      <w:tr w:rsidR="008E4BB2" w:rsidRPr="008E4BB2" w14:paraId="75FF53EE" w14:textId="77777777" w:rsidTr="008E4BB2">
        <w:trPr>
          <w:trHeight w:val="300"/>
        </w:trPr>
        <w:tc>
          <w:tcPr>
            <w:tcW w:w="1402" w:type="pct"/>
            <w:tcBorders>
              <w:top w:val="nil"/>
              <w:left w:val="nil"/>
              <w:bottom w:val="nil"/>
              <w:right w:val="nil"/>
            </w:tcBorders>
            <w:shd w:val="clear" w:color="000000" w:fill="FFFFFF"/>
            <w:noWrap/>
            <w:vAlign w:val="center"/>
            <w:hideMark/>
          </w:tcPr>
          <w:p w14:paraId="2CF80788" w14:textId="77777777" w:rsidR="008E4BB2" w:rsidRPr="008E4BB2" w:rsidRDefault="008E4BB2" w:rsidP="006B289F">
            <w:pPr>
              <w:pStyle w:val="Textocuadro"/>
            </w:pPr>
            <w:r w:rsidRPr="008E4BB2">
              <w:t>Otros</w:t>
            </w:r>
          </w:p>
        </w:tc>
        <w:tc>
          <w:tcPr>
            <w:tcW w:w="552" w:type="pct"/>
            <w:tcBorders>
              <w:top w:val="nil"/>
              <w:left w:val="nil"/>
              <w:bottom w:val="nil"/>
              <w:right w:val="nil"/>
            </w:tcBorders>
            <w:shd w:val="clear" w:color="000000" w:fill="FFFFFF"/>
            <w:noWrap/>
            <w:vAlign w:val="center"/>
            <w:hideMark/>
          </w:tcPr>
          <w:p w14:paraId="4245A5BA" w14:textId="77777777" w:rsidR="008E4BB2" w:rsidRPr="008E4BB2" w:rsidRDefault="008E4BB2" w:rsidP="006B289F">
            <w:pPr>
              <w:pStyle w:val="Textocuadrocentrado"/>
            </w:pPr>
            <w:r w:rsidRPr="008E4BB2">
              <w:t>3</w:t>
            </w:r>
          </w:p>
        </w:tc>
        <w:tc>
          <w:tcPr>
            <w:tcW w:w="707" w:type="pct"/>
            <w:tcBorders>
              <w:top w:val="nil"/>
              <w:left w:val="nil"/>
              <w:bottom w:val="nil"/>
              <w:right w:val="nil"/>
            </w:tcBorders>
            <w:shd w:val="clear" w:color="000000" w:fill="FFFFFF"/>
            <w:noWrap/>
            <w:vAlign w:val="center"/>
            <w:hideMark/>
          </w:tcPr>
          <w:p w14:paraId="04F3A8B1" w14:textId="77777777" w:rsidR="008E4BB2" w:rsidRPr="008E4BB2" w:rsidRDefault="008E4BB2" w:rsidP="006B289F">
            <w:pPr>
              <w:pStyle w:val="Textocuadrocentrado"/>
            </w:pPr>
            <w:r w:rsidRPr="008E4BB2">
              <w:t>5</w:t>
            </w:r>
          </w:p>
        </w:tc>
        <w:tc>
          <w:tcPr>
            <w:tcW w:w="541" w:type="pct"/>
            <w:tcBorders>
              <w:top w:val="nil"/>
              <w:left w:val="nil"/>
              <w:bottom w:val="nil"/>
              <w:right w:val="nil"/>
            </w:tcBorders>
            <w:shd w:val="clear" w:color="000000" w:fill="FFFFFF"/>
            <w:noWrap/>
            <w:vAlign w:val="center"/>
            <w:hideMark/>
          </w:tcPr>
          <w:p w14:paraId="129B32CB" w14:textId="77777777" w:rsidR="008E4BB2" w:rsidRPr="008E4BB2" w:rsidRDefault="008E4BB2" w:rsidP="006B289F">
            <w:pPr>
              <w:pStyle w:val="Textocuadrocentrado"/>
            </w:pPr>
            <w:r w:rsidRPr="008E4BB2">
              <w:t>9</w:t>
            </w:r>
          </w:p>
        </w:tc>
        <w:tc>
          <w:tcPr>
            <w:tcW w:w="643" w:type="pct"/>
            <w:tcBorders>
              <w:top w:val="nil"/>
              <w:left w:val="nil"/>
              <w:bottom w:val="nil"/>
              <w:right w:val="nil"/>
            </w:tcBorders>
            <w:shd w:val="clear" w:color="000000" w:fill="FFFFFF"/>
            <w:noWrap/>
            <w:vAlign w:val="center"/>
            <w:hideMark/>
          </w:tcPr>
          <w:p w14:paraId="66F85AD4" w14:textId="77777777" w:rsidR="008E4BB2" w:rsidRPr="008E4BB2" w:rsidRDefault="008E4BB2" w:rsidP="006B289F">
            <w:pPr>
              <w:pStyle w:val="Textocuadrocentrado"/>
            </w:pPr>
            <w:r w:rsidRPr="008E4BB2">
              <w:t>17</w:t>
            </w:r>
          </w:p>
        </w:tc>
        <w:tc>
          <w:tcPr>
            <w:tcW w:w="1155" w:type="pct"/>
            <w:tcBorders>
              <w:top w:val="nil"/>
              <w:left w:val="nil"/>
              <w:bottom w:val="nil"/>
              <w:right w:val="nil"/>
            </w:tcBorders>
            <w:shd w:val="clear" w:color="000000" w:fill="FFFFFF"/>
            <w:noWrap/>
            <w:vAlign w:val="center"/>
            <w:hideMark/>
          </w:tcPr>
          <w:p w14:paraId="60C162FC" w14:textId="77777777" w:rsidR="008E4BB2" w:rsidRPr="008E4BB2" w:rsidRDefault="008E4BB2" w:rsidP="006B289F">
            <w:pPr>
              <w:pStyle w:val="Textocuadrocentrado"/>
            </w:pPr>
            <w:r w:rsidRPr="008E4BB2">
              <w:t>7.4</w:t>
            </w:r>
          </w:p>
        </w:tc>
      </w:tr>
      <w:tr w:rsidR="008E4BB2" w:rsidRPr="008E4BB2" w14:paraId="5531E423" w14:textId="77777777" w:rsidTr="008E4BB2">
        <w:trPr>
          <w:trHeight w:val="300"/>
        </w:trPr>
        <w:tc>
          <w:tcPr>
            <w:tcW w:w="1402" w:type="pct"/>
            <w:tcBorders>
              <w:top w:val="nil"/>
              <w:left w:val="nil"/>
              <w:bottom w:val="nil"/>
              <w:right w:val="nil"/>
            </w:tcBorders>
            <w:shd w:val="clear" w:color="000000" w:fill="FFFFFF"/>
            <w:noWrap/>
            <w:vAlign w:val="center"/>
            <w:hideMark/>
          </w:tcPr>
          <w:p w14:paraId="5F43D15D" w14:textId="77777777" w:rsidR="008E4BB2" w:rsidRPr="008E4BB2" w:rsidRDefault="008E4BB2" w:rsidP="006B289F">
            <w:pPr>
              <w:pStyle w:val="Textocuadro"/>
            </w:pPr>
            <w:r w:rsidRPr="008E4BB2">
              <w:t>Planeación</w:t>
            </w:r>
          </w:p>
        </w:tc>
        <w:tc>
          <w:tcPr>
            <w:tcW w:w="552" w:type="pct"/>
            <w:tcBorders>
              <w:top w:val="nil"/>
              <w:left w:val="nil"/>
              <w:bottom w:val="nil"/>
              <w:right w:val="nil"/>
            </w:tcBorders>
            <w:shd w:val="clear" w:color="000000" w:fill="FFFFFF"/>
            <w:noWrap/>
            <w:vAlign w:val="center"/>
            <w:hideMark/>
          </w:tcPr>
          <w:p w14:paraId="47C3B906" w14:textId="77777777" w:rsidR="008E4BB2" w:rsidRPr="008E4BB2" w:rsidRDefault="008E4BB2" w:rsidP="006B289F">
            <w:pPr>
              <w:pStyle w:val="Textocuadrocentrado"/>
            </w:pPr>
            <w:r w:rsidRPr="008E4BB2">
              <w:t>7</w:t>
            </w:r>
          </w:p>
        </w:tc>
        <w:tc>
          <w:tcPr>
            <w:tcW w:w="707" w:type="pct"/>
            <w:tcBorders>
              <w:top w:val="nil"/>
              <w:left w:val="nil"/>
              <w:bottom w:val="nil"/>
              <w:right w:val="nil"/>
            </w:tcBorders>
            <w:shd w:val="clear" w:color="000000" w:fill="FFFFFF"/>
            <w:noWrap/>
            <w:vAlign w:val="center"/>
            <w:hideMark/>
          </w:tcPr>
          <w:p w14:paraId="3A9DE5A9" w14:textId="77777777" w:rsidR="008E4BB2" w:rsidRPr="008E4BB2" w:rsidRDefault="008E4BB2" w:rsidP="006B289F">
            <w:pPr>
              <w:pStyle w:val="Textocuadrocentrado"/>
            </w:pPr>
          </w:p>
        </w:tc>
        <w:tc>
          <w:tcPr>
            <w:tcW w:w="541" w:type="pct"/>
            <w:tcBorders>
              <w:top w:val="nil"/>
              <w:left w:val="nil"/>
              <w:bottom w:val="nil"/>
              <w:right w:val="nil"/>
            </w:tcBorders>
            <w:shd w:val="clear" w:color="000000" w:fill="FFFFFF"/>
            <w:noWrap/>
            <w:vAlign w:val="center"/>
            <w:hideMark/>
          </w:tcPr>
          <w:p w14:paraId="56804D00" w14:textId="77777777" w:rsidR="008E4BB2" w:rsidRPr="008E4BB2" w:rsidRDefault="008E4BB2" w:rsidP="006B289F">
            <w:pPr>
              <w:pStyle w:val="Textocuadrocentrado"/>
            </w:pPr>
            <w:r w:rsidRPr="008E4BB2">
              <w:t>5</w:t>
            </w:r>
          </w:p>
        </w:tc>
        <w:tc>
          <w:tcPr>
            <w:tcW w:w="643" w:type="pct"/>
            <w:tcBorders>
              <w:top w:val="nil"/>
              <w:left w:val="nil"/>
              <w:bottom w:val="nil"/>
              <w:right w:val="nil"/>
            </w:tcBorders>
            <w:shd w:val="clear" w:color="000000" w:fill="FFFFFF"/>
            <w:noWrap/>
            <w:vAlign w:val="center"/>
            <w:hideMark/>
          </w:tcPr>
          <w:p w14:paraId="1316D337" w14:textId="77777777" w:rsidR="008E4BB2" w:rsidRPr="008E4BB2" w:rsidRDefault="008E4BB2" w:rsidP="006B289F">
            <w:pPr>
              <w:pStyle w:val="Textocuadrocentrado"/>
            </w:pPr>
            <w:r w:rsidRPr="008E4BB2">
              <w:t>12</w:t>
            </w:r>
          </w:p>
        </w:tc>
        <w:tc>
          <w:tcPr>
            <w:tcW w:w="1155" w:type="pct"/>
            <w:tcBorders>
              <w:top w:val="nil"/>
              <w:left w:val="nil"/>
              <w:bottom w:val="nil"/>
              <w:right w:val="nil"/>
            </w:tcBorders>
            <w:shd w:val="clear" w:color="000000" w:fill="FFFFFF"/>
            <w:noWrap/>
            <w:vAlign w:val="center"/>
            <w:hideMark/>
          </w:tcPr>
          <w:p w14:paraId="6DB1B321" w14:textId="77777777" w:rsidR="008E4BB2" w:rsidRPr="008E4BB2" w:rsidRDefault="008E4BB2" w:rsidP="006B289F">
            <w:pPr>
              <w:pStyle w:val="Textocuadrocentrado"/>
            </w:pPr>
            <w:r w:rsidRPr="008E4BB2">
              <w:t>5.2</w:t>
            </w:r>
          </w:p>
        </w:tc>
      </w:tr>
      <w:tr w:rsidR="008E4BB2" w:rsidRPr="008E4BB2" w14:paraId="4538D72C" w14:textId="77777777" w:rsidTr="008E4BB2">
        <w:trPr>
          <w:trHeight w:val="300"/>
        </w:trPr>
        <w:tc>
          <w:tcPr>
            <w:tcW w:w="1402" w:type="pct"/>
            <w:tcBorders>
              <w:top w:val="nil"/>
              <w:left w:val="nil"/>
              <w:bottom w:val="nil"/>
              <w:right w:val="nil"/>
            </w:tcBorders>
            <w:shd w:val="clear" w:color="000000" w:fill="FFFFFF"/>
            <w:noWrap/>
            <w:vAlign w:val="center"/>
            <w:hideMark/>
          </w:tcPr>
          <w:p w14:paraId="7609E2F6" w14:textId="77777777" w:rsidR="008E4BB2" w:rsidRPr="008E4BB2" w:rsidRDefault="008E4BB2" w:rsidP="006B289F">
            <w:pPr>
              <w:pStyle w:val="Textocuadro"/>
            </w:pPr>
            <w:r w:rsidRPr="008E4BB2">
              <w:t>Productos</w:t>
            </w:r>
          </w:p>
        </w:tc>
        <w:tc>
          <w:tcPr>
            <w:tcW w:w="552" w:type="pct"/>
            <w:tcBorders>
              <w:top w:val="nil"/>
              <w:left w:val="nil"/>
              <w:bottom w:val="nil"/>
              <w:right w:val="nil"/>
            </w:tcBorders>
            <w:shd w:val="clear" w:color="000000" w:fill="FFFFFF"/>
            <w:noWrap/>
            <w:vAlign w:val="center"/>
            <w:hideMark/>
          </w:tcPr>
          <w:p w14:paraId="7454E5CF" w14:textId="77777777" w:rsidR="008E4BB2" w:rsidRPr="008E4BB2" w:rsidRDefault="008E4BB2" w:rsidP="006B289F">
            <w:pPr>
              <w:pStyle w:val="Textocuadrocentrado"/>
            </w:pPr>
            <w:r w:rsidRPr="008E4BB2">
              <w:t>1</w:t>
            </w:r>
          </w:p>
        </w:tc>
        <w:tc>
          <w:tcPr>
            <w:tcW w:w="707" w:type="pct"/>
            <w:tcBorders>
              <w:top w:val="nil"/>
              <w:left w:val="nil"/>
              <w:bottom w:val="nil"/>
              <w:right w:val="nil"/>
            </w:tcBorders>
            <w:shd w:val="clear" w:color="000000" w:fill="FFFFFF"/>
            <w:noWrap/>
            <w:vAlign w:val="center"/>
            <w:hideMark/>
          </w:tcPr>
          <w:p w14:paraId="78012C82" w14:textId="77777777" w:rsidR="008E4BB2" w:rsidRPr="008E4BB2" w:rsidRDefault="008E4BB2" w:rsidP="006B289F">
            <w:pPr>
              <w:pStyle w:val="Textocuadrocentrado"/>
            </w:pPr>
            <w:r w:rsidRPr="008E4BB2">
              <w:t>2</w:t>
            </w:r>
          </w:p>
        </w:tc>
        <w:tc>
          <w:tcPr>
            <w:tcW w:w="541" w:type="pct"/>
            <w:tcBorders>
              <w:top w:val="nil"/>
              <w:left w:val="nil"/>
              <w:bottom w:val="nil"/>
              <w:right w:val="nil"/>
            </w:tcBorders>
            <w:shd w:val="clear" w:color="000000" w:fill="FFFFFF"/>
            <w:noWrap/>
            <w:vAlign w:val="center"/>
            <w:hideMark/>
          </w:tcPr>
          <w:p w14:paraId="6015703C" w14:textId="77777777" w:rsidR="008E4BB2" w:rsidRPr="008E4BB2" w:rsidRDefault="008E4BB2" w:rsidP="006B289F">
            <w:pPr>
              <w:pStyle w:val="Textocuadrocentrado"/>
            </w:pPr>
            <w:r w:rsidRPr="008E4BB2">
              <w:t>2</w:t>
            </w:r>
          </w:p>
        </w:tc>
        <w:tc>
          <w:tcPr>
            <w:tcW w:w="643" w:type="pct"/>
            <w:tcBorders>
              <w:top w:val="nil"/>
              <w:left w:val="nil"/>
              <w:bottom w:val="nil"/>
              <w:right w:val="nil"/>
            </w:tcBorders>
            <w:shd w:val="clear" w:color="000000" w:fill="FFFFFF"/>
            <w:noWrap/>
            <w:vAlign w:val="center"/>
            <w:hideMark/>
          </w:tcPr>
          <w:p w14:paraId="317F9520" w14:textId="77777777" w:rsidR="008E4BB2" w:rsidRPr="008E4BB2" w:rsidRDefault="008E4BB2" w:rsidP="006B289F">
            <w:pPr>
              <w:pStyle w:val="Textocuadrocentrado"/>
            </w:pPr>
            <w:r w:rsidRPr="008E4BB2">
              <w:t>5</w:t>
            </w:r>
          </w:p>
        </w:tc>
        <w:tc>
          <w:tcPr>
            <w:tcW w:w="1155" w:type="pct"/>
            <w:tcBorders>
              <w:top w:val="nil"/>
              <w:left w:val="nil"/>
              <w:bottom w:val="nil"/>
              <w:right w:val="nil"/>
            </w:tcBorders>
            <w:shd w:val="clear" w:color="000000" w:fill="FFFFFF"/>
            <w:noWrap/>
            <w:vAlign w:val="center"/>
            <w:hideMark/>
          </w:tcPr>
          <w:p w14:paraId="0688B29D" w14:textId="77777777" w:rsidR="008E4BB2" w:rsidRPr="008E4BB2" w:rsidRDefault="008E4BB2" w:rsidP="006B289F">
            <w:pPr>
              <w:pStyle w:val="Textocuadrocentrado"/>
            </w:pPr>
            <w:r w:rsidRPr="008E4BB2">
              <w:t>2.2</w:t>
            </w:r>
          </w:p>
        </w:tc>
      </w:tr>
      <w:tr w:rsidR="008E4BB2" w:rsidRPr="008E4BB2" w14:paraId="21B91CEB" w14:textId="77777777" w:rsidTr="008E4BB2">
        <w:trPr>
          <w:trHeight w:val="300"/>
        </w:trPr>
        <w:tc>
          <w:tcPr>
            <w:tcW w:w="1402" w:type="pct"/>
            <w:tcBorders>
              <w:top w:val="nil"/>
              <w:left w:val="nil"/>
              <w:bottom w:val="nil"/>
              <w:right w:val="nil"/>
            </w:tcBorders>
            <w:shd w:val="clear" w:color="000000" w:fill="FFFFFF"/>
            <w:noWrap/>
            <w:vAlign w:val="center"/>
            <w:hideMark/>
          </w:tcPr>
          <w:p w14:paraId="30A39E48" w14:textId="77777777" w:rsidR="008E4BB2" w:rsidRPr="008E4BB2" w:rsidRDefault="008E4BB2" w:rsidP="006B289F">
            <w:pPr>
              <w:pStyle w:val="Textocuadro"/>
            </w:pPr>
            <w:r w:rsidRPr="008E4BB2">
              <w:t>Resultado</w:t>
            </w:r>
          </w:p>
        </w:tc>
        <w:tc>
          <w:tcPr>
            <w:tcW w:w="552" w:type="pct"/>
            <w:tcBorders>
              <w:top w:val="nil"/>
              <w:left w:val="nil"/>
              <w:bottom w:val="nil"/>
              <w:right w:val="nil"/>
            </w:tcBorders>
            <w:shd w:val="clear" w:color="000000" w:fill="FFFFFF"/>
            <w:noWrap/>
            <w:vAlign w:val="center"/>
            <w:hideMark/>
          </w:tcPr>
          <w:p w14:paraId="0FFC0E32" w14:textId="77777777" w:rsidR="008E4BB2" w:rsidRPr="008E4BB2" w:rsidRDefault="008E4BB2" w:rsidP="006B289F">
            <w:pPr>
              <w:pStyle w:val="Textocuadrocentrado"/>
            </w:pPr>
          </w:p>
        </w:tc>
        <w:tc>
          <w:tcPr>
            <w:tcW w:w="707" w:type="pct"/>
            <w:tcBorders>
              <w:top w:val="nil"/>
              <w:left w:val="nil"/>
              <w:bottom w:val="nil"/>
              <w:right w:val="nil"/>
            </w:tcBorders>
            <w:shd w:val="clear" w:color="000000" w:fill="FFFFFF"/>
            <w:noWrap/>
            <w:vAlign w:val="center"/>
            <w:hideMark/>
          </w:tcPr>
          <w:p w14:paraId="53B94611" w14:textId="77777777" w:rsidR="008E4BB2" w:rsidRPr="008E4BB2" w:rsidRDefault="008E4BB2" w:rsidP="006B289F">
            <w:pPr>
              <w:pStyle w:val="Textocuadrocentrado"/>
            </w:pPr>
            <w:r w:rsidRPr="008E4BB2">
              <w:t>3</w:t>
            </w:r>
          </w:p>
        </w:tc>
        <w:tc>
          <w:tcPr>
            <w:tcW w:w="541" w:type="pct"/>
            <w:tcBorders>
              <w:top w:val="nil"/>
              <w:left w:val="nil"/>
              <w:bottom w:val="nil"/>
              <w:right w:val="nil"/>
            </w:tcBorders>
            <w:shd w:val="clear" w:color="000000" w:fill="FFFFFF"/>
            <w:noWrap/>
            <w:vAlign w:val="center"/>
            <w:hideMark/>
          </w:tcPr>
          <w:p w14:paraId="05C1D2F8" w14:textId="77777777" w:rsidR="008E4BB2" w:rsidRPr="008E4BB2" w:rsidRDefault="008E4BB2" w:rsidP="006B289F">
            <w:pPr>
              <w:pStyle w:val="Textocuadrocentrado"/>
            </w:pPr>
            <w:r w:rsidRPr="008E4BB2">
              <w:t>4</w:t>
            </w:r>
          </w:p>
        </w:tc>
        <w:tc>
          <w:tcPr>
            <w:tcW w:w="643" w:type="pct"/>
            <w:tcBorders>
              <w:top w:val="nil"/>
              <w:left w:val="nil"/>
              <w:bottom w:val="nil"/>
              <w:right w:val="nil"/>
            </w:tcBorders>
            <w:shd w:val="clear" w:color="000000" w:fill="FFFFFF"/>
            <w:noWrap/>
            <w:vAlign w:val="center"/>
            <w:hideMark/>
          </w:tcPr>
          <w:p w14:paraId="77C730EF" w14:textId="77777777" w:rsidR="008E4BB2" w:rsidRPr="008E4BB2" w:rsidRDefault="008E4BB2" w:rsidP="006B289F">
            <w:pPr>
              <w:pStyle w:val="Textocuadrocentrado"/>
            </w:pPr>
            <w:r w:rsidRPr="008E4BB2">
              <w:t>7</w:t>
            </w:r>
          </w:p>
        </w:tc>
        <w:tc>
          <w:tcPr>
            <w:tcW w:w="1155" w:type="pct"/>
            <w:tcBorders>
              <w:top w:val="nil"/>
              <w:left w:val="nil"/>
              <w:bottom w:val="nil"/>
              <w:right w:val="nil"/>
            </w:tcBorders>
            <w:shd w:val="clear" w:color="000000" w:fill="FFFFFF"/>
            <w:noWrap/>
            <w:vAlign w:val="center"/>
            <w:hideMark/>
          </w:tcPr>
          <w:p w14:paraId="2FAD2D8C" w14:textId="77777777" w:rsidR="008E4BB2" w:rsidRPr="008E4BB2" w:rsidRDefault="008E4BB2" w:rsidP="006B289F">
            <w:pPr>
              <w:pStyle w:val="Textocuadrocentrado"/>
            </w:pPr>
            <w:r w:rsidRPr="008E4BB2">
              <w:t>3.1</w:t>
            </w:r>
          </w:p>
        </w:tc>
      </w:tr>
      <w:tr w:rsidR="008E4BB2" w:rsidRPr="008E4BB2" w14:paraId="1A03DB51" w14:textId="77777777" w:rsidTr="008E4BB2">
        <w:trPr>
          <w:trHeight w:val="300"/>
        </w:trPr>
        <w:tc>
          <w:tcPr>
            <w:tcW w:w="1402" w:type="pct"/>
            <w:tcBorders>
              <w:top w:val="nil"/>
              <w:left w:val="nil"/>
              <w:bottom w:val="nil"/>
              <w:right w:val="nil"/>
            </w:tcBorders>
            <w:shd w:val="clear" w:color="000000" w:fill="FFFFFF"/>
            <w:noWrap/>
            <w:vAlign w:val="center"/>
            <w:hideMark/>
          </w:tcPr>
          <w:p w14:paraId="55971AAB" w14:textId="77777777" w:rsidR="008E4BB2" w:rsidRPr="008E4BB2" w:rsidRDefault="008E4BB2" w:rsidP="006B289F">
            <w:pPr>
              <w:pStyle w:val="Textocuadro"/>
            </w:pPr>
            <w:r w:rsidRPr="008E4BB2">
              <w:t>Más de un Tema</w:t>
            </w:r>
          </w:p>
        </w:tc>
        <w:tc>
          <w:tcPr>
            <w:tcW w:w="552" w:type="pct"/>
            <w:tcBorders>
              <w:top w:val="nil"/>
              <w:left w:val="nil"/>
              <w:bottom w:val="nil"/>
              <w:right w:val="nil"/>
            </w:tcBorders>
            <w:shd w:val="clear" w:color="000000" w:fill="FFFFFF"/>
            <w:noWrap/>
            <w:vAlign w:val="center"/>
            <w:hideMark/>
          </w:tcPr>
          <w:p w14:paraId="20E6EDE9" w14:textId="77777777" w:rsidR="008E4BB2" w:rsidRPr="008E4BB2" w:rsidRDefault="008E4BB2" w:rsidP="006B289F">
            <w:pPr>
              <w:pStyle w:val="Textocuadrocentrado"/>
            </w:pPr>
            <w:r w:rsidRPr="008E4BB2">
              <w:t>14</w:t>
            </w:r>
          </w:p>
        </w:tc>
        <w:tc>
          <w:tcPr>
            <w:tcW w:w="707" w:type="pct"/>
            <w:tcBorders>
              <w:top w:val="nil"/>
              <w:left w:val="nil"/>
              <w:bottom w:val="nil"/>
              <w:right w:val="nil"/>
            </w:tcBorders>
            <w:shd w:val="clear" w:color="000000" w:fill="FFFFFF"/>
            <w:noWrap/>
            <w:vAlign w:val="center"/>
            <w:hideMark/>
          </w:tcPr>
          <w:p w14:paraId="5641CAAD" w14:textId="77777777" w:rsidR="008E4BB2" w:rsidRPr="008E4BB2" w:rsidRDefault="008E4BB2" w:rsidP="006B289F">
            <w:pPr>
              <w:pStyle w:val="Textocuadrocentrado"/>
            </w:pPr>
            <w:r w:rsidRPr="008E4BB2">
              <w:t>2</w:t>
            </w:r>
          </w:p>
        </w:tc>
        <w:tc>
          <w:tcPr>
            <w:tcW w:w="541" w:type="pct"/>
            <w:tcBorders>
              <w:top w:val="nil"/>
              <w:left w:val="nil"/>
              <w:bottom w:val="nil"/>
              <w:right w:val="nil"/>
            </w:tcBorders>
            <w:shd w:val="clear" w:color="000000" w:fill="FFFFFF"/>
            <w:noWrap/>
            <w:vAlign w:val="center"/>
            <w:hideMark/>
          </w:tcPr>
          <w:p w14:paraId="3509302E" w14:textId="77777777" w:rsidR="008E4BB2" w:rsidRPr="008E4BB2" w:rsidRDefault="008E4BB2" w:rsidP="006B289F">
            <w:pPr>
              <w:pStyle w:val="Textocuadrocentrado"/>
            </w:pPr>
            <w:r w:rsidRPr="008E4BB2">
              <w:t>9</w:t>
            </w:r>
          </w:p>
        </w:tc>
        <w:tc>
          <w:tcPr>
            <w:tcW w:w="643" w:type="pct"/>
            <w:tcBorders>
              <w:top w:val="nil"/>
              <w:left w:val="nil"/>
              <w:bottom w:val="nil"/>
              <w:right w:val="nil"/>
            </w:tcBorders>
            <w:shd w:val="clear" w:color="000000" w:fill="FFFFFF"/>
            <w:noWrap/>
            <w:vAlign w:val="center"/>
            <w:hideMark/>
          </w:tcPr>
          <w:p w14:paraId="3C8A2CAD" w14:textId="77777777" w:rsidR="008E4BB2" w:rsidRPr="008E4BB2" w:rsidRDefault="008E4BB2" w:rsidP="006B289F">
            <w:pPr>
              <w:pStyle w:val="Textocuadrocentrado"/>
            </w:pPr>
            <w:r w:rsidRPr="008E4BB2">
              <w:t>25</w:t>
            </w:r>
          </w:p>
        </w:tc>
        <w:tc>
          <w:tcPr>
            <w:tcW w:w="1155" w:type="pct"/>
            <w:tcBorders>
              <w:top w:val="nil"/>
              <w:left w:val="nil"/>
              <w:bottom w:val="nil"/>
              <w:right w:val="nil"/>
            </w:tcBorders>
            <w:shd w:val="clear" w:color="000000" w:fill="FFFFFF"/>
            <w:noWrap/>
            <w:vAlign w:val="center"/>
            <w:hideMark/>
          </w:tcPr>
          <w:p w14:paraId="1BE0CC21" w14:textId="77777777" w:rsidR="008E4BB2" w:rsidRPr="008E4BB2" w:rsidRDefault="008E4BB2" w:rsidP="006B289F">
            <w:pPr>
              <w:pStyle w:val="Textocuadrocentrado"/>
            </w:pPr>
            <w:r w:rsidRPr="008E4BB2">
              <w:t>10.9</w:t>
            </w:r>
          </w:p>
        </w:tc>
      </w:tr>
      <w:tr w:rsidR="008E4BB2" w:rsidRPr="008E4BB2" w14:paraId="1792CFCA" w14:textId="77777777" w:rsidTr="008E4BB2">
        <w:trPr>
          <w:trHeight w:val="300"/>
        </w:trPr>
        <w:tc>
          <w:tcPr>
            <w:tcW w:w="1402" w:type="pct"/>
            <w:tcBorders>
              <w:top w:val="nil"/>
              <w:left w:val="nil"/>
              <w:bottom w:val="nil"/>
              <w:right w:val="nil"/>
            </w:tcBorders>
            <w:shd w:val="clear" w:color="000000" w:fill="FFFFFF"/>
            <w:noWrap/>
            <w:vAlign w:val="center"/>
            <w:hideMark/>
          </w:tcPr>
          <w:p w14:paraId="21017749" w14:textId="77777777" w:rsidR="008E4BB2" w:rsidRPr="008E4BB2" w:rsidRDefault="008E4BB2" w:rsidP="006B289F">
            <w:pPr>
              <w:pStyle w:val="Textocuadronegritacentrado"/>
            </w:pPr>
            <w:r w:rsidRPr="008E4BB2">
              <w:t>Total</w:t>
            </w:r>
          </w:p>
        </w:tc>
        <w:tc>
          <w:tcPr>
            <w:tcW w:w="552" w:type="pct"/>
            <w:tcBorders>
              <w:top w:val="nil"/>
              <w:left w:val="nil"/>
              <w:bottom w:val="nil"/>
              <w:right w:val="nil"/>
            </w:tcBorders>
            <w:shd w:val="clear" w:color="000000" w:fill="FFFFFF"/>
            <w:noWrap/>
            <w:vAlign w:val="center"/>
            <w:hideMark/>
          </w:tcPr>
          <w:p w14:paraId="504A0296" w14:textId="77777777" w:rsidR="008E4BB2" w:rsidRPr="008E4BB2" w:rsidRDefault="008E4BB2" w:rsidP="006B289F">
            <w:pPr>
              <w:pStyle w:val="Textocuadronegritacentrado"/>
            </w:pPr>
            <w:r w:rsidRPr="008E4BB2">
              <w:t>73</w:t>
            </w:r>
          </w:p>
        </w:tc>
        <w:tc>
          <w:tcPr>
            <w:tcW w:w="707" w:type="pct"/>
            <w:tcBorders>
              <w:top w:val="nil"/>
              <w:left w:val="nil"/>
              <w:bottom w:val="nil"/>
              <w:right w:val="nil"/>
            </w:tcBorders>
            <w:shd w:val="clear" w:color="000000" w:fill="FFFFFF"/>
            <w:noWrap/>
            <w:vAlign w:val="center"/>
            <w:hideMark/>
          </w:tcPr>
          <w:p w14:paraId="425210E1" w14:textId="77777777" w:rsidR="008E4BB2" w:rsidRPr="008E4BB2" w:rsidRDefault="008E4BB2" w:rsidP="006B289F">
            <w:pPr>
              <w:pStyle w:val="Textocuadronegritacentrado"/>
            </w:pPr>
            <w:r w:rsidRPr="008E4BB2">
              <w:t>45</w:t>
            </w:r>
          </w:p>
        </w:tc>
        <w:tc>
          <w:tcPr>
            <w:tcW w:w="541" w:type="pct"/>
            <w:tcBorders>
              <w:top w:val="nil"/>
              <w:left w:val="nil"/>
              <w:bottom w:val="nil"/>
              <w:right w:val="nil"/>
            </w:tcBorders>
            <w:shd w:val="clear" w:color="000000" w:fill="FFFFFF"/>
            <w:noWrap/>
            <w:vAlign w:val="center"/>
            <w:hideMark/>
          </w:tcPr>
          <w:p w14:paraId="615E6027" w14:textId="77777777" w:rsidR="008E4BB2" w:rsidRPr="008E4BB2" w:rsidRDefault="008E4BB2" w:rsidP="006B289F">
            <w:pPr>
              <w:pStyle w:val="Textocuadronegritacentrado"/>
            </w:pPr>
            <w:r w:rsidRPr="008E4BB2">
              <w:t>111</w:t>
            </w:r>
          </w:p>
        </w:tc>
        <w:tc>
          <w:tcPr>
            <w:tcW w:w="643" w:type="pct"/>
            <w:tcBorders>
              <w:top w:val="nil"/>
              <w:left w:val="nil"/>
              <w:bottom w:val="nil"/>
              <w:right w:val="nil"/>
            </w:tcBorders>
            <w:shd w:val="clear" w:color="000000" w:fill="FFFFFF"/>
            <w:noWrap/>
            <w:vAlign w:val="center"/>
            <w:hideMark/>
          </w:tcPr>
          <w:p w14:paraId="7C9B9EE4" w14:textId="77777777" w:rsidR="008E4BB2" w:rsidRPr="008E4BB2" w:rsidRDefault="008E4BB2" w:rsidP="006B289F">
            <w:pPr>
              <w:pStyle w:val="Textocuadronegritacentrado"/>
            </w:pPr>
            <w:r w:rsidRPr="008E4BB2">
              <w:t>229</w:t>
            </w:r>
          </w:p>
        </w:tc>
        <w:tc>
          <w:tcPr>
            <w:tcW w:w="1155" w:type="pct"/>
            <w:tcBorders>
              <w:top w:val="nil"/>
              <w:left w:val="nil"/>
              <w:bottom w:val="nil"/>
              <w:right w:val="nil"/>
            </w:tcBorders>
            <w:shd w:val="clear" w:color="000000" w:fill="FFFFFF"/>
            <w:noWrap/>
            <w:vAlign w:val="center"/>
            <w:hideMark/>
          </w:tcPr>
          <w:p w14:paraId="792B9227" w14:textId="77777777" w:rsidR="008E4BB2" w:rsidRPr="008E4BB2" w:rsidRDefault="008E4BB2" w:rsidP="006B289F">
            <w:pPr>
              <w:pStyle w:val="Textocuadronegritacentrado"/>
            </w:pPr>
            <w:r w:rsidRPr="008E4BB2">
              <w:t>100.0</w:t>
            </w:r>
          </w:p>
        </w:tc>
      </w:tr>
      <w:tr w:rsidR="008E4BB2" w:rsidRPr="008E4BB2" w14:paraId="5481DA08" w14:textId="77777777" w:rsidTr="008E4BB2">
        <w:trPr>
          <w:trHeight w:val="315"/>
        </w:trPr>
        <w:tc>
          <w:tcPr>
            <w:tcW w:w="1402" w:type="pct"/>
            <w:tcBorders>
              <w:top w:val="nil"/>
              <w:left w:val="nil"/>
              <w:bottom w:val="single" w:sz="12" w:space="0" w:color="auto"/>
              <w:right w:val="nil"/>
            </w:tcBorders>
            <w:shd w:val="clear" w:color="000000" w:fill="FFFFFF"/>
            <w:noWrap/>
            <w:vAlign w:val="center"/>
            <w:hideMark/>
          </w:tcPr>
          <w:p w14:paraId="763A4854" w14:textId="77777777" w:rsidR="008E4BB2" w:rsidRPr="008E4BB2" w:rsidRDefault="008E4BB2" w:rsidP="006B289F">
            <w:pPr>
              <w:pStyle w:val="Textocuadronegritacentrado"/>
            </w:pPr>
            <w:r w:rsidRPr="008E4BB2">
              <w:t>% del Total</w:t>
            </w:r>
          </w:p>
        </w:tc>
        <w:tc>
          <w:tcPr>
            <w:tcW w:w="552" w:type="pct"/>
            <w:tcBorders>
              <w:top w:val="nil"/>
              <w:left w:val="nil"/>
              <w:bottom w:val="single" w:sz="12" w:space="0" w:color="auto"/>
              <w:right w:val="nil"/>
            </w:tcBorders>
            <w:shd w:val="clear" w:color="000000" w:fill="FFFFFF"/>
            <w:noWrap/>
            <w:vAlign w:val="center"/>
            <w:hideMark/>
          </w:tcPr>
          <w:p w14:paraId="34F5B773" w14:textId="77777777" w:rsidR="008E4BB2" w:rsidRPr="008E4BB2" w:rsidRDefault="008E4BB2" w:rsidP="006B289F">
            <w:pPr>
              <w:pStyle w:val="Textocuadronegritacentrado"/>
            </w:pPr>
            <w:r w:rsidRPr="008E4BB2">
              <w:t>31.9</w:t>
            </w:r>
          </w:p>
        </w:tc>
        <w:tc>
          <w:tcPr>
            <w:tcW w:w="707" w:type="pct"/>
            <w:tcBorders>
              <w:top w:val="nil"/>
              <w:left w:val="nil"/>
              <w:bottom w:val="single" w:sz="12" w:space="0" w:color="auto"/>
              <w:right w:val="nil"/>
            </w:tcBorders>
            <w:shd w:val="clear" w:color="000000" w:fill="FFFFFF"/>
            <w:noWrap/>
            <w:vAlign w:val="center"/>
            <w:hideMark/>
          </w:tcPr>
          <w:p w14:paraId="518B9736" w14:textId="77777777" w:rsidR="008E4BB2" w:rsidRPr="008E4BB2" w:rsidRDefault="008E4BB2" w:rsidP="006B289F">
            <w:pPr>
              <w:pStyle w:val="Textocuadronegritacentrado"/>
            </w:pPr>
            <w:r w:rsidRPr="008E4BB2">
              <w:t>19.7</w:t>
            </w:r>
          </w:p>
        </w:tc>
        <w:tc>
          <w:tcPr>
            <w:tcW w:w="541" w:type="pct"/>
            <w:tcBorders>
              <w:top w:val="nil"/>
              <w:left w:val="nil"/>
              <w:bottom w:val="single" w:sz="12" w:space="0" w:color="auto"/>
              <w:right w:val="nil"/>
            </w:tcBorders>
            <w:shd w:val="clear" w:color="000000" w:fill="FFFFFF"/>
            <w:noWrap/>
            <w:vAlign w:val="center"/>
            <w:hideMark/>
          </w:tcPr>
          <w:p w14:paraId="7334C3B0" w14:textId="77777777" w:rsidR="008E4BB2" w:rsidRPr="008E4BB2" w:rsidRDefault="008E4BB2" w:rsidP="006B289F">
            <w:pPr>
              <w:pStyle w:val="Textocuadronegritacentrado"/>
            </w:pPr>
            <w:r w:rsidRPr="008E4BB2">
              <w:t>48.4</w:t>
            </w:r>
          </w:p>
        </w:tc>
        <w:tc>
          <w:tcPr>
            <w:tcW w:w="643" w:type="pct"/>
            <w:tcBorders>
              <w:top w:val="nil"/>
              <w:left w:val="nil"/>
              <w:bottom w:val="single" w:sz="12" w:space="0" w:color="auto"/>
              <w:right w:val="nil"/>
            </w:tcBorders>
            <w:shd w:val="clear" w:color="000000" w:fill="FFFFFF"/>
            <w:noWrap/>
            <w:vAlign w:val="center"/>
            <w:hideMark/>
          </w:tcPr>
          <w:p w14:paraId="4A44254E" w14:textId="77777777" w:rsidR="008E4BB2" w:rsidRPr="008E4BB2" w:rsidRDefault="008E4BB2" w:rsidP="006B289F">
            <w:pPr>
              <w:pStyle w:val="Textocuadronegritacentrado"/>
            </w:pPr>
            <w:r w:rsidRPr="008E4BB2">
              <w:t>100</w:t>
            </w:r>
          </w:p>
        </w:tc>
        <w:tc>
          <w:tcPr>
            <w:tcW w:w="1155" w:type="pct"/>
            <w:tcBorders>
              <w:top w:val="nil"/>
              <w:left w:val="nil"/>
              <w:bottom w:val="single" w:sz="12" w:space="0" w:color="auto"/>
              <w:right w:val="nil"/>
            </w:tcBorders>
            <w:shd w:val="clear" w:color="000000" w:fill="FFFFFF"/>
            <w:noWrap/>
            <w:vAlign w:val="center"/>
            <w:hideMark/>
          </w:tcPr>
          <w:p w14:paraId="3358109B" w14:textId="77777777" w:rsidR="008E4BB2" w:rsidRPr="008E4BB2" w:rsidRDefault="008E4BB2" w:rsidP="006B289F">
            <w:pPr>
              <w:pStyle w:val="Textocuadronegritacentrado"/>
            </w:pPr>
            <w:r w:rsidRPr="008E4BB2">
              <w:t> </w:t>
            </w:r>
          </w:p>
        </w:tc>
      </w:tr>
      <w:tr w:rsidR="008E4BB2" w:rsidRPr="008E4BB2" w14:paraId="6478E578" w14:textId="77777777" w:rsidTr="008E4BB2">
        <w:trPr>
          <w:trHeight w:val="315"/>
        </w:trPr>
        <w:tc>
          <w:tcPr>
            <w:tcW w:w="5000" w:type="pct"/>
            <w:gridSpan w:val="6"/>
            <w:tcBorders>
              <w:top w:val="single" w:sz="12" w:space="0" w:color="auto"/>
              <w:left w:val="nil"/>
              <w:bottom w:val="nil"/>
              <w:right w:val="nil"/>
            </w:tcBorders>
            <w:shd w:val="clear" w:color="000000" w:fill="FFFFFF"/>
            <w:vAlign w:val="center"/>
            <w:hideMark/>
          </w:tcPr>
          <w:p w14:paraId="149648F0" w14:textId="77777777" w:rsidR="008E4BB2" w:rsidRPr="008E4BB2" w:rsidRDefault="008E4BB2" w:rsidP="008E4BB2">
            <w:pPr>
              <w:spacing w:after="0"/>
              <w:rPr>
                <w:rFonts w:eastAsia="Times New Roman" w:cs="Calibri"/>
                <w:color w:val="000000"/>
                <w:sz w:val="12"/>
                <w:szCs w:val="12"/>
                <w:lang w:val="es-MX" w:eastAsia="es-MX"/>
              </w:rPr>
            </w:pPr>
            <w:r w:rsidRPr="008E4BB2">
              <w:rPr>
                <w:rFonts w:eastAsia="Times New Roman" w:cs="Calibri"/>
                <w:color w:val="000000"/>
                <w:sz w:val="12"/>
                <w:szCs w:val="12"/>
                <w:lang w:val="es-MX" w:eastAsia="es-MX"/>
              </w:rPr>
              <w:t xml:space="preserve">Fuente: SHCP con Información proporcionada por las dependencias y entidades de la APF. </w:t>
            </w:r>
          </w:p>
        </w:tc>
      </w:tr>
    </w:tbl>
    <w:p w14:paraId="0D0814F9" w14:textId="77777777" w:rsidR="008E4BB2" w:rsidRPr="008E4BB2" w:rsidRDefault="008E4BB2" w:rsidP="008E4BB2">
      <w:pPr>
        <w:keepNext/>
        <w:keepLines/>
        <w:outlineLvl w:val="0"/>
        <w:rPr>
          <w:sz w:val="20"/>
          <w:lang w:val="es-MX"/>
        </w:rPr>
      </w:pPr>
    </w:p>
    <w:p w14:paraId="0A1948E9" w14:textId="77777777" w:rsidR="008E4BB2" w:rsidRPr="008E4BB2" w:rsidRDefault="008E4BB2" w:rsidP="008E4BB2">
      <w:pPr>
        <w:keepNext/>
        <w:keepLines/>
        <w:outlineLvl w:val="0"/>
        <w:rPr>
          <w:sz w:val="20"/>
        </w:rPr>
      </w:pPr>
    </w:p>
    <w:p w14:paraId="070ECBD2" w14:textId="77777777" w:rsidR="008E4BB2" w:rsidRPr="008E4BB2" w:rsidRDefault="008E4BB2" w:rsidP="008E4BB2">
      <w:pPr>
        <w:keepNext/>
        <w:keepLines/>
        <w:outlineLvl w:val="0"/>
        <w:rPr>
          <w:sz w:val="20"/>
        </w:rPr>
      </w:pPr>
    </w:p>
    <w:p w14:paraId="5DADDB1A" w14:textId="77777777" w:rsidR="008E4BB2" w:rsidRPr="008E4BB2" w:rsidRDefault="008E4BB2" w:rsidP="008E4BB2">
      <w:pPr>
        <w:keepNext/>
        <w:keepLines/>
        <w:outlineLvl w:val="0"/>
        <w:rPr>
          <w:sz w:val="20"/>
        </w:rPr>
      </w:pPr>
    </w:p>
    <w:p w14:paraId="71BB6DE7" w14:textId="77777777" w:rsidR="008E4BB2" w:rsidRPr="008E4BB2" w:rsidRDefault="008E4BB2" w:rsidP="008E4BB2">
      <w:pPr>
        <w:keepNext/>
        <w:keepLines/>
        <w:outlineLvl w:val="0"/>
        <w:rPr>
          <w:sz w:val="20"/>
        </w:rPr>
      </w:pPr>
    </w:p>
    <w:p w14:paraId="3E74219E" w14:textId="77777777" w:rsidR="008E4BB2" w:rsidRPr="008E4BB2" w:rsidRDefault="008E4BB2" w:rsidP="008E4BB2">
      <w:pPr>
        <w:keepNext/>
        <w:keepLines/>
        <w:outlineLvl w:val="0"/>
        <w:rPr>
          <w:sz w:val="20"/>
        </w:rPr>
      </w:pPr>
    </w:p>
    <w:p w14:paraId="083A770E" w14:textId="77777777" w:rsidR="0074162C" w:rsidRDefault="0074162C">
      <w:pPr>
        <w:spacing w:after="0"/>
      </w:pPr>
    </w:p>
    <w:sectPr w:rsidR="0074162C" w:rsidSect="008E5805">
      <w:headerReference w:type="even" r:id="rId16"/>
      <w:headerReference w:type="default" r:id="rId17"/>
      <w:footerReference w:type="even" r:id="rId18"/>
      <w:footerReference w:type="default" r:id="rId19"/>
      <w:type w:val="nextColumn"/>
      <w:pgSz w:w="12240" w:h="15840" w:code="1"/>
      <w:pgMar w:top="992" w:right="1134" w:bottom="1247" w:left="1134" w:header="567" w:footer="709"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B1BD4" w14:textId="77777777" w:rsidR="002222A9" w:rsidRDefault="002222A9" w:rsidP="008A5271">
      <w:r>
        <w:separator/>
      </w:r>
    </w:p>
  </w:endnote>
  <w:endnote w:type="continuationSeparator" w:id="0">
    <w:p w14:paraId="0BEA639B" w14:textId="77777777" w:rsidR="002222A9" w:rsidRDefault="002222A9"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residenciaFuerte">
    <w:altName w:val="Times New Roman"/>
    <w:panose1 w:val="00000000000000000000"/>
    <w:charset w:val="00"/>
    <w:family w:val="roman"/>
    <w:notTrueType/>
    <w:pitch w:val="default"/>
  </w:font>
  <w:font w:name="Soberana Sans Light">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Soberana Sans">
    <w:altName w:val="Times New Roman"/>
    <w:panose1 w:val="02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oberana Titular">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Presidencia Base">
    <w:altName w:val="Cambria"/>
    <w:panose1 w:val="00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928D" w14:textId="77777777" w:rsidR="00097679" w:rsidRPr="004A0C69" w:rsidRDefault="00097679"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8B6EFC">
      <w:rPr>
        <w:rStyle w:val="Nmerodepgina"/>
        <w:noProof/>
        <w:sz w:val="20"/>
        <w:szCs w:val="20"/>
      </w:rPr>
      <w:t>20</w:t>
    </w:r>
    <w:r w:rsidRPr="004A0C69">
      <w:rPr>
        <w:rStyle w:val="Nmerodepgina"/>
        <w:sz w:val="20"/>
        <w:szCs w:val="20"/>
      </w:rPr>
      <w:fldChar w:fldCharType="end"/>
    </w:r>
  </w:p>
  <w:p w14:paraId="3D253385" w14:textId="77777777" w:rsidR="00097679" w:rsidRDefault="000976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DAA84" w14:textId="77777777" w:rsidR="00097679" w:rsidRPr="004A0C69" w:rsidRDefault="00097679"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2222A9">
      <w:rPr>
        <w:rStyle w:val="Nmerodepgina"/>
        <w:noProof/>
        <w:sz w:val="20"/>
        <w:szCs w:val="20"/>
      </w:rPr>
      <w:t>1</w:t>
    </w:r>
    <w:r w:rsidRPr="004A0C69">
      <w:rPr>
        <w:rStyle w:val="Nmerodepgina"/>
        <w:sz w:val="20"/>
        <w:szCs w:val="20"/>
      </w:rPr>
      <w:fldChar w:fldCharType="end"/>
    </w:r>
  </w:p>
  <w:p w14:paraId="4B237C85" w14:textId="77777777" w:rsidR="00097679" w:rsidRDefault="00097679"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E97AD" w14:textId="77777777" w:rsidR="002222A9" w:rsidRDefault="002222A9" w:rsidP="008A5271">
      <w:r>
        <w:separator/>
      </w:r>
    </w:p>
  </w:footnote>
  <w:footnote w:type="continuationSeparator" w:id="0">
    <w:p w14:paraId="4B86A897" w14:textId="77777777" w:rsidR="002222A9" w:rsidRDefault="002222A9" w:rsidP="008A5271">
      <w:r>
        <w:continuationSeparator/>
      </w:r>
    </w:p>
  </w:footnote>
  <w:footnote w:id="1">
    <w:p w14:paraId="3B9BB38B" w14:textId="77777777" w:rsidR="00097679" w:rsidRPr="00ED7357" w:rsidRDefault="00097679" w:rsidP="00104B3E">
      <w:pPr>
        <w:pStyle w:val="Textonotapie"/>
        <w:ind w:left="284" w:hanging="284"/>
        <w:jc w:val="both"/>
        <w:rPr>
          <w:sz w:val="16"/>
          <w:szCs w:val="16"/>
        </w:rPr>
      </w:pPr>
      <w:r w:rsidRPr="00104B3E">
        <w:rPr>
          <w:rStyle w:val="Refdenotaalpie"/>
        </w:rPr>
        <w:footnoteRef/>
      </w:r>
      <w:r w:rsidRPr="00ED7357">
        <w:rPr>
          <w:sz w:val="16"/>
          <w:szCs w:val="16"/>
          <w:vertAlign w:val="superscript"/>
        </w:rPr>
        <w:t>_/</w:t>
      </w:r>
      <w:r w:rsidRPr="00ED7357">
        <w:rPr>
          <w:sz w:val="16"/>
          <w:szCs w:val="16"/>
        </w:rPr>
        <w:t xml:space="preserve"> </w:t>
      </w:r>
      <w:r>
        <w:rPr>
          <w:sz w:val="16"/>
          <w:szCs w:val="16"/>
        </w:rPr>
        <w:tab/>
      </w:r>
      <w:r w:rsidRPr="00ED7357">
        <w:rPr>
          <w:sz w:val="16"/>
          <w:szCs w:val="16"/>
        </w:rPr>
        <w:t xml:space="preserve">De acuerdo con el </w:t>
      </w:r>
      <w:r w:rsidRPr="00086540">
        <w:rPr>
          <w:rStyle w:val="NotaalpieCar"/>
        </w:rPr>
        <w:t>Numeral Vigésimo Cuarto de los Lineamientos de Evaluación.</w:t>
      </w:r>
    </w:p>
  </w:footnote>
  <w:footnote w:id="2">
    <w:p w14:paraId="5F43BB07" w14:textId="77777777" w:rsidR="00097679" w:rsidRPr="006A6F5E" w:rsidRDefault="00097679" w:rsidP="00104B3E">
      <w:pPr>
        <w:pStyle w:val="Textonotapie"/>
        <w:ind w:left="284" w:hanging="284"/>
        <w:jc w:val="both"/>
      </w:pPr>
      <w:r>
        <w:rPr>
          <w:rStyle w:val="Refdenotaalpie"/>
        </w:rPr>
        <w:footnoteRef/>
      </w:r>
      <w:r w:rsidRPr="00ED7357">
        <w:rPr>
          <w:sz w:val="16"/>
          <w:szCs w:val="16"/>
          <w:vertAlign w:val="superscript"/>
        </w:rPr>
        <w:t>_/</w:t>
      </w:r>
      <w:r>
        <w:rPr>
          <w:sz w:val="16"/>
          <w:szCs w:val="16"/>
          <w:vertAlign w:val="superscript"/>
        </w:rPr>
        <w:tab/>
      </w:r>
      <w:r w:rsidRPr="005E1534">
        <w:rPr>
          <w:sz w:val="16"/>
          <w:szCs w:val="16"/>
          <w:lang w:val="es-MX"/>
        </w:rPr>
        <w:t xml:space="preserve">Para mayor detalle de los </w:t>
      </w:r>
      <w:r>
        <w:rPr>
          <w:sz w:val="16"/>
          <w:szCs w:val="16"/>
          <w:lang w:val="es-MX"/>
        </w:rPr>
        <w:t>i</w:t>
      </w:r>
      <w:r w:rsidRPr="005E1534">
        <w:rPr>
          <w:sz w:val="16"/>
          <w:szCs w:val="16"/>
          <w:lang w:val="es-MX"/>
        </w:rPr>
        <w:t xml:space="preserve">nformes </w:t>
      </w:r>
      <w:r>
        <w:rPr>
          <w:sz w:val="16"/>
          <w:szCs w:val="16"/>
          <w:lang w:val="es-MX"/>
        </w:rPr>
        <w:t>f</w:t>
      </w:r>
      <w:r w:rsidRPr="005E1534">
        <w:rPr>
          <w:sz w:val="16"/>
          <w:szCs w:val="16"/>
          <w:lang w:val="es-MX"/>
        </w:rPr>
        <w:t xml:space="preserve">inales relativos a las </w:t>
      </w:r>
      <w:r>
        <w:rPr>
          <w:sz w:val="16"/>
          <w:szCs w:val="16"/>
          <w:lang w:val="es-MX"/>
        </w:rPr>
        <w:t>e</w:t>
      </w:r>
      <w:r w:rsidRPr="005E1534">
        <w:rPr>
          <w:sz w:val="16"/>
          <w:szCs w:val="16"/>
          <w:lang w:val="es-MX"/>
        </w:rPr>
        <w:t>valuaciones de</w:t>
      </w:r>
      <w:r>
        <w:rPr>
          <w:sz w:val="16"/>
          <w:szCs w:val="16"/>
          <w:lang w:val="es-MX"/>
        </w:rPr>
        <w:t>s</w:t>
      </w:r>
      <w:r w:rsidRPr="005E1534">
        <w:rPr>
          <w:sz w:val="16"/>
          <w:szCs w:val="16"/>
          <w:lang w:val="es-MX"/>
        </w:rPr>
        <w:t xml:space="preserve">critas en la Tabla 1, consultar: </w:t>
      </w:r>
      <w:hyperlink r:id="rId1" w:history="1">
        <w:r w:rsidRPr="005E1534">
          <w:rPr>
            <w:rStyle w:val="Hipervnculo"/>
            <w:sz w:val="16"/>
            <w:szCs w:val="16"/>
            <w:lang w:val="es-MX"/>
          </w:rPr>
          <w:t>http://www.transparenciapresupuestaria.gob.mx/es/PTP/evaluaciones</w:t>
        </w:r>
      </w:hyperlink>
    </w:p>
  </w:footnote>
  <w:footnote w:id="3">
    <w:p w14:paraId="446AEC16" w14:textId="77777777" w:rsidR="00097679" w:rsidRPr="00787F4D" w:rsidRDefault="00097679" w:rsidP="005F6173">
      <w:pPr>
        <w:pStyle w:val="Textonotapie"/>
        <w:jc w:val="both"/>
        <w:rPr>
          <w:lang w:val="es-MX"/>
        </w:rPr>
      </w:pPr>
      <w:r>
        <w:rPr>
          <w:rStyle w:val="Refdenotaalpie"/>
        </w:rPr>
        <w:footnoteRef/>
      </w:r>
      <w:r w:rsidRPr="006E4C63">
        <w:rPr>
          <w:szCs w:val="22"/>
          <w:vertAlign w:val="superscript"/>
        </w:rPr>
        <w:t>_/</w:t>
      </w:r>
      <w:r>
        <w:t xml:space="preserve"> </w:t>
      </w:r>
      <w:r w:rsidRPr="00787F4D">
        <w:rPr>
          <w:sz w:val="16"/>
          <w:szCs w:val="16"/>
        </w:rPr>
        <w:t xml:space="preserve">A partir de la información recibida en la </w:t>
      </w:r>
      <w:r>
        <w:rPr>
          <w:sz w:val="16"/>
          <w:szCs w:val="16"/>
        </w:rPr>
        <w:t xml:space="preserve">UED no es posible establecer el </w:t>
      </w:r>
      <w:r w:rsidRPr="00787F4D">
        <w:rPr>
          <w:sz w:val="16"/>
          <w:szCs w:val="16"/>
        </w:rPr>
        <w:t>costo</w:t>
      </w:r>
      <w:r>
        <w:rPr>
          <w:sz w:val="16"/>
          <w:szCs w:val="16"/>
        </w:rPr>
        <w:t xml:space="preserve"> unitario de la evaluación; el costo total de tres evaluaciones a los Pp E003, S190 y S278 fue de $650,000.00.</w:t>
      </w:r>
    </w:p>
  </w:footnote>
  <w:footnote w:id="4">
    <w:p w14:paraId="54EFDB16" w14:textId="77777777" w:rsidR="00097679" w:rsidRPr="00787F4D" w:rsidRDefault="00097679" w:rsidP="009A7E3E">
      <w:pPr>
        <w:pStyle w:val="Textonotapie"/>
        <w:rPr>
          <w:lang w:val="es-MX"/>
        </w:rPr>
      </w:pPr>
      <w:r>
        <w:rPr>
          <w:rStyle w:val="Refdenotaalpie"/>
        </w:rPr>
        <w:footnoteRef/>
      </w:r>
      <w:r w:rsidRPr="006E4C63">
        <w:rPr>
          <w:szCs w:val="22"/>
          <w:vertAlign w:val="superscript"/>
        </w:rPr>
        <w:t>_/</w:t>
      </w:r>
      <w:r>
        <w:t xml:space="preserve"> </w:t>
      </w:r>
      <w:r w:rsidRPr="00787F4D">
        <w:rPr>
          <w:sz w:val="16"/>
          <w:szCs w:val="16"/>
        </w:rPr>
        <w:t xml:space="preserve">A partir de la información recibida en la </w:t>
      </w:r>
      <w:r>
        <w:rPr>
          <w:sz w:val="16"/>
          <w:szCs w:val="16"/>
        </w:rPr>
        <w:t xml:space="preserve">UED no es posible establecer el </w:t>
      </w:r>
      <w:r w:rsidRPr="00787F4D">
        <w:rPr>
          <w:sz w:val="16"/>
          <w:szCs w:val="16"/>
        </w:rPr>
        <w:t>costo</w:t>
      </w:r>
      <w:r>
        <w:rPr>
          <w:sz w:val="16"/>
          <w:szCs w:val="16"/>
        </w:rPr>
        <w:t xml:space="preserve"> unitario de la evaluación; el costo total de tres evaluaciones a los Pp E003, S190 y S278 fue de $650,000.00.</w:t>
      </w:r>
    </w:p>
  </w:footnote>
  <w:footnote w:id="5">
    <w:p w14:paraId="10B4C5B1" w14:textId="77777777" w:rsidR="00097679" w:rsidRPr="00787F4D" w:rsidRDefault="00097679" w:rsidP="005F6173">
      <w:pPr>
        <w:pStyle w:val="Textonotapie"/>
        <w:jc w:val="both"/>
        <w:rPr>
          <w:lang w:val="es-MX"/>
        </w:rPr>
      </w:pPr>
      <w:r>
        <w:rPr>
          <w:rStyle w:val="Refdenotaalpie"/>
        </w:rPr>
        <w:footnoteRef/>
      </w:r>
      <w:r w:rsidRPr="006E4C63">
        <w:rPr>
          <w:szCs w:val="22"/>
          <w:vertAlign w:val="superscript"/>
        </w:rPr>
        <w:t>_/</w:t>
      </w:r>
      <w:r>
        <w:t xml:space="preserve"> </w:t>
      </w:r>
      <w:r w:rsidRPr="00787F4D">
        <w:rPr>
          <w:sz w:val="16"/>
          <w:szCs w:val="16"/>
        </w:rPr>
        <w:t xml:space="preserve">A partir de la información recibida en la </w:t>
      </w:r>
      <w:r>
        <w:rPr>
          <w:sz w:val="16"/>
          <w:szCs w:val="16"/>
        </w:rPr>
        <w:t xml:space="preserve">UED no es posible establecer el </w:t>
      </w:r>
      <w:r w:rsidRPr="00787F4D">
        <w:rPr>
          <w:sz w:val="16"/>
          <w:szCs w:val="16"/>
        </w:rPr>
        <w:t>costo</w:t>
      </w:r>
      <w:r>
        <w:rPr>
          <w:sz w:val="16"/>
          <w:szCs w:val="16"/>
        </w:rPr>
        <w:t xml:space="preserve"> unitario de la evaluación; el costo total de tres evaluaciones a los Pp E003, S190 y S278 fue de $650,000.00.</w:t>
      </w:r>
    </w:p>
  </w:footnote>
  <w:footnote w:id="6">
    <w:p w14:paraId="0210E3F5" w14:textId="77777777" w:rsidR="00097679" w:rsidRPr="000D117D" w:rsidRDefault="00097679" w:rsidP="000D117D">
      <w:pPr>
        <w:pStyle w:val="Textonotapie"/>
        <w:jc w:val="both"/>
        <w:rPr>
          <w:lang w:val="es-MX"/>
        </w:rPr>
      </w:pPr>
      <w:r>
        <w:rPr>
          <w:rStyle w:val="Refdenotaalpie"/>
        </w:rPr>
        <w:footnoteRef/>
      </w:r>
      <w:r w:rsidRPr="000D117D">
        <w:rPr>
          <w:vertAlign w:val="superscript"/>
        </w:rPr>
        <w:t>_/</w:t>
      </w:r>
      <w:r>
        <w:t xml:space="preserve"> </w:t>
      </w:r>
      <w:r w:rsidRPr="00021D2A">
        <w:rPr>
          <w:sz w:val="16"/>
        </w:rPr>
        <w:t>Con base en el Decreto por el que se reforman y adicionan diversas disposiciones a la Ley General de Contabilidad Gubernamental y a la Ley Federal de Presupuesto y Responsabilidad Hacendaria publicado en el Diario Oficial de la Federación el 30 de diciembre de 2015, se establece en el artículo Sexto Transitorio del mismo, que los trámites que se hayan iniciado ante la SFP en materia del Sistema de Evaluación del Desempeño serán concluidos por la SHCP, por lo que en este Informe se consideran exclusivamente a la SHCP y al CONEVAL como instancias coordinadoras del seguimiento a los ASM.</w:t>
      </w:r>
    </w:p>
  </w:footnote>
  <w:footnote w:id="7">
    <w:p w14:paraId="5D05DA83" w14:textId="77777777" w:rsidR="00097679" w:rsidRPr="00EE65CF" w:rsidRDefault="00097679">
      <w:pPr>
        <w:pStyle w:val="Textonotapie"/>
        <w:rPr>
          <w:lang w:val="es-MX"/>
        </w:rPr>
      </w:pPr>
      <w:r>
        <w:rPr>
          <w:rStyle w:val="Refdenotaalpie"/>
        </w:rPr>
        <w:footnoteRef/>
      </w:r>
      <w:r w:rsidRPr="00EE65CF">
        <w:rPr>
          <w:vertAlign w:val="superscript"/>
          <w:lang w:val="es-MX"/>
        </w:rPr>
        <w:t>_/</w:t>
      </w:r>
      <w:r>
        <w:rPr>
          <w:lang w:val="es-MX"/>
        </w:rPr>
        <w:t xml:space="preserve"> </w:t>
      </w:r>
      <w:r w:rsidRPr="00021D2A">
        <w:rPr>
          <w:sz w:val="16"/>
        </w:rPr>
        <w:t>En esta categoría se encuentran los ASM que reportaron avance de 0%.</w:t>
      </w:r>
    </w:p>
  </w:footnote>
  <w:footnote w:id="8">
    <w:p w14:paraId="449CA963" w14:textId="77777777" w:rsidR="00097679" w:rsidRPr="00EE65CF" w:rsidRDefault="00097679" w:rsidP="00EE65CF">
      <w:pPr>
        <w:pStyle w:val="Textonotapie"/>
        <w:jc w:val="both"/>
        <w:rPr>
          <w:lang w:val="es-MX"/>
        </w:rPr>
      </w:pPr>
      <w:r>
        <w:rPr>
          <w:rStyle w:val="Refdenotaalpie"/>
        </w:rPr>
        <w:footnoteRef/>
      </w:r>
      <w:r w:rsidRPr="00EE65CF">
        <w:rPr>
          <w:vertAlign w:val="superscript"/>
          <w:lang w:val="es-MX"/>
        </w:rPr>
        <w:t>_/</w:t>
      </w:r>
      <w:r>
        <w:rPr>
          <w:lang w:val="es-MX"/>
        </w:rPr>
        <w:t xml:space="preserve"> </w:t>
      </w:r>
      <w:r w:rsidRPr="00021D2A">
        <w:rPr>
          <w:sz w:val="16"/>
        </w:rPr>
        <w:t>Estos ASM son resultado de las Fichas de Monitoreo y Evaluación; asimismo, se incluyen ASM derivados de otros ejercicios de evaluación, tales como Evaluación de Satisfacción de Usuarios, Actualizaciones al Diagnóstico de los Pp, Estudios de cobertura, etc., que coordinó el CONEVAL.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71C43" w14:textId="77777777" w:rsidR="00097679" w:rsidRDefault="00097679" w:rsidP="00984F29">
    <w:pPr>
      <w:pStyle w:val="Encabezado"/>
      <w:tabs>
        <w:tab w:val="left" w:pos="9781"/>
      </w:tabs>
    </w:pPr>
    <w:r>
      <w:rPr>
        <w:noProof/>
        <w:lang w:val="es-MX" w:eastAsia="es-MX"/>
      </w:rPr>
      <w:drawing>
        <wp:inline distT="0" distB="0" distL="0" distR="0" wp14:anchorId="7885297A" wp14:editId="27951433">
          <wp:extent cx="1276350" cy="390525"/>
          <wp:effectExtent l="19050" t="0" r="0"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14:paraId="21F3F86E" w14:textId="77777777" w:rsidR="00097679" w:rsidRDefault="00097679"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1D34AB24" wp14:editId="089649EA">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CA6C5E2"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817A7" w14:textId="77777777" w:rsidR="00097679" w:rsidRDefault="00097679" w:rsidP="008E5805">
    <w:pPr>
      <w:pStyle w:val="Encabezado"/>
      <w:spacing w:after="0"/>
    </w:pPr>
    <w:r>
      <w:rPr>
        <w:noProof/>
        <w:lang w:val="es-MX" w:eastAsia="es-MX"/>
      </w:rPr>
      <mc:AlternateContent>
        <mc:Choice Requires="wps">
          <w:drawing>
            <wp:anchor distT="0" distB="0" distL="114300" distR="114300" simplePos="0" relativeHeight="251657216" behindDoc="0" locked="0" layoutInCell="1" allowOverlap="1" wp14:anchorId="089E5494" wp14:editId="3D1F5894">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2C8D1072" w14:textId="77777777" w:rsidR="00097679" w:rsidRPr="004A0C69" w:rsidRDefault="00097679"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14618"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097679" w:rsidRPr="004A0C69" w:rsidRDefault="00097679"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14:paraId="15002C39" w14:textId="77777777" w:rsidR="00097679" w:rsidRDefault="00097679" w:rsidP="008E5805">
    <w:pPr>
      <w:pStyle w:val="Encabezado"/>
      <w:spacing w:after="0"/>
    </w:pPr>
    <w:r>
      <w:t xml:space="preserve">Tercer </w:t>
    </w:r>
    <w:r w:rsidRPr="00FB2904">
      <w:t>Trimestre</w:t>
    </w:r>
    <w:r w:rsidRPr="004A0C69">
      <w:t xml:space="preserve"> de 201</w:t>
    </w:r>
    <w:r>
      <w:t>7</w:t>
    </w:r>
  </w:p>
  <w:p w14:paraId="42AD5648" w14:textId="77777777" w:rsidR="00097679" w:rsidRDefault="00097679" w:rsidP="008E5805">
    <w:pPr>
      <w:pStyle w:val="Encabezado"/>
      <w:spacing w:after="0"/>
    </w:pPr>
  </w:p>
  <w:p w14:paraId="0ED3DE41" w14:textId="77777777" w:rsidR="00097679" w:rsidRDefault="00097679"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7696030C" wp14:editId="73FFE907">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bodyPr/>
                  </wps:wsp>
                </a:graphicData>
              </a:graphic>
              <wp14:sizeRelH relativeFrom="margin">
                <wp14:pctWidth>0</wp14:pctWidth>
              </wp14:sizeRelH>
              <wp14:sizeRelV relativeFrom="margin">
                <wp14:pctHeight>0</wp14:pctHeight>
              </wp14:sizeRelV>
            </wp:anchor>
          </w:drawing>
        </mc:Choice>
        <mc:Fallback>
          <w:pict>
            <v:line w14:anchorId="5506DFCA"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convietas"/>
      <w:lvlText w:val="*"/>
      <w:lvlJc w:val="left"/>
    </w:lvl>
  </w:abstractNum>
  <w:abstractNum w:abstractNumId="1"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15:restartNumberingAfterBreak="0">
    <w:nsid w:val="07FB698C"/>
    <w:multiLevelType w:val="hybridMultilevel"/>
    <w:tmpl w:val="FA18F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9433B6"/>
    <w:multiLevelType w:val="hybridMultilevel"/>
    <w:tmpl w:val="0108E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F7647"/>
    <w:multiLevelType w:val="hybridMultilevel"/>
    <w:tmpl w:val="9A1CB0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357353"/>
    <w:multiLevelType w:val="hybridMultilevel"/>
    <w:tmpl w:val="26DC4B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105DE1"/>
    <w:multiLevelType w:val="hybridMultilevel"/>
    <w:tmpl w:val="7E3C3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9A01E7"/>
    <w:multiLevelType w:val="hybridMultilevel"/>
    <w:tmpl w:val="40207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6629E4"/>
    <w:multiLevelType w:val="hybridMultilevel"/>
    <w:tmpl w:val="90D84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670E7D"/>
    <w:multiLevelType w:val="multilevel"/>
    <w:tmpl w:val="FED6E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6E59ED"/>
    <w:multiLevelType w:val="hybridMultilevel"/>
    <w:tmpl w:val="63702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D6F73"/>
    <w:multiLevelType w:val="hybridMultilevel"/>
    <w:tmpl w:val="DD50F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FD5D87"/>
    <w:multiLevelType w:val="hybridMultilevel"/>
    <w:tmpl w:val="8B4410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C4269"/>
    <w:multiLevelType w:val="multilevel"/>
    <w:tmpl w:val="B332296A"/>
    <w:styleLink w:val="Estilo1"/>
    <w:lvl w:ilvl="0">
      <w:start w:val="1"/>
      <w:numFmt w:val="decimal"/>
      <w:lvlText w:val="%1"/>
      <w:lvlJc w:val="left"/>
      <w:pPr>
        <w:tabs>
          <w:tab w:val="num" w:pos="720"/>
        </w:tabs>
        <w:ind w:left="1068" w:hanging="360"/>
      </w:pPr>
      <w:rPr>
        <w:rFonts w:ascii="Arial" w:hAnsi="Arial" w:hint="default"/>
        <w:b/>
        <w:sz w:val="24"/>
      </w:rPr>
    </w:lvl>
    <w:lvl w:ilvl="1">
      <w:start w:val="1"/>
      <w:numFmt w:val="decimal"/>
      <w:lvlText w:val="%2."/>
      <w:lvlJc w:val="left"/>
      <w:pPr>
        <w:tabs>
          <w:tab w:val="num" w:pos="734"/>
        </w:tabs>
        <w:ind w:left="734" w:hanging="284"/>
      </w:pPr>
      <w:rPr>
        <w:rFonts w:ascii="Arial" w:hAnsi="Arial" w:hint="default"/>
        <w:b/>
        <w:i w:val="0"/>
        <w:sz w:val="24"/>
      </w:rPr>
    </w:lvl>
    <w:lvl w:ilvl="2">
      <w:start w:val="4"/>
      <w:numFmt w:val="decimal"/>
      <w:isLgl/>
      <w:lvlText w:val="%3.1"/>
      <w:lvlJc w:val="left"/>
      <w:pPr>
        <w:tabs>
          <w:tab w:val="num" w:pos="2197"/>
        </w:tabs>
        <w:ind w:left="3772" w:hanging="1972"/>
      </w:pPr>
      <w:rPr>
        <w:rFonts w:ascii="PresidenciaFuerte" w:hAnsi="PresidenciaFuerte" w:cs="PresidenciaFuert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15:restartNumberingAfterBreak="0">
    <w:nsid w:val="340E4DAB"/>
    <w:multiLevelType w:val="hybridMultilevel"/>
    <w:tmpl w:val="B338EF34"/>
    <w:lvl w:ilvl="0" w:tplc="080A000B">
      <w:start w:val="1"/>
      <w:numFmt w:val="bullet"/>
      <w:lvlText w:val=""/>
      <w:lvlJc w:val="left"/>
      <w:pPr>
        <w:ind w:left="720" w:hanging="360"/>
      </w:pPr>
      <w:rPr>
        <w:rFonts w:ascii="Wingdings" w:hAnsi="Wingdings" w:hint="default"/>
      </w:rPr>
    </w:lvl>
    <w:lvl w:ilvl="1" w:tplc="15DC14FC">
      <w:numFmt w:val="bullet"/>
      <w:lvlText w:val="•"/>
      <w:lvlJc w:val="left"/>
      <w:pPr>
        <w:ind w:left="1440" w:hanging="360"/>
      </w:pPr>
      <w:rPr>
        <w:rFonts w:ascii="Soberana Sans Light" w:eastAsia="Calibri" w:hAnsi="Soberana Sans Light" w:cs="Soberana San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385D0B96"/>
    <w:multiLevelType w:val="hybridMultilevel"/>
    <w:tmpl w:val="791CB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AF5E9B"/>
    <w:multiLevelType w:val="hybridMultilevel"/>
    <w:tmpl w:val="D570BB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AD6A4A"/>
    <w:multiLevelType w:val="hybridMultilevel"/>
    <w:tmpl w:val="ECC6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576045"/>
    <w:multiLevelType w:val="hybridMultilevel"/>
    <w:tmpl w:val="0C6A87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CFA0B85"/>
    <w:multiLevelType w:val="hybridMultilevel"/>
    <w:tmpl w:val="50705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4B4A56"/>
    <w:multiLevelType w:val="hybridMultilevel"/>
    <w:tmpl w:val="F6688E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95214CB"/>
    <w:multiLevelType w:val="hybridMultilevel"/>
    <w:tmpl w:val="BF743BC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B17793C"/>
    <w:multiLevelType w:val="hybridMultilevel"/>
    <w:tmpl w:val="A15A8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F832F5"/>
    <w:multiLevelType w:val="hybridMultilevel"/>
    <w:tmpl w:val="56B82FBC"/>
    <w:name w:val="Lista de titulos23233"/>
    <w:lvl w:ilvl="0" w:tplc="3FD67BD8">
      <w:start w:val="1"/>
      <w:numFmt w:val="decimal"/>
      <w:lvlText w:val="%1_/"/>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D08017D"/>
    <w:multiLevelType w:val="hybridMultilevel"/>
    <w:tmpl w:val="94D2A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197B55"/>
    <w:multiLevelType w:val="hybridMultilevel"/>
    <w:tmpl w:val="62E8E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7E5DBF"/>
    <w:multiLevelType w:val="hybridMultilevel"/>
    <w:tmpl w:val="EB72F3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F034279"/>
    <w:multiLevelType w:val="hybridMultilevel"/>
    <w:tmpl w:val="CF7E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30779F"/>
    <w:multiLevelType w:val="hybridMultilevel"/>
    <w:tmpl w:val="D174D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5" w15:restartNumberingAfterBreak="0">
    <w:nsid w:val="66010CB9"/>
    <w:multiLevelType w:val="hybridMultilevel"/>
    <w:tmpl w:val="88661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37" w15:restartNumberingAfterBreak="0">
    <w:nsid w:val="6679026A"/>
    <w:multiLevelType w:val="hybridMultilevel"/>
    <w:tmpl w:val="89D2A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5A5F6E"/>
    <w:multiLevelType w:val="hybridMultilevel"/>
    <w:tmpl w:val="8F902144"/>
    <w:lvl w:ilvl="0" w:tplc="8D94D770">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0" w15:restartNumberingAfterBreak="0">
    <w:nsid w:val="6EBC04D6"/>
    <w:multiLevelType w:val="hybridMultilevel"/>
    <w:tmpl w:val="680E73AA"/>
    <w:lvl w:ilvl="0" w:tplc="AFF834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9E279B"/>
    <w:multiLevelType w:val="hybridMultilevel"/>
    <w:tmpl w:val="50B4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43"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4" w15:restartNumberingAfterBreak="0">
    <w:nsid w:val="7AB13D61"/>
    <w:multiLevelType w:val="hybridMultilevel"/>
    <w:tmpl w:val="BF86F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BDA2A4A"/>
    <w:multiLevelType w:val="hybridMultilevel"/>
    <w:tmpl w:val="385C9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AB2A73"/>
    <w:multiLevelType w:val="hybridMultilevel"/>
    <w:tmpl w:val="56CAF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40"/>
  </w:num>
  <w:num w:numId="2">
    <w:abstractNumId w:val="36"/>
  </w:num>
  <w:num w:numId="3">
    <w:abstractNumId w:val="18"/>
  </w:num>
  <w:num w:numId="4">
    <w:abstractNumId w:val="42"/>
  </w:num>
  <w:num w:numId="5">
    <w:abstractNumId w:val="34"/>
  </w:num>
  <w:num w:numId="6">
    <w:abstractNumId w:val="31"/>
  </w:num>
  <w:num w:numId="7">
    <w:abstractNumId w:val="1"/>
  </w:num>
  <w:num w:numId="8">
    <w:abstractNumId w:val="39"/>
  </w:num>
  <w:num w:numId="9">
    <w:abstractNumId w:val="47"/>
  </w:num>
  <w:num w:numId="10">
    <w:abstractNumId w:val="43"/>
  </w:num>
  <w:num w:numId="11">
    <w:abstractNumId w:val="16"/>
  </w:num>
  <w:num w:numId="12">
    <w:abstractNumId w:val="6"/>
  </w:num>
  <w:num w:numId="13">
    <w:abstractNumId w:val="15"/>
  </w:num>
  <w:num w:numId="14">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15">
    <w:abstractNumId w:val="9"/>
  </w:num>
  <w:num w:numId="16">
    <w:abstractNumId w:val="19"/>
  </w:num>
  <w:num w:numId="17">
    <w:abstractNumId w:val="32"/>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13"/>
  </w:num>
  <w:num w:numId="22">
    <w:abstractNumId w:val="46"/>
  </w:num>
  <w:num w:numId="23">
    <w:abstractNumId w:val="21"/>
  </w:num>
  <w:num w:numId="24">
    <w:abstractNumId w:val="3"/>
  </w:num>
  <w:num w:numId="25">
    <w:abstractNumId w:val="27"/>
  </w:num>
  <w:num w:numId="26">
    <w:abstractNumId w:val="29"/>
  </w:num>
  <w:num w:numId="27">
    <w:abstractNumId w:val="28"/>
  </w:num>
  <w:num w:numId="28">
    <w:abstractNumId w:val="41"/>
  </w:num>
  <w:num w:numId="29">
    <w:abstractNumId w:val="23"/>
  </w:num>
  <w:num w:numId="30">
    <w:abstractNumId w:val="30"/>
  </w:num>
  <w:num w:numId="31">
    <w:abstractNumId w:val="17"/>
  </w:num>
  <w:num w:numId="32">
    <w:abstractNumId w:val="12"/>
  </w:num>
  <w:num w:numId="33">
    <w:abstractNumId w:val="44"/>
  </w:num>
  <w:num w:numId="34">
    <w:abstractNumId w:val="33"/>
  </w:num>
  <w:num w:numId="35">
    <w:abstractNumId w:val="26"/>
  </w:num>
  <w:num w:numId="36">
    <w:abstractNumId w:val="4"/>
  </w:num>
  <w:num w:numId="37">
    <w:abstractNumId w:val="2"/>
  </w:num>
  <w:num w:numId="38">
    <w:abstractNumId w:val="10"/>
  </w:num>
  <w:num w:numId="39">
    <w:abstractNumId w:val="25"/>
  </w:num>
  <w:num w:numId="40">
    <w:abstractNumId w:val="37"/>
  </w:num>
  <w:num w:numId="41">
    <w:abstractNumId w:val="24"/>
  </w:num>
  <w:num w:numId="42">
    <w:abstractNumId w:val="7"/>
  </w:num>
  <w:num w:numId="43">
    <w:abstractNumId w:val="35"/>
  </w:num>
  <w:num w:numId="44">
    <w:abstractNumId w:val="14"/>
  </w:num>
  <w:num w:numId="45">
    <w:abstractNumId w:val="38"/>
  </w:num>
  <w:num w:numId="46">
    <w:abstractNumId w:val="22"/>
  </w:num>
  <w:num w:numId="47">
    <w:abstractNumId w:val="5"/>
  </w:num>
  <w:num w:numId="48">
    <w:abstractNumId w:val="8"/>
  </w:num>
  <w:num w:numId="4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defaultTabStop w:val="567"/>
  <w:hyphenationZone w:val="425"/>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E7"/>
    <w:rsid w:val="00003049"/>
    <w:rsid w:val="00003182"/>
    <w:rsid w:val="00003190"/>
    <w:rsid w:val="0000320E"/>
    <w:rsid w:val="000036E8"/>
    <w:rsid w:val="00003948"/>
    <w:rsid w:val="00005297"/>
    <w:rsid w:val="00005367"/>
    <w:rsid w:val="00010095"/>
    <w:rsid w:val="0001280B"/>
    <w:rsid w:val="000153C4"/>
    <w:rsid w:val="00017F28"/>
    <w:rsid w:val="0002293A"/>
    <w:rsid w:val="00023138"/>
    <w:rsid w:val="0002356A"/>
    <w:rsid w:val="000262BD"/>
    <w:rsid w:val="000274AC"/>
    <w:rsid w:val="00027633"/>
    <w:rsid w:val="00027F12"/>
    <w:rsid w:val="000300DD"/>
    <w:rsid w:val="000307D9"/>
    <w:rsid w:val="000318EE"/>
    <w:rsid w:val="000321D9"/>
    <w:rsid w:val="000326BC"/>
    <w:rsid w:val="00032730"/>
    <w:rsid w:val="0003285C"/>
    <w:rsid w:val="00032CB1"/>
    <w:rsid w:val="000338CB"/>
    <w:rsid w:val="000345A1"/>
    <w:rsid w:val="000347E0"/>
    <w:rsid w:val="00035158"/>
    <w:rsid w:val="00035BF4"/>
    <w:rsid w:val="00036023"/>
    <w:rsid w:val="000373CE"/>
    <w:rsid w:val="00041882"/>
    <w:rsid w:val="000425AA"/>
    <w:rsid w:val="00043120"/>
    <w:rsid w:val="000466D0"/>
    <w:rsid w:val="0005039D"/>
    <w:rsid w:val="00051BED"/>
    <w:rsid w:val="000524E0"/>
    <w:rsid w:val="000530D7"/>
    <w:rsid w:val="00053D90"/>
    <w:rsid w:val="00053F58"/>
    <w:rsid w:val="00057CFF"/>
    <w:rsid w:val="00062D79"/>
    <w:rsid w:val="00067651"/>
    <w:rsid w:val="00070E0B"/>
    <w:rsid w:val="00070FA4"/>
    <w:rsid w:val="000735B0"/>
    <w:rsid w:val="00073EF4"/>
    <w:rsid w:val="00074A8B"/>
    <w:rsid w:val="00074B02"/>
    <w:rsid w:val="00080A52"/>
    <w:rsid w:val="000818F4"/>
    <w:rsid w:val="00082478"/>
    <w:rsid w:val="00082BD8"/>
    <w:rsid w:val="0008339F"/>
    <w:rsid w:val="00084B32"/>
    <w:rsid w:val="00086540"/>
    <w:rsid w:val="00086E17"/>
    <w:rsid w:val="00090372"/>
    <w:rsid w:val="0009357A"/>
    <w:rsid w:val="000957EE"/>
    <w:rsid w:val="00097679"/>
    <w:rsid w:val="00097FB9"/>
    <w:rsid w:val="000A0B5E"/>
    <w:rsid w:val="000A22C6"/>
    <w:rsid w:val="000A2E2A"/>
    <w:rsid w:val="000A46A9"/>
    <w:rsid w:val="000A4DDE"/>
    <w:rsid w:val="000A5093"/>
    <w:rsid w:val="000B30B9"/>
    <w:rsid w:val="000B343A"/>
    <w:rsid w:val="000B360E"/>
    <w:rsid w:val="000B526A"/>
    <w:rsid w:val="000B66D1"/>
    <w:rsid w:val="000B6970"/>
    <w:rsid w:val="000B698A"/>
    <w:rsid w:val="000B7774"/>
    <w:rsid w:val="000C08EA"/>
    <w:rsid w:val="000C1019"/>
    <w:rsid w:val="000C1CF5"/>
    <w:rsid w:val="000C404D"/>
    <w:rsid w:val="000D06D9"/>
    <w:rsid w:val="000D10A4"/>
    <w:rsid w:val="000D117D"/>
    <w:rsid w:val="000D1E23"/>
    <w:rsid w:val="000D37F3"/>
    <w:rsid w:val="000D43CE"/>
    <w:rsid w:val="000D4995"/>
    <w:rsid w:val="000D6039"/>
    <w:rsid w:val="000D65C7"/>
    <w:rsid w:val="000D7553"/>
    <w:rsid w:val="000E05A7"/>
    <w:rsid w:val="000E50B6"/>
    <w:rsid w:val="000E6F9C"/>
    <w:rsid w:val="000F1448"/>
    <w:rsid w:val="000F3AFD"/>
    <w:rsid w:val="000F4352"/>
    <w:rsid w:val="000F4559"/>
    <w:rsid w:val="000F4FA8"/>
    <w:rsid w:val="000F5F74"/>
    <w:rsid w:val="00100D6D"/>
    <w:rsid w:val="00101671"/>
    <w:rsid w:val="0010178A"/>
    <w:rsid w:val="00101E42"/>
    <w:rsid w:val="0010214C"/>
    <w:rsid w:val="00102EAF"/>
    <w:rsid w:val="00103563"/>
    <w:rsid w:val="00104B3E"/>
    <w:rsid w:val="00107564"/>
    <w:rsid w:val="0011100D"/>
    <w:rsid w:val="0011245B"/>
    <w:rsid w:val="00112C46"/>
    <w:rsid w:val="00112E56"/>
    <w:rsid w:val="00112F76"/>
    <w:rsid w:val="001148A8"/>
    <w:rsid w:val="00121109"/>
    <w:rsid w:val="001246FF"/>
    <w:rsid w:val="00124AB0"/>
    <w:rsid w:val="00125689"/>
    <w:rsid w:val="00135237"/>
    <w:rsid w:val="00135B92"/>
    <w:rsid w:val="00137AB0"/>
    <w:rsid w:val="0014148F"/>
    <w:rsid w:val="0014266C"/>
    <w:rsid w:val="00143339"/>
    <w:rsid w:val="00147D36"/>
    <w:rsid w:val="0015284D"/>
    <w:rsid w:val="00156574"/>
    <w:rsid w:val="001567C8"/>
    <w:rsid w:val="00156A6D"/>
    <w:rsid w:val="00156C6C"/>
    <w:rsid w:val="0016160B"/>
    <w:rsid w:val="001652BB"/>
    <w:rsid w:val="001657E2"/>
    <w:rsid w:val="001671FF"/>
    <w:rsid w:val="001706E8"/>
    <w:rsid w:val="001712BC"/>
    <w:rsid w:val="00173E4D"/>
    <w:rsid w:val="001740EC"/>
    <w:rsid w:val="00174AAE"/>
    <w:rsid w:val="0017565F"/>
    <w:rsid w:val="0018096A"/>
    <w:rsid w:val="001838CB"/>
    <w:rsid w:val="0018514E"/>
    <w:rsid w:val="00186BFE"/>
    <w:rsid w:val="001878A0"/>
    <w:rsid w:val="00190204"/>
    <w:rsid w:val="001903FC"/>
    <w:rsid w:val="001942E4"/>
    <w:rsid w:val="00194644"/>
    <w:rsid w:val="001A03EB"/>
    <w:rsid w:val="001A078A"/>
    <w:rsid w:val="001A13BF"/>
    <w:rsid w:val="001A2A70"/>
    <w:rsid w:val="001A454F"/>
    <w:rsid w:val="001A4921"/>
    <w:rsid w:val="001A7EED"/>
    <w:rsid w:val="001B173C"/>
    <w:rsid w:val="001B1859"/>
    <w:rsid w:val="001B210A"/>
    <w:rsid w:val="001B30B9"/>
    <w:rsid w:val="001B345D"/>
    <w:rsid w:val="001B3A33"/>
    <w:rsid w:val="001B3A9C"/>
    <w:rsid w:val="001B4C5C"/>
    <w:rsid w:val="001B5D34"/>
    <w:rsid w:val="001C159D"/>
    <w:rsid w:val="001C1B42"/>
    <w:rsid w:val="001C2718"/>
    <w:rsid w:val="001C3FD4"/>
    <w:rsid w:val="001C5AF5"/>
    <w:rsid w:val="001C60C2"/>
    <w:rsid w:val="001C7C20"/>
    <w:rsid w:val="001D0517"/>
    <w:rsid w:val="001D1B5D"/>
    <w:rsid w:val="001D4427"/>
    <w:rsid w:val="001D7584"/>
    <w:rsid w:val="001E11FF"/>
    <w:rsid w:val="001E1744"/>
    <w:rsid w:val="001E2A81"/>
    <w:rsid w:val="001E2F10"/>
    <w:rsid w:val="001E3859"/>
    <w:rsid w:val="001E4543"/>
    <w:rsid w:val="001E4E6C"/>
    <w:rsid w:val="001E54FD"/>
    <w:rsid w:val="001E58AC"/>
    <w:rsid w:val="001E6023"/>
    <w:rsid w:val="001E694C"/>
    <w:rsid w:val="001E77B7"/>
    <w:rsid w:val="001F09DA"/>
    <w:rsid w:val="001F5821"/>
    <w:rsid w:val="00200269"/>
    <w:rsid w:val="00200EA3"/>
    <w:rsid w:val="00201A91"/>
    <w:rsid w:val="00202CA6"/>
    <w:rsid w:val="00204218"/>
    <w:rsid w:val="00204F14"/>
    <w:rsid w:val="0020654C"/>
    <w:rsid w:val="002075A1"/>
    <w:rsid w:val="00210434"/>
    <w:rsid w:val="00210CC2"/>
    <w:rsid w:val="00212234"/>
    <w:rsid w:val="00214792"/>
    <w:rsid w:val="00215BE8"/>
    <w:rsid w:val="00215D98"/>
    <w:rsid w:val="002160D4"/>
    <w:rsid w:val="002166EF"/>
    <w:rsid w:val="00216CC1"/>
    <w:rsid w:val="002172E7"/>
    <w:rsid w:val="00217C81"/>
    <w:rsid w:val="00220ADE"/>
    <w:rsid w:val="00221BC3"/>
    <w:rsid w:val="002222A9"/>
    <w:rsid w:val="00222D16"/>
    <w:rsid w:val="00222D26"/>
    <w:rsid w:val="00224A8F"/>
    <w:rsid w:val="0022528B"/>
    <w:rsid w:val="002275A4"/>
    <w:rsid w:val="00232567"/>
    <w:rsid w:val="0023505C"/>
    <w:rsid w:val="0023547E"/>
    <w:rsid w:val="00235C31"/>
    <w:rsid w:val="002409D9"/>
    <w:rsid w:val="002424F1"/>
    <w:rsid w:val="002434F1"/>
    <w:rsid w:val="00246F33"/>
    <w:rsid w:val="00247225"/>
    <w:rsid w:val="00250E04"/>
    <w:rsid w:val="002520CA"/>
    <w:rsid w:val="00252504"/>
    <w:rsid w:val="0025662A"/>
    <w:rsid w:val="002574FB"/>
    <w:rsid w:val="00260717"/>
    <w:rsid w:val="00263287"/>
    <w:rsid w:val="00264874"/>
    <w:rsid w:val="00266A04"/>
    <w:rsid w:val="00267C9C"/>
    <w:rsid w:val="00276BB3"/>
    <w:rsid w:val="00277086"/>
    <w:rsid w:val="00280F60"/>
    <w:rsid w:val="00282095"/>
    <w:rsid w:val="00282BF8"/>
    <w:rsid w:val="00282C72"/>
    <w:rsid w:val="002832AC"/>
    <w:rsid w:val="0028718E"/>
    <w:rsid w:val="00292F2D"/>
    <w:rsid w:val="00293B22"/>
    <w:rsid w:val="00294333"/>
    <w:rsid w:val="0029693C"/>
    <w:rsid w:val="00297B5E"/>
    <w:rsid w:val="002A1791"/>
    <w:rsid w:val="002A2C05"/>
    <w:rsid w:val="002A3555"/>
    <w:rsid w:val="002A5F10"/>
    <w:rsid w:val="002A700B"/>
    <w:rsid w:val="002B09D4"/>
    <w:rsid w:val="002B1D83"/>
    <w:rsid w:val="002B28C0"/>
    <w:rsid w:val="002B34B3"/>
    <w:rsid w:val="002B55F2"/>
    <w:rsid w:val="002B5693"/>
    <w:rsid w:val="002B76F9"/>
    <w:rsid w:val="002C0C1D"/>
    <w:rsid w:val="002C334B"/>
    <w:rsid w:val="002C4207"/>
    <w:rsid w:val="002C6A61"/>
    <w:rsid w:val="002C7878"/>
    <w:rsid w:val="002D08D4"/>
    <w:rsid w:val="002D171C"/>
    <w:rsid w:val="002D1791"/>
    <w:rsid w:val="002D1ED3"/>
    <w:rsid w:val="002D2B7E"/>
    <w:rsid w:val="002D6180"/>
    <w:rsid w:val="002D6584"/>
    <w:rsid w:val="002D7F6C"/>
    <w:rsid w:val="002E2AC7"/>
    <w:rsid w:val="002E4E24"/>
    <w:rsid w:val="002E61C1"/>
    <w:rsid w:val="002E6F03"/>
    <w:rsid w:val="002E76C0"/>
    <w:rsid w:val="002F01D8"/>
    <w:rsid w:val="002F080B"/>
    <w:rsid w:val="002F2E48"/>
    <w:rsid w:val="002F3992"/>
    <w:rsid w:val="002F6030"/>
    <w:rsid w:val="002F7ED2"/>
    <w:rsid w:val="003021D2"/>
    <w:rsid w:val="003028EA"/>
    <w:rsid w:val="00305016"/>
    <w:rsid w:val="00305E0F"/>
    <w:rsid w:val="0030752B"/>
    <w:rsid w:val="003075D0"/>
    <w:rsid w:val="0031225A"/>
    <w:rsid w:val="0031319C"/>
    <w:rsid w:val="00314F63"/>
    <w:rsid w:val="00317484"/>
    <w:rsid w:val="00320B91"/>
    <w:rsid w:val="00323771"/>
    <w:rsid w:val="00327A4A"/>
    <w:rsid w:val="00330A71"/>
    <w:rsid w:val="00332FE9"/>
    <w:rsid w:val="0033312C"/>
    <w:rsid w:val="00333660"/>
    <w:rsid w:val="0033405F"/>
    <w:rsid w:val="00335155"/>
    <w:rsid w:val="00335691"/>
    <w:rsid w:val="00335B08"/>
    <w:rsid w:val="00335B9D"/>
    <w:rsid w:val="00340873"/>
    <w:rsid w:val="0034200D"/>
    <w:rsid w:val="003443AD"/>
    <w:rsid w:val="00346079"/>
    <w:rsid w:val="00347428"/>
    <w:rsid w:val="00347634"/>
    <w:rsid w:val="00353D90"/>
    <w:rsid w:val="003542A3"/>
    <w:rsid w:val="00356194"/>
    <w:rsid w:val="00357252"/>
    <w:rsid w:val="00357AA3"/>
    <w:rsid w:val="00360659"/>
    <w:rsid w:val="00363D07"/>
    <w:rsid w:val="003640DB"/>
    <w:rsid w:val="003658C6"/>
    <w:rsid w:val="00370FB5"/>
    <w:rsid w:val="003722B9"/>
    <w:rsid w:val="00372C2D"/>
    <w:rsid w:val="00375030"/>
    <w:rsid w:val="003751F0"/>
    <w:rsid w:val="00375D37"/>
    <w:rsid w:val="0037606D"/>
    <w:rsid w:val="00376588"/>
    <w:rsid w:val="00380DDE"/>
    <w:rsid w:val="003810A2"/>
    <w:rsid w:val="00383447"/>
    <w:rsid w:val="00383ABF"/>
    <w:rsid w:val="003844F5"/>
    <w:rsid w:val="0038500C"/>
    <w:rsid w:val="00385143"/>
    <w:rsid w:val="003857B0"/>
    <w:rsid w:val="00385FA6"/>
    <w:rsid w:val="00386FC7"/>
    <w:rsid w:val="00391CCC"/>
    <w:rsid w:val="003929C7"/>
    <w:rsid w:val="00392AE0"/>
    <w:rsid w:val="00394883"/>
    <w:rsid w:val="00394B66"/>
    <w:rsid w:val="00394C52"/>
    <w:rsid w:val="003955DD"/>
    <w:rsid w:val="00396ED9"/>
    <w:rsid w:val="003A3073"/>
    <w:rsid w:val="003A3384"/>
    <w:rsid w:val="003A47D7"/>
    <w:rsid w:val="003A4937"/>
    <w:rsid w:val="003A4D14"/>
    <w:rsid w:val="003A6ABA"/>
    <w:rsid w:val="003A6D03"/>
    <w:rsid w:val="003A7244"/>
    <w:rsid w:val="003A7451"/>
    <w:rsid w:val="003A7ECB"/>
    <w:rsid w:val="003B0D1E"/>
    <w:rsid w:val="003B2882"/>
    <w:rsid w:val="003B2E05"/>
    <w:rsid w:val="003B3DE6"/>
    <w:rsid w:val="003B570D"/>
    <w:rsid w:val="003B6012"/>
    <w:rsid w:val="003C0CD6"/>
    <w:rsid w:val="003C0F8A"/>
    <w:rsid w:val="003C1053"/>
    <w:rsid w:val="003C1811"/>
    <w:rsid w:val="003C2FFF"/>
    <w:rsid w:val="003D057A"/>
    <w:rsid w:val="003D1896"/>
    <w:rsid w:val="003D1FC6"/>
    <w:rsid w:val="003D43E9"/>
    <w:rsid w:val="003D47D8"/>
    <w:rsid w:val="003D5506"/>
    <w:rsid w:val="003D6217"/>
    <w:rsid w:val="003D6BCE"/>
    <w:rsid w:val="003E2105"/>
    <w:rsid w:val="003E243A"/>
    <w:rsid w:val="003E2AD5"/>
    <w:rsid w:val="003E33E1"/>
    <w:rsid w:val="003E3CF5"/>
    <w:rsid w:val="003E3DB4"/>
    <w:rsid w:val="003E56BA"/>
    <w:rsid w:val="003E6168"/>
    <w:rsid w:val="003E625A"/>
    <w:rsid w:val="003F2490"/>
    <w:rsid w:val="003F3AFF"/>
    <w:rsid w:val="003F5CAE"/>
    <w:rsid w:val="003F63ED"/>
    <w:rsid w:val="003F79FD"/>
    <w:rsid w:val="003F7B95"/>
    <w:rsid w:val="00401190"/>
    <w:rsid w:val="004020D4"/>
    <w:rsid w:val="00402B8B"/>
    <w:rsid w:val="0040342F"/>
    <w:rsid w:val="00405457"/>
    <w:rsid w:val="00405F4B"/>
    <w:rsid w:val="0041045E"/>
    <w:rsid w:val="00411767"/>
    <w:rsid w:val="004167B0"/>
    <w:rsid w:val="00420F48"/>
    <w:rsid w:val="0042172F"/>
    <w:rsid w:val="004217B7"/>
    <w:rsid w:val="004232CF"/>
    <w:rsid w:val="004236A3"/>
    <w:rsid w:val="00424E2F"/>
    <w:rsid w:val="0042741F"/>
    <w:rsid w:val="00427760"/>
    <w:rsid w:val="00431906"/>
    <w:rsid w:val="00433719"/>
    <w:rsid w:val="004337B9"/>
    <w:rsid w:val="00433CE3"/>
    <w:rsid w:val="00433F96"/>
    <w:rsid w:val="004350B8"/>
    <w:rsid w:val="00440606"/>
    <w:rsid w:val="00447BC6"/>
    <w:rsid w:val="00450F7C"/>
    <w:rsid w:val="00452383"/>
    <w:rsid w:val="00452B99"/>
    <w:rsid w:val="00455207"/>
    <w:rsid w:val="0045730D"/>
    <w:rsid w:val="00457D64"/>
    <w:rsid w:val="00460689"/>
    <w:rsid w:val="004609F7"/>
    <w:rsid w:val="004612D1"/>
    <w:rsid w:val="00461FB0"/>
    <w:rsid w:val="00461FCC"/>
    <w:rsid w:val="0046259B"/>
    <w:rsid w:val="00463D25"/>
    <w:rsid w:val="00465A92"/>
    <w:rsid w:val="00466EAF"/>
    <w:rsid w:val="004713B5"/>
    <w:rsid w:val="0047378F"/>
    <w:rsid w:val="00474343"/>
    <w:rsid w:val="00476089"/>
    <w:rsid w:val="00477A84"/>
    <w:rsid w:val="00477F42"/>
    <w:rsid w:val="0048043D"/>
    <w:rsid w:val="00480C0F"/>
    <w:rsid w:val="00480E84"/>
    <w:rsid w:val="0048257C"/>
    <w:rsid w:val="00484088"/>
    <w:rsid w:val="00484450"/>
    <w:rsid w:val="004858F1"/>
    <w:rsid w:val="00486537"/>
    <w:rsid w:val="00487E95"/>
    <w:rsid w:val="004926A2"/>
    <w:rsid w:val="0049274A"/>
    <w:rsid w:val="004962F4"/>
    <w:rsid w:val="004A0C69"/>
    <w:rsid w:val="004A2C25"/>
    <w:rsid w:val="004A2F9E"/>
    <w:rsid w:val="004A36A2"/>
    <w:rsid w:val="004A3E79"/>
    <w:rsid w:val="004A67A7"/>
    <w:rsid w:val="004A7513"/>
    <w:rsid w:val="004A7995"/>
    <w:rsid w:val="004B00B5"/>
    <w:rsid w:val="004B056D"/>
    <w:rsid w:val="004B1418"/>
    <w:rsid w:val="004B35DD"/>
    <w:rsid w:val="004B418F"/>
    <w:rsid w:val="004B5937"/>
    <w:rsid w:val="004B73A5"/>
    <w:rsid w:val="004C02E8"/>
    <w:rsid w:val="004C0521"/>
    <w:rsid w:val="004C16E0"/>
    <w:rsid w:val="004C263C"/>
    <w:rsid w:val="004C32A4"/>
    <w:rsid w:val="004C3647"/>
    <w:rsid w:val="004C57E4"/>
    <w:rsid w:val="004C5B68"/>
    <w:rsid w:val="004C6D18"/>
    <w:rsid w:val="004D0AB8"/>
    <w:rsid w:val="004D4531"/>
    <w:rsid w:val="004D7B9E"/>
    <w:rsid w:val="004E1C33"/>
    <w:rsid w:val="004E4784"/>
    <w:rsid w:val="004E4CB0"/>
    <w:rsid w:val="004E605B"/>
    <w:rsid w:val="004E609D"/>
    <w:rsid w:val="004E6B3B"/>
    <w:rsid w:val="004E767F"/>
    <w:rsid w:val="004F0509"/>
    <w:rsid w:val="004F0D55"/>
    <w:rsid w:val="004F0FA3"/>
    <w:rsid w:val="004F14A0"/>
    <w:rsid w:val="004F2D08"/>
    <w:rsid w:val="004F2E66"/>
    <w:rsid w:val="004F34C1"/>
    <w:rsid w:val="004F3872"/>
    <w:rsid w:val="004F38F5"/>
    <w:rsid w:val="004F5D6A"/>
    <w:rsid w:val="004F6C93"/>
    <w:rsid w:val="004F7BA1"/>
    <w:rsid w:val="005005BC"/>
    <w:rsid w:val="00503632"/>
    <w:rsid w:val="0050494B"/>
    <w:rsid w:val="00504FFB"/>
    <w:rsid w:val="005052FB"/>
    <w:rsid w:val="0050583E"/>
    <w:rsid w:val="0050613A"/>
    <w:rsid w:val="00507755"/>
    <w:rsid w:val="00511187"/>
    <w:rsid w:val="00513DBD"/>
    <w:rsid w:val="00514437"/>
    <w:rsid w:val="00514CB4"/>
    <w:rsid w:val="00514F8D"/>
    <w:rsid w:val="00515265"/>
    <w:rsid w:val="00520AE8"/>
    <w:rsid w:val="00520B29"/>
    <w:rsid w:val="005224E4"/>
    <w:rsid w:val="00522A74"/>
    <w:rsid w:val="00523212"/>
    <w:rsid w:val="00523DD6"/>
    <w:rsid w:val="00531530"/>
    <w:rsid w:val="00531ACD"/>
    <w:rsid w:val="00532963"/>
    <w:rsid w:val="00532AC8"/>
    <w:rsid w:val="00537E8D"/>
    <w:rsid w:val="005408B0"/>
    <w:rsid w:val="00543153"/>
    <w:rsid w:val="00543B27"/>
    <w:rsid w:val="00545577"/>
    <w:rsid w:val="005477B5"/>
    <w:rsid w:val="00547DC9"/>
    <w:rsid w:val="005502D7"/>
    <w:rsid w:val="00553376"/>
    <w:rsid w:val="00556B03"/>
    <w:rsid w:val="00557C23"/>
    <w:rsid w:val="00560902"/>
    <w:rsid w:val="00561108"/>
    <w:rsid w:val="0056197E"/>
    <w:rsid w:val="005656B9"/>
    <w:rsid w:val="00565A82"/>
    <w:rsid w:val="00565BE2"/>
    <w:rsid w:val="0056613F"/>
    <w:rsid w:val="0056660E"/>
    <w:rsid w:val="00566A24"/>
    <w:rsid w:val="00571011"/>
    <w:rsid w:val="005711A3"/>
    <w:rsid w:val="00572FFB"/>
    <w:rsid w:val="0057487B"/>
    <w:rsid w:val="00575A9C"/>
    <w:rsid w:val="00576DB2"/>
    <w:rsid w:val="00577122"/>
    <w:rsid w:val="00577CF4"/>
    <w:rsid w:val="00582DDD"/>
    <w:rsid w:val="00583186"/>
    <w:rsid w:val="005831DD"/>
    <w:rsid w:val="00585664"/>
    <w:rsid w:val="00590907"/>
    <w:rsid w:val="00594284"/>
    <w:rsid w:val="005A1D8F"/>
    <w:rsid w:val="005A3A16"/>
    <w:rsid w:val="005A3B26"/>
    <w:rsid w:val="005A4E28"/>
    <w:rsid w:val="005A7047"/>
    <w:rsid w:val="005B0812"/>
    <w:rsid w:val="005B1F9C"/>
    <w:rsid w:val="005B355B"/>
    <w:rsid w:val="005B5871"/>
    <w:rsid w:val="005B58A3"/>
    <w:rsid w:val="005B6D8D"/>
    <w:rsid w:val="005B73CF"/>
    <w:rsid w:val="005B7793"/>
    <w:rsid w:val="005C24DB"/>
    <w:rsid w:val="005C4244"/>
    <w:rsid w:val="005C5C06"/>
    <w:rsid w:val="005D044D"/>
    <w:rsid w:val="005D416D"/>
    <w:rsid w:val="005D6459"/>
    <w:rsid w:val="005D691A"/>
    <w:rsid w:val="005D759D"/>
    <w:rsid w:val="005E42E3"/>
    <w:rsid w:val="005E483C"/>
    <w:rsid w:val="005E4A3E"/>
    <w:rsid w:val="005E7C46"/>
    <w:rsid w:val="005E7E14"/>
    <w:rsid w:val="005F00AF"/>
    <w:rsid w:val="005F4C79"/>
    <w:rsid w:val="005F5CD6"/>
    <w:rsid w:val="005F6173"/>
    <w:rsid w:val="005F6A50"/>
    <w:rsid w:val="005F7378"/>
    <w:rsid w:val="00600EC7"/>
    <w:rsid w:val="0060446E"/>
    <w:rsid w:val="006061B4"/>
    <w:rsid w:val="00610F00"/>
    <w:rsid w:val="00611E19"/>
    <w:rsid w:val="006141D6"/>
    <w:rsid w:val="0061451A"/>
    <w:rsid w:val="00615B0E"/>
    <w:rsid w:val="006165F5"/>
    <w:rsid w:val="00627A2F"/>
    <w:rsid w:val="00630C40"/>
    <w:rsid w:val="00631081"/>
    <w:rsid w:val="0063274E"/>
    <w:rsid w:val="006339B7"/>
    <w:rsid w:val="006348F2"/>
    <w:rsid w:val="0063554E"/>
    <w:rsid w:val="00636C06"/>
    <w:rsid w:val="00642D73"/>
    <w:rsid w:val="00642F85"/>
    <w:rsid w:val="006435C0"/>
    <w:rsid w:val="006507BF"/>
    <w:rsid w:val="006602B9"/>
    <w:rsid w:val="00660439"/>
    <w:rsid w:val="006613CD"/>
    <w:rsid w:val="00661729"/>
    <w:rsid w:val="0066350A"/>
    <w:rsid w:val="00664AEB"/>
    <w:rsid w:val="00664CC6"/>
    <w:rsid w:val="00664F86"/>
    <w:rsid w:val="00665B75"/>
    <w:rsid w:val="0066735C"/>
    <w:rsid w:val="00667624"/>
    <w:rsid w:val="00670360"/>
    <w:rsid w:val="006715F2"/>
    <w:rsid w:val="0067311A"/>
    <w:rsid w:val="00673AB6"/>
    <w:rsid w:val="00674375"/>
    <w:rsid w:val="00676603"/>
    <w:rsid w:val="00676D98"/>
    <w:rsid w:val="00677A94"/>
    <w:rsid w:val="00680E3F"/>
    <w:rsid w:val="006811F7"/>
    <w:rsid w:val="00681E81"/>
    <w:rsid w:val="00682AF4"/>
    <w:rsid w:val="00682D65"/>
    <w:rsid w:val="00683980"/>
    <w:rsid w:val="00683EAD"/>
    <w:rsid w:val="0068486E"/>
    <w:rsid w:val="00684AC7"/>
    <w:rsid w:val="00684E33"/>
    <w:rsid w:val="00685E70"/>
    <w:rsid w:val="00685E78"/>
    <w:rsid w:val="00685F10"/>
    <w:rsid w:val="0069277D"/>
    <w:rsid w:val="00693E1D"/>
    <w:rsid w:val="00694064"/>
    <w:rsid w:val="006940AE"/>
    <w:rsid w:val="006A03A5"/>
    <w:rsid w:val="006A074C"/>
    <w:rsid w:val="006A2EB1"/>
    <w:rsid w:val="006A2F65"/>
    <w:rsid w:val="006A4FB9"/>
    <w:rsid w:val="006A501E"/>
    <w:rsid w:val="006A524A"/>
    <w:rsid w:val="006A5BFA"/>
    <w:rsid w:val="006A6F5E"/>
    <w:rsid w:val="006A7C6B"/>
    <w:rsid w:val="006B0F18"/>
    <w:rsid w:val="006B289F"/>
    <w:rsid w:val="006B2A9E"/>
    <w:rsid w:val="006B4E5F"/>
    <w:rsid w:val="006B532E"/>
    <w:rsid w:val="006B6916"/>
    <w:rsid w:val="006B6992"/>
    <w:rsid w:val="006B6BD2"/>
    <w:rsid w:val="006C1309"/>
    <w:rsid w:val="006C2077"/>
    <w:rsid w:val="006C2D35"/>
    <w:rsid w:val="006C43EE"/>
    <w:rsid w:val="006C48F6"/>
    <w:rsid w:val="006C5C3E"/>
    <w:rsid w:val="006C656D"/>
    <w:rsid w:val="006D0C4B"/>
    <w:rsid w:val="006D135B"/>
    <w:rsid w:val="006D23A7"/>
    <w:rsid w:val="006D27CC"/>
    <w:rsid w:val="006D3AB5"/>
    <w:rsid w:val="006D7BC1"/>
    <w:rsid w:val="006E069C"/>
    <w:rsid w:val="006E2957"/>
    <w:rsid w:val="006E3B9C"/>
    <w:rsid w:val="006E4C63"/>
    <w:rsid w:val="006E5354"/>
    <w:rsid w:val="006E583F"/>
    <w:rsid w:val="006E5B39"/>
    <w:rsid w:val="006E5BA2"/>
    <w:rsid w:val="006E621B"/>
    <w:rsid w:val="006E79E8"/>
    <w:rsid w:val="006F32D4"/>
    <w:rsid w:val="006F4565"/>
    <w:rsid w:val="006F68B5"/>
    <w:rsid w:val="007027E8"/>
    <w:rsid w:val="00703BBF"/>
    <w:rsid w:val="00704130"/>
    <w:rsid w:val="0070582A"/>
    <w:rsid w:val="0070694D"/>
    <w:rsid w:val="0070748E"/>
    <w:rsid w:val="0071126D"/>
    <w:rsid w:val="00711787"/>
    <w:rsid w:val="00713E16"/>
    <w:rsid w:val="007173E3"/>
    <w:rsid w:val="007203ED"/>
    <w:rsid w:val="007205F3"/>
    <w:rsid w:val="00720CBD"/>
    <w:rsid w:val="007237AA"/>
    <w:rsid w:val="00723DCB"/>
    <w:rsid w:val="007245BA"/>
    <w:rsid w:val="00724ABE"/>
    <w:rsid w:val="0072570A"/>
    <w:rsid w:val="007259BA"/>
    <w:rsid w:val="00726990"/>
    <w:rsid w:val="00726A48"/>
    <w:rsid w:val="0072767B"/>
    <w:rsid w:val="00730C98"/>
    <w:rsid w:val="007329DF"/>
    <w:rsid w:val="007338C6"/>
    <w:rsid w:val="007342BC"/>
    <w:rsid w:val="00734C30"/>
    <w:rsid w:val="00735B6E"/>
    <w:rsid w:val="007406FC"/>
    <w:rsid w:val="0074162C"/>
    <w:rsid w:val="007447E8"/>
    <w:rsid w:val="00745908"/>
    <w:rsid w:val="00746343"/>
    <w:rsid w:val="00747F63"/>
    <w:rsid w:val="007506FB"/>
    <w:rsid w:val="00752C5B"/>
    <w:rsid w:val="00752F06"/>
    <w:rsid w:val="0075378F"/>
    <w:rsid w:val="00760199"/>
    <w:rsid w:val="0076079C"/>
    <w:rsid w:val="00760B3F"/>
    <w:rsid w:val="00761346"/>
    <w:rsid w:val="007620E8"/>
    <w:rsid w:val="00762737"/>
    <w:rsid w:val="00762B1C"/>
    <w:rsid w:val="00762E2A"/>
    <w:rsid w:val="00764BFE"/>
    <w:rsid w:val="00765D71"/>
    <w:rsid w:val="007705D4"/>
    <w:rsid w:val="00771705"/>
    <w:rsid w:val="00773438"/>
    <w:rsid w:val="00774FA9"/>
    <w:rsid w:val="00775055"/>
    <w:rsid w:val="00775E04"/>
    <w:rsid w:val="00780846"/>
    <w:rsid w:val="00783405"/>
    <w:rsid w:val="00783596"/>
    <w:rsid w:val="0078366B"/>
    <w:rsid w:val="00783704"/>
    <w:rsid w:val="0078633A"/>
    <w:rsid w:val="00787C4A"/>
    <w:rsid w:val="00787D18"/>
    <w:rsid w:val="00787F4D"/>
    <w:rsid w:val="00787F5D"/>
    <w:rsid w:val="00787FAA"/>
    <w:rsid w:val="0079023D"/>
    <w:rsid w:val="0079110F"/>
    <w:rsid w:val="007928FC"/>
    <w:rsid w:val="007931EF"/>
    <w:rsid w:val="00797C66"/>
    <w:rsid w:val="007A258C"/>
    <w:rsid w:val="007A4C34"/>
    <w:rsid w:val="007A4F85"/>
    <w:rsid w:val="007A6BF0"/>
    <w:rsid w:val="007A6E77"/>
    <w:rsid w:val="007A7752"/>
    <w:rsid w:val="007B245B"/>
    <w:rsid w:val="007B41EB"/>
    <w:rsid w:val="007B433A"/>
    <w:rsid w:val="007B4ADA"/>
    <w:rsid w:val="007B5B63"/>
    <w:rsid w:val="007B6212"/>
    <w:rsid w:val="007B6276"/>
    <w:rsid w:val="007B7B4C"/>
    <w:rsid w:val="007C41C7"/>
    <w:rsid w:val="007C5B72"/>
    <w:rsid w:val="007D124C"/>
    <w:rsid w:val="007D152E"/>
    <w:rsid w:val="007D1A78"/>
    <w:rsid w:val="007D1DD5"/>
    <w:rsid w:val="007D214A"/>
    <w:rsid w:val="007D3129"/>
    <w:rsid w:val="007D7C95"/>
    <w:rsid w:val="007E273A"/>
    <w:rsid w:val="007E2E08"/>
    <w:rsid w:val="007E3C7F"/>
    <w:rsid w:val="007E43F0"/>
    <w:rsid w:val="007E782E"/>
    <w:rsid w:val="007E7DA0"/>
    <w:rsid w:val="007F11AD"/>
    <w:rsid w:val="007F2938"/>
    <w:rsid w:val="007F45CE"/>
    <w:rsid w:val="007F50F0"/>
    <w:rsid w:val="007F7C25"/>
    <w:rsid w:val="008002FF"/>
    <w:rsid w:val="0080074E"/>
    <w:rsid w:val="008019A5"/>
    <w:rsid w:val="00805B08"/>
    <w:rsid w:val="008108DD"/>
    <w:rsid w:val="0081435F"/>
    <w:rsid w:val="008152E9"/>
    <w:rsid w:val="008167AF"/>
    <w:rsid w:val="00816EA8"/>
    <w:rsid w:val="008177AC"/>
    <w:rsid w:val="00820919"/>
    <w:rsid w:val="0082140E"/>
    <w:rsid w:val="00821829"/>
    <w:rsid w:val="0082212A"/>
    <w:rsid w:val="008229FD"/>
    <w:rsid w:val="00822D11"/>
    <w:rsid w:val="00824135"/>
    <w:rsid w:val="0082417D"/>
    <w:rsid w:val="00824301"/>
    <w:rsid w:val="00824F1B"/>
    <w:rsid w:val="00825973"/>
    <w:rsid w:val="00831B65"/>
    <w:rsid w:val="00832F7A"/>
    <w:rsid w:val="008353DB"/>
    <w:rsid w:val="00835E33"/>
    <w:rsid w:val="0083742A"/>
    <w:rsid w:val="00840979"/>
    <w:rsid w:val="008414EC"/>
    <w:rsid w:val="0084275D"/>
    <w:rsid w:val="008464AC"/>
    <w:rsid w:val="008472B0"/>
    <w:rsid w:val="00847684"/>
    <w:rsid w:val="0085320B"/>
    <w:rsid w:val="00854CE4"/>
    <w:rsid w:val="008568B3"/>
    <w:rsid w:val="008569F7"/>
    <w:rsid w:val="008606E4"/>
    <w:rsid w:val="00861209"/>
    <w:rsid w:val="008655E9"/>
    <w:rsid w:val="00866167"/>
    <w:rsid w:val="00866204"/>
    <w:rsid w:val="008667CA"/>
    <w:rsid w:val="0086709E"/>
    <w:rsid w:val="0086731C"/>
    <w:rsid w:val="008674B1"/>
    <w:rsid w:val="00870459"/>
    <w:rsid w:val="0087217E"/>
    <w:rsid w:val="00873485"/>
    <w:rsid w:val="00873B11"/>
    <w:rsid w:val="00873E46"/>
    <w:rsid w:val="00875859"/>
    <w:rsid w:val="00876614"/>
    <w:rsid w:val="008768F2"/>
    <w:rsid w:val="008822DF"/>
    <w:rsid w:val="008834D9"/>
    <w:rsid w:val="00884105"/>
    <w:rsid w:val="00884206"/>
    <w:rsid w:val="00890631"/>
    <w:rsid w:val="008907C6"/>
    <w:rsid w:val="0089143E"/>
    <w:rsid w:val="00892EBD"/>
    <w:rsid w:val="00893AF8"/>
    <w:rsid w:val="00893BAB"/>
    <w:rsid w:val="00896C6C"/>
    <w:rsid w:val="008A00F3"/>
    <w:rsid w:val="008A18E5"/>
    <w:rsid w:val="008A30E4"/>
    <w:rsid w:val="008A30ED"/>
    <w:rsid w:val="008A45C7"/>
    <w:rsid w:val="008A4CE0"/>
    <w:rsid w:val="008A501F"/>
    <w:rsid w:val="008A5271"/>
    <w:rsid w:val="008A5E7B"/>
    <w:rsid w:val="008A6CF6"/>
    <w:rsid w:val="008A7CB6"/>
    <w:rsid w:val="008B0A04"/>
    <w:rsid w:val="008B177D"/>
    <w:rsid w:val="008B38FF"/>
    <w:rsid w:val="008B43A7"/>
    <w:rsid w:val="008B533C"/>
    <w:rsid w:val="008B6EFC"/>
    <w:rsid w:val="008B745D"/>
    <w:rsid w:val="008C148D"/>
    <w:rsid w:val="008C2012"/>
    <w:rsid w:val="008C32F6"/>
    <w:rsid w:val="008C5956"/>
    <w:rsid w:val="008C60CB"/>
    <w:rsid w:val="008C71D1"/>
    <w:rsid w:val="008C7963"/>
    <w:rsid w:val="008D5FBB"/>
    <w:rsid w:val="008D6809"/>
    <w:rsid w:val="008D7149"/>
    <w:rsid w:val="008E056E"/>
    <w:rsid w:val="008E0B19"/>
    <w:rsid w:val="008E0E3B"/>
    <w:rsid w:val="008E1ED1"/>
    <w:rsid w:val="008E2634"/>
    <w:rsid w:val="008E4BB2"/>
    <w:rsid w:val="008E578A"/>
    <w:rsid w:val="008E5805"/>
    <w:rsid w:val="008E6426"/>
    <w:rsid w:val="008E79EA"/>
    <w:rsid w:val="008E7A4D"/>
    <w:rsid w:val="008F0666"/>
    <w:rsid w:val="008F276C"/>
    <w:rsid w:val="008F36C6"/>
    <w:rsid w:val="008F40AF"/>
    <w:rsid w:val="008F762D"/>
    <w:rsid w:val="00902781"/>
    <w:rsid w:val="009027BC"/>
    <w:rsid w:val="009047B6"/>
    <w:rsid w:val="0090483C"/>
    <w:rsid w:val="00905EE6"/>
    <w:rsid w:val="00907EB1"/>
    <w:rsid w:val="00910964"/>
    <w:rsid w:val="0091185E"/>
    <w:rsid w:val="00914041"/>
    <w:rsid w:val="00914F61"/>
    <w:rsid w:val="009176AD"/>
    <w:rsid w:val="0092116C"/>
    <w:rsid w:val="009215C1"/>
    <w:rsid w:val="00922341"/>
    <w:rsid w:val="009226FD"/>
    <w:rsid w:val="00923EC9"/>
    <w:rsid w:val="009254D2"/>
    <w:rsid w:val="00925EDA"/>
    <w:rsid w:val="00926C39"/>
    <w:rsid w:val="00926D0C"/>
    <w:rsid w:val="009276C2"/>
    <w:rsid w:val="00930708"/>
    <w:rsid w:val="00931736"/>
    <w:rsid w:val="0093224D"/>
    <w:rsid w:val="00932E6A"/>
    <w:rsid w:val="0093359A"/>
    <w:rsid w:val="0093389F"/>
    <w:rsid w:val="00933B00"/>
    <w:rsid w:val="00941E2D"/>
    <w:rsid w:val="00943E20"/>
    <w:rsid w:val="00945434"/>
    <w:rsid w:val="009515C9"/>
    <w:rsid w:val="00952533"/>
    <w:rsid w:val="00954ABF"/>
    <w:rsid w:val="00956C5C"/>
    <w:rsid w:val="00957EE2"/>
    <w:rsid w:val="00961A13"/>
    <w:rsid w:val="00965D6E"/>
    <w:rsid w:val="0096602B"/>
    <w:rsid w:val="009677F0"/>
    <w:rsid w:val="009700FC"/>
    <w:rsid w:val="00970164"/>
    <w:rsid w:val="00972C06"/>
    <w:rsid w:val="00973537"/>
    <w:rsid w:val="009754AC"/>
    <w:rsid w:val="00975EFC"/>
    <w:rsid w:val="009811C5"/>
    <w:rsid w:val="009814E4"/>
    <w:rsid w:val="00981F8D"/>
    <w:rsid w:val="00983A06"/>
    <w:rsid w:val="00984494"/>
    <w:rsid w:val="00984F29"/>
    <w:rsid w:val="00987493"/>
    <w:rsid w:val="009912A7"/>
    <w:rsid w:val="00995AFE"/>
    <w:rsid w:val="00996A95"/>
    <w:rsid w:val="009A1620"/>
    <w:rsid w:val="009A2194"/>
    <w:rsid w:val="009A34C3"/>
    <w:rsid w:val="009A34C7"/>
    <w:rsid w:val="009A3A7C"/>
    <w:rsid w:val="009A41B4"/>
    <w:rsid w:val="009A579E"/>
    <w:rsid w:val="009A5A2A"/>
    <w:rsid w:val="009A5FF5"/>
    <w:rsid w:val="009A7C2E"/>
    <w:rsid w:val="009A7E3E"/>
    <w:rsid w:val="009A7F66"/>
    <w:rsid w:val="009B11E8"/>
    <w:rsid w:val="009B1C10"/>
    <w:rsid w:val="009B2AF9"/>
    <w:rsid w:val="009B31A9"/>
    <w:rsid w:val="009B3D9C"/>
    <w:rsid w:val="009B5D34"/>
    <w:rsid w:val="009B70BD"/>
    <w:rsid w:val="009B7195"/>
    <w:rsid w:val="009C169C"/>
    <w:rsid w:val="009C2991"/>
    <w:rsid w:val="009C774E"/>
    <w:rsid w:val="009D5C9A"/>
    <w:rsid w:val="009D5D15"/>
    <w:rsid w:val="009D6BE1"/>
    <w:rsid w:val="009D7040"/>
    <w:rsid w:val="009E1FF2"/>
    <w:rsid w:val="009E21DC"/>
    <w:rsid w:val="009E30AB"/>
    <w:rsid w:val="009E59E1"/>
    <w:rsid w:val="009E69E1"/>
    <w:rsid w:val="009E6F06"/>
    <w:rsid w:val="009E74A0"/>
    <w:rsid w:val="009F0506"/>
    <w:rsid w:val="009F0E07"/>
    <w:rsid w:val="009F0ED8"/>
    <w:rsid w:val="009F1F8B"/>
    <w:rsid w:val="009F27FE"/>
    <w:rsid w:val="009F41E8"/>
    <w:rsid w:val="009F5AA7"/>
    <w:rsid w:val="009F620B"/>
    <w:rsid w:val="009F67B0"/>
    <w:rsid w:val="009F6B25"/>
    <w:rsid w:val="009F774A"/>
    <w:rsid w:val="009F7A28"/>
    <w:rsid w:val="009F7FE7"/>
    <w:rsid w:val="00A0245E"/>
    <w:rsid w:val="00A02A1E"/>
    <w:rsid w:val="00A05C16"/>
    <w:rsid w:val="00A05F13"/>
    <w:rsid w:val="00A10D6D"/>
    <w:rsid w:val="00A10FC8"/>
    <w:rsid w:val="00A125AF"/>
    <w:rsid w:val="00A12B04"/>
    <w:rsid w:val="00A13923"/>
    <w:rsid w:val="00A14CE3"/>
    <w:rsid w:val="00A17C6B"/>
    <w:rsid w:val="00A26C27"/>
    <w:rsid w:val="00A27307"/>
    <w:rsid w:val="00A311D6"/>
    <w:rsid w:val="00A33F62"/>
    <w:rsid w:val="00A3486F"/>
    <w:rsid w:val="00A3614B"/>
    <w:rsid w:val="00A36FA3"/>
    <w:rsid w:val="00A375B7"/>
    <w:rsid w:val="00A37DEC"/>
    <w:rsid w:val="00A42469"/>
    <w:rsid w:val="00A42609"/>
    <w:rsid w:val="00A44A3B"/>
    <w:rsid w:val="00A45DC6"/>
    <w:rsid w:val="00A470E5"/>
    <w:rsid w:val="00A478E4"/>
    <w:rsid w:val="00A54542"/>
    <w:rsid w:val="00A55569"/>
    <w:rsid w:val="00A579EC"/>
    <w:rsid w:val="00A63DBC"/>
    <w:rsid w:val="00A6679C"/>
    <w:rsid w:val="00A66D6D"/>
    <w:rsid w:val="00A6754B"/>
    <w:rsid w:val="00A70639"/>
    <w:rsid w:val="00A71302"/>
    <w:rsid w:val="00A76B70"/>
    <w:rsid w:val="00A77298"/>
    <w:rsid w:val="00A81201"/>
    <w:rsid w:val="00A83859"/>
    <w:rsid w:val="00A851BD"/>
    <w:rsid w:val="00A85216"/>
    <w:rsid w:val="00A91BEB"/>
    <w:rsid w:val="00A9469B"/>
    <w:rsid w:val="00A95BF3"/>
    <w:rsid w:val="00A967A6"/>
    <w:rsid w:val="00AA079E"/>
    <w:rsid w:val="00AA126D"/>
    <w:rsid w:val="00AA1D4B"/>
    <w:rsid w:val="00AA24B0"/>
    <w:rsid w:val="00AA3088"/>
    <w:rsid w:val="00AA42BF"/>
    <w:rsid w:val="00AA6748"/>
    <w:rsid w:val="00AA77EE"/>
    <w:rsid w:val="00AA7F22"/>
    <w:rsid w:val="00AB1284"/>
    <w:rsid w:val="00AB1E69"/>
    <w:rsid w:val="00AB289F"/>
    <w:rsid w:val="00AB3243"/>
    <w:rsid w:val="00AB4179"/>
    <w:rsid w:val="00AB474D"/>
    <w:rsid w:val="00AB4A0B"/>
    <w:rsid w:val="00AB4E67"/>
    <w:rsid w:val="00AB6D70"/>
    <w:rsid w:val="00AB7412"/>
    <w:rsid w:val="00AB7711"/>
    <w:rsid w:val="00AC0C13"/>
    <w:rsid w:val="00AC13E2"/>
    <w:rsid w:val="00AC2B97"/>
    <w:rsid w:val="00AC4FF5"/>
    <w:rsid w:val="00AC5A65"/>
    <w:rsid w:val="00AC5C11"/>
    <w:rsid w:val="00AC7977"/>
    <w:rsid w:val="00AD035B"/>
    <w:rsid w:val="00AD1821"/>
    <w:rsid w:val="00AD4ABF"/>
    <w:rsid w:val="00AD6712"/>
    <w:rsid w:val="00AD692C"/>
    <w:rsid w:val="00AD7530"/>
    <w:rsid w:val="00AD7E64"/>
    <w:rsid w:val="00AE1BFC"/>
    <w:rsid w:val="00AE36A1"/>
    <w:rsid w:val="00AE3E4D"/>
    <w:rsid w:val="00AE444E"/>
    <w:rsid w:val="00AE72C3"/>
    <w:rsid w:val="00AE7788"/>
    <w:rsid w:val="00AE7A2C"/>
    <w:rsid w:val="00AF0F75"/>
    <w:rsid w:val="00AF156D"/>
    <w:rsid w:val="00AF5E47"/>
    <w:rsid w:val="00AF7815"/>
    <w:rsid w:val="00B04552"/>
    <w:rsid w:val="00B0482F"/>
    <w:rsid w:val="00B055C7"/>
    <w:rsid w:val="00B05864"/>
    <w:rsid w:val="00B05C2D"/>
    <w:rsid w:val="00B06379"/>
    <w:rsid w:val="00B067C8"/>
    <w:rsid w:val="00B113BC"/>
    <w:rsid w:val="00B13271"/>
    <w:rsid w:val="00B16C30"/>
    <w:rsid w:val="00B1766D"/>
    <w:rsid w:val="00B176D3"/>
    <w:rsid w:val="00B230F5"/>
    <w:rsid w:val="00B239C1"/>
    <w:rsid w:val="00B25729"/>
    <w:rsid w:val="00B25BA2"/>
    <w:rsid w:val="00B30AE6"/>
    <w:rsid w:val="00B33B28"/>
    <w:rsid w:val="00B3412B"/>
    <w:rsid w:val="00B345B5"/>
    <w:rsid w:val="00B34835"/>
    <w:rsid w:val="00B34B5E"/>
    <w:rsid w:val="00B3775D"/>
    <w:rsid w:val="00B42424"/>
    <w:rsid w:val="00B42F59"/>
    <w:rsid w:val="00B4461A"/>
    <w:rsid w:val="00B455DF"/>
    <w:rsid w:val="00B4602D"/>
    <w:rsid w:val="00B46E30"/>
    <w:rsid w:val="00B52987"/>
    <w:rsid w:val="00B52A02"/>
    <w:rsid w:val="00B52E9E"/>
    <w:rsid w:val="00B555F3"/>
    <w:rsid w:val="00B606F1"/>
    <w:rsid w:val="00B61E17"/>
    <w:rsid w:val="00B633AB"/>
    <w:rsid w:val="00B643C6"/>
    <w:rsid w:val="00B64721"/>
    <w:rsid w:val="00B6588C"/>
    <w:rsid w:val="00B662B1"/>
    <w:rsid w:val="00B666D5"/>
    <w:rsid w:val="00B675ED"/>
    <w:rsid w:val="00B67AEA"/>
    <w:rsid w:val="00B714B1"/>
    <w:rsid w:val="00B72D60"/>
    <w:rsid w:val="00B7390F"/>
    <w:rsid w:val="00B749DB"/>
    <w:rsid w:val="00B77B7A"/>
    <w:rsid w:val="00B77C77"/>
    <w:rsid w:val="00B8057F"/>
    <w:rsid w:val="00B80ADD"/>
    <w:rsid w:val="00B82045"/>
    <w:rsid w:val="00B820C3"/>
    <w:rsid w:val="00B822D0"/>
    <w:rsid w:val="00B82709"/>
    <w:rsid w:val="00B834C3"/>
    <w:rsid w:val="00B83F5C"/>
    <w:rsid w:val="00B84175"/>
    <w:rsid w:val="00B918FB"/>
    <w:rsid w:val="00B92529"/>
    <w:rsid w:val="00B9276D"/>
    <w:rsid w:val="00B94CAE"/>
    <w:rsid w:val="00B95726"/>
    <w:rsid w:val="00B96BEC"/>
    <w:rsid w:val="00BA391E"/>
    <w:rsid w:val="00BA3FD7"/>
    <w:rsid w:val="00BA6AB5"/>
    <w:rsid w:val="00BA6CCA"/>
    <w:rsid w:val="00BA7289"/>
    <w:rsid w:val="00BA7C4F"/>
    <w:rsid w:val="00BB2895"/>
    <w:rsid w:val="00BB3786"/>
    <w:rsid w:val="00BB4229"/>
    <w:rsid w:val="00BB4B1B"/>
    <w:rsid w:val="00BB680D"/>
    <w:rsid w:val="00BC0C1F"/>
    <w:rsid w:val="00BC3BAD"/>
    <w:rsid w:val="00BC44E2"/>
    <w:rsid w:val="00BC54F1"/>
    <w:rsid w:val="00BD08F0"/>
    <w:rsid w:val="00BD3037"/>
    <w:rsid w:val="00BD4A6A"/>
    <w:rsid w:val="00BD5A4C"/>
    <w:rsid w:val="00BD5EEE"/>
    <w:rsid w:val="00BD6B6A"/>
    <w:rsid w:val="00BD7C77"/>
    <w:rsid w:val="00BD7CE9"/>
    <w:rsid w:val="00BE1AE3"/>
    <w:rsid w:val="00BE3351"/>
    <w:rsid w:val="00BE4FA9"/>
    <w:rsid w:val="00BE59EC"/>
    <w:rsid w:val="00BE65C1"/>
    <w:rsid w:val="00BE66C2"/>
    <w:rsid w:val="00BE6AF1"/>
    <w:rsid w:val="00BE6C5E"/>
    <w:rsid w:val="00BE6E62"/>
    <w:rsid w:val="00BE6F21"/>
    <w:rsid w:val="00BF0272"/>
    <w:rsid w:val="00BF0349"/>
    <w:rsid w:val="00BF0C76"/>
    <w:rsid w:val="00BF410A"/>
    <w:rsid w:val="00BF561B"/>
    <w:rsid w:val="00C00CE6"/>
    <w:rsid w:val="00C01832"/>
    <w:rsid w:val="00C028A5"/>
    <w:rsid w:val="00C03D7B"/>
    <w:rsid w:val="00C06135"/>
    <w:rsid w:val="00C0661B"/>
    <w:rsid w:val="00C079AE"/>
    <w:rsid w:val="00C10106"/>
    <w:rsid w:val="00C145EF"/>
    <w:rsid w:val="00C149CB"/>
    <w:rsid w:val="00C15078"/>
    <w:rsid w:val="00C2146B"/>
    <w:rsid w:val="00C21A16"/>
    <w:rsid w:val="00C230E9"/>
    <w:rsid w:val="00C232E8"/>
    <w:rsid w:val="00C254FD"/>
    <w:rsid w:val="00C30A32"/>
    <w:rsid w:val="00C32525"/>
    <w:rsid w:val="00C3795D"/>
    <w:rsid w:val="00C37E52"/>
    <w:rsid w:val="00C41A10"/>
    <w:rsid w:val="00C43BF7"/>
    <w:rsid w:val="00C43CC5"/>
    <w:rsid w:val="00C441AA"/>
    <w:rsid w:val="00C46B80"/>
    <w:rsid w:val="00C471ED"/>
    <w:rsid w:val="00C47B9F"/>
    <w:rsid w:val="00C50122"/>
    <w:rsid w:val="00C50AA7"/>
    <w:rsid w:val="00C5507F"/>
    <w:rsid w:val="00C5742C"/>
    <w:rsid w:val="00C57E4A"/>
    <w:rsid w:val="00C61F9E"/>
    <w:rsid w:val="00C636BA"/>
    <w:rsid w:val="00C67813"/>
    <w:rsid w:val="00C71A01"/>
    <w:rsid w:val="00C73288"/>
    <w:rsid w:val="00C752D8"/>
    <w:rsid w:val="00C76BB3"/>
    <w:rsid w:val="00C77296"/>
    <w:rsid w:val="00C805F5"/>
    <w:rsid w:val="00C80B9F"/>
    <w:rsid w:val="00C8204E"/>
    <w:rsid w:val="00C8209F"/>
    <w:rsid w:val="00C839E8"/>
    <w:rsid w:val="00C83CAD"/>
    <w:rsid w:val="00C85FAE"/>
    <w:rsid w:val="00C861C3"/>
    <w:rsid w:val="00C871C7"/>
    <w:rsid w:val="00C874C9"/>
    <w:rsid w:val="00C923EC"/>
    <w:rsid w:val="00C92F7A"/>
    <w:rsid w:val="00C93902"/>
    <w:rsid w:val="00C940BB"/>
    <w:rsid w:val="00C957C9"/>
    <w:rsid w:val="00C968D7"/>
    <w:rsid w:val="00C979E7"/>
    <w:rsid w:val="00CA01A1"/>
    <w:rsid w:val="00CA03A6"/>
    <w:rsid w:val="00CA2B38"/>
    <w:rsid w:val="00CA3039"/>
    <w:rsid w:val="00CA31BE"/>
    <w:rsid w:val="00CA540E"/>
    <w:rsid w:val="00CA59F1"/>
    <w:rsid w:val="00CB0FF2"/>
    <w:rsid w:val="00CB25F8"/>
    <w:rsid w:val="00CB4AA0"/>
    <w:rsid w:val="00CB5D2E"/>
    <w:rsid w:val="00CC01B3"/>
    <w:rsid w:val="00CC3DD7"/>
    <w:rsid w:val="00CC3F91"/>
    <w:rsid w:val="00CC76F0"/>
    <w:rsid w:val="00CD08AC"/>
    <w:rsid w:val="00CD1B0F"/>
    <w:rsid w:val="00CD1D72"/>
    <w:rsid w:val="00CD4D0C"/>
    <w:rsid w:val="00CD5BAE"/>
    <w:rsid w:val="00CD7507"/>
    <w:rsid w:val="00CD7A10"/>
    <w:rsid w:val="00CE109F"/>
    <w:rsid w:val="00CE21A1"/>
    <w:rsid w:val="00CE2373"/>
    <w:rsid w:val="00CE2CC2"/>
    <w:rsid w:val="00CE4711"/>
    <w:rsid w:val="00CE4EF4"/>
    <w:rsid w:val="00CE647B"/>
    <w:rsid w:val="00CE67D7"/>
    <w:rsid w:val="00CF0436"/>
    <w:rsid w:val="00CF06E2"/>
    <w:rsid w:val="00CF0D3C"/>
    <w:rsid w:val="00CF301F"/>
    <w:rsid w:val="00CF3218"/>
    <w:rsid w:val="00CF3BB5"/>
    <w:rsid w:val="00CF6BC1"/>
    <w:rsid w:val="00D015AE"/>
    <w:rsid w:val="00D0252E"/>
    <w:rsid w:val="00D04ABE"/>
    <w:rsid w:val="00D04B4D"/>
    <w:rsid w:val="00D05A36"/>
    <w:rsid w:val="00D05EFC"/>
    <w:rsid w:val="00D061D3"/>
    <w:rsid w:val="00D06CA9"/>
    <w:rsid w:val="00D0770B"/>
    <w:rsid w:val="00D103A6"/>
    <w:rsid w:val="00D131F0"/>
    <w:rsid w:val="00D14138"/>
    <w:rsid w:val="00D15414"/>
    <w:rsid w:val="00D15F48"/>
    <w:rsid w:val="00D16698"/>
    <w:rsid w:val="00D208F1"/>
    <w:rsid w:val="00D22029"/>
    <w:rsid w:val="00D23147"/>
    <w:rsid w:val="00D24803"/>
    <w:rsid w:val="00D27A1E"/>
    <w:rsid w:val="00D3113C"/>
    <w:rsid w:val="00D32D6F"/>
    <w:rsid w:val="00D34097"/>
    <w:rsid w:val="00D353B0"/>
    <w:rsid w:val="00D35E9C"/>
    <w:rsid w:val="00D37B5C"/>
    <w:rsid w:val="00D401A5"/>
    <w:rsid w:val="00D40A51"/>
    <w:rsid w:val="00D41939"/>
    <w:rsid w:val="00D42C8A"/>
    <w:rsid w:val="00D45E72"/>
    <w:rsid w:val="00D5015F"/>
    <w:rsid w:val="00D518C2"/>
    <w:rsid w:val="00D52EED"/>
    <w:rsid w:val="00D53F1F"/>
    <w:rsid w:val="00D566C7"/>
    <w:rsid w:val="00D56BF3"/>
    <w:rsid w:val="00D56DBF"/>
    <w:rsid w:val="00D57F4F"/>
    <w:rsid w:val="00D60013"/>
    <w:rsid w:val="00D63BDF"/>
    <w:rsid w:val="00D64748"/>
    <w:rsid w:val="00D647DC"/>
    <w:rsid w:val="00D64A69"/>
    <w:rsid w:val="00D66F98"/>
    <w:rsid w:val="00D67BC4"/>
    <w:rsid w:val="00D71458"/>
    <w:rsid w:val="00D72490"/>
    <w:rsid w:val="00D7308F"/>
    <w:rsid w:val="00D73974"/>
    <w:rsid w:val="00D74185"/>
    <w:rsid w:val="00D748E0"/>
    <w:rsid w:val="00D77099"/>
    <w:rsid w:val="00D81237"/>
    <w:rsid w:val="00D81711"/>
    <w:rsid w:val="00D8205D"/>
    <w:rsid w:val="00D829CC"/>
    <w:rsid w:val="00D83552"/>
    <w:rsid w:val="00D86452"/>
    <w:rsid w:val="00D900BA"/>
    <w:rsid w:val="00D9110D"/>
    <w:rsid w:val="00D93E34"/>
    <w:rsid w:val="00D94498"/>
    <w:rsid w:val="00D95FCA"/>
    <w:rsid w:val="00D9708C"/>
    <w:rsid w:val="00D97285"/>
    <w:rsid w:val="00D9759A"/>
    <w:rsid w:val="00DA1B47"/>
    <w:rsid w:val="00DA246A"/>
    <w:rsid w:val="00DA2A38"/>
    <w:rsid w:val="00DA2DA8"/>
    <w:rsid w:val="00DA3388"/>
    <w:rsid w:val="00DA3D2F"/>
    <w:rsid w:val="00DA4213"/>
    <w:rsid w:val="00DA4A0C"/>
    <w:rsid w:val="00DA4B34"/>
    <w:rsid w:val="00DA4DC6"/>
    <w:rsid w:val="00DA63CF"/>
    <w:rsid w:val="00DB01D8"/>
    <w:rsid w:val="00DB2E76"/>
    <w:rsid w:val="00DB53C3"/>
    <w:rsid w:val="00DB57BD"/>
    <w:rsid w:val="00DB5F87"/>
    <w:rsid w:val="00DB7B0F"/>
    <w:rsid w:val="00DC02E6"/>
    <w:rsid w:val="00DC25B9"/>
    <w:rsid w:val="00DC284D"/>
    <w:rsid w:val="00DC35CC"/>
    <w:rsid w:val="00DC5637"/>
    <w:rsid w:val="00DC59CE"/>
    <w:rsid w:val="00DC6574"/>
    <w:rsid w:val="00DC7696"/>
    <w:rsid w:val="00DC793D"/>
    <w:rsid w:val="00DD091F"/>
    <w:rsid w:val="00DD23A1"/>
    <w:rsid w:val="00DD3265"/>
    <w:rsid w:val="00DD4E28"/>
    <w:rsid w:val="00DD4EBD"/>
    <w:rsid w:val="00DD5D90"/>
    <w:rsid w:val="00DD5E50"/>
    <w:rsid w:val="00DD763B"/>
    <w:rsid w:val="00DD777A"/>
    <w:rsid w:val="00DE0D7B"/>
    <w:rsid w:val="00DE1841"/>
    <w:rsid w:val="00DE41FA"/>
    <w:rsid w:val="00DE4A19"/>
    <w:rsid w:val="00DF11DA"/>
    <w:rsid w:val="00DF3585"/>
    <w:rsid w:val="00DF3B41"/>
    <w:rsid w:val="00DF4790"/>
    <w:rsid w:val="00DF5D40"/>
    <w:rsid w:val="00E03A7E"/>
    <w:rsid w:val="00E07899"/>
    <w:rsid w:val="00E1701A"/>
    <w:rsid w:val="00E178AB"/>
    <w:rsid w:val="00E2119A"/>
    <w:rsid w:val="00E23513"/>
    <w:rsid w:val="00E23D53"/>
    <w:rsid w:val="00E23E6E"/>
    <w:rsid w:val="00E25EDB"/>
    <w:rsid w:val="00E26462"/>
    <w:rsid w:val="00E272B3"/>
    <w:rsid w:val="00E409D5"/>
    <w:rsid w:val="00E40A98"/>
    <w:rsid w:val="00E40FFA"/>
    <w:rsid w:val="00E411E8"/>
    <w:rsid w:val="00E42064"/>
    <w:rsid w:val="00E42CE3"/>
    <w:rsid w:val="00E438BF"/>
    <w:rsid w:val="00E444C0"/>
    <w:rsid w:val="00E46C4D"/>
    <w:rsid w:val="00E5059F"/>
    <w:rsid w:val="00E5092B"/>
    <w:rsid w:val="00E537A0"/>
    <w:rsid w:val="00E54D81"/>
    <w:rsid w:val="00E54DF6"/>
    <w:rsid w:val="00E56C6E"/>
    <w:rsid w:val="00E573AF"/>
    <w:rsid w:val="00E57BE3"/>
    <w:rsid w:val="00E62C78"/>
    <w:rsid w:val="00E63974"/>
    <w:rsid w:val="00E63F9D"/>
    <w:rsid w:val="00E663C7"/>
    <w:rsid w:val="00E6756E"/>
    <w:rsid w:val="00E713CF"/>
    <w:rsid w:val="00E71C0C"/>
    <w:rsid w:val="00E7446A"/>
    <w:rsid w:val="00E752BB"/>
    <w:rsid w:val="00E75FEB"/>
    <w:rsid w:val="00E760DD"/>
    <w:rsid w:val="00E76799"/>
    <w:rsid w:val="00E773F3"/>
    <w:rsid w:val="00E8017E"/>
    <w:rsid w:val="00E82AA3"/>
    <w:rsid w:val="00E82C21"/>
    <w:rsid w:val="00E83BDD"/>
    <w:rsid w:val="00E857AF"/>
    <w:rsid w:val="00E85DB9"/>
    <w:rsid w:val="00E86D72"/>
    <w:rsid w:val="00E907D5"/>
    <w:rsid w:val="00E91659"/>
    <w:rsid w:val="00E9240D"/>
    <w:rsid w:val="00E92630"/>
    <w:rsid w:val="00E9373A"/>
    <w:rsid w:val="00E93C70"/>
    <w:rsid w:val="00E94AA1"/>
    <w:rsid w:val="00E9565B"/>
    <w:rsid w:val="00E957AB"/>
    <w:rsid w:val="00EA0106"/>
    <w:rsid w:val="00EA248B"/>
    <w:rsid w:val="00EA3438"/>
    <w:rsid w:val="00EA422D"/>
    <w:rsid w:val="00EA4479"/>
    <w:rsid w:val="00EA61D7"/>
    <w:rsid w:val="00EB115C"/>
    <w:rsid w:val="00EB3032"/>
    <w:rsid w:val="00EB40FB"/>
    <w:rsid w:val="00EB4988"/>
    <w:rsid w:val="00EB551E"/>
    <w:rsid w:val="00EB6B45"/>
    <w:rsid w:val="00EC08DE"/>
    <w:rsid w:val="00EC1734"/>
    <w:rsid w:val="00EC50E1"/>
    <w:rsid w:val="00EC65EF"/>
    <w:rsid w:val="00EC67D6"/>
    <w:rsid w:val="00EC6876"/>
    <w:rsid w:val="00ED0B27"/>
    <w:rsid w:val="00ED3648"/>
    <w:rsid w:val="00ED37FE"/>
    <w:rsid w:val="00ED4CCF"/>
    <w:rsid w:val="00ED528F"/>
    <w:rsid w:val="00ED7357"/>
    <w:rsid w:val="00EE1838"/>
    <w:rsid w:val="00EE5BAE"/>
    <w:rsid w:val="00EE5F69"/>
    <w:rsid w:val="00EE622A"/>
    <w:rsid w:val="00EE65CF"/>
    <w:rsid w:val="00EE71AF"/>
    <w:rsid w:val="00EF1F57"/>
    <w:rsid w:val="00EF26D5"/>
    <w:rsid w:val="00EF2D0B"/>
    <w:rsid w:val="00EF45EA"/>
    <w:rsid w:val="00EF576A"/>
    <w:rsid w:val="00EF7110"/>
    <w:rsid w:val="00F00461"/>
    <w:rsid w:val="00F00D11"/>
    <w:rsid w:val="00F02849"/>
    <w:rsid w:val="00F04097"/>
    <w:rsid w:val="00F04A51"/>
    <w:rsid w:val="00F0555E"/>
    <w:rsid w:val="00F05ED3"/>
    <w:rsid w:val="00F10F8A"/>
    <w:rsid w:val="00F13410"/>
    <w:rsid w:val="00F17912"/>
    <w:rsid w:val="00F17AEA"/>
    <w:rsid w:val="00F26C81"/>
    <w:rsid w:val="00F27CA4"/>
    <w:rsid w:val="00F31E9F"/>
    <w:rsid w:val="00F3213B"/>
    <w:rsid w:val="00F3601D"/>
    <w:rsid w:val="00F4507F"/>
    <w:rsid w:val="00F50DB0"/>
    <w:rsid w:val="00F5241F"/>
    <w:rsid w:val="00F52ABC"/>
    <w:rsid w:val="00F53064"/>
    <w:rsid w:val="00F561A5"/>
    <w:rsid w:val="00F56BDE"/>
    <w:rsid w:val="00F6058E"/>
    <w:rsid w:val="00F61F07"/>
    <w:rsid w:val="00F62C29"/>
    <w:rsid w:val="00F63F19"/>
    <w:rsid w:val="00F66726"/>
    <w:rsid w:val="00F7099C"/>
    <w:rsid w:val="00F70BF9"/>
    <w:rsid w:val="00F7250B"/>
    <w:rsid w:val="00F7433C"/>
    <w:rsid w:val="00F749AD"/>
    <w:rsid w:val="00F74A37"/>
    <w:rsid w:val="00F75238"/>
    <w:rsid w:val="00F7727C"/>
    <w:rsid w:val="00F7799B"/>
    <w:rsid w:val="00F77A82"/>
    <w:rsid w:val="00F82182"/>
    <w:rsid w:val="00F84373"/>
    <w:rsid w:val="00F871AD"/>
    <w:rsid w:val="00F87398"/>
    <w:rsid w:val="00F92CA2"/>
    <w:rsid w:val="00F968E1"/>
    <w:rsid w:val="00F973A6"/>
    <w:rsid w:val="00F97BC2"/>
    <w:rsid w:val="00F97DE1"/>
    <w:rsid w:val="00FA12D0"/>
    <w:rsid w:val="00FA2248"/>
    <w:rsid w:val="00FA3006"/>
    <w:rsid w:val="00FA3774"/>
    <w:rsid w:val="00FA69EC"/>
    <w:rsid w:val="00FB15FA"/>
    <w:rsid w:val="00FB2904"/>
    <w:rsid w:val="00FB37F6"/>
    <w:rsid w:val="00FB5A00"/>
    <w:rsid w:val="00FB7BBB"/>
    <w:rsid w:val="00FC15B9"/>
    <w:rsid w:val="00FC1922"/>
    <w:rsid w:val="00FC1F90"/>
    <w:rsid w:val="00FC28A2"/>
    <w:rsid w:val="00FC30AA"/>
    <w:rsid w:val="00FC3F72"/>
    <w:rsid w:val="00FC4729"/>
    <w:rsid w:val="00FC4AD2"/>
    <w:rsid w:val="00FD01D9"/>
    <w:rsid w:val="00FD0F9F"/>
    <w:rsid w:val="00FD14E5"/>
    <w:rsid w:val="00FD289B"/>
    <w:rsid w:val="00FD3BF8"/>
    <w:rsid w:val="00FD4244"/>
    <w:rsid w:val="00FD6359"/>
    <w:rsid w:val="00FD6D3B"/>
    <w:rsid w:val="00FD774C"/>
    <w:rsid w:val="00FE06FF"/>
    <w:rsid w:val="00FE1592"/>
    <w:rsid w:val="00FE339E"/>
    <w:rsid w:val="00FE4655"/>
    <w:rsid w:val="00FE5296"/>
    <w:rsid w:val="00FE5EFA"/>
    <w:rsid w:val="00FE6316"/>
    <w:rsid w:val="00FE63F1"/>
    <w:rsid w:val="00FF065F"/>
    <w:rsid w:val="00FF1685"/>
    <w:rsid w:val="00FF1F73"/>
    <w:rsid w:val="00FF3EF9"/>
    <w:rsid w:val="00FF533A"/>
    <w:rsid w:val="00FF6FB8"/>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9DCE8A"/>
  <w15:docId w15:val="{245D7E14-A275-4941-B3D3-92CD9046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5B5871"/>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F13410"/>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F13410"/>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F13410"/>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F13410"/>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autoSpaceDE w:val="0"/>
      <w:autoSpaceDN w:val="0"/>
      <w:adjustRightInd w:val="0"/>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2"/>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3"/>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4"/>
      </w:numPr>
    </w:pPr>
  </w:style>
  <w:style w:type="paragraph" w:customStyle="1" w:styleId="Vietaconletra2">
    <w:name w:val="Viñeta con letra 2"/>
    <w:basedOn w:val="Vietaconletra10"/>
    <w:qFormat/>
    <w:rsid w:val="00A45DC6"/>
    <w:pPr>
      <w:numPr>
        <w:numId w:val="5"/>
      </w:numPr>
      <w:ind w:left="1071" w:hanging="357"/>
    </w:pPr>
  </w:style>
  <w:style w:type="paragraph" w:customStyle="1" w:styleId="Vietaconletra0">
    <w:name w:val="Viñeta con letra)"/>
    <w:basedOn w:val="Normal"/>
    <w:qFormat/>
    <w:rsid w:val="00556B03"/>
    <w:pPr>
      <w:numPr>
        <w:numId w:val="6"/>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7"/>
      </w:numPr>
    </w:pPr>
  </w:style>
  <w:style w:type="paragraph" w:customStyle="1" w:styleId="Vietaconletra20">
    <w:name w:val="Viñeta con letra) 2"/>
    <w:basedOn w:val="Vietaconletra1"/>
    <w:qFormat/>
    <w:rsid w:val="00A45DC6"/>
    <w:pPr>
      <w:numPr>
        <w:numId w:val="8"/>
      </w:numPr>
      <w:ind w:left="1071" w:hanging="357"/>
    </w:pPr>
  </w:style>
  <w:style w:type="paragraph" w:customStyle="1" w:styleId="Vietaconnmero">
    <w:name w:val="Viñeta con número"/>
    <w:basedOn w:val="Normal"/>
    <w:rsid w:val="00556B03"/>
    <w:pPr>
      <w:numPr>
        <w:numId w:val="9"/>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0"/>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1"/>
      </w:numPr>
      <w:ind w:left="1071" w:hanging="357"/>
    </w:pPr>
  </w:style>
  <w:style w:type="paragraph" w:customStyle="1" w:styleId="Vietaflecha">
    <w:name w:val="Viñeta flecha"/>
    <w:basedOn w:val="Normal"/>
    <w:qFormat/>
    <w:rsid w:val="00556B03"/>
    <w:pPr>
      <w:numPr>
        <w:numId w:val="12"/>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character" w:styleId="Hipervnculo">
    <w:name w:val="Hyperlink"/>
    <w:basedOn w:val="Fuentedeprrafopredeter"/>
    <w:uiPriority w:val="99"/>
    <w:unhideWhenUsed/>
    <w:rsid w:val="009F7FE7"/>
    <w:rPr>
      <w:color w:val="0000FF"/>
      <w:u w:val="single"/>
    </w:rPr>
  </w:style>
  <w:style w:type="character" w:styleId="Hipervnculovisitado">
    <w:name w:val="FollowedHyperlink"/>
    <w:basedOn w:val="Fuentedeprrafopredeter"/>
    <w:uiPriority w:val="99"/>
    <w:semiHidden/>
    <w:unhideWhenUsed/>
    <w:rsid w:val="009F7FE7"/>
    <w:rPr>
      <w:color w:val="800080"/>
      <w:u w:val="single"/>
    </w:rPr>
  </w:style>
  <w:style w:type="paragraph" w:customStyle="1" w:styleId="xl66">
    <w:name w:val="xl66"/>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67">
    <w:name w:val="xl67"/>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68">
    <w:name w:val="xl68"/>
    <w:basedOn w:val="Normal"/>
    <w:rsid w:val="009F7FE7"/>
    <w:pPr>
      <w:spacing w:before="100" w:beforeAutospacing="1" w:after="100" w:afterAutospacing="1"/>
      <w:jc w:val="center"/>
      <w:textAlignment w:val="top"/>
    </w:pPr>
    <w:rPr>
      <w:rFonts w:ascii="Adobe Caslon Pro" w:eastAsia="Times New Roman" w:hAnsi="Adobe Caslon Pro"/>
      <w:b/>
      <w:bCs/>
      <w:sz w:val="24"/>
      <w:lang w:val="es-MX" w:eastAsia="es-MX"/>
    </w:rPr>
  </w:style>
  <w:style w:type="paragraph" w:customStyle="1" w:styleId="xl69">
    <w:name w:val="xl69"/>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0">
    <w:name w:val="xl70"/>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1">
    <w:name w:val="xl7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2">
    <w:name w:val="xl72"/>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3">
    <w:name w:val="xl73"/>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4">
    <w:name w:val="xl74"/>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5">
    <w:name w:val="xl7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76">
    <w:name w:val="xl76"/>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7">
    <w:name w:val="xl77"/>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8">
    <w:name w:val="xl78"/>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9">
    <w:name w:val="xl79"/>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0">
    <w:name w:val="xl80"/>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1">
    <w:name w:val="xl8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2">
    <w:name w:val="xl82"/>
    <w:basedOn w:val="Normal"/>
    <w:rsid w:val="009F7FE7"/>
    <w:pPr>
      <w:spacing w:before="100" w:beforeAutospacing="1" w:after="100" w:afterAutospacing="1"/>
      <w:textAlignment w:val="top"/>
    </w:pPr>
    <w:rPr>
      <w:rFonts w:ascii="Adobe Caslon Pro" w:eastAsia="Times New Roman" w:hAnsi="Adobe Caslon Pro"/>
      <w:color w:val="000000"/>
      <w:sz w:val="24"/>
      <w:lang w:val="es-MX" w:eastAsia="es-MX"/>
    </w:rPr>
  </w:style>
  <w:style w:type="paragraph" w:customStyle="1" w:styleId="xl83">
    <w:name w:val="xl83"/>
    <w:basedOn w:val="Normal"/>
    <w:rsid w:val="009F7FE7"/>
    <w:pPr>
      <w:spacing w:before="100" w:beforeAutospacing="1" w:after="100" w:afterAutospacing="1"/>
      <w:jc w:val="both"/>
      <w:textAlignment w:val="top"/>
    </w:pPr>
    <w:rPr>
      <w:rFonts w:ascii="Adobe Caslon Pro" w:eastAsia="Times New Roman" w:hAnsi="Adobe Caslon Pro"/>
      <w:color w:val="000000"/>
      <w:sz w:val="24"/>
      <w:lang w:val="es-MX" w:eastAsia="es-MX"/>
    </w:rPr>
  </w:style>
  <w:style w:type="paragraph" w:customStyle="1" w:styleId="xl84">
    <w:name w:val="xl84"/>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5">
    <w:name w:val="xl8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6">
    <w:name w:val="xl86"/>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87">
    <w:name w:val="xl87"/>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8">
    <w:name w:val="xl88"/>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9">
    <w:name w:val="xl89"/>
    <w:basedOn w:val="Normal"/>
    <w:rsid w:val="009F7FE7"/>
    <w:pPr>
      <w:shd w:val="clear" w:color="000000" w:fill="00B050"/>
      <w:spacing w:before="100" w:beforeAutospacing="1" w:after="100" w:afterAutospacing="1"/>
      <w:ind w:firstLineChars="200" w:firstLine="200"/>
    </w:pPr>
    <w:rPr>
      <w:rFonts w:ascii="Adobe Caslon Pro" w:eastAsia="Times New Roman" w:hAnsi="Adobe Caslon Pro"/>
      <w:b/>
      <w:bCs/>
      <w:color w:val="FFFFFF"/>
      <w:sz w:val="30"/>
      <w:szCs w:val="30"/>
      <w:lang w:val="es-MX" w:eastAsia="es-MX"/>
    </w:rPr>
  </w:style>
  <w:style w:type="paragraph" w:customStyle="1" w:styleId="xl90">
    <w:name w:val="xl90"/>
    <w:basedOn w:val="Normal"/>
    <w:rsid w:val="009F7FE7"/>
    <w:pP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1">
    <w:name w:val="xl91"/>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2">
    <w:name w:val="xl92"/>
    <w:basedOn w:val="Normal"/>
    <w:rsid w:val="009F7FE7"/>
    <w:pP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3">
    <w:name w:val="xl93"/>
    <w:basedOn w:val="Normal"/>
    <w:rsid w:val="009F7FE7"/>
    <w:pPr>
      <w:pBdr>
        <w:bottom w:val="single" w:sz="12" w:space="0" w:color="auto"/>
      </w:pBd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4">
    <w:name w:val="xl94"/>
    <w:basedOn w:val="Normal"/>
    <w:rsid w:val="009F7FE7"/>
    <w:pPr>
      <w:pBdr>
        <w:bottom w:val="single" w:sz="8"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5">
    <w:name w:val="xl95"/>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6">
    <w:name w:val="xl96"/>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7">
    <w:name w:val="xl97"/>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8">
    <w:name w:val="xl98"/>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9">
    <w:name w:val="xl99"/>
    <w:basedOn w:val="Normal"/>
    <w:rsid w:val="009F7FE7"/>
    <w:pPr>
      <w:pBdr>
        <w:bottom w:val="single" w:sz="4" w:space="0" w:color="auto"/>
      </w:pBd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100">
    <w:name w:val="xl100"/>
    <w:basedOn w:val="Normal"/>
    <w:rsid w:val="009F7FE7"/>
    <w:pPr>
      <w:pBdr>
        <w:bottom w:val="single" w:sz="4" w:space="0" w:color="auto"/>
      </w:pBdr>
      <w:spacing w:before="100" w:beforeAutospacing="1" w:after="100" w:afterAutospacing="1"/>
      <w:jc w:val="center"/>
      <w:textAlignment w:val="top"/>
    </w:pPr>
    <w:rPr>
      <w:rFonts w:ascii="Adobe Caslon Pro" w:eastAsia="Times New Roman" w:hAnsi="Adobe Caslon Pro"/>
      <w:sz w:val="24"/>
      <w:lang w:val="es-MX" w:eastAsia="es-MX"/>
    </w:rPr>
  </w:style>
  <w:style w:type="character" w:customStyle="1" w:styleId="Ttulo6Car">
    <w:name w:val="Título 6 Car"/>
    <w:basedOn w:val="Fuentedeprrafopredeter"/>
    <w:link w:val="Ttulo6"/>
    <w:uiPriority w:val="9"/>
    <w:rsid w:val="00F13410"/>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F13410"/>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F13410"/>
    <w:rPr>
      <w:rFonts w:eastAsia="Times New Roman"/>
      <w:color w:val="404040"/>
      <w:lang w:val="es-ES" w:eastAsia="es-ES"/>
    </w:rPr>
  </w:style>
  <w:style w:type="character" w:customStyle="1" w:styleId="Ttulo9Car">
    <w:name w:val="Título 9 Car"/>
    <w:basedOn w:val="Fuentedeprrafopredeter"/>
    <w:link w:val="Ttulo9"/>
    <w:uiPriority w:val="9"/>
    <w:rsid w:val="00F13410"/>
    <w:rPr>
      <w:rFonts w:eastAsia="Times New Roman"/>
      <w:i/>
      <w:iCs/>
      <w:color w:val="404040"/>
      <w:lang w:val="es-ES" w:eastAsia="es-ES"/>
    </w:rPr>
  </w:style>
  <w:style w:type="paragraph" w:customStyle="1" w:styleId="Default">
    <w:name w:val="Default"/>
    <w:rsid w:val="00F13410"/>
    <w:pPr>
      <w:autoSpaceDE w:val="0"/>
      <w:autoSpaceDN w:val="0"/>
      <w:adjustRightInd w:val="0"/>
    </w:pPr>
    <w:rPr>
      <w:rFonts w:ascii="Times New Roman" w:eastAsia="Calibri" w:hAnsi="Times New Roman"/>
      <w:color w:val="000000"/>
      <w:sz w:val="24"/>
      <w:szCs w:val="24"/>
      <w:lang w:eastAsia="en-US"/>
    </w:rPr>
  </w:style>
  <w:style w:type="table" w:styleId="Tablaconcuadrcula">
    <w:name w:val="Table Grid"/>
    <w:basedOn w:val="Tablanormal"/>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Figura 1"/>
    <w:basedOn w:val="Normal"/>
    <w:link w:val="PrrafodelistaCar"/>
    <w:uiPriority w:val="34"/>
    <w:qFormat/>
    <w:rsid w:val="00F13410"/>
    <w:pPr>
      <w:spacing w:after="200" w:line="276" w:lineRule="auto"/>
      <w:ind w:left="720"/>
      <w:contextualSpacing/>
    </w:pPr>
    <w:rPr>
      <w:rFonts w:ascii="Calibri" w:eastAsia="Calibri" w:hAnsi="Calibri"/>
      <w:szCs w:val="22"/>
      <w:lang w:val="es-MX" w:eastAsia="en-US"/>
    </w:rPr>
  </w:style>
  <w:style w:type="table" w:customStyle="1" w:styleId="Tablaconcuadrcula3">
    <w:name w:val="Tabla con cuadrícula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410"/>
    <w:rPr>
      <w:rFonts w:ascii="Times New Roman" w:hAnsi="Times New Roman"/>
      <w:sz w:val="24"/>
    </w:rPr>
  </w:style>
  <w:style w:type="table" w:customStyle="1" w:styleId="Tablaconcuadrcula11">
    <w:name w:val="Tabla con cuadrícula1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Figura 1 Car"/>
    <w:basedOn w:val="Fuentedeprrafopredeter"/>
    <w:link w:val="Prrafodelista"/>
    <w:uiPriority w:val="34"/>
    <w:locked/>
    <w:rsid w:val="00F13410"/>
    <w:rPr>
      <w:rFonts w:ascii="Calibri" w:eastAsia="Calibri" w:hAnsi="Calibri"/>
      <w:sz w:val="22"/>
      <w:szCs w:val="22"/>
      <w:lang w:eastAsia="en-US"/>
    </w:rPr>
  </w:style>
  <w:style w:type="character" w:styleId="Refdecomentario">
    <w:name w:val="annotation reference"/>
    <w:basedOn w:val="Fuentedeprrafopredeter"/>
    <w:semiHidden/>
    <w:unhideWhenUsed/>
    <w:rsid w:val="00F13410"/>
    <w:rPr>
      <w:sz w:val="16"/>
      <w:szCs w:val="16"/>
    </w:rPr>
  </w:style>
  <w:style w:type="paragraph" w:styleId="Textocomentario">
    <w:name w:val="annotation text"/>
    <w:basedOn w:val="Normal"/>
    <w:link w:val="TextocomentarioCar"/>
    <w:unhideWhenUsed/>
    <w:rsid w:val="00F13410"/>
    <w:rPr>
      <w:sz w:val="20"/>
      <w:szCs w:val="20"/>
    </w:rPr>
  </w:style>
  <w:style w:type="character" w:customStyle="1" w:styleId="TextocomentarioCar">
    <w:name w:val="Texto comentario Car"/>
    <w:basedOn w:val="Fuentedeprrafopredeter"/>
    <w:link w:val="Textocomentario"/>
    <w:rsid w:val="00F13410"/>
    <w:rPr>
      <w:rFonts w:ascii="Soberana Sans" w:hAnsi="Soberana Sans"/>
      <w:lang w:val="es-ES_tradnl" w:eastAsia="es-ES"/>
    </w:rPr>
  </w:style>
  <w:style w:type="paragraph" w:styleId="Asuntodelcomentario">
    <w:name w:val="annotation subject"/>
    <w:basedOn w:val="Textocomentario"/>
    <w:next w:val="Textocomentario"/>
    <w:link w:val="AsuntodelcomentarioCar"/>
    <w:unhideWhenUsed/>
    <w:rsid w:val="00F13410"/>
    <w:rPr>
      <w:b/>
      <w:bCs/>
    </w:rPr>
  </w:style>
  <w:style w:type="character" w:customStyle="1" w:styleId="AsuntodelcomentarioCar">
    <w:name w:val="Asunto del comentario Car"/>
    <w:basedOn w:val="TextocomentarioCar"/>
    <w:link w:val="Asuntodelcomentario"/>
    <w:rsid w:val="00F13410"/>
    <w:rPr>
      <w:rFonts w:ascii="Soberana Sans" w:hAnsi="Soberana Sans"/>
      <w:b/>
      <w:bCs/>
      <w:lang w:val="es-ES_tradnl" w:eastAsia="es-ES"/>
    </w:rPr>
  </w:style>
  <w:style w:type="paragraph" w:styleId="Revisin">
    <w:name w:val="Revision"/>
    <w:hidden/>
    <w:uiPriority w:val="99"/>
    <w:rsid w:val="00F13410"/>
    <w:rPr>
      <w:rFonts w:ascii="Soberana Sans" w:hAnsi="Soberana Sans"/>
      <w:sz w:val="22"/>
      <w:szCs w:val="24"/>
      <w:lang w:val="es-ES_tradnl" w:eastAsia="es-ES"/>
    </w:rPr>
  </w:style>
  <w:style w:type="paragraph" w:styleId="Mapadeldocumento">
    <w:name w:val="Document Map"/>
    <w:basedOn w:val="Normal"/>
    <w:link w:val="MapadeldocumentoCar"/>
    <w:uiPriority w:val="99"/>
    <w:semiHidden/>
    <w:unhideWhenUsed/>
    <w:rsid w:val="00F13410"/>
    <w:pPr>
      <w:spacing w:after="0"/>
    </w:pPr>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F13410"/>
    <w:rPr>
      <w:rFonts w:ascii="Lucida Grande" w:hAnsi="Lucida Grande" w:cs="Lucida Grande"/>
      <w:sz w:val="24"/>
      <w:szCs w:val="24"/>
      <w:lang w:val="es-ES_tradnl" w:eastAsia="es-ES"/>
    </w:rPr>
  </w:style>
  <w:style w:type="character" w:customStyle="1" w:styleId="st">
    <w:name w:val="st"/>
    <w:basedOn w:val="Fuentedeprrafopredeter"/>
    <w:rsid w:val="00F13410"/>
  </w:style>
  <w:style w:type="character" w:styleId="nfasis">
    <w:name w:val="Emphasis"/>
    <w:basedOn w:val="Fuentedeprrafopredeter"/>
    <w:uiPriority w:val="20"/>
    <w:qFormat/>
    <w:rsid w:val="00F13410"/>
    <w:rPr>
      <w:b/>
      <w:bCs/>
      <w:i w:val="0"/>
      <w:iCs w:val="0"/>
    </w:rPr>
  </w:style>
  <w:style w:type="paragraph" w:styleId="Sinespaciado">
    <w:name w:val="No Spacing"/>
    <w:link w:val="SinespaciadoCar"/>
    <w:uiPriority w:val="1"/>
    <w:qFormat/>
    <w:rsid w:val="00F13410"/>
    <w:pPr>
      <w:overflowPunct w:val="0"/>
      <w:autoSpaceDE w:val="0"/>
      <w:autoSpaceDN w:val="0"/>
      <w:adjustRightInd w:val="0"/>
      <w:textAlignment w:val="baseline"/>
    </w:pPr>
    <w:rPr>
      <w:rFonts w:ascii="Times New Roman" w:eastAsia="Times New Roman" w:hAnsi="Times New Roman"/>
      <w:lang w:eastAsia="es-ES"/>
    </w:rPr>
  </w:style>
  <w:style w:type="paragraph" w:styleId="Descripcin">
    <w:name w:val="caption"/>
    <w:basedOn w:val="Normal"/>
    <w:next w:val="Normal"/>
    <w:uiPriority w:val="35"/>
    <w:unhideWhenUsed/>
    <w:qFormat/>
    <w:rsid w:val="00F13410"/>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F13410"/>
    <w:pPr>
      <w:spacing w:after="0"/>
    </w:pPr>
    <w:rPr>
      <w:rFonts w:ascii="Arial" w:eastAsia="Batang" w:hAnsi="Arial"/>
      <w:kern w:val="18"/>
      <w:sz w:val="18"/>
      <w:szCs w:val="20"/>
      <w:lang w:val="es-ES" w:eastAsia="en-US"/>
    </w:rPr>
  </w:style>
  <w:style w:type="numbering" w:customStyle="1" w:styleId="Estilo1">
    <w:name w:val="Estilo1"/>
    <w:rsid w:val="00F13410"/>
    <w:pPr>
      <w:numPr>
        <w:numId w:val="13"/>
      </w:numPr>
    </w:pPr>
  </w:style>
  <w:style w:type="paragraph" w:customStyle="1" w:styleId="Notaalpie">
    <w:name w:val="Nota al pie"/>
    <w:basedOn w:val="Textonotapie"/>
    <w:link w:val="NotaalpieCar"/>
    <w:qFormat/>
    <w:rsid w:val="002C6A61"/>
    <w:pPr>
      <w:ind w:left="284" w:hanging="284"/>
      <w:jc w:val="both"/>
    </w:pPr>
    <w:rPr>
      <w:sz w:val="16"/>
      <w:szCs w:val="16"/>
      <w:lang w:val="es-MX"/>
    </w:rPr>
  </w:style>
  <w:style w:type="character" w:customStyle="1" w:styleId="NotaalpieCar">
    <w:name w:val="Nota al pie Car"/>
    <w:link w:val="Notaalpie"/>
    <w:rsid w:val="002C6A61"/>
    <w:rPr>
      <w:rFonts w:ascii="Soberana Sans" w:hAnsi="Soberana Sans"/>
      <w:sz w:val="16"/>
      <w:szCs w:val="16"/>
      <w:lang w:eastAsia="es-ES"/>
    </w:rPr>
  </w:style>
  <w:style w:type="numbering" w:customStyle="1" w:styleId="Sinlista1">
    <w:name w:val="Sin lista1"/>
    <w:next w:val="Sinlista"/>
    <w:uiPriority w:val="99"/>
    <w:semiHidden/>
    <w:unhideWhenUsed/>
    <w:rsid w:val="00F13410"/>
  </w:style>
  <w:style w:type="paragraph" w:styleId="Textoindependiente">
    <w:name w:val="Body Text"/>
    <w:basedOn w:val="Normal"/>
    <w:link w:val="TextoindependienteCar"/>
    <w:rsid w:val="00F13410"/>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F13410"/>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F1341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F13410"/>
    <w:rPr>
      <w:rFonts w:ascii="Calibri" w:eastAsia="Times New Roman" w:hAnsi="Calibri"/>
      <w:i/>
      <w:sz w:val="22"/>
      <w:szCs w:val="22"/>
      <w:lang w:val="en-US" w:eastAsia="zh-CN"/>
    </w:rPr>
  </w:style>
  <w:style w:type="character" w:styleId="Refdenotaalfinal">
    <w:name w:val="endnote reference"/>
    <w:rsid w:val="00F13410"/>
    <w:rPr>
      <w:vertAlign w:val="superscript"/>
    </w:rPr>
  </w:style>
  <w:style w:type="paragraph" w:styleId="Textonotaalfinal">
    <w:name w:val="endnote text"/>
    <w:basedOn w:val="Normal"/>
    <w:link w:val="TextonotaalfinalCar"/>
    <w:rsid w:val="00F13410"/>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F13410"/>
    <w:rPr>
      <w:rFonts w:ascii="Calibri" w:eastAsia="Times New Roman" w:hAnsi="Calibri"/>
      <w:sz w:val="22"/>
      <w:szCs w:val="22"/>
      <w:lang w:val="en-US" w:eastAsia="zh-CN"/>
    </w:rPr>
  </w:style>
  <w:style w:type="paragraph" w:styleId="ndice1">
    <w:name w:val="index 1"/>
    <w:basedOn w:val="Normal"/>
    <w:rsid w:val="00F13410"/>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F13410"/>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F13410"/>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F13410"/>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F13410"/>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F13410"/>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F13410"/>
    <w:rPr>
      <w:caps/>
      <w:sz w:val="18"/>
    </w:rPr>
  </w:style>
  <w:style w:type="paragraph" w:styleId="Listaconvietas">
    <w:name w:val="List Bullet"/>
    <w:basedOn w:val="Normal"/>
    <w:rsid w:val="00F13410"/>
    <w:pPr>
      <w:numPr>
        <w:numId w:val="14"/>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F13410"/>
    <w:pPr>
      <w:spacing w:line="240" w:lineRule="auto"/>
      <w:jc w:val="left"/>
    </w:pPr>
    <w:rPr>
      <w:rFonts w:ascii="Courier New" w:hAnsi="Courier New"/>
    </w:rPr>
  </w:style>
  <w:style w:type="character" w:customStyle="1" w:styleId="TextomacroCar">
    <w:name w:val="Texto macro Car"/>
    <w:basedOn w:val="Fuentedeprrafopredeter"/>
    <w:link w:val="Textomacro"/>
    <w:rsid w:val="00F13410"/>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F13410"/>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F13410"/>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F13410"/>
    <w:pPr>
      <w:spacing w:after="200" w:line="276" w:lineRule="auto"/>
      <w:jc w:val="both"/>
    </w:pPr>
    <w:rPr>
      <w:rFonts w:ascii="Calibri" w:eastAsia="Times New Roman" w:hAnsi="Calibri"/>
      <w:szCs w:val="22"/>
      <w:lang w:val="en-US" w:eastAsia="zh-CN"/>
    </w:rPr>
  </w:style>
  <w:style w:type="paragraph" w:styleId="TDC1">
    <w:name w:val="toc 1"/>
    <w:basedOn w:val="Normal"/>
    <w:uiPriority w:val="39"/>
    <w:qFormat/>
    <w:rsid w:val="00F13410"/>
    <w:pPr>
      <w:spacing w:before="120" w:after="0" w:line="276" w:lineRule="auto"/>
    </w:pPr>
    <w:rPr>
      <w:rFonts w:ascii="Calibri" w:eastAsia="Times New Roman" w:hAnsi="Calibri" w:cs="Calibri"/>
      <w:b/>
      <w:bCs/>
      <w:i/>
      <w:iCs/>
      <w:sz w:val="24"/>
      <w:lang w:val="en-US" w:eastAsia="zh-CN"/>
    </w:rPr>
  </w:style>
  <w:style w:type="paragraph" w:styleId="TDC2">
    <w:name w:val="toc 2"/>
    <w:basedOn w:val="Normal"/>
    <w:uiPriority w:val="39"/>
    <w:qFormat/>
    <w:rsid w:val="00F13410"/>
    <w:pPr>
      <w:spacing w:before="120" w:after="0" w:line="276" w:lineRule="auto"/>
      <w:ind w:left="220"/>
    </w:pPr>
    <w:rPr>
      <w:rFonts w:ascii="Calibri" w:eastAsia="Times New Roman" w:hAnsi="Calibri" w:cs="Calibri"/>
      <w:b/>
      <w:bCs/>
      <w:szCs w:val="22"/>
      <w:lang w:val="en-US" w:eastAsia="zh-CN"/>
    </w:rPr>
  </w:style>
  <w:style w:type="paragraph" w:styleId="TDC3">
    <w:name w:val="toc 3"/>
    <w:basedOn w:val="Normal"/>
    <w:uiPriority w:val="39"/>
    <w:qFormat/>
    <w:rsid w:val="00F13410"/>
    <w:pPr>
      <w:spacing w:after="0" w:line="276" w:lineRule="auto"/>
      <w:ind w:left="440"/>
    </w:pPr>
    <w:rPr>
      <w:rFonts w:ascii="Calibri" w:eastAsia="Times New Roman" w:hAnsi="Calibri" w:cs="Calibri"/>
      <w:sz w:val="20"/>
      <w:szCs w:val="20"/>
      <w:lang w:val="en-US" w:eastAsia="zh-CN"/>
    </w:rPr>
  </w:style>
  <w:style w:type="paragraph" w:styleId="TDC4">
    <w:name w:val="toc 4"/>
    <w:basedOn w:val="Normal"/>
    <w:rsid w:val="00F13410"/>
    <w:pPr>
      <w:spacing w:after="0" w:line="276" w:lineRule="auto"/>
      <w:ind w:left="660"/>
    </w:pPr>
    <w:rPr>
      <w:rFonts w:ascii="Calibri" w:eastAsia="Times New Roman" w:hAnsi="Calibri" w:cs="Calibri"/>
      <w:sz w:val="20"/>
      <w:szCs w:val="20"/>
      <w:lang w:val="en-US" w:eastAsia="zh-CN"/>
    </w:rPr>
  </w:style>
  <w:style w:type="paragraph" w:styleId="TDC5">
    <w:name w:val="toc 5"/>
    <w:basedOn w:val="Normal"/>
    <w:rsid w:val="00F13410"/>
    <w:pPr>
      <w:spacing w:after="0" w:line="276" w:lineRule="auto"/>
      <w:ind w:left="880"/>
    </w:pPr>
    <w:rPr>
      <w:rFonts w:ascii="Calibri" w:eastAsia="Times New Roman" w:hAnsi="Calibri" w:cs="Calibri"/>
      <w:sz w:val="20"/>
      <w:szCs w:val="20"/>
      <w:lang w:val="en-US" w:eastAsia="zh-CN"/>
    </w:rPr>
  </w:style>
  <w:style w:type="paragraph" w:styleId="Subttulo">
    <w:name w:val="Subtitle"/>
    <w:basedOn w:val="Normal"/>
    <w:next w:val="Normal"/>
    <w:link w:val="SubttuloCar"/>
    <w:uiPriority w:val="11"/>
    <w:qFormat/>
    <w:rsid w:val="00F13410"/>
    <w:pPr>
      <w:numPr>
        <w:ilvl w:val="1"/>
      </w:numPr>
      <w:spacing w:after="200" w:line="276" w:lineRule="auto"/>
      <w:jc w:val="both"/>
    </w:pPr>
    <w:rPr>
      <w:rFonts w:ascii="Cambria" w:eastAsia="Times New Roman" w:hAnsi="Cambria"/>
      <w:i/>
      <w:iCs/>
      <w:color w:val="4F81BD"/>
      <w:spacing w:val="15"/>
      <w:sz w:val="24"/>
      <w:lang w:val="en-US" w:eastAsia="zh-CN"/>
    </w:rPr>
  </w:style>
  <w:style w:type="character" w:customStyle="1" w:styleId="SubttuloCar">
    <w:name w:val="Subtítulo Car"/>
    <w:basedOn w:val="Fuentedeprrafopredeter"/>
    <w:link w:val="Subttulo"/>
    <w:uiPriority w:val="11"/>
    <w:rsid w:val="00F13410"/>
    <w:rPr>
      <w:rFonts w:eastAsia="Times New Roman"/>
      <w:i/>
      <w:iCs/>
      <w:color w:val="4F81BD"/>
      <w:spacing w:val="15"/>
      <w:sz w:val="24"/>
      <w:szCs w:val="24"/>
      <w:lang w:val="en-US" w:eastAsia="zh-CN"/>
    </w:rPr>
  </w:style>
  <w:style w:type="paragraph" w:customStyle="1" w:styleId="Columnheadings">
    <w:name w:val="Column headings"/>
    <w:basedOn w:val="Normal"/>
    <w:rsid w:val="00F13410"/>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F13410"/>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F13410"/>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F13410"/>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F13410"/>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F13410"/>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F13410"/>
    <w:pPr>
      <w:numPr>
        <w:numId w:val="15"/>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F13410"/>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F13410"/>
    <w:rPr>
      <w:b/>
      <w:bCs/>
    </w:rPr>
  </w:style>
  <w:style w:type="character" w:customStyle="1" w:styleId="NumberedListBoldChar">
    <w:name w:val="Numbered List Bold Char"/>
    <w:link w:val="NumberedListBold"/>
    <w:rsid w:val="00F13410"/>
    <w:rPr>
      <w:rFonts w:ascii="Calibri" w:eastAsia="Times New Roman" w:hAnsi="Calibri"/>
      <w:b/>
      <w:bCs/>
      <w:sz w:val="22"/>
      <w:szCs w:val="22"/>
      <w:lang w:val="en-US" w:eastAsia="zh-CN"/>
    </w:rPr>
  </w:style>
  <w:style w:type="paragraph" w:customStyle="1" w:styleId="LineSpace">
    <w:name w:val="Line Space"/>
    <w:basedOn w:val="Normal"/>
    <w:rsid w:val="00F13410"/>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F13410"/>
    <w:rPr>
      <w:rFonts w:ascii="Times New Roman" w:eastAsia="Times New Roman" w:hAnsi="Times New Roman"/>
      <w:lang w:eastAsia="es-ES"/>
    </w:rPr>
  </w:style>
  <w:style w:type="character" w:styleId="Textoennegrita">
    <w:name w:val="Strong"/>
    <w:uiPriority w:val="22"/>
    <w:qFormat/>
    <w:rsid w:val="00F13410"/>
    <w:rPr>
      <w:b/>
      <w:bCs/>
    </w:rPr>
  </w:style>
  <w:style w:type="paragraph" w:styleId="Cita">
    <w:name w:val="Quote"/>
    <w:basedOn w:val="Normal"/>
    <w:next w:val="Normal"/>
    <w:link w:val="CitaCar"/>
    <w:uiPriority w:val="29"/>
    <w:qFormat/>
    <w:rsid w:val="00F13410"/>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F13410"/>
    <w:rPr>
      <w:rFonts w:ascii="Calibri" w:eastAsia="Times New Roman" w:hAnsi="Calibri"/>
      <w:i/>
      <w:iCs/>
      <w:color w:val="000000"/>
      <w:sz w:val="22"/>
      <w:szCs w:val="22"/>
      <w:lang w:val="en-US" w:eastAsia="zh-CN"/>
    </w:rPr>
  </w:style>
  <w:style w:type="character" w:styleId="nfasissutil">
    <w:name w:val="Subtle Emphasis"/>
    <w:uiPriority w:val="19"/>
    <w:qFormat/>
    <w:rsid w:val="00F13410"/>
    <w:rPr>
      <w:i/>
      <w:iCs/>
      <w:color w:val="808080"/>
    </w:rPr>
  </w:style>
  <w:style w:type="character" w:styleId="nfasisintenso">
    <w:name w:val="Intense Emphasis"/>
    <w:uiPriority w:val="21"/>
    <w:qFormat/>
    <w:rsid w:val="00F13410"/>
    <w:rPr>
      <w:b/>
      <w:bCs/>
      <w:i/>
      <w:iCs/>
      <w:color w:val="4F81BD"/>
    </w:rPr>
  </w:style>
  <w:style w:type="character" w:styleId="Referenciasutil">
    <w:name w:val="Subtle Reference"/>
    <w:uiPriority w:val="31"/>
    <w:qFormat/>
    <w:rsid w:val="00F13410"/>
    <w:rPr>
      <w:smallCaps/>
      <w:color w:val="C0504D"/>
      <w:u w:val="single"/>
    </w:rPr>
  </w:style>
  <w:style w:type="character" w:styleId="Referenciaintensa">
    <w:name w:val="Intense Reference"/>
    <w:uiPriority w:val="32"/>
    <w:qFormat/>
    <w:rsid w:val="00F13410"/>
    <w:rPr>
      <w:b/>
      <w:bCs/>
      <w:smallCaps/>
      <w:color w:val="C0504D"/>
      <w:spacing w:val="5"/>
      <w:u w:val="single"/>
    </w:rPr>
  </w:style>
  <w:style w:type="character" w:styleId="Ttulodellibro">
    <w:name w:val="Book Title"/>
    <w:uiPriority w:val="33"/>
    <w:qFormat/>
    <w:rsid w:val="00F13410"/>
    <w:rPr>
      <w:b/>
      <w:bCs/>
      <w:smallCaps/>
      <w:spacing w:val="5"/>
    </w:rPr>
  </w:style>
  <w:style w:type="paragraph" w:styleId="TtulodeTDC">
    <w:name w:val="TOC Heading"/>
    <w:basedOn w:val="Ttulo1"/>
    <w:next w:val="Normal"/>
    <w:uiPriority w:val="39"/>
    <w:unhideWhenUsed/>
    <w:qFormat/>
    <w:rsid w:val="00F13410"/>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F13410"/>
    <w:pPr>
      <w:spacing w:after="200" w:line="276" w:lineRule="auto"/>
    </w:pPr>
    <w:rPr>
      <w:rFonts w:ascii="Calibri" w:eastAsia="Times New Roman" w:hAnsi="Calibri"/>
      <w:sz w:val="22"/>
      <w:szCs w:val="22"/>
      <w:lang w:val="en-US" w:eastAsia="ja-JP"/>
    </w:rPr>
  </w:style>
  <w:style w:type="paragraph" w:styleId="TDC6">
    <w:name w:val="toc 6"/>
    <w:basedOn w:val="Normal"/>
    <w:next w:val="Normal"/>
    <w:autoRedefine/>
    <w:rsid w:val="00F13410"/>
    <w:pPr>
      <w:spacing w:after="0" w:line="276" w:lineRule="auto"/>
      <w:ind w:left="1100"/>
    </w:pPr>
    <w:rPr>
      <w:rFonts w:ascii="Calibri" w:eastAsia="Times New Roman" w:hAnsi="Calibri" w:cs="Calibri"/>
      <w:sz w:val="20"/>
      <w:szCs w:val="20"/>
      <w:lang w:val="en-US" w:eastAsia="zh-CN"/>
    </w:rPr>
  </w:style>
  <w:style w:type="paragraph" w:styleId="TDC7">
    <w:name w:val="toc 7"/>
    <w:basedOn w:val="Normal"/>
    <w:next w:val="Normal"/>
    <w:autoRedefine/>
    <w:rsid w:val="00F13410"/>
    <w:pPr>
      <w:spacing w:after="0" w:line="276" w:lineRule="auto"/>
      <w:ind w:left="1320"/>
    </w:pPr>
    <w:rPr>
      <w:rFonts w:ascii="Calibri" w:eastAsia="Times New Roman" w:hAnsi="Calibri" w:cs="Calibri"/>
      <w:sz w:val="20"/>
      <w:szCs w:val="20"/>
      <w:lang w:val="en-US" w:eastAsia="zh-CN"/>
    </w:rPr>
  </w:style>
  <w:style w:type="paragraph" w:styleId="TDC8">
    <w:name w:val="toc 8"/>
    <w:basedOn w:val="Normal"/>
    <w:next w:val="Normal"/>
    <w:autoRedefine/>
    <w:rsid w:val="00F13410"/>
    <w:pPr>
      <w:spacing w:after="0" w:line="276" w:lineRule="auto"/>
      <w:ind w:left="1540"/>
    </w:pPr>
    <w:rPr>
      <w:rFonts w:ascii="Calibri" w:eastAsia="Times New Roman" w:hAnsi="Calibri" w:cs="Calibri"/>
      <w:sz w:val="20"/>
      <w:szCs w:val="20"/>
      <w:lang w:val="en-US" w:eastAsia="zh-CN"/>
    </w:rPr>
  </w:style>
  <w:style w:type="paragraph" w:styleId="TDC9">
    <w:name w:val="toc 9"/>
    <w:basedOn w:val="Normal"/>
    <w:next w:val="Normal"/>
    <w:autoRedefine/>
    <w:rsid w:val="00F13410"/>
    <w:pPr>
      <w:spacing w:after="0" w:line="276" w:lineRule="auto"/>
      <w:ind w:left="1760"/>
    </w:pPr>
    <w:rPr>
      <w:rFonts w:ascii="Calibri" w:eastAsia="Times New Roman" w:hAnsi="Calibri" w:cs="Calibri"/>
      <w:sz w:val="20"/>
      <w:szCs w:val="20"/>
      <w:lang w:val="en-US" w:eastAsia="zh-CN"/>
    </w:rPr>
  </w:style>
  <w:style w:type="table" w:customStyle="1" w:styleId="Tablaconcuadrcula22">
    <w:name w:val="Tabla con cuadrícula22"/>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3antes">
    <w:name w:val="Fuente cuadro 3 antes"/>
    <w:basedOn w:val="Normal"/>
    <w:rsid w:val="00F13410"/>
    <w:pPr>
      <w:spacing w:before="60" w:after="0"/>
      <w:jc w:val="both"/>
    </w:pPr>
    <w:rPr>
      <w:rFonts w:ascii="Presidencia Base" w:eastAsia="Arial Unicode MS" w:hAnsi="Presidencia Base" w:cstheme="minorBidi"/>
      <w:sz w:val="14"/>
      <w:szCs w:val="22"/>
      <w:lang w:val="es-MX" w:eastAsia="en-US"/>
    </w:rPr>
  </w:style>
  <w:style w:type="paragraph" w:customStyle="1" w:styleId="01BodyTEXT">
    <w:name w:val="01 Body TEXT"/>
    <w:basedOn w:val="Normal"/>
    <w:qFormat/>
    <w:rsid w:val="00F13410"/>
    <w:pPr>
      <w:spacing w:before="40" w:after="180" w:line="340" w:lineRule="exact"/>
      <w:jc w:val="both"/>
    </w:pPr>
    <w:rPr>
      <w:rFonts w:ascii="Century Gothic" w:eastAsia="Century Gothic" w:hAnsi="Century Gothic"/>
      <w:color w:val="595959"/>
      <w:kern w:val="20"/>
      <w:lang w:val="es-MX" w:eastAsia="ja-JP"/>
    </w:rPr>
  </w:style>
  <w:style w:type="paragraph" w:customStyle="1" w:styleId="IFTEXTO">
    <w:name w:val="IFTEXTO"/>
    <w:basedOn w:val="Normal"/>
    <w:qFormat/>
    <w:rsid w:val="00F13410"/>
    <w:pPr>
      <w:spacing w:after="360" w:line="300" w:lineRule="exact"/>
      <w:jc w:val="both"/>
    </w:pPr>
    <w:rPr>
      <w:rFonts w:ascii="Arial" w:eastAsia="Times New Roman" w:hAnsi="Arial" w:cs="Arial"/>
      <w:lang w:val="es-ES"/>
    </w:rPr>
  </w:style>
  <w:style w:type="character" w:customStyle="1" w:styleId="apple-converted-space">
    <w:name w:val="apple-converted-space"/>
    <w:basedOn w:val="Fuentedeprrafopredeter"/>
    <w:rsid w:val="00F13410"/>
  </w:style>
  <w:style w:type="character" w:customStyle="1" w:styleId="st1">
    <w:name w:val="st1"/>
    <w:basedOn w:val="Fuentedeprrafopredeter"/>
    <w:rsid w:val="00F13410"/>
  </w:style>
  <w:style w:type="table" w:customStyle="1" w:styleId="Tablaconcuadrcula32">
    <w:name w:val="Tabla con cuadrícula3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A03A5"/>
  </w:style>
  <w:style w:type="table" w:customStyle="1" w:styleId="Tablaconcuadrcula33">
    <w:name w:val="Tabla con cuadrícula33"/>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6A03A5"/>
  </w:style>
  <w:style w:type="numbering" w:customStyle="1" w:styleId="Sinlista11">
    <w:name w:val="Sin lista11"/>
    <w:next w:val="Sinlista"/>
    <w:uiPriority w:val="99"/>
    <w:semiHidden/>
    <w:unhideWhenUsed/>
    <w:rsid w:val="006A03A5"/>
  </w:style>
  <w:style w:type="table" w:customStyle="1" w:styleId="Tablaconcuadrcula221">
    <w:name w:val="Tabla con cuadrícula22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4162C"/>
  </w:style>
  <w:style w:type="table" w:customStyle="1" w:styleId="Tablaconcuadrcula35">
    <w:name w:val="Tabla con cuadrícula35"/>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74162C"/>
  </w:style>
  <w:style w:type="table" w:customStyle="1" w:styleId="Tablaconcuadrcula222">
    <w:name w:val="Tabla con cuadrícula22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4162C"/>
  </w:style>
  <w:style w:type="table" w:customStyle="1" w:styleId="Tablaconcuadrcula331">
    <w:name w:val="Tabla con cuadrícula33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1">
    <w:name w:val="Estilo111"/>
    <w:rsid w:val="0074162C"/>
  </w:style>
  <w:style w:type="numbering" w:customStyle="1" w:styleId="Sinlista111">
    <w:name w:val="Sin lista111"/>
    <w:next w:val="Sinlista"/>
    <w:uiPriority w:val="99"/>
    <w:semiHidden/>
    <w:unhideWhenUsed/>
    <w:rsid w:val="0074162C"/>
  </w:style>
  <w:style w:type="table" w:customStyle="1" w:styleId="Tablaconcuadrcula2211">
    <w:name w:val="Tabla con cuadrícula22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al"/>
    <w:rsid w:val="0074162C"/>
    <w:pPr>
      <w:pBdr>
        <w:bottom w:val="single" w:sz="12" w:space="0" w:color="auto"/>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29">
    <w:name w:val="xl129"/>
    <w:basedOn w:val="Normal"/>
    <w:rsid w:val="0074162C"/>
    <w:pPr>
      <w:spacing w:before="100" w:beforeAutospacing="1" w:after="100" w:afterAutospacing="1"/>
    </w:pPr>
    <w:rPr>
      <w:rFonts w:ascii="Times New Roman" w:eastAsia="Times New Roman" w:hAnsi="Times New Roman"/>
      <w:szCs w:val="22"/>
      <w:lang w:val="es-MX" w:eastAsia="es-MX"/>
    </w:rPr>
  </w:style>
  <w:style w:type="paragraph" w:customStyle="1" w:styleId="xl130">
    <w:name w:val="xl130"/>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1">
    <w:name w:val="xl131"/>
    <w:basedOn w:val="Normal"/>
    <w:rsid w:val="0074162C"/>
    <w:pP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2">
    <w:name w:val="xl132"/>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3">
    <w:name w:val="xl133"/>
    <w:basedOn w:val="Normal"/>
    <w:rsid w:val="0074162C"/>
    <w:pPr>
      <w:shd w:val="clear" w:color="000000" w:fill="EAF1DD"/>
      <w:spacing w:before="100" w:beforeAutospacing="1" w:after="100" w:afterAutospacing="1"/>
      <w:jc w:val="center"/>
      <w:textAlignment w:val="center"/>
    </w:pPr>
    <w:rPr>
      <w:rFonts w:eastAsia="Times New Roman"/>
      <w:sz w:val="18"/>
      <w:szCs w:val="18"/>
      <w:lang w:val="es-MX" w:eastAsia="es-MX"/>
    </w:rPr>
  </w:style>
  <w:style w:type="paragraph" w:customStyle="1" w:styleId="xl134">
    <w:name w:val="xl134"/>
    <w:basedOn w:val="Normal"/>
    <w:rsid w:val="0074162C"/>
    <w:pPr>
      <w:pBdr>
        <w:top w:val="single" w:sz="12" w:space="0" w:color="auto"/>
      </w:pBdr>
      <w:shd w:val="clear" w:color="000000" w:fill="FFFFFF"/>
      <w:spacing w:before="100" w:beforeAutospacing="1" w:after="100" w:afterAutospacing="1"/>
      <w:textAlignment w:val="center"/>
    </w:pPr>
    <w:rPr>
      <w:rFonts w:eastAsia="Times New Roman"/>
      <w:sz w:val="10"/>
      <w:szCs w:val="10"/>
      <w:lang w:val="es-MX" w:eastAsia="es-MX"/>
    </w:rPr>
  </w:style>
  <w:style w:type="numbering" w:customStyle="1" w:styleId="Sinlista4">
    <w:name w:val="Sin lista4"/>
    <w:next w:val="Sinlista"/>
    <w:uiPriority w:val="99"/>
    <w:semiHidden/>
    <w:unhideWhenUsed/>
    <w:rsid w:val="008E4BB2"/>
  </w:style>
  <w:style w:type="table" w:customStyle="1" w:styleId="Tablaconcuadrcula37">
    <w:name w:val="Tabla con cuadrícula37"/>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E4BB2"/>
  </w:style>
  <w:style w:type="table" w:customStyle="1" w:styleId="Tablaconcuadrcula223">
    <w:name w:val="Tabla con cuadrícula22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E4BB2"/>
  </w:style>
  <w:style w:type="table" w:customStyle="1" w:styleId="Tablaconcuadrcula332">
    <w:name w:val="Tabla con cuadrícula33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2">
    <w:name w:val="Estilo112"/>
    <w:rsid w:val="008E4BB2"/>
  </w:style>
  <w:style w:type="numbering" w:customStyle="1" w:styleId="Sinlista112">
    <w:name w:val="Sin lista112"/>
    <w:next w:val="Sinlista"/>
    <w:uiPriority w:val="99"/>
    <w:semiHidden/>
    <w:unhideWhenUsed/>
    <w:rsid w:val="008E4BB2"/>
  </w:style>
  <w:style w:type="table" w:customStyle="1" w:styleId="Tablaconcuadrcula2212">
    <w:name w:val="Tabla con cuadrícula22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2">
    <w:name w:val="Tabla con cuadrícula25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2">
    <w:name w:val="Tabla con cuadrícula26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2">
    <w:name w:val="Tabla con cuadrícula27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2">
    <w:name w:val="Tabla con cuadrícula28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2">
    <w:name w:val="Tabla con cuadrícula29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2">
    <w:name w:val="Tabla con cuadrícula30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6629">
      <w:bodyDiv w:val="1"/>
      <w:marLeft w:val="0"/>
      <w:marRight w:val="0"/>
      <w:marTop w:val="0"/>
      <w:marBottom w:val="0"/>
      <w:divBdr>
        <w:top w:val="none" w:sz="0" w:space="0" w:color="auto"/>
        <w:left w:val="none" w:sz="0" w:space="0" w:color="auto"/>
        <w:bottom w:val="none" w:sz="0" w:space="0" w:color="auto"/>
        <w:right w:val="none" w:sz="0" w:space="0" w:color="auto"/>
      </w:divBdr>
    </w:div>
    <w:div w:id="319238183">
      <w:bodyDiv w:val="1"/>
      <w:marLeft w:val="0"/>
      <w:marRight w:val="0"/>
      <w:marTop w:val="0"/>
      <w:marBottom w:val="0"/>
      <w:divBdr>
        <w:top w:val="none" w:sz="0" w:space="0" w:color="auto"/>
        <w:left w:val="none" w:sz="0" w:space="0" w:color="auto"/>
        <w:bottom w:val="none" w:sz="0" w:space="0" w:color="auto"/>
        <w:right w:val="none" w:sz="0" w:space="0" w:color="auto"/>
      </w:divBdr>
    </w:div>
    <w:div w:id="328216729">
      <w:bodyDiv w:val="1"/>
      <w:marLeft w:val="0"/>
      <w:marRight w:val="0"/>
      <w:marTop w:val="0"/>
      <w:marBottom w:val="0"/>
      <w:divBdr>
        <w:top w:val="none" w:sz="0" w:space="0" w:color="auto"/>
        <w:left w:val="none" w:sz="0" w:space="0" w:color="auto"/>
        <w:bottom w:val="none" w:sz="0" w:space="0" w:color="auto"/>
        <w:right w:val="none" w:sz="0" w:space="0" w:color="auto"/>
      </w:divBdr>
    </w:div>
    <w:div w:id="341973909">
      <w:bodyDiv w:val="1"/>
      <w:marLeft w:val="0"/>
      <w:marRight w:val="0"/>
      <w:marTop w:val="0"/>
      <w:marBottom w:val="0"/>
      <w:divBdr>
        <w:top w:val="none" w:sz="0" w:space="0" w:color="auto"/>
        <w:left w:val="none" w:sz="0" w:space="0" w:color="auto"/>
        <w:bottom w:val="none" w:sz="0" w:space="0" w:color="auto"/>
        <w:right w:val="none" w:sz="0" w:space="0" w:color="auto"/>
      </w:divBdr>
    </w:div>
    <w:div w:id="404647882">
      <w:bodyDiv w:val="1"/>
      <w:marLeft w:val="0"/>
      <w:marRight w:val="0"/>
      <w:marTop w:val="0"/>
      <w:marBottom w:val="0"/>
      <w:divBdr>
        <w:top w:val="none" w:sz="0" w:space="0" w:color="auto"/>
        <w:left w:val="none" w:sz="0" w:space="0" w:color="auto"/>
        <w:bottom w:val="none" w:sz="0" w:space="0" w:color="auto"/>
        <w:right w:val="none" w:sz="0" w:space="0" w:color="auto"/>
      </w:divBdr>
    </w:div>
    <w:div w:id="688986365">
      <w:bodyDiv w:val="1"/>
      <w:marLeft w:val="0"/>
      <w:marRight w:val="0"/>
      <w:marTop w:val="0"/>
      <w:marBottom w:val="0"/>
      <w:divBdr>
        <w:top w:val="none" w:sz="0" w:space="0" w:color="auto"/>
        <w:left w:val="none" w:sz="0" w:space="0" w:color="auto"/>
        <w:bottom w:val="none" w:sz="0" w:space="0" w:color="auto"/>
        <w:right w:val="none" w:sz="0" w:space="0" w:color="auto"/>
      </w:divBdr>
    </w:div>
    <w:div w:id="770323726">
      <w:bodyDiv w:val="1"/>
      <w:marLeft w:val="0"/>
      <w:marRight w:val="0"/>
      <w:marTop w:val="0"/>
      <w:marBottom w:val="0"/>
      <w:divBdr>
        <w:top w:val="none" w:sz="0" w:space="0" w:color="auto"/>
        <w:left w:val="none" w:sz="0" w:space="0" w:color="auto"/>
        <w:bottom w:val="none" w:sz="0" w:space="0" w:color="auto"/>
        <w:right w:val="none" w:sz="0" w:space="0" w:color="auto"/>
      </w:divBdr>
    </w:div>
    <w:div w:id="1293250667">
      <w:bodyDiv w:val="1"/>
      <w:marLeft w:val="0"/>
      <w:marRight w:val="0"/>
      <w:marTop w:val="0"/>
      <w:marBottom w:val="0"/>
      <w:divBdr>
        <w:top w:val="none" w:sz="0" w:space="0" w:color="auto"/>
        <w:left w:val="none" w:sz="0" w:space="0" w:color="auto"/>
        <w:bottom w:val="none" w:sz="0" w:space="0" w:color="auto"/>
        <w:right w:val="none" w:sz="0" w:space="0" w:color="auto"/>
      </w:divBdr>
    </w:div>
    <w:div w:id="1389264260">
      <w:bodyDiv w:val="1"/>
      <w:marLeft w:val="0"/>
      <w:marRight w:val="0"/>
      <w:marTop w:val="0"/>
      <w:marBottom w:val="0"/>
      <w:divBdr>
        <w:top w:val="none" w:sz="0" w:space="0" w:color="auto"/>
        <w:left w:val="none" w:sz="0" w:space="0" w:color="auto"/>
        <w:bottom w:val="none" w:sz="0" w:space="0" w:color="auto"/>
        <w:right w:val="none" w:sz="0" w:space="0" w:color="auto"/>
      </w:divBdr>
    </w:div>
    <w:div w:id="1477799257">
      <w:bodyDiv w:val="1"/>
      <w:marLeft w:val="0"/>
      <w:marRight w:val="0"/>
      <w:marTop w:val="0"/>
      <w:marBottom w:val="0"/>
      <w:divBdr>
        <w:top w:val="none" w:sz="0" w:space="0" w:color="auto"/>
        <w:left w:val="none" w:sz="0" w:space="0" w:color="auto"/>
        <w:bottom w:val="none" w:sz="0" w:space="0" w:color="auto"/>
        <w:right w:val="none" w:sz="0" w:space="0" w:color="auto"/>
      </w:divBdr>
    </w:div>
    <w:div w:id="1531144430">
      <w:bodyDiv w:val="1"/>
      <w:marLeft w:val="0"/>
      <w:marRight w:val="0"/>
      <w:marTop w:val="0"/>
      <w:marBottom w:val="0"/>
      <w:divBdr>
        <w:top w:val="none" w:sz="0" w:space="0" w:color="auto"/>
        <w:left w:val="none" w:sz="0" w:space="0" w:color="auto"/>
        <w:bottom w:val="none" w:sz="0" w:space="0" w:color="auto"/>
        <w:right w:val="none" w:sz="0" w:space="0" w:color="auto"/>
      </w:divBdr>
    </w:div>
    <w:div w:id="1617640757">
      <w:bodyDiv w:val="1"/>
      <w:marLeft w:val="0"/>
      <w:marRight w:val="0"/>
      <w:marTop w:val="0"/>
      <w:marBottom w:val="0"/>
      <w:divBdr>
        <w:top w:val="none" w:sz="0" w:space="0" w:color="auto"/>
        <w:left w:val="none" w:sz="0" w:space="0" w:color="auto"/>
        <w:bottom w:val="none" w:sz="0" w:space="0" w:color="auto"/>
        <w:right w:val="none" w:sz="0" w:space="0" w:color="auto"/>
      </w:divBdr>
    </w:div>
    <w:div w:id="1756049248">
      <w:bodyDiv w:val="1"/>
      <w:marLeft w:val="0"/>
      <w:marRight w:val="0"/>
      <w:marTop w:val="0"/>
      <w:marBottom w:val="0"/>
      <w:divBdr>
        <w:top w:val="none" w:sz="0" w:space="0" w:color="auto"/>
        <w:left w:val="none" w:sz="0" w:space="0" w:color="auto"/>
        <w:bottom w:val="none" w:sz="0" w:space="0" w:color="auto"/>
        <w:right w:val="none" w:sz="0" w:space="0" w:color="auto"/>
      </w:divBdr>
    </w:div>
    <w:div w:id="2016415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ciapresupuestaria.gob.mx/es/PTP/evalu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Informaci&#243;n%202014\INFORMES%20TRIMESTRALES\Nuevas%20Plantillas%20y%20ejemplos%20de%20Anexos\PlantillaSoberana.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alejandro_leyva\Desktop\DASE\Trimestrales%202017\03T2017\Base%203erT201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alejandro_leyva\Desktop\DASE\Trimestrales%202017\03T2017\Base%203erT2017.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alejandro_leyva\Desktop\DASE\Trimestrales%202017\03T2017\Base%203erT2017.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alejandro_leyva\Desktop\DASE\Trimestrales%202017\03T2017\Base%203erT2017.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alejandro_leyva\Desktop\DASE\Trimestrales%202017\03T2017\Base%203erT2017.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alejandro_leyva\Desktop\DASE\Trimestrales%202017\03T2017\Base%203erT2017.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alejandro_leyva\Desktop\DASE\Trimestrales%202017\03T2017\Base%203erT2017.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C:\Users\alejandro_leyva\Desktop\DASE\Trimestrales%202017\03T2017\Base%203erT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Soberana Sans" panose="02000000000000000000" pitchFamily="50" charset="0"/>
              </a:rPr>
              <a:t>Gráfica 1. Distribución porcentual por tipo de ASM</a:t>
            </a:r>
            <a:endParaRPr lang="es-MX" sz="800" baseline="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rgbClr val="CCDBB8"/>
              </a:solidFill>
              <a:ln w="19050">
                <a:solidFill>
                  <a:schemeClr val="lt1"/>
                </a:solidFill>
              </a:ln>
              <a:effectLst/>
            </c:spPr>
          </c:dPt>
          <c:dPt>
            <c:idx val="1"/>
            <c:bubble3D val="0"/>
            <c:spPr>
              <a:solidFill>
                <a:srgbClr val="AEC683"/>
              </a:solidFill>
              <a:ln w="19050">
                <a:solidFill>
                  <a:schemeClr val="lt1"/>
                </a:solidFill>
              </a:ln>
              <a:effectLst/>
            </c:spPr>
          </c:dPt>
          <c:dPt>
            <c:idx val="2"/>
            <c:bubble3D val="0"/>
            <c:spPr>
              <a:solidFill>
                <a:srgbClr val="94AF53"/>
              </a:solidFill>
              <a:ln w="19050">
                <a:solidFill>
                  <a:schemeClr val="lt1"/>
                </a:solidFill>
              </a:ln>
              <a:effectLst/>
            </c:spPr>
          </c:dPt>
          <c:dPt>
            <c:idx val="3"/>
            <c:bubble3D val="0"/>
            <c:spPr>
              <a:solidFill>
                <a:srgbClr val="4F620A"/>
              </a:solidFill>
              <a:ln w="19050">
                <a:solidFill>
                  <a:schemeClr val="lt1"/>
                </a:solidFill>
              </a:ln>
              <a:effectLst/>
            </c:spPr>
          </c:dPt>
          <c:dLbls>
            <c:dLbl>
              <c:idx val="0"/>
              <c:tx>
                <c:rich>
                  <a:bodyPr/>
                  <a:lstStyle/>
                  <a:p>
                    <a:fld id="{9B35670E-E020-44A5-B505-21398036789D}" type="VALUE">
                      <a:rPr lang="en-US"/>
                      <a:pPr/>
                      <a:t>[VALOR]</a:t>
                    </a:fld>
                    <a:endParaRPr lang="en-US"/>
                  </a:p>
                  <a:p>
                    <a:r>
                      <a:rPr lang="en-US"/>
                      <a:t>65.2%</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153815BB-1657-4912-A614-F450D0A0FE88}" type="VALUE">
                      <a:rPr lang="en-US"/>
                      <a:pPr/>
                      <a:t>[VALOR]</a:t>
                    </a:fld>
                    <a:endParaRPr lang="en-US"/>
                  </a:p>
                  <a:p>
                    <a:r>
                      <a:rPr lang="en-US"/>
                      <a:t>33.7</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6.8759642969494647E-2"/>
                  <c:y val="1.6837007178857218E-2"/>
                </c:manualLayout>
              </c:layout>
              <c:tx>
                <c:rich>
                  <a:bodyPr/>
                  <a:lstStyle/>
                  <a:p>
                    <a:fld id="{D239E0EE-10F6-4129-A4A7-D3E9E4CBB4F9}" type="VALUE">
                      <a:rPr lang="en-US"/>
                      <a:pPr/>
                      <a:t>[VALOR]</a:t>
                    </a:fld>
                    <a:endParaRPr lang="en-US"/>
                  </a:p>
                  <a:p>
                    <a:r>
                      <a:rPr lang="en-US"/>
                      <a:t>0.9%</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4.6212598425196851E-2"/>
                  <c:y val="7.3016914552347621E-4"/>
                </c:manualLayout>
              </c:layout>
              <c:tx>
                <c:rich>
                  <a:bodyPr/>
                  <a:lstStyle/>
                  <a:p>
                    <a:fld id="{F3B2A53F-6EA6-4C32-ACA6-4E56968CA820}" type="VALUE">
                      <a:rPr lang="en-US"/>
                      <a:pPr/>
                      <a:t>[VALOR]</a:t>
                    </a:fld>
                    <a:endParaRPr lang="en-US"/>
                  </a:p>
                  <a:p>
                    <a:r>
                      <a:rPr lang="en-US"/>
                      <a:t>0.2%</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APF!$B$114:$B$117</c:f>
              <c:strCache>
                <c:ptCount val="4"/>
                <c:pt idx="0">
                  <c:v>Específico</c:v>
                </c:pt>
                <c:pt idx="1">
                  <c:v>Institucional</c:v>
                </c:pt>
                <c:pt idx="2">
                  <c:v>Interinstitucional</c:v>
                </c:pt>
                <c:pt idx="3">
                  <c:v>Intergubernamental</c:v>
                </c:pt>
              </c:strCache>
            </c:strRef>
          </c:cat>
          <c:val>
            <c:numRef>
              <c:f>APF!$C$114:$C$117</c:f>
              <c:numCache>
                <c:formatCode>General</c:formatCode>
                <c:ptCount val="4"/>
                <c:pt idx="0">
                  <c:v>680</c:v>
                </c:pt>
                <c:pt idx="1">
                  <c:v>352</c:v>
                </c:pt>
                <c:pt idx="2">
                  <c:v>9</c:v>
                </c:pt>
                <c:pt idx="3">
                  <c:v>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s-MX" sz="960" b="1" i="0" u="none" strike="noStrike" kern="1200" spc="0" baseline="0">
                <a:solidFill>
                  <a:sysClr val="windowText" lastClr="000000">
                    <a:lumMod val="65000"/>
                    <a:lumOff val="35000"/>
                  </a:sysClr>
                </a:solidFill>
                <a:effectLst/>
                <a:latin typeface="Soberana Sans" panose="02000000000000000000" pitchFamily="50" charset="0"/>
                <a:ea typeface="+mn-ea"/>
                <a:cs typeface="+mn-cs"/>
              </a:defRPr>
            </a:pPr>
            <a:r>
              <a:rPr lang="es-ES" sz="800"/>
              <a:t>Gráfica 2. Cantidad de ASM por Instancia coordinadora</a:t>
            </a:r>
            <a:endParaRPr lang="es-MX" sz="800"/>
          </a:p>
        </c:rich>
      </c:tx>
      <c:overlay val="0"/>
      <c:spPr>
        <a:noFill/>
        <a:ln>
          <a:noFill/>
        </a:ln>
        <a:effectLst/>
      </c:spPr>
      <c:txPr>
        <a:bodyPr rot="0" spcFirstLastPara="1" vertOverflow="ellipsis" vert="horz" wrap="square" anchor="ctr" anchorCtr="1"/>
        <a:lstStyle/>
        <a:p>
          <a:pPr>
            <a:defRPr lang="es-MX" sz="960" b="1" i="0" u="none" strike="noStrike" kern="1200" spc="0" baseline="0">
              <a:solidFill>
                <a:sysClr val="windowText" lastClr="000000">
                  <a:lumMod val="65000"/>
                  <a:lumOff val="35000"/>
                </a:sysClr>
              </a:solidFill>
              <a:effectLst/>
              <a:latin typeface="Soberana Sans" panose="02000000000000000000" pitchFamily="50" charset="0"/>
              <a:ea typeface="+mn-ea"/>
              <a:cs typeface="+mn-cs"/>
            </a:defRPr>
          </a:pPr>
          <a:endParaRPr lang="es-MX"/>
        </a:p>
      </c:txPr>
    </c:title>
    <c:autoTitleDeleted val="0"/>
    <c:plotArea>
      <c:layout>
        <c:manualLayout>
          <c:layoutTarget val="inner"/>
          <c:xMode val="edge"/>
          <c:yMode val="edge"/>
          <c:x val="2.7236152453827215E-2"/>
          <c:y val="0.20178258967629045"/>
          <c:w val="0.90032562506677438"/>
          <c:h val="0.68247666958296882"/>
        </c:manualLayout>
      </c:layout>
      <c:barChart>
        <c:barDir val="col"/>
        <c:grouping val="clustered"/>
        <c:varyColors val="0"/>
        <c:ser>
          <c:idx val="0"/>
          <c:order val="0"/>
          <c:tx>
            <c:strRef>
              <c:f>APF!$C$133</c:f>
              <c:strCache>
                <c:ptCount val="1"/>
                <c:pt idx="0">
                  <c:v>SHCP</c:v>
                </c:pt>
              </c:strCache>
            </c:strRef>
          </c:tx>
          <c:spPr>
            <a:solidFill>
              <a:srgbClr val="C5E0B4"/>
            </a:solidFill>
            <a:ln>
              <a:noFill/>
            </a:ln>
            <a:effectLst/>
          </c:spPr>
          <c:invertIfNegative val="0"/>
          <c:dLbls>
            <c:dLbl>
              <c:idx val="0"/>
              <c:tx>
                <c:rich>
                  <a:bodyPr/>
                  <a:lstStyle/>
                  <a:p>
                    <a:fld id="{8A3C4132-CA10-4FD8-93CD-230DA1A3C670}" type="VALUE">
                      <a:rPr lang="en-US"/>
                      <a:pPr/>
                      <a:t>[VALOR]</a:t>
                    </a:fld>
                    <a:endParaRPr lang="en-US"/>
                  </a:p>
                  <a:p>
                    <a:r>
                      <a:rPr lang="en-US"/>
                      <a:t>32.3%</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defRPr lang="es-MX" sz="800" b="0" i="0" u="none" strike="noStrike" kern="1200" spc="0" baseline="0">
                    <a:solidFill>
                      <a:sysClr val="windowText" lastClr="000000">
                        <a:lumMod val="65000"/>
                        <a:lumOff val="35000"/>
                      </a:sysClr>
                    </a:solidFill>
                    <a:effectLst/>
                    <a:latin typeface="Soberana Sans" panose="02000000000000000000" pitchFamily="50"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APF!$D$133</c:f>
              <c:numCache>
                <c:formatCode>_-* #,##0_-;\-* #,##0_-;_-* "-"??_-;_-@_-</c:formatCode>
                <c:ptCount val="1"/>
                <c:pt idx="0">
                  <c:v>337</c:v>
                </c:pt>
              </c:numCache>
            </c:numRef>
          </c:val>
        </c:ser>
        <c:ser>
          <c:idx val="1"/>
          <c:order val="1"/>
          <c:tx>
            <c:strRef>
              <c:f>APF!$C$134</c:f>
              <c:strCache>
                <c:ptCount val="1"/>
                <c:pt idx="0">
                  <c:v>CONEVAL</c:v>
                </c:pt>
              </c:strCache>
            </c:strRef>
          </c:tx>
          <c:spPr>
            <a:solidFill>
              <a:srgbClr val="D9D9D9"/>
            </a:solidFill>
            <a:ln>
              <a:noFill/>
            </a:ln>
            <a:effectLst/>
          </c:spPr>
          <c:invertIfNegative val="0"/>
          <c:dLbls>
            <c:dLbl>
              <c:idx val="0"/>
              <c:layout>
                <c:manualLayout>
                  <c:x val="7.4280415783165134E-3"/>
                  <c:y val="5.555555555555558E-2"/>
                </c:manualLayout>
              </c:layout>
              <c:tx>
                <c:rich>
                  <a:bodyPr/>
                  <a:lstStyle/>
                  <a:p>
                    <a:fld id="{FDCB488D-AAD7-465E-B149-E368F5FA2DA3}" type="VALUE">
                      <a:rPr lang="en-US"/>
                      <a:pPr/>
                      <a:t>[VALOR]</a:t>
                    </a:fld>
                    <a:endParaRPr lang="en-US"/>
                  </a:p>
                  <a:p>
                    <a:r>
                      <a:rPr lang="en-US"/>
                      <a:t>67.7%</a:t>
                    </a:r>
                  </a:p>
                  <a:p>
                    <a:endParaRPr lang="es-MX"/>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defRPr lang="es-MX" sz="800" b="0" i="0" u="none" strike="noStrike" kern="1200" spc="0" baseline="0">
                    <a:solidFill>
                      <a:sysClr val="windowText" lastClr="000000">
                        <a:lumMod val="65000"/>
                        <a:lumOff val="35000"/>
                      </a:sysClr>
                    </a:solidFill>
                    <a:effectLst/>
                    <a:latin typeface="Soberana Sans" panose="02000000000000000000" pitchFamily="50" charset="0"/>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APF!$D$134</c:f>
              <c:numCache>
                <c:formatCode>_-* #,##0_-;\-* #,##0_-;_-* "-"??_-;_-@_-</c:formatCode>
                <c:ptCount val="1"/>
                <c:pt idx="0">
                  <c:v>706</c:v>
                </c:pt>
              </c:numCache>
            </c:numRef>
          </c:val>
        </c:ser>
        <c:dLbls>
          <c:dLblPos val="outEnd"/>
          <c:showLegendKey val="0"/>
          <c:showVal val="1"/>
          <c:showCatName val="0"/>
          <c:showSerName val="0"/>
          <c:showPercent val="0"/>
          <c:showBubbleSize val="0"/>
        </c:dLbls>
        <c:gapWidth val="219"/>
        <c:overlap val="-27"/>
        <c:axId val="-1580038544"/>
        <c:axId val="-1580035280"/>
      </c:barChart>
      <c:catAx>
        <c:axId val="-1580038544"/>
        <c:scaling>
          <c:orientation val="minMax"/>
        </c:scaling>
        <c:delete val="1"/>
        <c:axPos val="b"/>
        <c:numFmt formatCode="General" sourceLinked="1"/>
        <c:majorTickMark val="out"/>
        <c:minorTickMark val="none"/>
        <c:tickLblPos val="nextTo"/>
        <c:crossAx val="-1580035280"/>
        <c:crosses val="autoZero"/>
        <c:auto val="1"/>
        <c:lblAlgn val="ctr"/>
        <c:lblOffset val="100"/>
        <c:noMultiLvlLbl val="0"/>
      </c:catAx>
      <c:valAx>
        <c:axId val="-1580035280"/>
        <c:scaling>
          <c:orientation val="minMax"/>
        </c:scaling>
        <c:delete val="1"/>
        <c:axPos val="l"/>
        <c:numFmt formatCode="_-* #,##0_-;\-* #,##0_-;_-* &quot;-&quot;??_-;_-@_-" sourceLinked="1"/>
        <c:majorTickMark val="out"/>
        <c:minorTickMark val="none"/>
        <c:tickLblPos val="nextTo"/>
        <c:crossAx val="-1580038544"/>
        <c:crosses val="autoZero"/>
        <c:crossBetween val="between"/>
      </c:valAx>
      <c:spPr>
        <a:noFill/>
        <a:ln>
          <a:noFill/>
        </a:ln>
        <a:effectLst/>
      </c:spPr>
    </c:plotArea>
    <c:legend>
      <c:legendPos val="r"/>
      <c:layout>
        <c:manualLayout>
          <c:xMode val="edge"/>
          <c:yMode val="edge"/>
          <c:x val="0.23675391073716587"/>
          <c:y val="0.11299759405074365"/>
          <c:w val="0.39184401034700844"/>
          <c:h val="6.8379994167395736E-2"/>
        </c:manualLayout>
      </c:layout>
      <c:overlay val="0"/>
      <c:spPr>
        <a:noFill/>
        <a:ln>
          <a:noFill/>
        </a:ln>
        <a:effectLst/>
      </c:spPr>
      <c:txPr>
        <a:bodyPr rot="0" spcFirstLastPara="1" vertOverflow="ellipsis" vert="horz" wrap="square" anchor="ctr" anchorCtr="1"/>
        <a:lstStyle/>
        <a:p>
          <a:pPr>
            <a:defRPr lang="es-MX" sz="800" b="0" i="0" u="none" strike="noStrike" kern="1200" spc="0" baseline="0">
              <a:solidFill>
                <a:sysClr val="windowText" lastClr="000000">
                  <a:lumMod val="65000"/>
                  <a:lumOff val="35000"/>
                </a:sysClr>
              </a:solidFill>
              <a:effectLst/>
              <a:latin typeface="Soberana Sans" panose="02000000000000000000" pitchFamily="50" charset="0"/>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s-MX" sz="800" b="1" i="0" u="none" strike="noStrike" kern="1200" spc="0" baseline="0">
          <a:solidFill>
            <a:sysClr val="windowText" lastClr="000000">
              <a:lumMod val="65000"/>
              <a:lumOff val="35000"/>
            </a:sysClr>
          </a:solidFill>
          <a:effectLst/>
          <a:latin typeface="Soberana Sans" panose="02000000000000000000" pitchFamily="50" charset="0"/>
          <a:ea typeface="+mn-ea"/>
          <a:cs typeface="+mn-cs"/>
        </a:defRPr>
      </a:pPr>
      <a:endParaRPr lang="es-MX"/>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lang="es-MX" sz="800" b="1" i="0" u="none" strike="noStrike" kern="1200" spc="0" baseline="0">
                <a:solidFill>
                  <a:sysClr val="windowText" lastClr="000000">
                    <a:lumMod val="65000"/>
                    <a:lumOff val="35000"/>
                  </a:sysClr>
                </a:solidFill>
                <a:effectLst/>
                <a:latin typeface="Soberana Sans" panose="02000000000000000000" pitchFamily="50" charset="0"/>
                <a:ea typeface="+mn-ea"/>
                <a:cs typeface="+mn-cs"/>
              </a:defRPr>
            </a:pPr>
            <a:r>
              <a:rPr lang="es-MX" sz="800" b="1" i="0" u="none" strike="noStrike" kern="1200" spc="0" baseline="0">
                <a:solidFill>
                  <a:sysClr val="windowText" lastClr="000000">
                    <a:lumMod val="65000"/>
                    <a:lumOff val="35000"/>
                  </a:sysClr>
                </a:solidFill>
                <a:effectLst/>
                <a:latin typeface="Soberana Sans" panose="02000000000000000000" pitchFamily="50" charset="0"/>
                <a:ea typeface="+mn-ea"/>
                <a:cs typeface="+mn-cs"/>
              </a:rPr>
              <a:t>Gráfica 3. Cantidad de ASM por rango de avance porcentual al Tercer trimestre 2017</a:t>
            </a:r>
          </a:p>
        </c:rich>
      </c:tx>
      <c:layout>
        <c:manualLayout>
          <c:xMode val="edge"/>
          <c:yMode val="edge"/>
          <c:x val="0.11085630451282442"/>
          <c:y val="4.6296296296296294E-2"/>
        </c:manualLayout>
      </c:layout>
      <c:overlay val="0"/>
      <c:spPr>
        <a:noFill/>
        <a:ln>
          <a:noFill/>
        </a:ln>
        <a:effectLst/>
      </c:spPr>
      <c:txPr>
        <a:bodyPr rot="0" spcFirstLastPara="1" vertOverflow="ellipsis" vert="horz" wrap="square" anchor="ctr" anchorCtr="1"/>
        <a:lstStyle/>
        <a:p>
          <a:pPr algn="ctr" rtl="0">
            <a:defRPr lang="es-MX" sz="800" b="1" i="0" u="none" strike="noStrike" kern="1200" spc="0" baseline="0">
              <a:solidFill>
                <a:sysClr val="windowText" lastClr="000000">
                  <a:lumMod val="65000"/>
                  <a:lumOff val="35000"/>
                </a:sysClr>
              </a:solidFill>
              <a:effectLst/>
              <a:latin typeface="Soberana Sans" panose="02000000000000000000" pitchFamily="50" charset="0"/>
              <a:ea typeface="+mn-ea"/>
              <a:cs typeface="+mn-cs"/>
            </a:defRPr>
          </a:pPr>
          <a:endParaRPr lang="es-MX"/>
        </a:p>
      </c:txPr>
    </c:title>
    <c:autoTitleDeleted val="0"/>
    <c:plotArea>
      <c:layout>
        <c:manualLayout>
          <c:layoutTarget val="inner"/>
          <c:xMode val="edge"/>
          <c:yMode val="edge"/>
          <c:x val="6.1452092317216406E-2"/>
          <c:y val="0.24706073199183434"/>
          <c:w val="0.9148537773650669"/>
          <c:h val="0.56683617672790898"/>
        </c:manualLayout>
      </c:layout>
      <c:barChart>
        <c:barDir val="col"/>
        <c:grouping val="clustered"/>
        <c:varyColors val="0"/>
        <c:ser>
          <c:idx val="0"/>
          <c:order val="0"/>
          <c:tx>
            <c:strRef>
              <c:f>APF!$C$150</c:f>
              <c:strCache>
                <c:ptCount val="1"/>
                <c:pt idx="0">
                  <c:v>Específico</c:v>
                </c:pt>
              </c:strCache>
            </c:strRef>
          </c:tx>
          <c:spPr>
            <a:solidFill>
              <a:srgbClr val="CDDBB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APF!$D$149:$J$149</c:f>
              <c:strCache>
                <c:ptCount val="7"/>
                <c:pt idx="0">
                  <c:v>ASM Cancelado</c:v>
                </c:pt>
                <c:pt idx="1">
                  <c:v>Avance de 0%</c:v>
                </c:pt>
                <c:pt idx="2">
                  <c:v>&gt;0% a 25%</c:v>
                </c:pt>
                <c:pt idx="3">
                  <c:v>&gt;25% a 50%</c:v>
                </c:pt>
                <c:pt idx="4">
                  <c:v>&gt;50% a 75%</c:v>
                </c:pt>
                <c:pt idx="5">
                  <c:v>&gt;75% a &lt;100%</c:v>
                </c:pt>
                <c:pt idx="6">
                  <c:v>100%</c:v>
                </c:pt>
              </c:strCache>
            </c:strRef>
          </c:cat>
          <c:val>
            <c:numRef>
              <c:f>APF!$D$150:$J$150</c:f>
              <c:numCache>
                <c:formatCode>General</c:formatCode>
                <c:ptCount val="7"/>
                <c:pt idx="0">
                  <c:v>1</c:v>
                </c:pt>
                <c:pt idx="1">
                  <c:v>48</c:v>
                </c:pt>
                <c:pt idx="2">
                  <c:v>56</c:v>
                </c:pt>
                <c:pt idx="3">
                  <c:v>109</c:v>
                </c:pt>
                <c:pt idx="4">
                  <c:v>75</c:v>
                </c:pt>
                <c:pt idx="5">
                  <c:v>99</c:v>
                </c:pt>
                <c:pt idx="6">
                  <c:v>292</c:v>
                </c:pt>
              </c:numCache>
            </c:numRef>
          </c:val>
        </c:ser>
        <c:ser>
          <c:idx val="1"/>
          <c:order val="1"/>
          <c:tx>
            <c:strRef>
              <c:f>APF!$C$151</c:f>
              <c:strCache>
                <c:ptCount val="1"/>
                <c:pt idx="0">
                  <c:v>Institucional</c:v>
                </c:pt>
              </c:strCache>
            </c:strRef>
          </c:tx>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APF!$D$149:$J$149</c:f>
              <c:strCache>
                <c:ptCount val="7"/>
                <c:pt idx="0">
                  <c:v>ASM Cancelado</c:v>
                </c:pt>
                <c:pt idx="1">
                  <c:v>Avance de 0%</c:v>
                </c:pt>
                <c:pt idx="2">
                  <c:v>&gt;0% a 25%</c:v>
                </c:pt>
                <c:pt idx="3">
                  <c:v>&gt;25% a 50%</c:v>
                </c:pt>
                <c:pt idx="4">
                  <c:v>&gt;50% a 75%</c:v>
                </c:pt>
                <c:pt idx="5">
                  <c:v>&gt;75% a &lt;100%</c:v>
                </c:pt>
                <c:pt idx="6">
                  <c:v>100%</c:v>
                </c:pt>
              </c:strCache>
            </c:strRef>
          </c:cat>
          <c:val>
            <c:numRef>
              <c:f>APF!$D$151:$J$151</c:f>
              <c:numCache>
                <c:formatCode>General</c:formatCode>
                <c:ptCount val="7"/>
                <c:pt idx="0">
                  <c:v>0</c:v>
                </c:pt>
                <c:pt idx="1">
                  <c:v>60</c:v>
                </c:pt>
                <c:pt idx="2">
                  <c:v>49</c:v>
                </c:pt>
                <c:pt idx="3">
                  <c:v>59</c:v>
                </c:pt>
                <c:pt idx="4">
                  <c:v>30</c:v>
                </c:pt>
                <c:pt idx="5">
                  <c:v>41</c:v>
                </c:pt>
                <c:pt idx="6">
                  <c:v>113</c:v>
                </c:pt>
              </c:numCache>
            </c:numRef>
          </c:val>
        </c:ser>
        <c:ser>
          <c:idx val="2"/>
          <c:order val="2"/>
          <c:tx>
            <c:strRef>
              <c:f>APF!$C$152</c:f>
              <c:strCache>
                <c:ptCount val="1"/>
                <c:pt idx="0">
                  <c:v>Interinstitucional</c:v>
                </c:pt>
              </c:strCache>
            </c:strRef>
          </c:tx>
          <c:spPr>
            <a:solidFill>
              <a:srgbClr val="94AF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APF!$D$149:$J$149</c:f>
              <c:strCache>
                <c:ptCount val="7"/>
                <c:pt idx="0">
                  <c:v>ASM Cancelado</c:v>
                </c:pt>
                <c:pt idx="1">
                  <c:v>Avance de 0%</c:v>
                </c:pt>
                <c:pt idx="2">
                  <c:v>&gt;0% a 25%</c:v>
                </c:pt>
                <c:pt idx="3">
                  <c:v>&gt;25% a 50%</c:v>
                </c:pt>
                <c:pt idx="4">
                  <c:v>&gt;50% a 75%</c:v>
                </c:pt>
                <c:pt idx="5">
                  <c:v>&gt;75% a &lt;100%</c:v>
                </c:pt>
                <c:pt idx="6">
                  <c:v>100%</c:v>
                </c:pt>
              </c:strCache>
            </c:strRef>
          </c:cat>
          <c:val>
            <c:numRef>
              <c:f>APF!$D$152:$J$152</c:f>
              <c:numCache>
                <c:formatCode>General</c:formatCode>
                <c:ptCount val="7"/>
                <c:pt idx="0">
                  <c:v>0</c:v>
                </c:pt>
                <c:pt idx="1">
                  <c:v>6</c:v>
                </c:pt>
                <c:pt idx="2">
                  <c:v>0</c:v>
                </c:pt>
                <c:pt idx="3">
                  <c:v>2</c:v>
                </c:pt>
                <c:pt idx="4">
                  <c:v>0</c:v>
                </c:pt>
                <c:pt idx="5">
                  <c:v>0</c:v>
                </c:pt>
                <c:pt idx="6">
                  <c:v>1</c:v>
                </c:pt>
              </c:numCache>
            </c:numRef>
          </c:val>
        </c:ser>
        <c:ser>
          <c:idx val="3"/>
          <c:order val="3"/>
          <c:tx>
            <c:strRef>
              <c:f>APF!$C$153</c:f>
              <c:strCache>
                <c:ptCount val="1"/>
                <c:pt idx="0">
                  <c:v>Intergubernamental</c:v>
                </c:pt>
              </c:strCache>
            </c:strRef>
          </c:tx>
          <c:spPr>
            <a:solidFill>
              <a:srgbClr val="4F620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APF!$D$149:$J$149</c:f>
              <c:strCache>
                <c:ptCount val="7"/>
                <c:pt idx="0">
                  <c:v>ASM Cancelado</c:v>
                </c:pt>
                <c:pt idx="1">
                  <c:v>Avance de 0%</c:v>
                </c:pt>
                <c:pt idx="2">
                  <c:v>&gt;0% a 25%</c:v>
                </c:pt>
                <c:pt idx="3">
                  <c:v>&gt;25% a 50%</c:v>
                </c:pt>
                <c:pt idx="4">
                  <c:v>&gt;50% a 75%</c:v>
                </c:pt>
                <c:pt idx="5">
                  <c:v>&gt;75% a &lt;100%</c:v>
                </c:pt>
                <c:pt idx="6">
                  <c:v>100%</c:v>
                </c:pt>
              </c:strCache>
            </c:strRef>
          </c:cat>
          <c:val>
            <c:numRef>
              <c:f>APF!$D$153:$J$153</c:f>
              <c:numCache>
                <c:formatCode>General</c:formatCode>
                <c:ptCount val="7"/>
                <c:pt idx="0">
                  <c:v>0</c:v>
                </c:pt>
                <c:pt idx="1">
                  <c:v>1</c:v>
                </c:pt>
                <c:pt idx="2">
                  <c:v>0</c:v>
                </c:pt>
                <c:pt idx="3">
                  <c:v>1</c:v>
                </c:pt>
                <c:pt idx="4">
                  <c:v>0</c:v>
                </c:pt>
                <c:pt idx="5">
                  <c:v>0</c:v>
                </c:pt>
                <c:pt idx="6">
                  <c:v>0</c:v>
                </c:pt>
              </c:numCache>
            </c:numRef>
          </c:val>
        </c:ser>
        <c:dLbls>
          <c:dLblPos val="outEnd"/>
          <c:showLegendKey val="0"/>
          <c:showVal val="1"/>
          <c:showCatName val="0"/>
          <c:showSerName val="0"/>
          <c:showPercent val="0"/>
          <c:showBubbleSize val="0"/>
        </c:dLbls>
        <c:gapWidth val="219"/>
        <c:overlap val="-27"/>
        <c:axId val="-1580037456"/>
        <c:axId val="-1030729312"/>
      </c:barChart>
      <c:catAx>
        <c:axId val="-158003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729312"/>
        <c:crosses val="autoZero"/>
        <c:auto val="1"/>
        <c:lblAlgn val="ctr"/>
        <c:lblOffset val="100"/>
        <c:noMultiLvlLbl val="0"/>
      </c:catAx>
      <c:valAx>
        <c:axId val="-10307293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800374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lang="en-US" sz="800" b="1" i="0" u="none" strike="noStrike" kern="1200" spc="0" baseline="0">
                <a:solidFill>
                  <a:sysClr val="windowText" lastClr="000000">
                    <a:lumMod val="65000"/>
                    <a:lumOff val="35000"/>
                  </a:sysClr>
                </a:solidFill>
                <a:effectLst/>
                <a:latin typeface="Soberana Sans" panose="02000000000000000000" pitchFamily="50" charset="0"/>
                <a:ea typeface="+mn-ea"/>
                <a:cs typeface="+mn-cs"/>
              </a:defRPr>
            </a:pPr>
            <a:r>
              <a:rPr lang="en-US" sz="800" b="1" i="0" u="none" strike="noStrike" kern="1200" spc="0" baseline="0">
                <a:solidFill>
                  <a:sysClr val="windowText" lastClr="000000">
                    <a:lumMod val="65000"/>
                    <a:lumOff val="35000"/>
                  </a:sysClr>
                </a:solidFill>
                <a:effectLst/>
                <a:latin typeface="Soberana Sans" panose="02000000000000000000" pitchFamily="50" charset="0"/>
                <a:ea typeface="+mn-ea"/>
                <a:cs typeface="+mn-cs"/>
              </a:rPr>
              <a:t>Gráfica 4. ASM concluidos por Ramo, dependencia o entidad al  tercer trimeste 2017</a:t>
            </a:r>
          </a:p>
        </c:rich>
      </c:tx>
      <c:overlay val="0"/>
      <c:spPr>
        <a:noFill/>
        <a:ln>
          <a:noFill/>
        </a:ln>
        <a:effectLst/>
      </c:spPr>
      <c:txPr>
        <a:bodyPr rot="0" spcFirstLastPara="1" vertOverflow="ellipsis" vert="horz" wrap="square" anchor="ctr" anchorCtr="1"/>
        <a:lstStyle/>
        <a:p>
          <a:pPr algn="ctr" rtl="0">
            <a:defRPr lang="en-US" sz="800" b="1" i="0" u="none" strike="noStrike" kern="1200" spc="0" baseline="0">
              <a:solidFill>
                <a:sysClr val="windowText" lastClr="000000">
                  <a:lumMod val="65000"/>
                  <a:lumOff val="35000"/>
                </a:sysClr>
              </a:solidFill>
              <a:effectLst/>
              <a:latin typeface="Soberana Sans" panose="02000000000000000000" pitchFamily="50" charset="0"/>
              <a:ea typeface="+mn-ea"/>
              <a:cs typeface="+mn-cs"/>
            </a:defRPr>
          </a:pPr>
          <a:endParaRPr lang="es-MX"/>
        </a:p>
      </c:txPr>
    </c:title>
    <c:autoTitleDeleted val="0"/>
    <c:plotArea>
      <c:layout>
        <c:manualLayout>
          <c:layoutTarget val="inner"/>
          <c:xMode val="edge"/>
          <c:yMode val="edge"/>
          <c:x val="0.27244094488188975"/>
          <c:y val="5.1625807694043103E-2"/>
          <c:w val="0.68433683289588798"/>
          <c:h val="0.88670146381535342"/>
        </c:manualLayout>
      </c:layout>
      <c:barChart>
        <c:barDir val="bar"/>
        <c:grouping val="clustered"/>
        <c:varyColors val="0"/>
        <c:ser>
          <c:idx val="0"/>
          <c:order val="0"/>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APF!$B$167:$C$229</c:f>
              <c:multiLvlStrCache>
                <c:ptCount val="63"/>
                <c:lvl>
                  <c:pt idx="0">
                    <c:v>ISSSTE</c:v>
                  </c:pt>
                  <c:pt idx="1">
                    <c:v>CDI</c:v>
                  </c:pt>
                  <c:pt idx="2">
                    <c:v>INMUJERES</c:v>
                  </c:pt>
                  <c:pt idx="3">
                    <c:v>NOTIMEX</c:v>
                  </c:pt>
                  <c:pt idx="4">
                    <c:v>CNH</c:v>
                  </c:pt>
                  <c:pt idx="5">
                    <c:v>CRE</c:v>
                  </c:pt>
                  <c:pt idx="6">
                    <c:v>CONACYT</c:v>
                  </c:pt>
                  <c:pt idx="7">
                    <c:v>SFP</c:v>
                  </c:pt>
                  <c:pt idx="8">
                    <c:v>ANGELES VERDES</c:v>
                  </c:pt>
                  <c:pt idx="9">
                    <c:v>CPTM</c:v>
                  </c:pt>
                  <c:pt idx="10">
                    <c:v>FONATUR</c:v>
                  </c:pt>
                  <c:pt idx="11">
                    <c:v>SECTUR</c:v>
                  </c:pt>
                  <c:pt idx="12">
                    <c:v>CONADIS</c:v>
                  </c:pt>
                  <c:pt idx="13">
                    <c:v>DICONSA</c:v>
                  </c:pt>
                  <c:pt idx="14">
                    <c:v>FONART</c:v>
                  </c:pt>
                  <c:pt idx="15">
                    <c:v>IMJUVE</c:v>
                  </c:pt>
                  <c:pt idx="16">
                    <c:v>INAPAM</c:v>
                  </c:pt>
                  <c:pt idx="17">
                    <c:v>INDESOL</c:v>
                  </c:pt>
                  <c:pt idx="18">
                    <c:v>LICONSA</c:v>
                  </c:pt>
                  <c:pt idx="19">
                    <c:v>SEDESOL</c:v>
                  </c:pt>
                  <c:pt idx="20">
                    <c:v>IMSS</c:v>
                  </c:pt>
                  <c:pt idx="21">
                    <c:v>PGR</c:v>
                  </c:pt>
                  <c:pt idx="22">
                    <c:v>ASEA</c:v>
                  </c:pt>
                  <c:pt idx="23">
                    <c:v>CONAFOR</c:v>
                  </c:pt>
                  <c:pt idx="24">
                    <c:v>CONAGUA</c:v>
                  </c:pt>
                  <c:pt idx="25">
                    <c:v>CONANP</c:v>
                  </c:pt>
                  <c:pt idx="26">
                    <c:v>INECC</c:v>
                  </c:pt>
                  <c:pt idx="27">
                    <c:v>SEMARNAT</c:v>
                  </c:pt>
                  <c:pt idx="28">
                    <c:v>SEDATU</c:v>
                  </c:pt>
                  <c:pt idx="29">
                    <c:v>JFCA</c:v>
                  </c:pt>
                  <c:pt idx="30">
                    <c:v>PROFEDET</c:v>
                  </c:pt>
                  <c:pt idx="31">
                    <c:v>STPS</c:v>
                  </c:pt>
                  <c:pt idx="32">
                    <c:v>SEMAR</c:v>
                  </c:pt>
                  <c:pt idx="33">
                    <c:v>CENSIA</c:v>
                  </c:pt>
                  <c:pt idx="34">
                    <c:v>COFEPRIS</c:v>
                  </c:pt>
                  <c:pt idx="35">
                    <c:v>DIF</c:v>
                  </c:pt>
                  <c:pt idx="36">
                    <c:v>SALUD</c:v>
                  </c:pt>
                  <c:pt idx="37">
                    <c:v>SEP</c:v>
                  </c:pt>
                  <c:pt idx="38">
                    <c:v>CONADE</c:v>
                  </c:pt>
                  <c:pt idx="39">
                    <c:v>CONAFE</c:v>
                  </c:pt>
                  <c:pt idx="40">
                    <c:v>CENAM</c:v>
                  </c:pt>
                  <c:pt idx="41">
                    <c:v>FOFIMI</c:v>
                  </c:pt>
                  <c:pt idx="42">
                    <c:v>IMPI</c:v>
                  </c:pt>
                  <c:pt idx="43">
                    <c:v>PROFECO</c:v>
                  </c:pt>
                  <c:pt idx="44">
                    <c:v>PROMÉXICO</c:v>
                  </c:pt>
                  <c:pt idx="45">
                    <c:v>PRONAFIM</c:v>
                  </c:pt>
                  <c:pt idx="46">
                    <c:v>SE</c:v>
                  </c:pt>
                  <c:pt idx="47">
                    <c:v>SGM</c:v>
                  </c:pt>
                  <c:pt idx="48">
                    <c:v>FIT</c:v>
                  </c:pt>
                  <c:pt idx="49">
                    <c:v>IMT</c:v>
                  </c:pt>
                  <c:pt idx="50">
                    <c:v>SCT</c:v>
                  </c:pt>
                  <c:pt idx="51">
                    <c:v>SENEAM</c:v>
                  </c:pt>
                  <c:pt idx="52">
                    <c:v>SAGARPA</c:v>
                  </c:pt>
                  <c:pt idx="53">
                    <c:v>SIAP</c:v>
                  </c:pt>
                  <c:pt idx="54">
                    <c:v>SAT</c:v>
                  </c:pt>
                  <c:pt idx="55">
                    <c:v>BANSEFI</c:v>
                  </c:pt>
                  <c:pt idx="56">
                    <c:v>CNSF</c:v>
                  </c:pt>
                  <c:pt idx="57">
                    <c:v>SRE</c:v>
                  </c:pt>
                  <c:pt idx="58">
                    <c:v>CNS</c:v>
                  </c:pt>
                  <c:pt idx="59">
                    <c:v>CONAVIM</c:v>
                  </c:pt>
                  <c:pt idx="60">
                    <c:v>INM</c:v>
                  </c:pt>
                  <c:pt idx="61">
                    <c:v>SEGOB</c:v>
                  </c:pt>
                  <c:pt idx="62">
                    <c:v>SESNSP</c:v>
                  </c:pt>
                </c:lvl>
                <c:lvl>
                  <c:pt idx="0">
                    <c:v>51</c:v>
                  </c:pt>
                  <c:pt idx="1">
                    <c:v>47</c:v>
                  </c:pt>
                  <c:pt idx="4">
                    <c:v>46</c:v>
                  </c:pt>
                  <c:pt idx="5">
                    <c:v>45</c:v>
                  </c:pt>
                  <c:pt idx="6">
                    <c:v>38</c:v>
                  </c:pt>
                  <c:pt idx="7">
                    <c:v>27</c:v>
                  </c:pt>
                  <c:pt idx="8">
                    <c:v>21</c:v>
                  </c:pt>
                  <c:pt idx="12">
                    <c:v>20</c:v>
                  </c:pt>
                  <c:pt idx="20">
                    <c:v>19</c:v>
                  </c:pt>
                  <c:pt idx="21">
                    <c:v>17</c:v>
                  </c:pt>
                  <c:pt idx="22">
                    <c:v>16</c:v>
                  </c:pt>
                  <c:pt idx="28">
                    <c:v>15</c:v>
                  </c:pt>
                  <c:pt idx="29">
                    <c:v>14</c:v>
                  </c:pt>
                  <c:pt idx="32">
                    <c:v>13</c:v>
                  </c:pt>
                  <c:pt idx="33">
                    <c:v>12</c:v>
                  </c:pt>
                  <c:pt idx="37">
                    <c:v>11</c:v>
                  </c:pt>
                  <c:pt idx="40">
                    <c:v>10</c:v>
                  </c:pt>
                  <c:pt idx="48">
                    <c:v>09</c:v>
                  </c:pt>
                  <c:pt idx="52">
                    <c:v>08</c:v>
                  </c:pt>
                  <c:pt idx="54">
                    <c:v>06</c:v>
                  </c:pt>
                  <c:pt idx="57">
                    <c:v>05</c:v>
                  </c:pt>
                  <c:pt idx="58">
                    <c:v>04</c:v>
                  </c:pt>
                </c:lvl>
              </c:multiLvlStrCache>
            </c:multiLvlStrRef>
          </c:cat>
          <c:val>
            <c:numRef>
              <c:f>APF!$D$167:$D$229</c:f>
              <c:numCache>
                <c:formatCode>General</c:formatCode>
                <c:ptCount val="63"/>
                <c:pt idx="0">
                  <c:v>5</c:v>
                </c:pt>
                <c:pt idx="1">
                  <c:v>5</c:v>
                </c:pt>
                <c:pt idx="2">
                  <c:v>2</c:v>
                </c:pt>
                <c:pt idx="3">
                  <c:v>2</c:v>
                </c:pt>
                <c:pt idx="4">
                  <c:v>15</c:v>
                </c:pt>
                <c:pt idx="5">
                  <c:v>4</c:v>
                </c:pt>
                <c:pt idx="6">
                  <c:v>16</c:v>
                </c:pt>
                <c:pt idx="7">
                  <c:v>3</c:v>
                </c:pt>
                <c:pt idx="8">
                  <c:v>1</c:v>
                </c:pt>
                <c:pt idx="9">
                  <c:v>1</c:v>
                </c:pt>
                <c:pt idx="10">
                  <c:v>1</c:v>
                </c:pt>
                <c:pt idx="11">
                  <c:v>3</c:v>
                </c:pt>
                <c:pt idx="12">
                  <c:v>1</c:v>
                </c:pt>
                <c:pt idx="13">
                  <c:v>4</c:v>
                </c:pt>
                <c:pt idx="14">
                  <c:v>3</c:v>
                </c:pt>
                <c:pt idx="15">
                  <c:v>4</c:v>
                </c:pt>
                <c:pt idx="16">
                  <c:v>3</c:v>
                </c:pt>
                <c:pt idx="17">
                  <c:v>3</c:v>
                </c:pt>
                <c:pt idx="18">
                  <c:v>2</c:v>
                </c:pt>
                <c:pt idx="19">
                  <c:v>28</c:v>
                </c:pt>
                <c:pt idx="20">
                  <c:v>2</c:v>
                </c:pt>
                <c:pt idx="21">
                  <c:v>8</c:v>
                </c:pt>
                <c:pt idx="22">
                  <c:v>1</c:v>
                </c:pt>
                <c:pt idx="23">
                  <c:v>6</c:v>
                </c:pt>
                <c:pt idx="24">
                  <c:v>3</c:v>
                </c:pt>
                <c:pt idx="25">
                  <c:v>2</c:v>
                </c:pt>
                <c:pt idx="26">
                  <c:v>1</c:v>
                </c:pt>
                <c:pt idx="27">
                  <c:v>2</c:v>
                </c:pt>
                <c:pt idx="28">
                  <c:v>8</c:v>
                </c:pt>
                <c:pt idx="29">
                  <c:v>1</c:v>
                </c:pt>
                <c:pt idx="30">
                  <c:v>1</c:v>
                </c:pt>
                <c:pt idx="31">
                  <c:v>10</c:v>
                </c:pt>
                <c:pt idx="32">
                  <c:v>6</c:v>
                </c:pt>
                <c:pt idx="33">
                  <c:v>1</c:v>
                </c:pt>
                <c:pt idx="34">
                  <c:v>1</c:v>
                </c:pt>
                <c:pt idx="35">
                  <c:v>4</c:v>
                </c:pt>
                <c:pt idx="36">
                  <c:v>22</c:v>
                </c:pt>
                <c:pt idx="37">
                  <c:v>70</c:v>
                </c:pt>
                <c:pt idx="38">
                  <c:v>2</c:v>
                </c:pt>
                <c:pt idx="39">
                  <c:v>2</c:v>
                </c:pt>
                <c:pt idx="40">
                  <c:v>2</c:v>
                </c:pt>
                <c:pt idx="41">
                  <c:v>4</c:v>
                </c:pt>
                <c:pt idx="42">
                  <c:v>3</c:v>
                </c:pt>
                <c:pt idx="43">
                  <c:v>3</c:v>
                </c:pt>
                <c:pt idx="44">
                  <c:v>2</c:v>
                </c:pt>
                <c:pt idx="45">
                  <c:v>4</c:v>
                </c:pt>
                <c:pt idx="46">
                  <c:v>13</c:v>
                </c:pt>
                <c:pt idx="47">
                  <c:v>4</c:v>
                </c:pt>
                <c:pt idx="48">
                  <c:v>1</c:v>
                </c:pt>
                <c:pt idx="49">
                  <c:v>1</c:v>
                </c:pt>
                <c:pt idx="50">
                  <c:v>8</c:v>
                </c:pt>
                <c:pt idx="51">
                  <c:v>2</c:v>
                </c:pt>
                <c:pt idx="52">
                  <c:v>28</c:v>
                </c:pt>
                <c:pt idx="53">
                  <c:v>2</c:v>
                </c:pt>
                <c:pt idx="54">
                  <c:v>1</c:v>
                </c:pt>
                <c:pt idx="55">
                  <c:v>3</c:v>
                </c:pt>
                <c:pt idx="56">
                  <c:v>1</c:v>
                </c:pt>
                <c:pt idx="57">
                  <c:v>20</c:v>
                </c:pt>
                <c:pt idx="58">
                  <c:v>29</c:v>
                </c:pt>
                <c:pt idx="59">
                  <c:v>5</c:v>
                </c:pt>
                <c:pt idx="60">
                  <c:v>4</c:v>
                </c:pt>
                <c:pt idx="61">
                  <c:v>4</c:v>
                </c:pt>
                <c:pt idx="62">
                  <c:v>3</c:v>
                </c:pt>
              </c:numCache>
            </c:numRef>
          </c:val>
        </c:ser>
        <c:dLbls>
          <c:dLblPos val="outEnd"/>
          <c:showLegendKey val="0"/>
          <c:showVal val="1"/>
          <c:showCatName val="0"/>
          <c:showSerName val="0"/>
          <c:showPercent val="0"/>
          <c:showBubbleSize val="0"/>
        </c:dLbls>
        <c:gapWidth val="182"/>
        <c:axId val="-1030729856"/>
        <c:axId val="-1030724416"/>
      </c:barChart>
      <c:catAx>
        <c:axId val="-10307298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MX"/>
          </a:p>
        </c:txPr>
        <c:crossAx val="-1030724416"/>
        <c:crosses val="autoZero"/>
        <c:auto val="1"/>
        <c:lblAlgn val="ctr"/>
        <c:lblOffset val="100"/>
        <c:noMultiLvlLbl val="0"/>
      </c:catAx>
      <c:valAx>
        <c:axId val="-1030724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729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Soberana Sans" panose="02000000000000000000" pitchFamily="50" charset="0"/>
              </a:rPr>
              <a:t>Gráfica 5. Cantidad de ASM por rango de avance porcentual al Tercer trimestre 2017</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7.9247594050743664E-2"/>
          <c:y val="0.22309220399501034"/>
          <c:w val="0.89019685039370078"/>
          <c:h val="0.48895286274807553"/>
        </c:manualLayout>
      </c:layout>
      <c:barChart>
        <c:barDir val="col"/>
        <c:grouping val="clustered"/>
        <c:varyColors val="0"/>
        <c:ser>
          <c:idx val="0"/>
          <c:order val="0"/>
          <c:tx>
            <c:strRef>
              <c:f>SHCP!$C$106</c:f>
              <c:strCache>
                <c:ptCount val="1"/>
                <c:pt idx="0">
                  <c:v>Específico</c:v>
                </c:pt>
              </c:strCache>
            </c:strRef>
          </c:tx>
          <c:spPr>
            <a:solidFill>
              <a:srgbClr val="CDDBB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SHCP!$D$105:$I$105</c:f>
              <c:strCache>
                <c:ptCount val="6"/>
                <c:pt idx="0">
                  <c:v>Avance de 0%</c:v>
                </c:pt>
                <c:pt idx="1">
                  <c:v>&gt;0% a 25%</c:v>
                </c:pt>
                <c:pt idx="2">
                  <c:v>&gt;25% a 50%</c:v>
                </c:pt>
                <c:pt idx="3">
                  <c:v>&gt;50% a 75%</c:v>
                </c:pt>
                <c:pt idx="4">
                  <c:v>&gt;75% a &lt;100%</c:v>
                </c:pt>
                <c:pt idx="5">
                  <c:v>100%</c:v>
                </c:pt>
              </c:strCache>
            </c:strRef>
          </c:cat>
          <c:val>
            <c:numRef>
              <c:f>SHCP!$D$106:$I$106</c:f>
              <c:numCache>
                <c:formatCode>General</c:formatCode>
                <c:ptCount val="6"/>
                <c:pt idx="0">
                  <c:v>9</c:v>
                </c:pt>
                <c:pt idx="1">
                  <c:v>16</c:v>
                </c:pt>
                <c:pt idx="2">
                  <c:v>16</c:v>
                </c:pt>
                <c:pt idx="3">
                  <c:v>16</c:v>
                </c:pt>
                <c:pt idx="4">
                  <c:v>21</c:v>
                </c:pt>
                <c:pt idx="5">
                  <c:v>121</c:v>
                </c:pt>
              </c:numCache>
            </c:numRef>
          </c:val>
        </c:ser>
        <c:ser>
          <c:idx val="1"/>
          <c:order val="1"/>
          <c:tx>
            <c:strRef>
              <c:f>SHCP!$C$107</c:f>
              <c:strCache>
                <c:ptCount val="1"/>
                <c:pt idx="0">
                  <c:v>Institucional</c:v>
                </c:pt>
              </c:strCache>
            </c:strRef>
          </c:tx>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SHCP!$D$105:$I$105</c:f>
              <c:strCache>
                <c:ptCount val="6"/>
                <c:pt idx="0">
                  <c:v>Avance de 0%</c:v>
                </c:pt>
                <c:pt idx="1">
                  <c:v>&gt;0% a 25%</c:v>
                </c:pt>
                <c:pt idx="2">
                  <c:v>&gt;25% a 50%</c:v>
                </c:pt>
                <c:pt idx="3">
                  <c:v>&gt;50% a 75%</c:v>
                </c:pt>
                <c:pt idx="4">
                  <c:v>&gt;75% a &lt;100%</c:v>
                </c:pt>
                <c:pt idx="5">
                  <c:v>100%</c:v>
                </c:pt>
              </c:strCache>
            </c:strRef>
          </c:cat>
          <c:val>
            <c:numRef>
              <c:f>SHCP!$D$107:$I$107</c:f>
              <c:numCache>
                <c:formatCode>General</c:formatCode>
                <c:ptCount val="6"/>
                <c:pt idx="0">
                  <c:v>33</c:v>
                </c:pt>
                <c:pt idx="1">
                  <c:v>13</c:v>
                </c:pt>
                <c:pt idx="2">
                  <c:v>14</c:v>
                </c:pt>
                <c:pt idx="3">
                  <c:v>6</c:v>
                </c:pt>
                <c:pt idx="4">
                  <c:v>8</c:v>
                </c:pt>
                <c:pt idx="5">
                  <c:v>55</c:v>
                </c:pt>
              </c:numCache>
            </c:numRef>
          </c:val>
        </c:ser>
        <c:ser>
          <c:idx val="2"/>
          <c:order val="2"/>
          <c:tx>
            <c:strRef>
              <c:f>SHCP!$C$108</c:f>
              <c:strCache>
                <c:ptCount val="1"/>
                <c:pt idx="0">
                  <c:v>Interinstitucional</c:v>
                </c:pt>
              </c:strCache>
            </c:strRef>
          </c:tx>
          <c:spPr>
            <a:solidFill>
              <a:srgbClr val="94AF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SHCP!$D$105:$I$105</c:f>
              <c:strCache>
                <c:ptCount val="6"/>
                <c:pt idx="0">
                  <c:v>Avance de 0%</c:v>
                </c:pt>
                <c:pt idx="1">
                  <c:v>&gt;0% a 25%</c:v>
                </c:pt>
                <c:pt idx="2">
                  <c:v>&gt;25% a 50%</c:v>
                </c:pt>
                <c:pt idx="3">
                  <c:v>&gt;50% a 75%</c:v>
                </c:pt>
                <c:pt idx="4">
                  <c:v>&gt;75% a &lt;100%</c:v>
                </c:pt>
                <c:pt idx="5">
                  <c:v>100%</c:v>
                </c:pt>
              </c:strCache>
            </c:strRef>
          </c:cat>
          <c:val>
            <c:numRef>
              <c:f>SHCP!$D$108:$I$108</c:f>
              <c:numCache>
                <c:formatCode>General</c:formatCode>
                <c:ptCount val="6"/>
                <c:pt idx="0">
                  <c:v>5</c:v>
                </c:pt>
                <c:pt idx="1">
                  <c:v>0</c:v>
                </c:pt>
                <c:pt idx="2">
                  <c:v>2</c:v>
                </c:pt>
                <c:pt idx="3">
                  <c:v>0</c:v>
                </c:pt>
                <c:pt idx="4">
                  <c:v>0</c:v>
                </c:pt>
                <c:pt idx="5">
                  <c:v>1</c:v>
                </c:pt>
              </c:numCache>
            </c:numRef>
          </c:val>
        </c:ser>
        <c:ser>
          <c:idx val="3"/>
          <c:order val="3"/>
          <c:tx>
            <c:strRef>
              <c:f>SHCP!$C$109</c:f>
              <c:strCache>
                <c:ptCount val="1"/>
                <c:pt idx="0">
                  <c:v>Intergubernamental</c:v>
                </c:pt>
              </c:strCache>
            </c:strRef>
          </c:tx>
          <c:spPr>
            <a:solidFill>
              <a:srgbClr val="4F620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SHCP!$D$105:$I$105</c:f>
              <c:strCache>
                <c:ptCount val="6"/>
                <c:pt idx="0">
                  <c:v>Avance de 0%</c:v>
                </c:pt>
                <c:pt idx="1">
                  <c:v>&gt;0% a 25%</c:v>
                </c:pt>
                <c:pt idx="2">
                  <c:v>&gt;25% a 50%</c:v>
                </c:pt>
                <c:pt idx="3">
                  <c:v>&gt;50% a 75%</c:v>
                </c:pt>
                <c:pt idx="4">
                  <c:v>&gt;75% a &lt;100%</c:v>
                </c:pt>
                <c:pt idx="5">
                  <c:v>100%</c:v>
                </c:pt>
              </c:strCache>
            </c:strRef>
          </c:cat>
          <c:val>
            <c:numRef>
              <c:f>SHCP!$D$109:$I$109</c:f>
              <c:numCache>
                <c:formatCode>General</c:formatCode>
                <c:ptCount val="6"/>
                <c:pt idx="0">
                  <c:v>0</c:v>
                </c:pt>
                <c:pt idx="1">
                  <c:v>0</c:v>
                </c:pt>
                <c:pt idx="2">
                  <c:v>1</c:v>
                </c:pt>
                <c:pt idx="3">
                  <c:v>0</c:v>
                </c:pt>
                <c:pt idx="4">
                  <c:v>0</c:v>
                </c:pt>
                <c:pt idx="5">
                  <c:v>0</c:v>
                </c:pt>
              </c:numCache>
            </c:numRef>
          </c:val>
        </c:ser>
        <c:dLbls>
          <c:dLblPos val="outEnd"/>
          <c:showLegendKey val="0"/>
          <c:showVal val="1"/>
          <c:showCatName val="0"/>
          <c:showSerName val="0"/>
          <c:showPercent val="0"/>
          <c:showBubbleSize val="0"/>
        </c:dLbls>
        <c:gapWidth val="219"/>
        <c:overlap val="-27"/>
        <c:axId val="-1030734752"/>
        <c:axId val="-1030723328"/>
      </c:barChart>
      <c:catAx>
        <c:axId val="-103073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723328"/>
        <c:crosses val="autoZero"/>
        <c:auto val="1"/>
        <c:lblAlgn val="ctr"/>
        <c:lblOffset val="100"/>
        <c:noMultiLvlLbl val="0"/>
      </c:catAx>
      <c:valAx>
        <c:axId val="-10307233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7347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i="0" baseline="0">
                <a:effectLst/>
                <a:latin typeface="Soberana Sans" panose="02000000000000000000" pitchFamily="50" charset="0"/>
              </a:rPr>
              <a:t>Gráfica 6. ASM concluidos por Ramo, dependencia o entidad al</a:t>
            </a:r>
            <a:r>
              <a:rPr lang="en-US" sz="800" b="1" i="0" u="none" strike="noStrike" kern="1200" spc="0" baseline="0">
                <a:solidFill>
                  <a:sysClr val="windowText" lastClr="000000">
                    <a:lumMod val="65000"/>
                    <a:lumOff val="35000"/>
                  </a:sysClr>
                </a:solidFill>
                <a:effectLst/>
                <a:latin typeface="Soberana Sans" panose="02000000000000000000" pitchFamily="50" charset="0"/>
                <a:ea typeface="+mn-ea"/>
                <a:cs typeface="+mn-cs"/>
              </a:rPr>
              <a:t>  </a:t>
            </a:r>
            <a:r>
              <a:rPr lang="en-US" sz="800" b="1" i="0" baseline="0">
                <a:effectLst/>
                <a:latin typeface="Soberana Sans" panose="02000000000000000000" pitchFamily="50" charset="0"/>
              </a:rPr>
              <a:t>tercer trimeste 2017</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27244094488188975"/>
          <c:y val="6.6752474446032328E-2"/>
          <c:w val="0.68433683289588798"/>
          <c:h val="0.83170815391848263"/>
        </c:manualLayout>
      </c:layout>
      <c:barChart>
        <c:barDir val="bar"/>
        <c:grouping val="clustered"/>
        <c:varyColors val="0"/>
        <c:ser>
          <c:idx val="0"/>
          <c:order val="0"/>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SHCP!$C$128:$D$168</c:f>
              <c:multiLvlStrCache>
                <c:ptCount val="41"/>
                <c:lvl>
                  <c:pt idx="0">
                    <c:v>CDI</c:v>
                  </c:pt>
                  <c:pt idx="1">
                    <c:v>NOTIMEX</c:v>
                  </c:pt>
                  <c:pt idx="2">
                    <c:v>CNH</c:v>
                  </c:pt>
                  <c:pt idx="3">
                    <c:v>CRE</c:v>
                  </c:pt>
                  <c:pt idx="4">
                    <c:v>CONACYT</c:v>
                  </c:pt>
                  <c:pt idx="5">
                    <c:v>SFP</c:v>
                  </c:pt>
                  <c:pt idx="6">
                    <c:v>ANGELES VERDES</c:v>
                  </c:pt>
                  <c:pt idx="7">
                    <c:v>CPTM</c:v>
                  </c:pt>
                  <c:pt idx="8">
                    <c:v>FONATUR</c:v>
                  </c:pt>
                  <c:pt idx="9">
                    <c:v>SECTUR</c:v>
                  </c:pt>
                  <c:pt idx="10">
                    <c:v>CONADIS</c:v>
                  </c:pt>
                  <c:pt idx="11">
                    <c:v>PGR</c:v>
                  </c:pt>
                  <c:pt idx="12">
                    <c:v>ASEA</c:v>
                  </c:pt>
                  <c:pt idx="13">
                    <c:v>CONAGUA</c:v>
                  </c:pt>
                  <c:pt idx="14">
                    <c:v>SEDATU</c:v>
                  </c:pt>
                  <c:pt idx="15">
                    <c:v>JFCA</c:v>
                  </c:pt>
                  <c:pt idx="16">
                    <c:v>PROFEDET</c:v>
                  </c:pt>
                  <c:pt idx="17">
                    <c:v>STPS</c:v>
                  </c:pt>
                  <c:pt idx="18">
                    <c:v>SEMAR</c:v>
                  </c:pt>
                  <c:pt idx="19">
                    <c:v>COFEPRIS</c:v>
                  </c:pt>
                  <c:pt idx="20">
                    <c:v>SALUD</c:v>
                  </c:pt>
                  <c:pt idx="21">
                    <c:v>CENAM</c:v>
                  </c:pt>
                  <c:pt idx="22">
                    <c:v>FOFIMI</c:v>
                  </c:pt>
                  <c:pt idx="23">
                    <c:v>IMPI</c:v>
                  </c:pt>
                  <c:pt idx="24">
                    <c:v>PROMÉXICO</c:v>
                  </c:pt>
                  <c:pt idx="25">
                    <c:v>SE</c:v>
                  </c:pt>
                  <c:pt idx="26">
                    <c:v>SGM</c:v>
                  </c:pt>
                  <c:pt idx="27">
                    <c:v>FIT</c:v>
                  </c:pt>
                  <c:pt idx="28">
                    <c:v>IMT</c:v>
                  </c:pt>
                  <c:pt idx="29">
                    <c:v>SCT</c:v>
                  </c:pt>
                  <c:pt idx="30">
                    <c:v>SENEAM</c:v>
                  </c:pt>
                  <c:pt idx="31">
                    <c:v>SAGARPA</c:v>
                  </c:pt>
                  <c:pt idx="32">
                    <c:v>SAT</c:v>
                  </c:pt>
                  <c:pt idx="33">
                    <c:v>BANSEFI</c:v>
                  </c:pt>
                  <c:pt idx="34">
                    <c:v>CNSF</c:v>
                  </c:pt>
                  <c:pt idx="35">
                    <c:v>SRE</c:v>
                  </c:pt>
                  <c:pt idx="36">
                    <c:v>CNS</c:v>
                  </c:pt>
                  <c:pt idx="37">
                    <c:v>CONAVIM</c:v>
                  </c:pt>
                  <c:pt idx="38">
                    <c:v>INM</c:v>
                  </c:pt>
                  <c:pt idx="39">
                    <c:v>SEGOB</c:v>
                  </c:pt>
                  <c:pt idx="40">
                    <c:v>SESNSP</c:v>
                  </c:pt>
                </c:lvl>
                <c:lvl>
                  <c:pt idx="0">
                    <c:v>47</c:v>
                  </c:pt>
                  <c:pt idx="2">
                    <c:v>46</c:v>
                  </c:pt>
                  <c:pt idx="3">
                    <c:v>45</c:v>
                  </c:pt>
                  <c:pt idx="4">
                    <c:v>38</c:v>
                  </c:pt>
                  <c:pt idx="5">
                    <c:v>27</c:v>
                  </c:pt>
                  <c:pt idx="6">
                    <c:v>21</c:v>
                  </c:pt>
                  <c:pt idx="10">
                    <c:v>20</c:v>
                  </c:pt>
                  <c:pt idx="11">
                    <c:v>17</c:v>
                  </c:pt>
                  <c:pt idx="12">
                    <c:v>16</c:v>
                  </c:pt>
                  <c:pt idx="14">
                    <c:v>15</c:v>
                  </c:pt>
                  <c:pt idx="15">
                    <c:v>14</c:v>
                  </c:pt>
                  <c:pt idx="18">
                    <c:v>13</c:v>
                  </c:pt>
                  <c:pt idx="19">
                    <c:v>12</c:v>
                  </c:pt>
                  <c:pt idx="21">
                    <c:v>10</c:v>
                  </c:pt>
                  <c:pt idx="27">
                    <c:v>09</c:v>
                  </c:pt>
                  <c:pt idx="31">
                    <c:v>08</c:v>
                  </c:pt>
                  <c:pt idx="32">
                    <c:v>06</c:v>
                  </c:pt>
                  <c:pt idx="35">
                    <c:v>05</c:v>
                  </c:pt>
                  <c:pt idx="36">
                    <c:v>04</c:v>
                  </c:pt>
                </c:lvl>
              </c:multiLvlStrCache>
            </c:multiLvlStrRef>
          </c:cat>
          <c:val>
            <c:numRef>
              <c:f>SHCP!$E$128:$E$168</c:f>
              <c:numCache>
                <c:formatCode>General</c:formatCode>
                <c:ptCount val="41"/>
                <c:pt idx="0">
                  <c:v>5</c:v>
                </c:pt>
                <c:pt idx="1">
                  <c:v>2</c:v>
                </c:pt>
                <c:pt idx="2">
                  <c:v>15</c:v>
                </c:pt>
                <c:pt idx="3">
                  <c:v>4</c:v>
                </c:pt>
                <c:pt idx="4">
                  <c:v>2</c:v>
                </c:pt>
                <c:pt idx="5">
                  <c:v>3</c:v>
                </c:pt>
                <c:pt idx="6">
                  <c:v>1</c:v>
                </c:pt>
                <c:pt idx="7">
                  <c:v>1</c:v>
                </c:pt>
                <c:pt idx="8">
                  <c:v>1</c:v>
                </c:pt>
                <c:pt idx="9">
                  <c:v>2</c:v>
                </c:pt>
                <c:pt idx="10">
                  <c:v>1</c:v>
                </c:pt>
                <c:pt idx="11">
                  <c:v>8</c:v>
                </c:pt>
                <c:pt idx="12">
                  <c:v>1</c:v>
                </c:pt>
                <c:pt idx="13">
                  <c:v>1</c:v>
                </c:pt>
                <c:pt idx="14">
                  <c:v>3</c:v>
                </c:pt>
                <c:pt idx="15">
                  <c:v>1</c:v>
                </c:pt>
                <c:pt idx="16">
                  <c:v>1</c:v>
                </c:pt>
                <c:pt idx="17">
                  <c:v>1</c:v>
                </c:pt>
                <c:pt idx="18">
                  <c:v>6</c:v>
                </c:pt>
                <c:pt idx="19">
                  <c:v>1</c:v>
                </c:pt>
                <c:pt idx="20">
                  <c:v>9</c:v>
                </c:pt>
                <c:pt idx="21">
                  <c:v>2</c:v>
                </c:pt>
                <c:pt idx="22">
                  <c:v>4</c:v>
                </c:pt>
                <c:pt idx="23">
                  <c:v>3</c:v>
                </c:pt>
                <c:pt idx="24">
                  <c:v>2</c:v>
                </c:pt>
                <c:pt idx="25">
                  <c:v>9</c:v>
                </c:pt>
                <c:pt idx="26">
                  <c:v>4</c:v>
                </c:pt>
                <c:pt idx="27">
                  <c:v>1</c:v>
                </c:pt>
                <c:pt idx="28">
                  <c:v>1</c:v>
                </c:pt>
                <c:pt idx="29">
                  <c:v>8</c:v>
                </c:pt>
                <c:pt idx="30">
                  <c:v>2</c:v>
                </c:pt>
                <c:pt idx="31">
                  <c:v>2</c:v>
                </c:pt>
                <c:pt idx="32">
                  <c:v>1</c:v>
                </c:pt>
                <c:pt idx="33">
                  <c:v>3</c:v>
                </c:pt>
                <c:pt idx="34">
                  <c:v>1</c:v>
                </c:pt>
                <c:pt idx="35">
                  <c:v>20</c:v>
                </c:pt>
                <c:pt idx="36">
                  <c:v>29</c:v>
                </c:pt>
                <c:pt idx="37">
                  <c:v>5</c:v>
                </c:pt>
                <c:pt idx="38">
                  <c:v>4</c:v>
                </c:pt>
                <c:pt idx="39">
                  <c:v>4</c:v>
                </c:pt>
                <c:pt idx="40">
                  <c:v>3</c:v>
                </c:pt>
              </c:numCache>
            </c:numRef>
          </c:val>
        </c:ser>
        <c:dLbls>
          <c:dLblPos val="outEnd"/>
          <c:showLegendKey val="0"/>
          <c:showVal val="1"/>
          <c:showCatName val="0"/>
          <c:showSerName val="0"/>
          <c:showPercent val="0"/>
          <c:showBubbleSize val="0"/>
        </c:dLbls>
        <c:gapWidth val="182"/>
        <c:axId val="-1030728768"/>
        <c:axId val="-1030722784"/>
      </c:barChart>
      <c:catAx>
        <c:axId val="-1030728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722784"/>
        <c:crosses val="autoZero"/>
        <c:auto val="1"/>
        <c:lblAlgn val="ctr"/>
        <c:lblOffset val="100"/>
        <c:noMultiLvlLbl val="0"/>
      </c:catAx>
      <c:valAx>
        <c:axId val="-1030722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728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Soberana Sans" panose="02000000000000000000" pitchFamily="50" charset="0"/>
              </a:rPr>
              <a:t>Gráfica 7. Cantidad de ASM por rango de avance porcentual al Tercer trimestre 2017</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7.0117680117306611E-2"/>
          <c:y val="0.29562554680664915"/>
          <c:w val="0.90284699223755172"/>
          <c:h val="0.38871099445902585"/>
        </c:manualLayout>
      </c:layout>
      <c:barChart>
        <c:barDir val="col"/>
        <c:grouping val="clustered"/>
        <c:varyColors val="0"/>
        <c:ser>
          <c:idx val="0"/>
          <c:order val="0"/>
          <c:tx>
            <c:strRef>
              <c:f>CONEVAL!$C$85</c:f>
              <c:strCache>
                <c:ptCount val="1"/>
                <c:pt idx="0">
                  <c:v>Específico</c:v>
                </c:pt>
              </c:strCache>
            </c:strRef>
          </c:tx>
          <c:spPr>
            <a:solidFill>
              <a:srgbClr val="CDDBB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CONEVAL!$D$84:$J$84</c:f>
              <c:strCache>
                <c:ptCount val="7"/>
                <c:pt idx="0">
                  <c:v>ASM Cancelados</c:v>
                </c:pt>
                <c:pt idx="1">
                  <c:v>Avance de 0%</c:v>
                </c:pt>
                <c:pt idx="2">
                  <c:v>&gt;0% a 25%</c:v>
                </c:pt>
                <c:pt idx="3">
                  <c:v>&gt;25% a 50%</c:v>
                </c:pt>
                <c:pt idx="4">
                  <c:v>&gt;50% a 75%</c:v>
                </c:pt>
                <c:pt idx="5">
                  <c:v>&gt;75% a &lt;100%</c:v>
                </c:pt>
                <c:pt idx="6">
                  <c:v>100%</c:v>
                </c:pt>
              </c:strCache>
            </c:strRef>
          </c:cat>
          <c:val>
            <c:numRef>
              <c:f>CONEVAL!$D$85:$J$85</c:f>
              <c:numCache>
                <c:formatCode>General</c:formatCode>
                <c:ptCount val="7"/>
                <c:pt idx="0">
                  <c:v>1</c:v>
                </c:pt>
                <c:pt idx="1">
                  <c:v>39</c:v>
                </c:pt>
                <c:pt idx="2">
                  <c:v>40</c:v>
                </c:pt>
                <c:pt idx="3">
                  <c:v>93</c:v>
                </c:pt>
                <c:pt idx="4">
                  <c:v>59</c:v>
                </c:pt>
                <c:pt idx="5">
                  <c:v>78</c:v>
                </c:pt>
                <c:pt idx="6">
                  <c:v>171</c:v>
                </c:pt>
              </c:numCache>
            </c:numRef>
          </c:val>
        </c:ser>
        <c:ser>
          <c:idx val="1"/>
          <c:order val="1"/>
          <c:tx>
            <c:strRef>
              <c:f>CONEVAL!$C$86</c:f>
              <c:strCache>
                <c:ptCount val="1"/>
                <c:pt idx="0">
                  <c:v>Institucional</c:v>
                </c:pt>
              </c:strCache>
            </c:strRef>
          </c:tx>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CONEVAL!$D$84:$J$84</c:f>
              <c:strCache>
                <c:ptCount val="7"/>
                <c:pt idx="0">
                  <c:v>ASM Cancelados</c:v>
                </c:pt>
                <c:pt idx="1">
                  <c:v>Avance de 0%</c:v>
                </c:pt>
                <c:pt idx="2">
                  <c:v>&gt;0% a 25%</c:v>
                </c:pt>
                <c:pt idx="3">
                  <c:v>&gt;25% a 50%</c:v>
                </c:pt>
                <c:pt idx="4">
                  <c:v>&gt;50% a 75%</c:v>
                </c:pt>
                <c:pt idx="5">
                  <c:v>&gt;75% a &lt;100%</c:v>
                </c:pt>
                <c:pt idx="6">
                  <c:v>100%</c:v>
                </c:pt>
              </c:strCache>
            </c:strRef>
          </c:cat>
          <c:val>
            <c:numRef>
              <c:f>CONEVAL!$D$86:$J$86</c:f>
              <c:numCache>
                <c:formatCode>General</c:formatCode>
                <c:ptCount val="7"/>
                <c:pt idx="0">
                  <c:v>0</c:v>
                </c:pt>
                <c:pt idx="1">
                  <c:v>27</c:v>
                </c:pt>
                <c:pt idx="2">
                  <c:v>36</c:v>
                </c:pt>
                <c:pt idx="3">
                  <c:v>45</c:v>
                </c:pt>
                <c:pt idx="4">
                  <c:v>24</c:v>
                </c:pt>
                <c:pt idx="5">
                  <c:v>33</c:v>
                </c:pt>
                <c:pt idx="6">
                  <c:v>58</c:v>
                </c:pt>
              </c:numCache>
            </c:numRef>
          </c:val>
        </c:ser>
        <c:ser>
          <c:idx val="2"/>
          <c:order val="2"/>
          <c:tx>
            <c:strRef>
              <c:f>CONEVAL!$C$87</c:f>
              <c:strCache>
                <c:ptCount val="1"/>
                <c:pt idx="0">
                  <c:v>Interinstitucional</c:v>
                </c:pt>
              </c:strCache>
            </c:strRef>
          </c:tx>
          <c:spPr>
            <a:solidFill>
              <a:srgbClr val="94AF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CONEVAL!$D$84:$J$84</c:f>
              <c:strCache>
                <c:ptCount val="7"/>
                <c:pt idx="0">
                  <c:v>ASM Cancelados</c:v>
                </c:pt>
                <c:pt idx="1">
                  <c:v>Avance de 0%</c:v>
                </c:pt>
                <c:pt idx="2">
                  <c:v>&gt;0% a 25%</c:v>
                </c:pt>
                <c:pt idx="3">
                  <c:v>&gt;25% a 50%</c:v>
                </c:pt>
                <c:pt idx="4">
                  <c:v>&gt;50% a 75%</c:v>
                </c:pt>
                <c:pt idx="5">
                  <c:v>&gt;75% a &lt;100%</c:v>
                </c:pt>
                <c:pt idx="6">
                  <c:v>100%</c:v>
                </c:pt>
              </c:strCache>
            </c:strRef>
          </c:cat>
          <c:val>
            <c:numRef>
              <c:f>CONEVAL!$D$87:$J$87</c:f>
              <c:numCache>
                <c:formatCode>General</c:formatCode>
                <c:ptCount val="7"/>
                <c:pt idx="0">
                  <c:v>0</c:v>
                </c:pt>
                <c:pt idx="1">
                  <c:v>1</c:v>
                </c:pt>
                <c:pt idx="2">
                  <c:v>0</c:v>
                </c:pt>
                <c:pt idx="3">
                  <c:v>0</c:v>
                </c:pt>
                <c:pt idx="4">
                  <c:v>0</c:v>
                </c:pt>
                <c:pt idx="5">
                  <c:v>0</c:v>
                </c:pt>
                <c:pt idx="6">
                  <c:v>0</c:v>
                </c:pt>
              </c:numCache>
            </c:numRef>
          </c:val>
        </c:ser>
        <c:ser>
          <c:idx val="3"/>
          <c:order val="3"/>
          <c:tx>
            <c:strRef>
              <c:f>CONEVAL!$C$88</c:f>
              <c:strCache>
                <c:ptCount val="1"/>
                <c:pt idx="0">
                  <c:v>Intergubernamental</c:v>
                </c:pt>
              </c:strCache>
            </c:strRef>
          </c:tx>
          <c:spPr>
            <a:solidFill>
              <a:srgbClr val="4F620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CONEVAL!$D$84:$J$84</c:f>
              <c:strCache>
                <c:ptCount val="7"/>
                <c:pt idx="0">
                  <c:v>ASM Cancelados</c:v>
                </c:pt>
                <c:pt idx="1">
                  <c:v>Avance de 0%</c:v>
                </c:pt>
                <c:pt idx="2">
                  <c:v>&gt;0% a 25%</c:v>
                </c:pt>
                <c:pt idx="3">
                  <c:v>&gt;25% a 50%</c:v>
                </c:pt>
                <c:pt idx="4">
                  <c:v>&gt;50% a 75%</c:v>
                </c:pt>
                <c:pt idx="5">
                  <c:v>&gt;75% a &lt;100%</c:v>
                </c:pt>
                <c:pt idx="6">
                  <c:v>100%</c:v>
                </c:pt>
              </c:strCache>
            </c:strRef>
          </c:cat>
          <c:val>
            <c:numRef>
              <c:f>CONEVAL!$D$88:$J$88</c:f>
              <c:numCache>
                <c:formatCode>General</c:formatCode>
                <c:ptCount val="7"/>
                <c:pt idx="0">
                  <c:v>0</c:v>
                </c:pt>
                <c:pt idx="1">
                  <c:v>1</c:v>
                </c:pt>
                <c:pt idx="2">
                  <c:v>0</c:v>
                </c:pt>
                <c:pt idx="3">
                  <c:v>0</c:v>
                </c:pt>
                <c:pt idx="4">
                  <c:v>0</c:v>
                </c:pt>
                <c:pt idx="5">
                  <c:v>0</c:v>
                </c:pt>
                <c:pt idx="6">
                  <c:v>0</c:v>
                </c:pt>
              </c:numCache>
            </c:numRef>
          </c:val>
        </c:ser>
        <c:dLbls>
          <c:dLblPos val="outEnd"/>
          <c:showLegendKey val="0"/>
          <c:showVal val="1"/>
          <c:showCatName val="0"/>
          <c:showSerName val="0"/>
          <c:showPercent val="0"/>
          <c:showBubbleSize val="0"/>
        </c:dLbls>
        <c:gapWidth val="219"/>
        <c:overlap val="-27"/>
        <c:axId val="-1030732032"/>
        <c:axId val="-1030731488"/>
      </c:barChart>
      <c:catAx>
        <c:axId val="-103073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731488"/>
        <c:crosses val="autoZero"/>
        <c:auto val="1"/>
        <c:lblAlgn val="ctr"/>
        <c:lblOffset val="100"/>
        <c:noMultiLvlLbl val="0"/>
      </c:catAx>
      <c:valAx>
        <c:axId val="-10307314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7320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b="1" i="0" baseline="0">
                <a:effectLst/>
                <a:latin typeface="Soberana Sans" panose="02000000000000000000" pitchFamily="50" charset="0"/>
              </a:rPr>
              <a:t>Gráfica 8. ASM concluidos por Ramo, dependencia o entidad al</a:t>
            </a:r>
            <a:r>
              <a:rPr lang="en-US" sz="800" b="1" i="0" u="none" strike="noStrike" kern="1200" spc="0" baseline="0">
                <a:solidFill>
                  <a:sysClr val="windowText" lastClr="000000">
                    <a:lumMod val="65000"/>
                    <a:lumOff val="35000"/>
                  </a:sysClr>
                </a:solidFill>
                <a:effectLst/>
                <a:latin typeface="Soberana Sans" panose="02000000000000000000" pitchFamily="50" charset="0"/>
                <a:ea typeface="+mn-ea"/>
                <a:cs typeface="+mn-cs"/>
              </a:rPr>
              <a:t>  </a:t>
            </a:r>
            <a:r>
              <a:rPr lang="en-US" sz="800" b="1" i="0" baseline="0">
                <a:effectLst/>
                <a:latin typeface="Soberana Sans" panose="02000000000000000000" pitchFamily="50" charset="0"/>
              </a:rPr>
              <a:t>tercer trimeste 2017</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0.21225984251968505"/>
          <c:y val="7.8902521094780326E-2"/>
          <c:w val="0.74451793525809273"/>
          <c:h val="0.81481923383691146"/>
        </c:manualLayout>
      </c:layout>
      <c:barChart>
        <c:barDir val="bar"/>
        <c:grouping val="clustered"/>
        <c:varyColors val="0"/>
        <c:ser>
          <c:idx val="0"/>
          <c:order val="0"/>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CONEVAL!$C$105:$D$134</c:f>
              <c:multiLvlStrCache>
                <c:ptCount val="30"/>
                <c:lvl>
                  <c:pt idx="0">
                    <c:v>ISSSTE</c:v>
                  </c:pt>
                  <c:pt idx="1">
                    <c:v>INMUJERES</c:v>
                  </c:pt>
                  <c:pt idx="2">
                    <c:v>CONACYT</c:v>
                  </c:pt>
                  <c:pt idx="3">
                    <c:v>SECTUR</c:v>
                  </c:pt>
                  <c:pt idx="4">
                    <c:v>DICONSA</c:v>
                  </c:pt>
                  <c:pt idx="5">
                    <c:v>FONART</c:v>
                  </c:pt>
                  <c:pt idx="6">
                    <c:v>IMJUVE</c:v>
                  </c:pt>
                  <c:pt idx="7">
                    <c:v>INAPAM</c:v>
                  </c:pt>
                  <c:pt idx="8">
                    <c:v>INDESOL</c:v>
                  </c:pt>
                  <c:pt idx="9">
                    <c:v>LICONSA</c:v>
                  </c:pt>
                  <c:pt idx="10">
                    <c:v>SEDESOL</c:v>
                  </c:pt>
                  <c:pt idx="11">
                    <c:v>IMSS</c:v>
                  </c:pt>
                  <c:pt idx="12">
                    <c:v>CONAFOR</c:v>
                  </c:pt>
                  <c:pt idx="13">
                    <c:v>CONAGUA</c:v>
                  </c:pt>
                  <c:pt idx="14">
                    <c:v>CONANP</c:v>
                  </c:pt>
                  <c:pt idx="15">
                    <c:v>INECC</c:v>
                  </c:pt>
                  <c:pt idx="16">
                    <c:v>SEMARNAT</c:v>
                  </c:pt>
                  <c:pt idx="17">
                    <c:v>SEDATU</c:v>
                  </c:pt>
                  <c:pt idx="18">
                    <c:v>STPS</c:v>
                  </c:pt>
                  <c:pt idx="19">
                    <c:v>CENSIA</c:v>
                  </c:pt>
                  <c:pt idx="20">
                    <c:v>DIF</c:v>
                  </c:pt>
                  <c:pt idx="21">
                    <c:v>SALUD</c:v>
                  </c:pt>
                  <c:pt idx="22">
                    <c:v>SEP</c:v>
                  </c:pt>
                  <c:pt idx="23">
                    <c:v>CONADE</c:v>
                  </c:pt>
                  <c:pt idx="24">
                    <c:v>CONAFE</c:v>
                  </c:pt>
                  <c:pt idx="25">
                    <c:v>PROFECO</c:v>
                  </c:pt>
                  <c:pt idx="26">
                    <c:v>PRONAFIM</c:v>
                  </c:pt>
                  <c:pt idx="27">
                    <c:v>SE</c:v>
                  </c:pt>
                  <c:pt idx="28">
                    <c:v>SAGARPA</c:v>
                  </c:pt>
                  <c:pt idx="29">
                    <c:v>SIAP</c:v>
                  </c:pt>
                </c:lvl>
                <c:lvl>
                  <c:pt idx="0">
                    <c:v>51</c:v>
                  </c:pt>
                  <c:pt idx="1">
                    <c:v>47</c:v>
                  </c:pt>
                  <c:pt idx="2">
                    <c:v>38</c:v>
                  </c:pt>
                  <c:pt idx="3">
                    <c:v>21</c:v>
                  </c:pt>
                  <c:pt idx="4">
                    <c:v>20</c:v>
                  </c:pt>
                  <c:pt idx="11">
                    <c:v>19</c:v>
                  </c:pt>
                  <c:pt idx="12">
                    <c:v>16</c:v>
                  </c:pt>
                  <c:pt idx="17">
                    <c:v>15</c:v>
                  </c:pt>
                  <c:pt idx="18">
                    <c:v>14</c:v>
                  </c:pt>
                  <c:pt idx="19">
                    <c:v>12</c:v>
                  </c:pt>
                  <c:pt idx="22">
                    <c:v>11</c:v>
                  </c:pt>
                  <c:pt idx="25">
                    <c:v>10</c:v>
                  </c:pt>
                  <c:pt idx="28">
                    <c:v>08</c:v>
                  </c:pt>
                </c:lvl>
              </c:multiLvlStrCache>
            </c:multiLvlStrRef>
          </c:cat>
          <c:val>
            <c:numRef>
              <c:f>CONEVAL!$E$105:$E$134</c:f>
              <c:numCache>
                <c:formatCode>General</c:formatCode>
                <c:ptCount val="30"/>
                <c:pt idx="0">
                  <c:v>5</c:v>
                </c:pt>
                <c:pt idx="1">
                  <c:v>2</c:v>
                </c:pt>
                <c:pt idx="2">
                  <c:v>14</c:v>
                </c:pt>
                <c:pt idx="3">
                  <c:v>1</c:v>
                </c:pt>
                <c:pt idx="4">
                  <c:v>4</c:v>
                </c:pt>
                <c:pt idx="5">
                  <c:v>3</c:v>
                </c:pt>
                <c:pt idx="6">
                  <c:v>4</c:v>
                </c:pt>
                <c:pt idx="7">
                  <c:v>3</c:v>
                </c:pt>
                <c:pt idx="8">
                  <c:v>3</c:v>
                </c:pt>
                <c:pt idx="9">
                  <c:v>2</c:v>
                </c:pt>
                <c:pt idx="10">
                  <c:v>28</c:v>
                </c:pt>
                <c:pt idx="11">
                  <c:v>2</c:v>
                </c:pt>
                <c:pt idx="12">
                  <c:v>6</c:v>
                </c:pt>
                <c:pt idx="13">
                  <c:v>2</c:v>
                </c:pt>
                <c:pt idx="14">
                  <c:v>2</c:v>
                </c:pt>
                <c:pt idx="15">
                  <c:v>1</c:v>
                </c:pt>
                <c:pt idx="16">
                  <c:v>2</c:v>
                </c:pt>
                <c:pt idx="17">
                  <c:v>5</c:v>
                </c:pt>
                <c:pt idx="18">
                  <c:v>9</c:v>
                </c:pt>
                <c:pt idx="19">
                  <c:v>1</c:v>
                </c:pt>
                <c:pt idx="20">
                  <c:v>4</c:v>
                </c:pt>
                <c:pt idx="21">
                  <c:v>13</c:v>
                </c:pt>
                <c:pt idx="22">
                  <c:v>70</c:v>
                </c:pt>
                <c:pt idx="23">
                  <c:v>2</c:v>
                </c:pt>
                <c:pt idx="24">
                  <c:v>2</c:v>
                </c:pt>
                <c:pt idx="25">
                  <c:v>3</c:v>
                </c:pt>
                <c:pt idx="26">
                  <c:v>4</c:v>
                </c:pt>
                <c:pt idx="27">
                  <c:v>4</c:v>
                </c:pt>
                <c:pt idx="28">
                  <c:v>26</c:v>
                </c:pt>
                <c:pt idx="29">
                  <c:v>2</c:v>
                </c:pt>
              </c:numCache>
            </c:numRef>
          </c:val>
        </c:ser>
        <c:dLbls>
          <c:dLblPos val="outEnd"/>
          <c:showLegendKey val="0"/>
          <c:showVal val="1"/>
          <c:showCatName val="0"/>
          <c:showSerName val="0"/>
          <c:showPercent val="0"/>
          <c:showBubbleSize val="0"/>
        </c:dLbls>
        <c:gapWidth val="182"/>
        <c:axId val="-1030722240"/>
        <c:axId val="-1030737472"/>
      </c:barChart>
      <c:catAx>
        <c:axId val="-10307222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737472"/>
        <c:crosses val="autoZero"/>
        <c:auto val="1"/>
        <c:lblAlgn val="ctr"/>
        <c:lblOffset val="100"/>
        <c:noMultiLvlLbl val="0"/>
      </c:catAx>
      <c:valAx>
        <c:axId val="-1030737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30722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0.04383</cdr:x>
      <cdr:y>0.87639</cdr:y>
    </cdr:from>
    <cdr:to>
      <cdr:x>0.95425</cdr:x>
      <cdr:y>1</cdr:y>
    </cdr:to>
    <cdr:sp macro="" textlink="">
      <cdr:nvSpPr>
        <cdr:cNvPr id="2" name="CuadroTexto 1"/>
        <cdr:cNvSpPr txBox="1"/>
      </cdr:nvSpPr>
      <cdr:spPr>
        <a:xfrm xmlns:a="http://schemas.openxmlformats.org/drawingml/2006/main">
          <a:off x="233387" y="2295584"/>
          <a:ext cx="4847508" cy="3237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eaLnBrk="1" fontAlgn="auto" latinLnBrk="0" hangingPunct="1">
            <a:lnSpc>
              <a:spcPct val="100000"/>
            </a:lnSpc>
            <a:spcBef>
              <a:spcPts val="0"/>
            </a:spcBef>
            <a:spcAft>
              <a:spcPts val="0"/>
            </a:spcAft>
            <a:buClrTx/>
            <a:buSzTx/>
            <a:buFontTx/>
            <a:buNone/>
            <a:tabLst/>
            <a:defRPr/>
          </a:pPr>
          <a:r>
            <a:rPr lang="es-ES_tradnl" sz="600" baseline="0">
              <a:effectLst/>
              <a:latin typeface="Soberana Sans" panose="02000000000000000000" pitchFamily="50" charset="0"/>
              <a:ea typeface="+mn-ea"/>
              <a:cs typeface="+mn-cs"/>
            </a:rPr>
            <a:t>Fuente: SHCP con Información proporcionada por las dependencias y entidades de la APF a instancias coordinadoras (SHCP y CONEVAL).</a:t>
          </a:r>
          <a:endParaRPr lang="es-MX" sz="600" baseline="0">
            <a:effectLst/>
            <a:latin typeface="Soberana Sans" panose="02000000000000000000" pitchFamily="50" charset="0"/>
          </a:endParaRPr>
        </a:p>
        <a:p xmlns:a="http://schemas.openxmlformats.org/drawingml/2006/main">
          <a:endParaRPr lang="es-MX" sz="1100"/>
        </a:p>
      </cdr:txBody>
    </cdr:sp>
  </cdr:relSizeAnchor>
</c:userShapes>
</file>

<file path=word/drawings/drawing2.xml><?xml version="1.0" encoding="utf-8"?>
<c:userShapes xmlns:c="http://schemas.openxmlformats.org/drawingml/2006/chart">
  <cdr:relSizeAnchor xmlns:cdr="http://schemas.openxmlformats.org/drawingml/2006/chartDrawing">
    <cdr:from>
      <cdr:x>0.05076</cdr:x>
      <cdr:y>0.89352</cdr:y>
    </cdr:from>
    <cdr:to>
      <cdr:x>0.88296</cdr:x>
      <cdr:y>0.97481</cdr:y>
    </cdr:to>
    <cdr:sp macro="" textlink="">
      <cdr:nvSpPr>
        <cdr:cNvPr id="3" name="Cuadro de texto 5"/>
        <cdr:cNvSpPr txBox="1"/>
      </cdr:nvSpPr>
      <cdr:spPr>
        <a:xfrm xmlns:a="http://schemas.openxmlformats.org/drawingml/2006/main">
          <a:off x="260350" y="2451100"/>
          <a:ext cx="4268528" cy="223002"/>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SHCP con Información proporcionada por las dependencias y entidades de la APF a las instancias coordinadoras (SHCP</a:t>
          </a:r>
          <a:r>
            <a:rPr lang="es-ES_tradnl" sz="600" baseline="0">
              <a:effectLst/>
              <a:latin typeface="Soberana Sans" panose="02000000000000000000" pitchFamily="50" charset="0"/>
              <a:ea typeface="MS Mincho"/>
            </a:rPr>
            <a:t> </a:t>
          </a:r>
          <a:r>
            <a:rPr lang="es-ES_tradnl" sz="600">
              <a:effectLst/>
              <a:latin typeface="Soberana Sans" panose="02000000000000000000" pitchFamily="50" charset="0"/>
              <a:ea typeface="MS Mincho"/>
            </a:rPr>
            <a:t>y CONEVAL).</a:t>
          </a:r>
          <a:endParaRPr lang="es-MX" sz="1200">
            <a:effectLst/>
            <a:latin typeface="Soberana Sans" panose="02000000000000000000" pitchFamily="50" charset="0"/>
            <a:ea typeface="MS Mincho"/>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0.91088</cdr:y>
    </cdr:from>
    <cdr:to>
      <cdr:x>1</cdr:x>
      <cdr:y>0.98117</cdr:y>
    </cdr:to>
    <cdr:sp macro="" textlink="">
      <cdr:nvSpPr>
        <cdr:cNvPr id="2" name="Cuadro de texto 5"/>
        <cdr:cNvSpPr txBox="1"/>
      </cdr:nvSpPr>
      <cdr:spPr>
        <a:xfrm xmlns:a="http://schemas.openxmlformats.org/drawingml/2006/main">
          <a:off x="0" y="2498725"/>
          <a:ext cx="5895975" cy="192825"/>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solidFill>
                <a:schemeClr val="bg1">
                  <a:lumMod val="50000"/>
                </a:schemeClr>
              </a:solidFill>
              <a:effectLst/>
              <a:latin typeface="Soberana Sans" panose="02000000000000000000" pitchFamily="50" charset="0"/>
              <a:ea typeface="+mn-ea"/>
              <a:cs typeface="+mn-cs"/>
            </a:rPr>
            <a:t>Fuente: SHCP con Información proporcionada por las dependencias y entidades de la APF a las tres instancias coordinadoras (SHCP</a:t>
          </a:r>
          <a:r>
            <a:rPr lang="es-ES_tradnl" sz="600" baseline="0">
              <a:solidFill>
                <a:schemeClr val="bg1">
                  <a:lumMod val="50000"/>
                </a:schemeClr>
              </a:solidFill>
              <a:effectLst/>
              <a:latin typeface="Soberana Sans" panose="02000000000000000000" pitchFamily="50" charset="0"/>
              <a:ea typeface="+mn-ea"/>
              <a:cs typeface="+mn-cs"/>
            </a:rPr>
            <a:t> </a:t>
          </a:r>
          <a:r>
            <a:rPr lang="es-ES_tradnl" sz="600">
              <a:solidFill>
                <a:schemeClr val="bg1">
                  <a:lumMod val="50000"/>
                </a:schemeClr>
              </a:solidFill>
              <a:effectLst/>
              <a:latin typeface="Soberana Sans" panose="02000000000000000000" pitchFamily="50" charset="0"/>
              <a:ea typeface="+mn-ea"/>
              <a:cs typeface="+mn-cs"/>
            </a:rPr>
            <a:t>y CONEVAL).</a:t>
          </a:r>
        </a:p>
      </cdr:txBody>
    </cdr:sp>
  </cdr:relSizeAnchor>
</c:userShapes>
</file>

<file path=word/drawings/drawing4.xml><?xml version="1.0" encoding="utf-8"?>
<c:userShapes xmlns:c="http://schemas.openxmlformats.org/drawingml/2006/chart">
  <cdr:relSizeAnchor xmlns:cdr="http://schemas.openxmlformats.org/drawingml/2006/chartDrawing">
    <cdr:from>
      <cdr:x>0.00433</cdr:x>
      <cdr:y>0.95702</cdr:y>
    </cdr:from>
    <cdr:to>
      <cdr:x>0.91126</cdr:x>
      <cdr:y>1</cdr:y>
    </cdr:to>
    <cdr:sp macro="" textlink="">
      <cdr:nvSpPr>
        <cdr:cNvPr id="2" name="Cuadro de texto 5"/>
        <cdr:cNvSpPr txBox="1"/>
      </cdr:nvSpPr>
      <cdr:spPr>
        <a:xfrm xmlns:a="http://schemas.openxmlformats.org/drawingml/2006/main">
          <a:off x="15902" y="6901733"/>
          <a:ext cx="3331596" cy="309962"/>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b="0">
              <a:effectLst/>
              <a:latin typeface="Soberana Sans" pitchFamily="50" charset="0"/>
              <a:ea typeface="MS Mincho"/>
            </a:rPr>
            <a:t>Fuente: SHCP con Información proporcionada por las dependencias y entidades de la APF a las instancias coordinadoras (SHCP y CONEVAL).</a:t>
          </a:r>
          <a:endParaRPr lang="es-MX" sz="1200" b="0">
            <a:effectLst/>
            <a:latin typeface="Soberana Sans" pitchFamily="50" charset="0"/>
            <a:ea typeface="MS Mincho"/>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cdr:x>
      <cdr:y>0.85185</cdr:y>
    </cdr:from>
    <cdr:to>
      <cdr:x>1</cdr:x>
      <cdr:y>0.92214</cdr:y>
    </cdr:to>
    <cdr:sp macro="" textlink="">
      <cdr:nvSpPr>
        <cdr:cNvPr id="3" name="Cuadro de texto 5"/>
        <cdr:cNvSpPr txBox="1"/>
      </cdr:nvSpPr>
      <cdr:spPr>
        <a:xfrm xmlns:a="http://schemas.openxmlformats.org/drawingml/2006/main">
          <a:off x="0" y="2336800"/>
          <a:ext cx="4572000" cy="192825"/>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solidFill>
                <a:schemeClr val="bg1">
                  <a:lumMod val="50000"/>
                </a:schemeClr>
              </a:solidFill>
              <a:effectLst/>
              <a:latin typeface="Soberana Sans" panose="02000000000000000000" pitchFamily="50" charset="0"/>
              <a:ea typeface="+mn-ea"/>
              <a:cs typeface="+mn-cs"/>
            </a:rPr>
            <a:t>Fuente: SHCP con Información proporcionada por las dependencias y entidades de la APF a las tres instancias coordinadoras (SHCP</a:t>
          </a:r>
          <a:r>
            <a:rPr lang="es-ES_tradnl" sz="600" baseline="0">
              <a:solidFill>
                <a:schemeClr val="bg1">
                  <a:lumMod val="50000"/>
                </a:schemeClr>
              </a:solidFill>
              <a:effectLst/>
              <a:latin typeface="Soberana Sans" panose="02000000000000000000" pitchFamily="50" charset="0"/>
              <a:ea typeface="+mn-ea"/>
              <a:cs typeface="+mn-cs"/>
            </a:rPr>
            <a:t> </a:t>
          </a:r>
          <a:r>
            <a:rPr lang="es-ES_tradnl" sz="600">
              <a:solidFill>
                <a:schemeClr val="bg1">
                  <a:lumMod val="50000"/>
                </a:schemeClr>
              </a:solidFill>
              <a:effectLst/>
              <a:latin typeface="Soberana Sans" panose="02000000000000000000" pitchFamily="50" charset="0"/>
              <a:ea typeface="+mn-ea"/>
              <a:cs typeface="+mn-cs"/>
            </a:rPr>
            <a:t>y CONEVAL).</a:t>
          </a:r>
        </a:p>
      </cdr:txBody>
    </cdr:sp>
  </cdr:relSizeAnchor>
</c:userShapes>
</file>

<file path=word/drawings/drawing6.xml><?xml version="1.0" encoding="utf-8"?>
<c:userShapes xmlns:c="http://schemas.openxmlformats.org/drawingml/2006/chart">
  <cdr:relSizeAnchor xmlns:cdr="http://schemas.openxmlformats.org/drawingml/2006/chartDrawing">
    <cdr:from>
      <cdr:x>0.04236</cdr:x>
      <cdr:y>0.94489</cdr:y>
    </cdr:from>
    <cdr:to>
      <cdr:x>0.89396</cdr:x>
      <cdr:y>1</cdr:y>
    </cdr:to>
    <cdr:sp macro="" textlink="">
      <cdr:nvSpPr>
        <cdr:cNvPr id="3" name="Cuadro de texto 5"/>
        <cdr:cNvSpPr txBox="1"/>
      </cdr:nvSpPr>
      <cdr:spPr>
        <a:xfrm xmlns:a="http://schemas.openxmlformats.org/drawingml/2006/main">
          <a:off x="193675" y="7587048"/>
          <a:ext cx="3893496" cy="442527"/>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b="0">
              <a:effectLst/>
              <a:latin typeface="Soberana Sans" pitchFamily="50" charset="0"/>
              <a:ea typeface="MS Mincho"/>
            </a:rPr>
            <a:t>Fuente: SHCP con Información proporcionada por las dependencias y entidades de la APF a las instancias coordinadoras (SHCP y CONEVAL).</a:t>
          </a:r>
          <a:endParaRPr lang="es-MX" sz="1200" b="0">
            <a:effectLst/>
            <a:latin typeface="Soberana Sans" pitchFamily="50" charset="0"/>
            <a:ea typeface="MS Mincho"/>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cdr:x>
      <cdr:y>0.86574</cdr:y>
    </cdr:from>
    <cdr:to>
      <cdr:x>1</cdr:x>
      <cdr:y>0.94201</cdr:y>
    </cdr:to>
    <cdr:sp macro="" textlink="">
      <cdr:nvSpPr>
        <cdr:cNvPr id="3" name="Cuadro de texto 5"/>
        <cdr:cNvSpPr txBox="1"/>
      </cdr:nvSpPr>
      <cdr:spPr>
        <a:xfrm xmlns:a="http://schemas.openxmlformats.org/drawingml/2006/main">
          <a:off x="0" y="2374900"/>
          <a:ext cx="5167313" cy="209228"/>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solidFill>
                <a:schemeClr val="bg1">
                  <a:lumMod val="50000"/>
                </a:schemeClr>
              </a:solidFill>
              <a:effectLst/>
              <a:latin typeface="Soberana Sans" panose="02000000000000000000" pitchFamily="50" charset="0"/>
              <a:ea typeface="+mn-ea"/>
              <a:cs typeface="+mn-cs"/>
            </a:rPr>
            <a:t>Fuente: SHCP con Información proporcionada por las dependencias y entidades de la APF a las tres instancias coordinadoras (SHCP</a:t>
          </a:r>
          <a:r>
            <a:rPr lang="es-ES_tradnl" sz="600" baseline="0">
              <a:solidFill>
                <a:schemeClr val="bg1">
                  <a:lumMod val="50000"/>
                </a:schemeClr>
              </a:solidFill>
              <a:effectLst/>
              <a:latin typeface="Soberana Sans" panose="02000000000000000000" pitchFamily="50" charset="0"/>
              <a:ea typeface="+mn-ea"/>
              <a:cs typeface="+mn-cs"/>
            </a:rPr>
            <a:t> </a:t>
          </a:r>
          <a:r>
            <a:rPr lang="es-ES_tradnl" sz="600">
              <a:solidFill>
                <a:schemeClr val="bg1">
                  <a:lumMod val="50000"/>
                </a:schemeClr>
              </a:solidFill>
              <a:effectLst/>
              <a:latin typeface="Soberana Sans" panose="02000000000000000000" pitchFamily="50" charset="0"/>
              <a:ea typeface="+mn-ea"/>
              <a:cs typeface="+mn-cs"/>
            </a:rPr>
            <a:t>y CONEVAL).</a:t>
          </a:r>
        </a:p>
      </cdr:txBody>
    </cdr:sp>
  </cdr:relSizeAnchor>
</c:userShapes>
</file>

<file path=word/drawings/drawing8.xml><?xml version="1.0" encoding="utf-8"?>
<c:userShapes xmlns:c="http://schemas.openxmlformats.org/drawingml/2006/chart">
  <cdr:relSizeAnchor xmlns:cdr="http://schemas.openxmlformats.org/drawingml/2006/chartDrawing">
    <cdr:from>
      <cdr:x>0.04028</cdr:x>
      <cdr:y>0.93291</cdr:y>
    </cdr:from>
    <cdr:to>
      <cdr:x>0.89187</cdr:x>
      <cdr:y>1</cdr:y>
    </cdr:to>
    <cdr:sp macro="" textlink="">
      <cdr:nvSpPr>
        <cdr:cNvPr id="2" name="Cuadro de texto 5"/>
        <cdr:cNvSpPr txBox="1"/>
      </cdr:nvSpPr>
      <cdr:spPr>
        <a:xfrm xmlns:a="http://schemas.openxmlformats.org/drawingml/2006/main">
          <a:off x="184150" y="6153536"/>
          <a:ext cx="3893496" cy="442527"/>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b="0">
              <a:effectLst/>
              <a:latin typeface="Soberana Sans" pitchFamily="50" charset="0"/>
              <a:ea typeface="MS Mincho"/>
            </a:rPr>
            <a:t>Fuente: SHCP con Información proporcionada por las dependencias y entidades de la APF a las instancias coordinadoras (SHCP y CONEVAL).</a:t>
          </a:r>
          <a:endParaRPr lang="es-MX" sz="1200" b="0">
            <a:effectLst/>
            <a:latin typeface="Soberana Sans" pitchFamily="50" charset="0"/>
            <a:ea typeface="MS Mincho"/>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1034-1003-467C-9524-93C26E95C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PlantillaSoberana.dotx</Template>
  <TotalTime>1</TotalTime>
  <Pages>58</Pages>
  <Words>20731</Words>
  <Characters>114022</Characters>
  <Application>Microsoft Office Word</Application>
  <DocSecurity>0</DocSecurity>
  <Lines>950</Lines>
  <Paragraphs>268</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134485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UPCP</dc:creator>
  <cp:keywords/>
  <dc:description/>
  <cp:lastModifiedBy>Deyanell Bracamontes Silva</cp:lastModifiedBy>
  <cp:revision>2</cp:revision>
  <cp:lastPrinted>2017-10-17T18:22:00Z</cp:lastPrinted>
  <dcterms:created xsi:type="dcterms:W3CDTF">2017-10-27T17:02:00Z</dcterms:created>
  <dcterms:modified xsi:type="dcterms:W3CDTF">2017-10-27T17:02:00Z</dcterms:modified>
</cp:coreProperties>
</file>